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7B7008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A3270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  <w:r w:rsidR="005A3270">
              <w:rPr>
                <w:bCs/>
                <w:sz w:val="28"/>
                <w:szCs w:val="28"/>
                <w:lang w:val="en-US"/>
              </w:rPr>
              <w:t>.0048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4411C8A2" w:rsidR="00F40980" w:rsidRPr="00784DCD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</w:t>
            </w:r>
            <w:r w:rsidR="005A3270">
              <w:rPr>
                <w:bCs/>
                <w:sz w:val="28"/>
                <w:szCs w:val="28"/>
                <w:lang w:val="en-US"/>
              </w:rPr>
              <w:t>9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5A3270">
              <w:rPr>
                <w:bCs/>
                <w:sz w:val="28"/>
                <w:szCs w:val="28"/>
                <w:lang w:val="en-US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5A3270">
              <w:rPr>
                <w:bCs/>
                <w:sz w:val="28"/>
                <w:szCs w:val="28"/>
                <w:lang w:val="en-US"/>
              </w:rPr>
              <w:t>08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213EEFB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  <w:r w:rsidR="008503F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8503F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29E3C5DA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5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579885D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503F7">
                  <w:rPr>
                    <w:rStyle w:val="38"/>
                    <w:szCs w:val="28"/>
                  </w:rPr>
                  <w:t>30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B25328">
                  <w:rPr>
                    <w:rStyle w:val="38"/>
                    <w:szCs w:val="28"/>
                  </w:rPr>
                  <w:t>мая</w:t>
                </w:r>
                <w:r w:rsidR="00784DCD">
                  <w:rPr>
                    <w:rStyle w:val="38"/>
                  </w:rPr>
                  <w:t xml:space="preserve"> </w:t>
                </w:r>
                <w:r w:rsidR="005C7B39" w:rsidRPr="00605AD3">
                  <w:rPr>
                    <w:rStyle w:val="38"/>
                    <w:szCs w:val="28"/>
                  </w:rPr>
                  <w:t>202</w:t>
                </w:r>
                <w:r w:rsidR="00B25328">
                  <w:rPr>
                    <w:rStyle w:val="38"/>
                    <w:szCs w:val="28"/>
                  </w:rPr>
                  <w:t>5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14E6758D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CF98F" w14:textId="77777777" w:rsidR="005A3270" w:rsidRPr="0069197F" w:rsidRDefault="005A3270" w:rsidP="005A32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метрологии</w:t>
            </w:r>
          </w:p>
          <w:p w14:paraId="6826CC91" w14:textId="6BB82EEE" w:rsidR="00C94794" w:rsidRPr="00605AD3" w:rsidRDefault="00F31479" w:rsidP="005A3270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3270" w:rsidRPr="00447E92">
              <w:rPr>
                <w:sz w:val="28"/>
                <w:szCs w:val="28"/>
                <w:lang w:val="ru-RU"/>
              </w:rPr>
              <w:t>ткрыто</w:t>
            </w:r>
            <w:r w:rsidR="005A3270">
              <w:rPr>
                <w:sz w:val="28"/>
                <w:szCs w:val="28"/>
                <w:lang w:val="ru-RU"/>
              </w:rPr>
              <w:t xml:space="preserve">го </w:t>
            </w:r>
            <w:r w:rsidR="005A3270" w:rsidRPr="00447E92">
              <w:rPr>
                <w:sz w:val="28"/>
                <w:szCs w:val="28"/>
                <w:lang w:val="ru-RU"/>
              </w:rPr>
              <w:t>акционерно</w:t>
            </w:r>
            <w:r w:rsidR="005A3270">
              <w:rPr>
                <w:sz w:val="28"/>
                <w:szCs w:val="28"/>
                <w:lang w:val="ru-RU"/>
              </w:rPr>
              <w:t>го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обществ</w:t>
            </w:r>
            <w:r w:rsidR="005A3270">
              <w:rPr>
                <w:sz w:val="28"/>
                <w:szCs w:val="28"/>
                <w:lang w:val="ru-RU"/>
              </w:rPr>
              <w:t>а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«558 авиационный ремонтный завод»</w:t>
            </w:r>
            <w:r w:rsidR="005A3270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1E22B355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83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8"/>
      </w:tblGrid>
      <w:tr w:rsidR="003237CD" w:rsidRPr="00962156" w14:paraId="3953742B" w14:textId="77777777" w:rsidTr="00B25328">
        <w:trPr>
          <w:gridAfter w:val="1"/>
          <w:wAfter w:w="8" w:type="dxa"/>
          <w:cantSplit/>
          <w:trHeight w:val="56"/>
        </w:trPr>
        <w:tc>
          <w:tcPr>
            <w:tcW w:w="684" w:type="dxa"/>
            <w:vMerge w:val="restart"/>
            <w:vAlign w:val="center"/>
          </w:tcPr>
          <w:p w14:paraId="65BE6A5A" w14:textId="6BABE2F9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237CD">
              <w:rPr>
                <w:color w:val="000000"/>
              </w:rPr>
              <w:br/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061" w:type="dxa"/>
            <w:vMerge w:val="restart"/>
            <w:vAlign w:val="center"/>
          </w:tcPr>
          <w:p w14:paraId="7E8C7036" w14:textId="77777777" w:rsidR="003237CD" w:rsidRPr="003237CD" w:rsidRDefault="003237CD" w:rsidP="003237CD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(наимено-вание) вида</w:t>
            </w:r>
            <w:r w:rsidRPr="003237CD">
              <w:rPr>
                <w:color w:val="000000"/>
                <w:sz w:val="22"/>
                <w:szCs w:val="22"/>
              </w:rPr>
              <w:t xml:space="preserve"> р</w:t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6CB9B0F7" w14:textId="77777777" w:rsidR="003237CD" w:rsidRPr="003237CD" w:rsidRDefault="003237CD" w:rsidP="003237CD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49993F41" w14:textId="40D6D5F6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2 – последующая поверка</w:t>
            </w:r>
          </w:p>
        </w:tc>
        <w:tc>
          <w:tcPr>
            <w:tcW w:w="8080" w:type="dxa"/>
            <w:gridSpan w:val="4"/>
            <w:vAlign w:val="center"/>
          </w:tcPr>
          <w:p w14:paraId="171C7223" w14:textId="12A45883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Средства измерений</w:t>
            </w:r>
          </w:p>
        </w:tc>
      </w:tr>
      <w:tr w:rsidR="003237CD" w:rsidRPr="00962156" w14:paraId="32FC10A4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519C6C16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1" w:type="dxa"/>
            <w:vMerge/>
            <w:vAlign w:val="center"/>
          </w:tcPr>
          <w:p w14:paraId="78EB795B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C9B9170" w14:textId="658C72E5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код области измерений</w:t>
            </w:r>
          </w:p>
        </w:tc>
        <w:tc>
          <w:tcPr>
            <w:tcW w:w="2575" w:type="dxa"/>
            <w:vMerge w:val="restart"/>
            <w:vAlign w:val="center"/>
          </w:tcPr>
          <w:p w14:paraId="77277FC7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наименование</w:t>
            </w:r>
          </w:p>
          <w:p w14:paraId="415DEC81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(тип средства</w:t>
            </w:r>
          </w:p>
          <w:p w14:paraId="4B46EA67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  <w:r w:rsidRPr="003237CD">
              <w:t>измерений)</w:t>
            </w:r>
          </w:p>
        </w:tc>
        <w:tc>
          <w:tcPr>
            <w:tcW w:w="4230" w:type="dxa"/>
            <w:gridSpan w:val="2"/>
            <w:vAlign w:val="center"/>
          </w:tcPr>
          <w:p w14:paraId="7A9B4D94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метрологические характеристики</w:t>
            </w:r>
          </w:p>
        </w:tc>
      </w:tr>
      <w:tr w:rsidR="003237CD" w:rsidRPr="00962156" w14:paraId="277B5CD2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0B173062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061" w:type="dxa"/>
            <w:vMerge/>
            <w:vAlign w:val="center"/>
          </w:tcPr>
          <w:p w14:paraId="13A7DA0C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964CBE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2575" w:type="dxa"/>
            <w:vMerge/>
            <w:vAlign w:val="center"/>
          </w:tcPr>
          <w:p w14:paraId="1AEF836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1959" w:type="dxa"/>
            <w:vAlign w:val="center"/>
          </w:tcPr>
          <w:p w14:paraId="71911DD8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пределы измерений</w:t>
            </w:r>
          </w:p>
        </w:tc>
        <w:tc>
          <w:tcPr>
            <w:tcW w:w="2271" w:type="dxa"/>
            <w:vAlign w:val="center"/>
          </w:tcPr>
          <w:p w14:paraId="6732EB57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lang w:val="ru-RU"/>
              </w:rPr>
              <w:t>класс, разряд, цена деления, погрешность</w:t>
            </w:r>
          </w:p>
        </w:tc>
      </w:tr>
      <w:tr w:rsidR="003237CD" w:rsidRPr="00962156" w14:paraId="511B93B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2A4B390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43897BE5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62DF34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75" w:type="dxa"/>
          </w:tcPr>
          <w:p w14:paraId="48198DA8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14:paraId="175C2F9D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14:paraId="469B5BBF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6</w:t>
            </w:r>
          </w:p>
        </w:tc>
      </w:tr>
      <w:tr w:rsidR="003237CD" w:rsidRPr="003237CD" w14:paraId="05609DB0" w14:textId="77777777" w:rsidTr="00B25328">
        <w:trPr>
          <w:cantSplit/>
          <w:trHeight w:val="227"/>
        </w:trPr>
        <w:tc>
          <w:tcPr>
            <w:tcW w:w="9833" w:type="dxa"/>
            <w:gridSpan w:val="7"/>
          </w:tcPr>
          <w:p w14:paraId="29FDB6F5" w14:textId="77777777" w:rsidR="003237CD" w:rsidRPr="00784DCD" w:rsidRDefault="003237CD" w:rsidP="009779D0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784DCD">
              <w:rPr>
                <w:b/>
                <w:bCs/>
                <w:lang w:val="ru-RU"/>
              </w:rPr>
              <w:t>ул. 50 лет ВЛКСМ, 7, 225415, г. Барановичи, Брестская область</w:t>
            </w:r>
          </w:p>
        </w:tc>
      </w:tr>
      <w:tr w:rsidR="003237CD" w:rsidRPr="003237CD" w14:paraId="0319CDF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668E23C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1.1*</w:t>
            </w:r>
          </w:p>
        </w:tc>
        <w:tc>
          <w:tcPr>
            <w:tcW w:w="1061" w:type="dxa"/>
          </w:tcPr>
          <w:p w14:paraId="75FE938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26DA763" w14:textId="77777777" w:rsidR="003237CD" w:rsidRPr="003237CD" w:rsidRDefault="003237CD" w:rsidP="001E1998">
            <w:pPr>
              <w:shd w:val="clear" w:color="auto" w:fill="FFFFFF"/>
              <w:ind w:left="-7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BB4D9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Стойки и штативы для измерительных </w:t>
            </w:r>
            <w:r w:rsidRPr="003237CD">
              <w:rPr>
                <w:sz w:val="22"/>
              </w:rPr>
              <w:t xml:space="preserve">головок </w:t>
            </w:r>
            <w:r w:rsidRPr="003237CD">
              <w:rPr>
                <w:sz w:val="22"/>
                <w:lang w:val="en-US"/>
              </w:rPr>
              <w:t>CI</w:t>
            </w:r>
            <w:r w:rsidRPr="003237CD">
              <w:rPr>
                <w:sz w:val="22"/>
              </w:rPr>
              <w:t>; С</w:t>
            </w:r>
            <w:r w:rsidRPr="003237CD">
              <w:rPr>
                <w:sz w:val="22"/>
                <w:lang w:val="en-US"/>
              </w:rPr>
              <w:t>III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sz w:val="22"/>
                <w:lang w:val="en-US"/>
              </w:rPr>
              <w:t>CIV</w:t>
            </w:r>
            <w:r w:rsidRPr="003237CD">
              <w:rPr>
                <w:sz w:val="22"/>
              </w:rPr>
              <w:t>; ШМП; ШМШ</w:t>
            </w:r>
          </w:p>
        </w:tc>
        <w:tc>
          <w:tcPr>
            <w:tcW w:w="1959" w:type="dxa"/>
          </w:tcPr>
          <w:p w14:paraId="439D794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0B4221DD" w14:textId="77777777" w:rsidR="003237CD" w:rsidRPr="003237CD" w:rsidRDefault="003237CD" w:rsidP="009779D0">
            <w:pPr>
              <w:shd w:val="clear" w:color="auto" w:fill="FFFFFF"/>
              <w:jc w:val="both"/>
              <w:rPr>
                <w:spacing w:val="-10"/>
                <w:sz w:val="22"/>
              </w:rPr>
            </w:pPr>
            <w:r w:rsidRPr="003237CD">
              <w:rPr>
                <w:spacing w:val="-10"/>
                <w:sz w:val="22"/>
              </w:rPr>
              <w:t>± (0,0006 – 0,004) мм</w:t>
            </w:r>
          </w:p>
        </w:tc>
      </w:tr>
      <w:tr w:rsidR="003237CD" w:rsidRPr="003237CD" w14:paraId="7A316F5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0FFE41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1.2*</w:t>
            </w:r>
          </w:p>
        </w:tc>
        <w:tc>
          <w:tcPr>
            <w:tcW w:w="1061" w:type="dxa"/>
          </w:tcPr>
          <w:p w14:paraId="28344E3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A8422E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6FFC823" w14:textId="77777777" w:rsidR="003237CD" w:rsidRPr="005A3270" w:rsidRDefault="003237CD" w:rsidP="009779D0">
            <w:pPr>
              <w:shd w:val="clear" w:color="auto" w:fill="FFFFFF"/>
              <w:jc w:val="both"/>
              <w:rPr>
                <w:sz w:val="22"/>
                <w:lang w:val="en-US"/>
              </w:rPr>
            </w:pPr>
            <w:r w:rsidRPr="003237CD">
              <w:rPr>
                <w:sz w:val="22"/>
              </w:rPr>
              <w:t>Шаблоны радиусные и резьбовые</w:t>
            </w:r>
          </w:p>
        </w:tc>
        <w:tc>
          <w:tcPr>
            <w:tcW w:w="1959" w:type="dxa"/>
          </w:tcPr>
          <w:p w14:paraId="5DADB011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R (1 – 25) мм;</w:t>
            </w:r>
          </w:p>
          <w:p w14:paraId="6B4875B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Р (0,4 – 6) мм</w:t>
            </w:r>
          </w:p>
        </w:tc>
        <w:tc>
          <w:tcPr>
            <w:tcW w:w="2271" w:type="dxa"/>
          </w:tcPr>
          <w:p w14:paraId="55D8926B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(20 – 40) мкм; </w:t>
            </w:r>
          </w:p>
          <w:p w14:paraId="707601D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(60 – 20)'</w:t>
            </w:r>
          </w:p>
        </w:tc>
      </w:tr>
      <w:tr w:rsidR="003237CD" w:rsidRPr="003237CD" w14:paraId="1D2E61F5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55886A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1.3*</w:t>
            </w:r>
          </w:p>
        </w:tc>
        <w:tc>
          <w:tcPr>
            <w:tcW w:w="1061" w:type="dxa"/>
          </w:tcPr>
          <w:p w14:paraId="6D7B64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1C7E7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5CFDDF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Меры длины концевые плоскопараллельные </w:t>
            </w:r>
          </w:p>
        </w:tc>
        <w:tc>
          <w:tcPr>
            <w:tcW w:w="1959" w:type="dxa"/>
          </w:tcPr>
          <w:p w14:paraId="1266C18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(0,5 – 100) мм</w:t>
            </w:r>
          </w:p>
          <w:p w14:paraId="0B1AE9C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(0,99 – 2,01) мм</w:t>
            </w:r>
          </w:p>
        </w:tc>
        <w:tc>
          <w:tcPr>
            <w:tcW w:w="2271" w:type="dxa"/>
          </w:tcPr>
          <w:p w14:paraId="2288393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3; 4; 5</w:t>
            </w:r>
          </w:p>
          <w:p w14:paraId="5F06A68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</w:t>
            </w:r>
          </w:p>
        </w:tc>
      </w:tr>
      <w:tr w:rsidR="003237CD" w:rsidRPr="003237CD" w14:paraId="185FCEA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1770A5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1.4*</w:t>
            </w:r>
          </w:p>
        </w:tc>
        <w:tc>
          <w:tcPr>
            <w:tcW w:w="1061" w:type="dxa"/>
          </w:tcPr>
          <w:p w14:paraId="577FAF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87272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9A83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Щупы 1, 2, 3, 4 наборы</w:t>
            </w:r>
          </w:p>
        </w:tc>
        <w:tc>
          <w:tcPr>
            <w:tcW w:w="1959" w:type="dxa"/>
          </w:tcPr>
          <w:p w14:paraId="04B64A0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1,0) мм</w:t>
            </w:r>
          </w:p>
        </w:tc>
        <w:tc>
          <w:tcPr>
            <w:tcW w:w="2271" w:type="dxa"/>
          </w:tcPr>
          <w:p w14:paraId="60437EA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2,0</w:t>
            </w:r>
          </w:p>
        </w:tc>
      </w:tr>
      <w:tr w:rsidR="003237CD" w:rsidRPr="003237CD" w14:paraId="3C9B098D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E869B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1.5*</w:t>
            </w:r>
          </w:p>
        </w:tc>
        <w:tc>
          <w:tcPr>
            <w:tcW w:w="1061" w:type="dxa"/>
          </w:tcPr>
          <w:p w14:paraId="7D13F2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1582D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ED54F1A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Штангенциркули, </w:t>
            </w:r>
          </w:p>
          <w:p w14:paraId="4848719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штангенрейсмассы; </w:t>
            </w:r>
          </w:p>
          <w:p w14:paraId="1E3B58D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pacing w:val="-6"/>
                <w:sz w:val="22"/>
              </w:rPr>
              <w:t>штангенглубиномеры</w:t>
            </w:r>
          </w:p>
        </w:tc>
        <w:tc>
          <w:tcPr>
            <w:tcW w:w="1959" w:type="dxa"/>
          </w:tcPr>
          <w:p w14:paraId="65CCB05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400) мм</w:t>
            </w:r>
          </w:p>
        </w:tc>
        <w:tc>
          <w:tcPr>
            <w:tcW w:w="2271" w:type="dxa"/>
          </w:tcPr>
          <w:p w14:paraId="78969B5A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ц. д. (дискретность)</w:t>
            </w:r>
          </w:p>
          <w:p w14:paraId="44D2B50B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(0,01 – 0,1) мм; </w:t>
            </w:r>
          </w:p>
          <w:p w14:paraId="62784FD2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 2</w:t>
            </w:r>
          </w:p>
        </w:tc>
      </w:tr>
      <w:tr w:rsidR="003237CD" w:rsidRPr="003237CD" w14:paraId="4F59A293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2CA2D0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1.6*</w:t>
            </w:r>
          </w:p>
        </w:tc>
        <w:tc>
          <w:tcPr>
            <w:tcW w:w="1061" w:type="dxa"/>
          </w:tcPr>
          <w:p w14:paraId="412E585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9FF993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DA5686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Нутромеры индикаторные</w:t>
            </w:r>
          </w:p>
        </w:tc>
        <w:tc>
          <w:tcPr>
            <w:tcW w:w="1959" w:type="dxa"/>
          </w:tcPr>
          <w:p w14:paraId="5DA35C0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100) мм</w:t>
            </w:r>
          </w:p>
        </w:tc>
        <w:tc>
          <w:tcPr>
            <w:tcW w:w="2271" w:type="dxa"/>
          </w:tcPr>
          <w:p w14:paraId="5F0EA194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0,01 мм; (5 – 18) мм</w:t>
            </w:r>
          </w:p>
        </w:tc>
      </w:tr>
      <w:tr w:rsidR="003237CD" w:rsidRPr="003237CD" w14:paraId="4D440109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CBECC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1.7*</w:t>
            </w:r>
          </w:p>
        </w:tc>
        <w:tc>
          <w:tcPr>
            <w:tcW w:w="1061" w:type="dxa"/>
          </w:tcPr>
          <w:p w14:paraId="7EAE8DD6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43BBD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0F471D7" w14:textId="77777777" w:rsidR="003237CD" w:rsidRPr="003237CD" w:rsidRDefault="003237CD" w:rsidP="009779D0">
            <w:pPr>
              <w:shd w:val="clear" w:color="auto" w:fill="FFFFFF"/>
              <w:ind w:left="2" w:firstLine="2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 xml:space="preserve">Нутромеры повышенной точности </w:t>
            </w:r>
          </w:p>
        </w:tc>
        <w:tc>
          <w:tcPr>
            <w:tcW w:w="1959" w:type="dxa"/>
          </w:tcPr>
          <w:p w14:paraId="2CC01714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50) мм</w:t>
            </w:r>
          </w:p>
        </w:tc>
        <w:tc>
          <w:tcPr>
            <w:tcW w:w="2271" w:type="dxa"/>
          </w:tcPr>
          <w:p w14:paraId="6042292A" w14:textId="77777777" w:rsidR="003237CD" w:rsidRPr="003237CD" w:rsidRDefault="003237CD" w:rsidP="009779D0">
            <w:pPr>
              <w:shd w:val="clear" w:color="auto" w:fill="FFFFFF"/>
              <w:ind w:firstLine="5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pacing w:val="-1"/>
                  <w:sz w:val="22"/>
                </w:rPr>
                <w:t>0,002 мм</w:t>
              </w:r>
            </w:smartTag>
            <w:r w:rsidRPr="003237CD">
              <w:rPr>
                <w:spacing w:val="-1"/>
                <w:sz w:val="22"/>
              </w:rPr>
              <w:t xml:space="preserve">; </w:t>
            </w:r>
            <w:r w:rsidRPr="003237CD">
              <w:rPr>
                <w:sz w:val="22"/>
              </w:rPr>
              <w:t xml:space="preserve">0,001 мм </w:t>
            </w:r>
          </w:p>
          <w:p w14:paraId="6532145C" w14:textId="77777777" w:rsidR="003237CD" w:rsidRPr="003237CD" w:rsidRDefault="003237CD" w:rsidP="009779D0">
            <w:pPr>
              <w:shd w:val="clear" w:color="auto" w:fill="FFFFFF"/>
              <w:ind w:right="-40" w:firstLine="5"/>
              <w:jc w:val="both"/>
              <w:rPr>
                <w:spacing w:val="-8"/>
                <w:sz w:val="22"/>
              </w:rPr>
            </w:pPr>
            <w:r w:rsidRPr="003237CD">
              <w:rPr>
                <w:spacing w:val="-8"/>
                <w:sz w:val="22"/>
              </w:rPr>
              <w:t>± (0,018 – 0,0035) мм</w:t>
            </w:r>
          </w:p>
        </w:tc>
      </w:tr>
      <w:tr w:rsidR="003237CD" w:rsidRPr="003237CD" w14:paraId="10FF8804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4E89A8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1.8*</w:t>
            </w:r>
          </w:p>
        </w:tc>
        <w:tc>
          <w:tcPr>
            <w:tcW w:w="1061" w:type="dxa"/>
          </w:tcPr>
          <w:p w14:paraId="2A7CE1D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F1D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0D1785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>Скобы с отсчетным устройством</w:t>
            </w:r>
          </w:p>
        </w:tc>
        <w:tc>
          <w:tcPr>
            <w:tcW w:w="1959" w:type="dxa"/>
          </w:tcPr>
          <w:p w14:paraId="3F0229D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510C4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237CD">
                <w:rPr>
                  <w:sz w:val="22"/>
                </w:rPr>
                <w:t>0,001 мм</w:t>
              </w:r>
            </w:smartTag>
            <w:r w:rsidRPr="003237CD">
              <w:rPr>
                <w:sz w:val="22"/>
              </w:rPr>
              <w:t xml:space="preserve">; </w:t>
            </w:r>
          </w:p>
          <w:p w14:paraId="5E70307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0,002 мм;</w:t>
            </w:r>
          </w:p>
        </w:tc>
      </w:tr>
      <w:tr w:rsidR="003237CD" w:rsidRPr="003237CD" w14:paraId="3592AA1B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611CBE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1.9*</w:t>
            </w:r>
          </w:p>
        </w:tc>
        <w:tc>
          <w:tcPr>
            <w:tcW w:w="1061" w:type="dxa"/>
          </w:tcPr>
          <w:p w14:paraId="63C9586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E524E2D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68DE27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Микрометры гладкие </w:t>
            </w:r>
          </w:p>
        </w:tc>
        <w:tc>
          <w:tcPr>
            <w:tcW w:w="1959" w:type="dxa"/>
          </w:tcPr>
          <w:p w14:paraId="3C370D4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270579C5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(дискретность) (0,001 – 0,01) мм </w:t>
            </w:r>
          </w:p>
          <w:p w14:paraId="181D42A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1; 2;</w:t>
            </w:r>
          </w:p>
        </w:tc>
      </w:tr>
    </w:tbl>
    <w:p w14:paraId="56440D15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4BC5A0E9" w14:textId="77777777" w:rsidTr="00B25328">
        <w:trPr>
          <w:cantSplit/>
          <w:trHeight w:val="227"/>
        </w:trPr>
        <w:tc>
          <w:tcPr>
            <w:tcW w:w="684" w:type="dxa"/>
          </w:tcPr>
          <w:p w14:paraId="1BC47822" w14:textId="790A171C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5B41773B" w14:textId="132597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880C30" w14:textId="2428DC8E" w:rsidR="00B25328" w:rsidRPr="003237CD" w:rsidRDefault="00B25328" w:rsidP="00B25328">
            <w:pPr>
              <w:shd w:val="clear" w:color="auto" w:fill="FFFFFF"/>
              <w:ind w:left="2"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73489402" w14:textId="4EA1E6B0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4262F342" w14:textId="341BC322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91AFF6B" w14:textId="2819B6FC" w:rsidR="00B25328" w:rsidRPr="003237CD" w:rsidRDefault="00B25328" w:rsidP="00B25328">
            <w:pPr>
              <w:shd w:val="clear" w:color="auto" w:fill="FFFFFF"/>
              <w:ind w:right="-40" w:firstLine="2"/>
              <w:jc w:val="center"/>
              <w:rPr>
                <w:spacing w:val="-1"/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341CB8E1" w14:textId="77777777" w:rsidTr="00B25328">
        <w:trPr>
          <w:cantSplit/>
          <w:trHeight w:val="227"/>
        </w:trPr>
        <w:tc>
          <w:tcPr>
            <w:tcW w:w="684" w:type="dxa"/>
          </w:tcPr>
          <w:p w14:paraId="5694927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1.10*</w:t>
            </w:r>
          </w:p>
        </w:tc>
        <w:tc>
          <w:tcPr>
            <w:tcW w:w="1061" w:type="dxa"/>
          </w:tcPr>
          <w:p w14:paraId="1CC2E19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B54AD2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A83887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Микрометры рычажные</w:t>
            </w:r>
          </w:p>
        </w:tc>
        <w:tc>
          <w:tcPr>
            <w:tcW w:w="1959" w:type="dxa"/>
          </w:tcPr>
          <w:p w14:paraId="2316E1D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3FE3FB1C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0,001 мм; </w:t>
            </w:r>
          </w:p>
          <w:p w14:paraId="28252582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z w:val="22"/>
                </w:rPr>
                <w:t>0,002 мм</w:t>
              </w:r>
            </w:smartTag>
          </w:p>
        </w:tc>
      </w:tr>
      <w:tr w:rsidR="003237CD" w:rsidRPr="003237CD" w14:paraId="2824C956" w14:textId="77777777" w:rsidTr="00B25328">
        <w:trPr>
          <w:cantSplit/>
          <w:trHeight w:val="227"/>
        </w:trPr>
        <w:tc>
          <w:tcPr>
            <w:tcW w:w="684" w:type="dxa"/>
          </w:tcPr>
          <w:p w14:paraId="4CED629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1.11*</w:t>
            </w:r>
          </w:p>
        </w:tc>
        <w:tc>
          <w:tcPr>
            <w:tcW w:w="1061" w:type="dxa"/>
          </w:tcPr>
          <w:p w14:paraId="49ECD07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D063E3F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38EC8A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часового типа</w:t>
            </w:r>
          </w:p>
        </w:tc>
        <w:tc>
          <w:tcPr>
            <w:tcW w:w="1959" w:type="dxa"/>
          </w:tcPr>
          <w:p w14:paraId="67B3CF3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мм</w:t>
            </w:r>
          </w:p>
        </w:tc>
        <w:tc>
          <w:tcPr>
            <w:tcW w:w="2271" w:type="dxa"/>
          </w:tcPr>
          <w:p w14:paraId="782114B8" w14:textId="014F8C0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0; 1</w:t>
            </w:r>
            <w:r w:rsidR="00A52BC0">
              <w:rPr>
                <w:sz w:val="22"/>
              </w:rPr>
              <w:t>; 2</w:t>
            </w:r>
          </w:p>
        </w:tc>
      </w:tr>
      <w:tr w:rsidR="003237CD" w:rsidRPr="003237CD" w14:paraId="4D1DE876" w14:textId="77777777" w:rsidTr="00B25328">
        <w:trPr>
          <w:cantSplit/>
          <w:trHeight w:val="227"/>
        </w:trPr>
        <w:tc>
          <w:tcPr>
            <w:tcW w:w="684" w:type="dxa"/>
          </w:tcPr>
          <w:p w14:paraId="264CB0B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1.12*</w:t>
            </w:r>
          </w:p>
        </w:tc>
        <w:tc>
          <w:tcPr>
            <w:tcW w:w="1061" w:type="dxa"/>
          </w:tcPr>
          <w:p w14:paraId="67238F4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A3D79BA" w14:textId="77777777" w:rsidR="003237CD" w:rsidRPr="003237CD" w:rsidRDefault="003237CD" w:rsidP="001E1998">
            <w:pPr>
              <w:shd w:val="clear" w:color="auto" w:fill="FFFFFF"/>
              <w:tabs>
                <w:tab w:val="center" w:pos="498"/>
              </w:tabs>
              <w:ind w:right="-51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73BEF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многооборотные</w:t>
            </w:r>
          </w:p>
        </w:tc>
        <w:tc>
          <w:tcPr>
            <w:tcW w:w="1959" w:type="dxa"/>
          </w:tcPr>
          <w:p w14:paraId="0A72073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мм</w:t>
            </w:r>
          </w:p>
        </w:tc>
        <w:tc>
          <w:tcPr>
            <w:tcW w:w="2271" w:type="dxa"/>
          </w:tcPr>
          <w:p w14:paraId="538C6C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(1,5 – 5) мкм</w:t>
            </w:r>
          </w:p>
        </w:tc>
      </w:tr>
      <w:tr w:rsidR="003237CD" w:rsidRPr="003237CD" w14:paraId="512E1534" w14:textId="77777777" w:rsidTr="00B25328">
        <w:trPr>
          <w:cantSplit/>
          <w:trHeight w:val="227"/>
        </w:trPr>
        <w:tc>
          <w:tcPr>
            <w:tcW w:w="684" w:type="dxa"/>
          </w:tcPr>
          <w:p w14:paraId="0F6BDDF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1.13*</w:t>
            </w:r>
          </w:p>
        </w:tc>
        <w:tc>
          <w:tcPr>
            <w:tcW w:w="1061" w:type="dxa"/>
          </w:tcPr>
          <w:p w14:paraId="382F4A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4B42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7482B0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Головки измерительные рычажно-</w:t>
            </w:r>
            <w:r w:rsidRPr="003237CD">
              <w:rPr>
                <w:sz w:val="22"/>
              </w:rPr>
              <w:t>зубчатые</w:t>
            </w:r>
          </w:p>
        </w:tc>
        <w:tc>
          <w:tcPr>
            <w:tcW w:w="1959" w:type="dxa"/>
          </w:tcPr>
          <w:p w14:paraId="16A76DC8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0,04 мм;</w:t>
            </w:r>
          </w:p>
          <w:p w14:paraId="0A4F5544" w14:textId="734ABAF2" w:rsidR="003237CD" w:rsidRPr="003237CD" w:rsidRDefault="003237CD" w:rsidP="00A52BC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237CD">
                <w:rPr>
                  <w:sz w:val="22"/>
                </w:rPr>
                <w:t>0,05 мм</w:t>
              </w:r>
            </w:smartTag>
            <w:r w:rsidRPr="003237CD">
              <w:rPr>
                <w:sz w:val="22"/>
              </w:rPr>
              <w:t>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0,1 мм</w:t>
            </w:r>
          </w:p>
        </w:tc>
        <w:tc>
          <w:tcPr>
            <w:tcW w:w="2271" w:type="dxa"/>
          </w:tcPr>
          <w:p w14:paraId="2086B6A5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ц. д. .0,01 мм</w:t>
            </w:r>
          </w:p>
          <w:p w14:paraId="6B19A078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– 1,2) мм</w:t>
            </w:r>
          </w:p>
        </w:tc>
      </w:tr>
      <w:tr w:rsidR="003237CD" w:rsidRPr="003237CD" w14:paraId="43F86B9E" w14:textId="77777777" w:rsidTr="00B25328">
        <w:trPr>
          <w:cantSplit/>
          <w:trHeight w:val="227"/>
        </w:trPr>
        <w:tc>
          <w:tcPr>
            <w:tcW w:w="684" w:type="dxa"/>
          </w:tcPr>
          <w:p w14:paraId="6FF03E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1.14*</w:t>
            </w:r>
          </w:p>
        </w:tc>
        <w:tc>
          <w:tcPr>
            <w:tcW w:w="1061" w:type="dxa"/>
          </w:tcPr>
          <w:p w14:paraId="6E9075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F9FEC8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FB01BC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Угломеры с нониусом 1; 2; 3; 4 типа</w:t>
            </w:r>
          </w:p>
        </w:tc>
        <w:tc>
          <w:tcPr>
            <w:tcW w:w="1959" w:type="dxa"/>
          </w:tcPr>
          <w:p w14:paraId="12270C1F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</w:t>
            </w:r>
            <w:r w:rsidRPr="003237CD">
              <w:rPr>
                <w:sz w:val="22"/>
              </w:rPr>
              <w:sym w:font="Symbol" w:char="F0B0"/>
            </w:r>
          </w:p>
        </w:tc>
        <w:tc>
          <w:tcPr>
            <w:tcW w:w="2271" w:type="dxa"/>
          </w:tcPr>
          <w:p w14:paraId="7F08BEC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2'; 5' 10'</w:t>
            </w:r>
          </w:p>
          <w:p w14:paraId="0D8BB701" w14:textId="045EB6BA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2'; 5'</w:t>
            </w:r>
            <w:r w:rsidR="00A52BC0">
              <w:rPr>
                <w:sz w:val="22"/>
              </w:rPr>
              <w:t>; 10</w:t>
            </w:r>
            <w:r w:rsidR="00A52BC0" w:rsidRPr="003237CD">
              <w:rPr>
                <w:sz w:val="22"/>
              </w:rPr>
              <w:t>'</w:t>
            </w:r>
          </w:p>
        </w:tc>
      </w:tr>
      <w:tr w:rsidR="003237CD" w:rsidRPr="003237CD" w14:paraId="0C9AD4AB" w14:textId="77777777" w:rsidTr="00B25328">
        <w:trPr>
          <w:cantSplit/>
          <w:trHeight w:val="227"/>
        </w:trPr>
        <w:tc>
          <w:tcPr>
            <w:tcW w:w="684" w:type="dxa"/>
          </w:tcPr>
          <w:p w14:paraId="2C45667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1.15*</w:t>
            </w:r>
          </w:p>
        </w:tc>
        <w:tc>
          <w:tcPr>
            <w:tcW w:w="1061" w:type="dxa"/>
          </w:tcPr>
          <w:p w14:paraId="7D78A37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231971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593D36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Нормалемеры</w:t>
            </w:r>
          </w:p>
        </w:tc>
        <w:tc>
          <w:tcPr>
            <w:tcW w:w="1959" w:type="dxa"/>
          </w:tcPr>
          <w:p w14:paraId="6321D79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мм</w:t>
            </w:r>
          </w:p>
        </w:tc>
        <w:tc>
          <w:tcPr>
            <w:tcW w:w="2271" w:type="dxa"/>
          </w:tcPr>
          <w:p w14:paraId="2459303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0"/>
                <w:sz w:val="22"/>
              </w:rPr>
              <w:t>± (0,006 – 0,0015) мм</w:t>
            </w:r>
          </w:p>
        </w:tc>
      </w:tr>
      <w:tr w:rsidR="003237CD" w:rsidRPr="003237CD" w14:paraId="52B65AF8" w14:textId="77777777" w:rsidTr="00B25328">
        <w:trPr>
          <w:cantSplit/>
          <w:trHeight w:val="227"/>
        </w:trPr>
        <w:tc>
          <w:tcPr>
            <w:tcW w:w="684" w:type="dxa"/>
          </w:tcPr>
          <w:p w14:paraId="4308015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3.1*</w:t>
            </w:r>
          </w:p>
        </w:tc>
        <w:tc>
          <w:tcPr>
            <w:tcW w:w="1061" w:type="dxa"/>
          </w:tcPr>
          <w:p w14:paraId="2527D6C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466AD8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721C5189" w14:textId="6ECBD92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Динамометры </w:t>
            </w:r>
          </w:p>
        </w:tc>
        <w:tc>
          <w:tcPr>
            <w:tcW w:w="1959" w:type="dxa"/>
          </w:tcPr>
          <w:p w14:paraId="4370DCC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5BD24FE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2E501EB2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9D53CE0" w14:textId="77777777" w:rsidTr="00B25328">
        <w:trPr>
          <w:cantSplit/>
          <w:trHeight w:val="227"/>
        </w:trPr>
        <w:tc>
          <w:tcPr>
            <w:tcW w:w="684" w:type="dxa"/>
          </w:tcPr>
          <w:p w14:paraId="38CCC0C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3.2*</w:t>
            </w:r>
          </w:p>
        </w:tc>
        <w:tc>
          <w:tcPr>
            <w:tcW w:w="1061" w:type="dxa"/>
          </w:tcPr>
          <w:p w14:paraId="220D30B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13D2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588A0ACB" w14:textId="77777777" w:rsid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Граммометры </w:t>
            </w:r>
          </w:p>
          <w:p w14:paraId="6685EEAB" w14:textId="1D56B1F1" w:rsidR="008A09AE" w:rsidRPr="003237CD" w:rsidRDefault="008A09AE" w:rsidP="009779D0">
            <w:p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1959" w:type="dxa"/>
          </w:tcPr>
          <w:p w14:paraId="3B21FC66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1000) гс</w:t>
            </w:r>
          </w:p>
        </w:tc>
        <w:tc>
          <w:tcPr>
            <w:tcW w:w="2271" w:type="dxa"/>
          </w:tcPr>
          <w:p w14:paraId="21DCAC93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 от Р</w:t>
            </w:r>
            <w:r w:rsidRPr="003237CD">
              <w:rPr>
                <w:sz w:val="22"/>
                <w:vertAlign w:val="subscript"/>
              </w:rPr>
              <w:t>мах</w:t>
            </w:r>
          </w:p>
        </w:tc>
      </w:tr>
      <w:tr w:rsidR="003237CD" w:rsidRPr="003237CD" w14:paraId="5C1732A9" w14:textId="77777777" w:rsidTr="00B25328">
        <w:trPr>
          <w:cantSplit/>
          <w:trHeight w:val="227"/>
        </w:trPr>
        <w:tc>
          <w:tcPr>
            <w:tcW w:w="684" w:type="dxa"/>
          </w:tcPr>
          <w:p w14:paraId="748D1D1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4.1*</w:t>
            </w:r>
          </w:p>
        </w:tc>
        <w:tc>
          <w:tcPr>
            <w:tcW w:w="1061" w:type="dxa"/>
          </w:tcPr>
          <w:p w14:paraId="64A0D7C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3264B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0760D0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Напоромеры, тягомеры, тягонапоромеры жидкостные и мембранные</w:t>
            </w:r>
          </w:p>
        </w:tc>
        <w:tc>
          <w:tcPr>
            <w:tcW w:w="1959" w:type="dxa"/>
          </w:tcPr>
          <w:p w14:paraId="28365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кПа;</w:t>
            </w:r>
          </w:p>
          <w:p w14:paraId="46E99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0,4)</w:t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0963F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 1,5; 2,5</w:t>
            </w:r>
          </w:p>
        </w:tc>
      </w:tr>
      <w:tr w:rsidR="003237CD" w:rsidRPr="003237CD" w14:paraId="405A6D4C" w14:textId="77777777" w:rsidTr="00B25328">
        <w:trPr>
          <w:cantSplit/>
          <w:trHeight w:val="227"/>
        </w:trPr>
        <w:tc>
          <w:tcPr>
            <w:tcW w:w="684" w:type="dxa"/>
          </w:tcPr>
          <w:p w14:paraId="00FF5EB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4.2*</w:t>
            </w:r>
          </w:p>
        </w:tc>
        <w:tc>
          <w:tcPr>
            <w:tcW w:w="1061" w:type="dxa"/>
          </w:tcPr>
          <w:p w14:paraId="5FE1DD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6FCB40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57942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 кислородные</w:t>
            </w:r>
          </w:p>
        </w:tc>
        <w:tc>
          <w:tcPr>
            <w:tcW w:w="1959" w:type="dxa"/>
            <w:shd w:val="clear" w:color="auto" w:fill="auto"/>
          </w:tcPr>
          <w:p w14:paraId="6AEF97DE" w14:textId="4B8C63C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5) МПа;</w:t>
            </w:r>
          </w:p>
          <w:p w14:paraId="04A21357" w14:textId="1073EFF3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50) кгс/см</w:t>
            </w:r>
            <w:r w:rsidRPr="003237CD">
              <w:rPr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8CCB577" w14:textId="5C65C92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0,6</w:t>
            </w:r>
            <w:r w:rsidRPr="003237CD">
              <w:rPr>
                <w:sz w:val="22"/>
              </w:rPr>
              <w:t>– 4,0</w:t>
            </w:r>
          </w:p>
        </w:tc>
      </w:tr>
      <w:tr w:rsidR="003237CD" w:rsidRPr="003237CD" w14:paraId="70FCA6F5" w14:textId="77777777" w:rsidTr="00B25328">
        <w:trPr>
          <w:cantSplit/>
          <w:trHeight w:val="227"/>
        </w:trPr>
        <w:tc>
          <w:tcPr>
            <w:tcW w:w="684" w:type="dxa"/>
          </w:tcPr>
          <w:p w14:paraId="681FD8F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4.3*</w:t>
            </w:r>
          </w:p>
        </w:tc>
        <w:tc>
          <w:tcPr>
            <w:tcW w:w="1061" w:type="dxa"/>
          </w:tcPr>
          <w:p w14:paraId="28D4870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C4DE472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5341EAB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22D742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Манометры,</w:t>
            </w:r>
          </w:p>
          <w:p w14:paraId="371694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мановакуумметры </w:t>
            </w:r>
          </w:p>
          <w:p w14:paraId="7839C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показывающие</w:t>
            </w:r>
          </w:p>
        </w:tc>
        <w:tc>
          <w:tcPr>
            <w:tcW w:w="1959" w:type="dxa"/>
          </w:tcPr>
          <w:p w14:paraId="5AE7D9A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Верхний предел </w:t>
            </w:r>
          </w:p>
          <w:p w14:paraId="0B94DE9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манометров:</w:t>
            </w:r>
          </w:p>
          <w:p w14:paraId="692D00C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от 0,06 до 60 МПа;</w:t>
            </w:r>
          </w:p>
          <w:p w14:paraId="5B24339F" w14:textId="77777777" w:rsidR="00D43280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от 0,6 до </w:t>
            </w:r>
          </w:p>
          <w:p w14:paraId="7E84BB85" w14:textId="263BB1E4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600 кгс/см 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;</w:t>
            </w:r>
          </w:p>
          <w:p w14:paraId="451AD19B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мановакуумметров: от 0,06 до 2,4 МПа;</w:t>
            </w:r>
          </w:p>
          <w:p w14:paraId="30E7F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от 0,6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EF6E6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0,4 – 4,0</w:t>
            </w:r>
          </w:p>
        </w:tc>
      </w:tr>
      <w:tr w:rsidR="003237CD" w:rsidRPr="003237CD" w14:paraId="60B3B680" w14:textId="77777777" w:rsidTr="00B25328">
        <w:trPr>
          <w:cantSplit/>
          <w:trHeight w:val="227"/>
        </w:trPr>
        <w:tc>
          <w:tcPr>
            <w:tcW w:w="684" w:type="dxa"/>
          </w:tcPr>
          <w:p w14:paraId="279DE79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4.4*</w:t>
            </w:r>
          </w:p>
        </w:tc>
        <w:tc>
          <w:tcPr>
            <w:tcW w:w="1061" w:type="dxa"/>
          </w:tcPr>
          <w:p w14:paraId="6FCB270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FA461A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4043FD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B6852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Преобразователи измерительные избыточного давления</w:t>
            </w:r>
          </w:p>
        </w:tc>
        <w:tc>
          <w:tcPr>
            <w:tcW w:w="1959" w:type="dxa"/>
          </w:tcPr>
          <w:p w14:paraId="3C434AC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60) МПа;</w:t>
            </w:r>
          </w:p>
          <w:p w14:paraId="7C99BDD0" w14:textId="77777777" w:rsidR="003237CD" w:rsidRPr="003237CD" w:rsidRDefault="003237CD" w:rsidP="009779D0">
            <w:pPr>
              <w:rPr>
                <w:sz w:val="22"/>
                <w:lang w:val="en-US"/>
              </w:rPr>
            </w:pPr>
            <w:r w:rsidRPr="003237CD">
              <w:rPr>
                <w:sz w:val="22"/>
                <w:lang w:val="en-US"/>
              </w:rPr>
              <w:t>(</w:t>
            </w:r>
            <w:r w:rsidRPr="003237CD">
              <w:rPr>
                <w:sz w:val="22"/>
              </w:rPr>
              <w:t>0 – 600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  <w:lang w:val="en-US"/>
              </w:rPr>
              <w:t>)</w:t>
            </w:r>
          </w:p>
        </w:tc>
        <w:tc>
          <w:tcPr>
            <w:tcW w:w="2271" w:type="dxa"/>
          </w:tcPr>
          <w:p w14:paraId="3113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0,25 </w:t>
            </w:r>
          </w:p>
        </w:tc>
      </w:tr>
      <w:tr w:rsidR="003237CD" w:rsidRPr="003237CD" w14:paraId="0E8F3BA2" w14:textId="77777777" w:rsidTr="00B25328">
        <w:trPr>
          <w:cantSplit/>
          <w:trHeight w:val="227"/>
        </w:trPr>
        <w:tc>
          <w:tcPr>
            <w:tcW w:w="684" w:type="dxa"/>
          </w:tcPr>
          <w:p w14:paraId="696D37F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4.5*</w:t>
            </w:r>
          </w:p>
        </w:tc>
        <w:tc>
          <w:tcPr>
            <w:tcW w:w="1061" w:type="dxa"/>
          </w:tcPr>
          <w:p w14:paraId="1E082AE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A62167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600592F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0E3507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Преобразователи измерительные давления-разрежения</w:t>
            </w:r>
          </w:p>
        </w:tc>
        <w:tc>
          <w:tcPr>
            <w:tcW w:w="1959" w:type="dxa"/>
          </w:tcPr>
          <w:p w14:paraId="3B91C2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 – 0,1 до 2,4 МПа;</w:t>
            </w:r>
          </w:p>
          <w:p w14:paraId="61E1DB0A" w14:textId="5135F988" w:rsidR="003237CD" w:rsidRPr="003237CD" w:rsidRDefault="003237CD" w:rsidP="00A52BC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(от – 1,0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)</w:t>
            </w:r>
          </w:p>
        </w:tc>
        <w:tc>
          <w:tcPr>
            <w:tcW w:w="2271" w:type="dxa"/>
          </w:tcPr>
          <w:p w14:paraId="309CE8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44817F77" w14:textId="77777777" w:rsidTr="00B25328">
        <w:trPr>
          <w:cantSplit/>
          <w:trHeight w:val="227"/>
        </w:trPr>
        <w:tc>
          <w:tcPr>
            <w:tcW w:w="684" w:type="dxa"/>
          </w:tcPr>
          <w:p w14:paraId="27EF68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5.1*</w:t>
            </w:r>
          </w:p>
        </w:tc>
        <w:tc>
          <w:tcPr>
            <w:tcW w:w="1061" w:type="dxa"/>
          </w:tcPr>
          <w:p w14:paraId="26974DF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96C87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4960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Вакуумметры показывающие</w:t>
            </w:r>
          </w:p>
        </w:tc>
        <w:tc>
          <w:tcPr>
            <w:tcW w:w="1959" w:type="dxa"/>
          </w:tcPr>
          <w:p w14:paraId="3EED0CFB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Верхний предел измерений: </w:t>
            </w:r>
          </w:p>
          <w:p w14:paraId="1AE50C11" w14:textId="16DD32A8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0,1 МПа;</w:t>
            </w:r>
          </w:p>
          <w:p w14:paraId="600C96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1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5DF0108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6AFC2" w14:textId="41EE33A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0,4</w:t>
            </w:r>
            <w:r w:rsidRPr="003237CD">
              <w:rPr>
                <w:sz w:val="22"/>
              </w:rPr>
              <w:t xml:space="preserve"> – 4,0</w:t>
            </w:r>
          </w:p>
        </w:tc>
      </w:tr>
      <w:tr w:rsidR="003237CD" w:rsidRPr="003237CD" w14:paraId="2678F7E6" w14:textId="77777777" w:rsidTr="00B25328">
        <w:trPr>
          <w:cantSplit/>
          <w:trHeight w:val="227"/>
        </w:trPr>
        <w:tc>
          <w:tcPr>
            <w:tcW w:w="684" w:type="dxa"/>
          </w:tcPr>
          <w:p w14:paraId="3703D7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10.1*</w:t>
            </w:r>
          </w:p>
        </w:tc>
        <w:tc>
          <w:tcPr>
            <w:tcW w:w="1061" w:type="dxa"/>
          </w:tcPr>
          <w:p w14:paraId="297C244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A87A0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60288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Логометры магнитоэлектрические</w:t>
            </w:r>
          </w:p>
        </w:tc>
        <w:tc>
          <w:tcPr>
            <w:tcW w:w="1959" w:type="dxa"/>
          </w:tcPr>
          <w:p w14:paraId="6B3A3BDA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0D98D4CF" w14:textId="341701D2" w:rsidR="003237CD" w:rsidRPr="003237CD" w:rsidRDefault="003237CD" w:rsidP="00D4328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+ 500 °С</w:t>
            </w:r>
          </w:p>
        </w:tc>
        <w:tc>
          <w:tcPr>
            <w:tcW w:w="2271" w:type="dxa"/>
          </w:tcPr>
          <w:p w14:paraId="3B28C7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77AC7E15" w14:textId="77777777" w:rsidTr="00B25328">
        <w:trPr>
          <w:cantSplit/>
          <w:trHeight w:val="227"/>
        </w:trPr>
        <w:tc>
          <w:tcPr>
            <w:tcW w:w="684" w:type="dxa"/>
          </w:tcPr>
          <w:p w14:paraId="7D219B7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10.3*</w:t>
            </w:r>
          </w:p>
        </w:tc>
        <w:tc>
          <w:tcPr>
            <w:tcW w:w="1061" w:type="dxa"/>
          </w:tcPr>
          <w:p w14:paraId="0D5745E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820B4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9BBBA66" w14:textId="4CC2380C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Милливольтметры </w:t>
            </w:r>
            <w:r w:rsidR="008A09AE">
              <w:rPr>
                <w:spacing w:val="-20"/>
                <w:sz w:val="22"/>
              </w:rPr>
              <w:t>пирометрические</w:t>
            </w:r>
          </w:p>
        </w:tc>
        <w:tc>
          <w:tcPr>
            <w:tcW w:w="1959" w:type="dxa"/>
          </w:tcPr>
          <w:p w14:paraId="07CE04E3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41EABCD6" w14:textId="25D2172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+300 °С</w:t>
            </w:r>
          </w:p>
        </w:tc>
        <w:tc>
          <w:tcPr>
            <w:tcW w:w="2271" w:type="dxa"/>
          </w:tcPr>
          <w:p w14:paraId="655B39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1186D0B4" w14:textId="77777777" w:rsidTr="00B25328">
        <w:trPr>
          <w:cantSplit/>
          <w:trHeight w:val="227"/>
        </w:trPr>
        <w:tc>
          <w:tcPr>
            <w:tcW w:w="684" w:type="dxa"/>
          </w:tcPr>
          <w:p w14:paraId="2F6DE19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10.4*</w:t>
            </w:r>
          </w:p>
        </w:tc>
        <w:tc>
          <w:tcPr>
            <w:tcW w:w="1061" w:type="dxa"/>
          </w:tcPr>
          <w:p w14:paraId="25734DEC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810C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18D62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цифровые ЦР</w:t>
            </w:r>
          </w:p>
        </w:tc>
        <w:tc>
          <w:tcPr>
            <w:tcW w:w="1959" w:type="dxa"/>
          </w:tcPr>
          <w:p w14:paraId="56C56D5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6A99E971" w14:textId="2717CA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+ 1200 °С</w:t>
            </w:r>
          </w:p>
        </w:tc>
        <w:tc>
          <w:tcPr>
            <w:tcW w:w="2271" w:type="dxa"/>
          </w:tcPr>
          <w:p w14:paraId="2D9D95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6416CD42" w14:textId="77777777" w:rsidTr="00B25328">
        <w:trPr>
          <w:cantSplit/>
          <w:trHeight w:val="227"/>
        </w:trPr>
        <w:tc>
          <w:tcPr>
            <w:tcW w:w="684" w:type="dxa"/>
          </w:tcPr>
          <w:p w14:paraId="7C0136B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10.5*</w:t>
            </w:r>
          </w:p>
        </w:tc>
        <w:tc>
          <w:tcPr>
            <w:tcW w:w="1061" w:type="dxa"/>
          </w:tcPr>
          <w:p w14:paraId="559D2CE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D1522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3E492B4F" w14:textId="060449E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А566</w:t>
            </w:r>
          </w:p>
        </w:tc>
        <w:tc>
          <w:tcPr>
            <w:tcW w:w="1959" w:type="dxa"/>
          </w:tcPr>
          <w:p w14:paraId="7B0FF401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180F55AF" w14:textId="6F0056D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+ 200 °С</w:t>
            </w:r>
          </w:p>
        </w:tc>
        <w:tc>
          <w:tcPr>
            <w:tcW w:w="2271" w:type="dxa"/>
          </w:tcPr>
          <w:p w14:paraId="1F56E8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</w:tbl>
    <w:p w14:paraId="29C12606" w14:textId="77777777" w:rsidR="00B25328" w:rsidRDefault="00B25328">
      <w:r>
        <w:br w:type="page"/>
      </w:r>
    </w:p>
    <w:p w14:paraId="278DA774" w14:textId="77777777" w:rsidR="00B25328" w:rsidRDefault="00B25328"/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399782DF" w14:textId="77777777" w:rsidTr="00B25328">
        <w:trPr>
          <w:cantSplit/>
          <w:trHeight w:val="227"/>
        </w:trPr>
        <w:tc>
          <w:tcPr>
            <w:tcW w:w="684" w:type="dxa"/>
          </w:tcPr>
          <w:p w14:paraId="580457D9" w14:textId="6B6B41AA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39AB092F" w14:textId="0CC302F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18C1262" w14:textId="30552F92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25AA304A" w14:textId="4F0EC13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0D0B55F0" w14:textId="041738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6EC7D81" w14:textId="09D668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DA79A1E" w14:textId="77777777" w:rsidTr="00B25328">
        <w:trPr>
          <w:cantSplit/>
          <w:trHeight w:val="227"/>
        </w:trPr>
        <w:tc>
          <w:tcPr>
            <w:tcW w:w="684" w:type="dxa"/>
          </w:tcPr>
          <w:p w14:paraId="59CD49EC" w14:textId="6221121F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10.6*</w:t>
            </w:r>
          </w:p>
        </w:tc>
        <w:tc>
          <w:tcPr>
            <w:tcW w:w="1061" w:type="dxa"/>
          </w:tcPr>
          <w:p w14:paraId="3399C09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7F5E1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C0D5AAD" w14:textId="77777777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Регуляторы </w:t>
            </w:r>
          </w:p>
          <w:p w14:paraId="2D497964" w14:textId="050C831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микропроцессорные </w:t>
            </w:r>
          </w:p>
        </w:tc>
        <w:tc>
          <w:tcPr>
            <w:tcW w:w="1959" w:type="dxa"/>
          </w:tcPr>
          <w:p w14:paraId="4F419280" w14:textId="24E58A1C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</w:t>
            </w:r>
            <w:r w:rsidR="008A09AE">
              <w:rPr>
                <w:sz w:val="22"/>
              </w:rPr>
              <w:t>минус 20</w:t>
            </w:r>
            <w:r w:rsidRPr="003237CD">
              <w:rPr>
                <w:sz w:val="22"/>
              </w:rPr>
              <w:t xml:space="preserve">0 °С </w:t>
            </w:r>
          </w:p>
          <w:p w14:paraId="76C2AD6B" w14:textId="4119CD08" w:rsidR="003237CD" w:rsidRPr="003237CD" w:rsidRDefault="003237CD" w:rsidP="008A09AE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до </w:t>
            </w:r>
            <w:r w:rsidR="008A09AE">
              <w:rPr>
                <w:sz w:val="22"/>
              </w:rPr>
              <w:t>2</w:t>
            </w:r>
            <w:r w:rsidRPr="003237CD">
              <w:rPr>
                <w:sz w:val="22"/>
              </w:rPr>
              <w:t>50</w:t>
            </w:r>
            <w:r w:rsidR="008A09AE">
              <w:rPr>
                <w:sz w:val="22"/>
              </w:rPr>
              <w:t>0</w:t>
            </w:r>
            <w:r w:rsidRPr="003237CD">
              <w:rPr>
                <w:sz w:val="22"/>
              </w:rPr>
              <w:t xml:space="preserve"> °С</w:t>
            </w:r>
          </w:p>
        </w:tc>
        <w:tc>
          <w:tcPr>
            <w:tcW w:w="2271" w:type="dxa"/>
          </w:tcPr>
          <w:p w14:paraId="2583D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3129BBDC" w14:textId="77777777" w:rsidTr="00B25328">
        <w:trPr>
          <w:cantSplit/>
          <w:trHeight w:val="227"/>
        </w:trPr>
        <w:tc>
          <w:tcPr>
            <w:tcW w:w="684" w:type="dxa"/>
          </w:tcPr>
          <w:p w14:paraId="31D04AD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13.1*</w:t>
            </w:r>
          </w:p>
        </w:tc>
        <w:tc>
          <w:tcPr>
            <w:tcW w:w="1061" w:type="dxa"/>
          </w:tcPr>
          <w:p w14:paraId="1ED2E63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BD62E2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2B5A9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постоянного тока</w:t>
            </w:r>
          </w:p>
        </w:tc>
        <w:tc>
          <w:tcPr>
            <w:tcW w:w="1959" w:type="dxa"/>
          </w:tcPr>
          <w:p w14:paraId="0E3435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0,05 мВ – 1000 В</w:t>
            </w:r>
          </w:p>
        </w:tc>
        <w:tc>
          <w:tcPr>
            <w:tcW w:w="2271" w:type="dxa"/>
          </w:tcPr>
          <w:p w14:paraId="03F034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52894DD" w14:textId="77777777" w:rsidTr="00B25328">
        <w:trPr>
          <w:cantSplit/>
          <w:trHeight w:val="227"/>
        </w:trPr>
        <w:tc>
          <w:tcPr>
            <w:tcW w:w="684" w:type="dxa"/>
          </w:tcPr>
          <w:p w14:paraId="2918C72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13.2*</w:t>
            </w:r>
          </w:p>
        </w:tc>
        <w:tc>
          <w:tcPr>
            <w:tcW w:w="1061" w:type="dxa"/>
          </w:tcPr>
          <w:p w14:paraId="369C1F8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E7205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1750F8A6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переменного тока</w:t>
            </w:r>
          </w:p>
        </w:tc>
        <w:tc>
          <w:tcPr>
            <w:tcW w:w="1959" w:type="dxa"/>
          </w:tcPr>
          <w:p w14:paraId="185FA5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до 1000 В;</w:t>
            </w:r>
          </w:p>
          <w:p w14:paraId="2853D4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100 кГц</w:t>
            </w:r>
          </w:p>
        </w:tc>
        <w:tc>
          <w:tcPr>
            <w:tcW w:w="2271" w:type="dxa"/>
          </w:tcPr>
          <w:p w14:paraId="330F1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03C5855" w14:textId="77777777" w:rsidTr="00B25328">
        <w:trPr>
          <w:cantSplit/>
          <w:trHeight w:val="227"/>
        </w:trPr>
        <w:tc>
          <w:tcPr>
            <w:tcW w:w="684" w:type="dxa"/>
          </w:tcPr>
          <w:p w14:paraId="60E3D3E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13.3*</w:t>
            </w:r>
          </w:p>
        </w:tc>
        <w:tc>
          <w:tcPr>
            <w:tcW w:w="1061" w:type="dxa"/>
          </w:tcPr>
          <w:p w14:paraId="1F44204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9801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97838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Амперметры постоянного тока</w:t>
            </w:r>
          </w:p>
        </w:tc>
        <w:tc>
          <w:tcPr>
            <w:tcW w:w="1959" w:type="dxa"/>
          </w:tcPr>
          <w:p w14:paraId="241C74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</w:t>
            </w:r>
          </w:p>
        </w:tc>
        <w:tc>
          <w:tcPr>
            <w:tcW w:w="2271" w:type="dxa"/>
          </w:tcPr>
          <w:p w14:paraId="72B97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7C92E0D" w14:textId="77777777" w:rsidTr="00B25328">
        <w:trPr>
          <w:cantSplit/>
          <w:trHeight w:val="227"/>
        </w:trPr>
        <w:tc>
          <w:tcPr>
            <w:tcW w:w="684" w:type="dxa"/>
          </w:tcPr>
          <w:p w14:paraId="36159C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13.4*</w:t>
            </w:r>
          </w:p>
        </w:tc>
        <w:tc>
          <w:tcPr>
            <w:tcW w:w="1061" w:type="dxa"/>
          </w:tcPr>
          <w:p w14:paraId="762D623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1D36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69CBAB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Амперметры переменного тока</w:t>
            </w:r>
          </w:p>
        </w:tc>
        <w:tc>
          <w:tcPr>
            <w:tcW w:w="1959" w:type="dxa"/>
          </w:tcPr>
          <w:p w14:paraId="457AE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А, </w:t>
            </w:r>
          </w:p>
          <w:p w14:paraId="168FC1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1000) Гц;</w:t>
            </w:r>
          </w:p>
          <w:p w14:paraId="2404E5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10) А,</w:t>
            </w:r>
          </w:p>
          <w:p w14:paraId="6AE37F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Гц – 20 кГц</w:t>
            </w:r>
          </w:p>
        </w:tc>
        <w:tc>
          <w:tcPr>
            <w:tcW w:w="2271" w:type="dxa"/>
          </w:tcPr>
          <w:p w14:paraId="349BCB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2B1F1030" w14:textId="77777777" w:rsidTr="00B25328">
        <w:trPr>
          <w:cantSplit/>
          <w:trHeight w:val="227"/>
        </w:trPr>
        <w:tc>
          <w:tcPr>
            <w:tcW w:w="684" w:type="dxa"/>
          </w:tcPr>
          <w:p w14:paraId="5BF886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13.5*</w:t>
            </w:r>
          </w:p>
        </w:tc>
        <w:tc>
          <w:tcPr>
            <w:tcW w:w="1061" w:type="dxa"/>
          </w:tcPr>
          <w:p w14:paraId="6848396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CE78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EC42C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Магазины сопротивления постоянного тока измерительные</w:t>
            </w:r>
          </w:p>
        </w:tc>
        <w:tc>
          <w:tcPr>
            <w:tcW w:w="1959" w:type="dxa"/>
          </w:tcPr>
          <w:p w14:paraId="1EC9B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3C8DE8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0,02</w:t>
            </w:r>
          </w:p>
        </w:tc>
      </w:tr>
      <w:tr w:rsidR="003237CD" w:rsidRPr="003237CD" w14:paraId="0A9EF6EF" w14:textId="77777777" w:rsidTr="00B25328">
        <w:trPr>
          <w:cantSplit/>
          <w:trHeight w:val="227"/>
        </w:trPr>
        <w:tc>
          <w:tcPr>
            <w:tcW w:w="684" w:type="dxa"/>
          </w:tcPr>
          <w:p w14:paraId="61BCC64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13.6*</w:t>
            </w:r>
          </w:p>
        </w:tc>
        <w:tc>
          <w:tcPr>
            <w:tcW w:w="1061" w:type="dxa"/>
          </w:tcPr>
          <w:p w14:paraId="221028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0F551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E3A43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Мосты постоянного тока </w:t>
            </w:r>
          </w:p>
        </w:tc>
        <w:tc>
          <w:tcPr>
            <w:tcW w:w="1959" w:type="dxa"/>
          </w:tcPr>
          <w:p w14:paraId="5C3155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6BA3EB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7B5009D2" w14:textId="77777777" w:rsidTr="00B25328">
        <w:trPr>
          <w:cantSplit/>
          <w:trHeight w:val="227"/>
        </w:trPr>
        <w:tc>
          <w:tcPr>
            <w:tcW w:w="684" w:type="dxa"/>
          </w:tcPr>
          <w:p w14:paraId="0F73F0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13.7*</w:t>
            </w:r>
          </w:p>
        </w:tc>
        <w:tc>
          <w:tcPr>
            <w:tcW w:w="1061" w:type="dxa"/>
          </w:tcPr>
          <w:p w14:paraId="6DEB1C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B353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D889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аналоговые</w:t>
            </w:r>
          </w:p>
        </w:tc>
        <w:tc>
          <w:tcPr>
            <w:tcW w:w="1959" w:type="dxa"/>
          </w:tcPr>
          <w:p w14:paraId="0C032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19</w:t>
            </w:r>
            <w:r w:rsidRPr="003237CD">
              <w:rPr>
                <w:sz w:val="22"/>
              </w:rPr>
              <w:t>) Ом;</w:t>
            </w:r>
          </w:p>
        </w:tc>
        <w:tc>
          <w:tcPr>
            <w:tcW w:w="2271" w:type="dxa"/>
          </w:tcPr>
          <w:p w14:paraId="6EF2FF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</w:tc>
      </w:tr>
      <w:tr w:rsidR="003237CD" w:rsidRPr="003237CD" w14:paraId="7C872FB3" w14:textId="77777777" w:rsidTr="00B25328">
        <w:trPr>
          <w:cantSplit/>
          <w:trHeight w:val="227"/>
        </w:trPr>
        <w:tc>
          <w:tcPr>
            <w:tcW w:w="684" w:type="dxa"/>
          </w:tcPr>
          <w:p w14:paraId="4895B37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13.8*</w:t>
            </w:r>
          </w:p>
        </w:tc>
        <w:tc>
          <w:tcPr>
            <w:tcW w:w="1061" w:type="dxa"/>
          </w:tcPr>
          <w:p w14:paraId="32122D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E75CD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852CD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цифровые</w:t>
            </w:r>
          </w:p>
        </w:tc>
        <w:tc>
          <w:tcPr>
            <w:tcW w:w="1959" w:type="dxa"/>
          </w:tcPr>
          <w:p w14:paraId="6BAD49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Ом;</w:t>
            </w:r>
          </w:p>
          <w:p w14:paraId="796E196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(свыше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</w:t>
            </w:r>
          </w:p>
          <w:p w14:paraId="71E59C6D" w14:textId="69A8526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10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10AF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0,05;</w:t>
            </w:r>
          </w:p>
          <w:p w14:paraId="24E4E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A52BC0" w:rsidRPr="003237CD" w14:paraId="24AAE80B" w14:textId="77777777" w:rsidTr="00B25328">
        <w:trPr>
          <w:cantSplit/>
          <w:trHeight w:val="227"/>
        </w:trPr>
        <w:tc>
          <w:tcPr>
            <w:tcW w:w="684" w:type="dxa"/>
          </w:tcPr>
          <w:p w14:paraId="693DD67E" w14:textId="77777777" w:rsidR="00A52BC0" w:rsidRPr="003237CD" w:rsidRDefault="00A52BC0" w:rsidP="00A52BC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13.9*</w:t>
            </w:r>
          </w:p>
        </w:tc>
        <w:tc>
          <w:tcPr>
            <w:tcW w:w="1061" w:type="dxa"/>
          </w:tcPr>
          <w:p w14:paraId="045A9258" w14:textId="77777777" w:rsidR="00A52BC0" w:rsidRPr="003237CD" w:rsidRDefault="00A52BC0" w:rsidP="00A52BC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1ACE308" w14:textId="77777777" w:rsidR="00A52BC0" w:rsidRPr="003237CD" w:rsidRDefault="00A52BC0" w:rsidP="00A52BC0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8E7211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</w:t>
            </w:r>
          </w:p>
          <w:p w14:paraId="73BAA69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комбинированные </w:t>
            </w:r>
          </w:p>
          <w:p w14:paraId="5A9562A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электроизмерительные,</w:t>
            </w:r>
          </w:p>
          <w:p w14:paraId="2FF62218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мультиметры цифровые</w:t>
            </w:r>
          </w:p>
        </w:tc>
        <w:tc>
          <w:tcPr>
            <w:tcW w:w="1959" w:type="dxa"/>
          </w:tcPr>
          <w:p w14:paraId="317CD3D0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 – </w:t>
            </w:r>
          </w:p>
          <w:p w14:paraId="1CD6985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1000) В;</w:t>
            </w:r>
          </w:p>
          <w:p w14:paraId="6F9E5FB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1000 – 1200) В;</w:t>
            </w:r>
          </w:p>
          <w:p w14:paraId="29CC1A0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1200 – 1500) В;</w:t>
            </w:r>
          </w:p>
          <w:p w14:paraId="16101B5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(10∙10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-6</w:t>
            </w:r>
            <w:r w:rsidRPr="00A52BC0">
              <w:rPr>
                <w:spacing w:val="-20"/>
                <w:sz w:val="22"/>
                <w:szCs w:val="22"/>
              </w:rPr>
              <w:t>–50) А;</w:t>
            </w:r>
          </w:p>
          <w:p w14:paraId="02F5E8C6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–20) В, </w:t>
            </w:r>
          </w:p>
          <w:p w14:paraId="2EEF935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 МГц;</w:t>
            </w:r>
          </w:p>
          <w:p w14:paraId="37F3B51E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 – 200) В, </w:t>
            </w:r>
          </w:p>
          <w:p w14:paraId="1B7801D7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100 кГц;</w:t>
            </w:r>
          </w:p>
          <w:p w14:paraId="65EB429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(200–1000) В, </w:t>
            </w:r>
          </w:p>
          <w:p w14:paraId="0D66582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20 кГц;</w:t>
            </w:r>
          </w:p>
          <w:p w14:paraId="2A50739C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(1000 – </w:t>
            </w:r>
          </w:p>
          <w:p w14:paraId="6B6FFE49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1200) В,</w:t>
            </w:r>
          </w:p>
          <w:p w14:paraId="427B35D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50 Гц – 1 кГц;</w:t>
            </w:r>
          </w:p>
          <w:p w14:paraId="0BCCAA82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(5∙10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-4</w:t>
            </w:r>
            <w:r w:rsidRPr="00A52BC0">
              <w:rPr>
                <w:spacing w:val="-20"/>
                <w:sz w:val="22"/>
                <w:szCs w:val="22"/>
              </w:rPr>
              <w:t xml:space="preserve"> –50) А,</w:t>
            </w:r>
          </w:p>
          <w:p w14:paraId="45B6024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 кГц;</w:t>
            </w:r>
          </w:p>
          <w:p w14:paraId="72837CAB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(0 – 100) мкФ;</w:t>
            </w:r>
          </w:p>
          <w:p w14:paraId="3952A282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(0,001 – 1∙10</w:t>
            </w:r>
            <w:r w:rsidRPr="00A52BC0">
              <w:rPr>
                <w:spacing w:val="-20"/>
                <w:vertAlign w:val="superscript"/>
                <w:lang w:val="ru-RU"/>
              </w:rPr>
              <w:t>10</w:t>
            </w:r>
            <w:r w:rsidRPr="00A52BC0">
              <w:rPr>
                <w:spacing w:val="-20"/>
                <w:lang w:val="ru-RU"/>
              </w:rPr>
              <w:t>) Ом;</w:t>
            </w:r>
          </w:p>
          <w:p w14:paraId="32312EC4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1 мГн – 1 Гн;</w:t>
            </w:r>
          </w:p>
          <w:p w14:paraId="6FB546CE" w14:textId="23DBF15E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1 Гц – 100 МГц</w:t>
            </w:r>
          </w:p>
        </w:tc>
        <w:tc>
          <w:tcPr>
            <w:tcW w:w="2271" w:type="dxa"/>
          </w:tcPr>
          <w:p w14:paraId="4449FA34" w14:textId="77777777" w:rsid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47BA2E1F" w14:textId="7543C784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2069F81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3AC0951C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2,5;</w:t>
            </w:r>
          </w:p>
          <w:p w14:paraId="09251EEE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020361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1EC757C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607F8E9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188EF9A6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400C1C4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BA510B4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767EA57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39F1C3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46BEE9E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5206BC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67D4A7B5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6432BDD8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09A9E150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кл. т. 0,1;</w:t>
            </w:r>
          </w:p>
          <w:p w14:paraId="5535655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3EDC4E0C" w14:textId="7C7EC6E6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0,01</w:t>
            </w:r>
          </w:p>
        </w:tc>
      </w:tr>
      <w:tr w:rsidR="003237CD" w:rsidRPr="003237CD" w14:paraId="22DF2D52" w14:textId="77777777" w:rsidTr="00B25328">
        <w:trPr>
          <w:cantSplit/>
          <w:trHeight w:val="227"/>
        </w:trPr>
        <w:tc>
          <w:tcPr>
            <w:tcW w:w="684" w:type="dxa"/>
          </w:tcPr>
          <w:p w14:paraId="4B94C4F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13.10*</w:t>
            </w:r>
          </w:p>
        </w:tc>
        <w:tc>
          <w:tcPr>
            <w:tcW w:w="1061" w:type="dxa"/>
          </w:tcPr>
          <w:p w14:paraId="2555F3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D64BA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426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Мосты-потенциометры</w:t>
            </w:r>
          </w:p>
        </w:tc>
        <w:tc>
          <w:tcPr>
            <w:tcW w:w="1959" w:type="dxa"/>
          </w:tcPr>
          <w:p w14:paraId="2B1296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111,10) мВ;</w:t>
            </w:r>
          </w:p>
          <w:p w14:paraId="0325EF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Ом;</w:t>
            </w:r>
          </w:p>
          <w:p w14:paraId="615EBA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096DB7EF" w14:textId="77777777" w:rsidR="00A52BC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потенциометр:</w:t>
            </w:r>
          </w:p>
          <w:p w14:paraId="5216AB6F" w14:textId="3F83A5B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0,05%;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мост: 0,1 %;</w:t>
            </w:r>
          </w:p>
          <w:p w14:paraId="1A64AA1F" w14:textId="4568216E" w:rsidR="003237CD" w:rsidRPr="003237CD" w:rsidRDefault="003237CD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магазин сопротивления: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0,02/1,5∙10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% </w:t>
            </w:r>
          </w:p>
        </w:tc>
      </w:tr>
      <w:tr w:rsidR="003237CD" w:rsidRPr="003237CD" w14:paraId="657CE2E1" w14:textId="77777777" w:rsidTr="00B25328">
        <w:trPr>
          <w:cantSplit/>
          <w:trHeight w:val="227"/>
        </w:trPr>
        <w:tc>
          <w:tcPr>
            <w:tcW w:w="684" w:type="dxa"/>
          </w:tcPr>
          <w:p w14:paraId="66DA764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13.11*</w:t>
            </w:r>
          </w:p>
        </w:tc>
        <w:tc>
          <w:tcPr>
            <w:tcW w:w="1061" w:type="dxa"/>
          </w:tcPr>
          <w:p w14:paraId="65F7A92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9211B9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62BD1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Источники постоянного и переменного тока и напряжения</w:t>
            </w:r>
          </w:p>
        </w:tc>
        <w:tc>
          <w:tcPr>
            <w:tcW w:w="1959" w:type="dxa"/>
          </w:tcPr>
          <w:p w14:paraId="4A1152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 – 600) В;</w:t>
            </w:r>
          </w:p>
          <w:p w14:paraId="15A15B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пеp</w:t>
            </w:r>
            <w:r w:rsidRPr="003237CD">
              <w:rPr>
                <w:sz w:val="22"/>
              </w:rPr>
              <w:t xml:space="preserve"> (0 – 600) В;</w:t>
            </w:r>
          </w:p>
          <w:p w14:paraId="6A2D3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/ I</w:t>
            </w:r>
            <w:r w:rsidRPr="003237CD">
              <w:rPr>
                <w:sz w:val="22"/>
                <w:vertAlign w:val="subscript"/>
              </w:rPr>
              <w:t>пер</w:t>
            </w:r>
            <w:r w:rsidRPr="003237CD">
              <w:rPr>
                <w:sz w:val="22"/>
              </w:rPr>
              <w:t xml:space="preserve"> (0 – 10) А;</w:t>
            </w:r>
          </w:p>
          <w:p w14:paraId="639DA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20 кГц</w:t>
            </w:r>
          </w:p>
        </w:tc>
        <w:tc>
          <w:tcPr>
            <w:tcW w:w="2271" w:type="dxa"/>
          </w:tcPr>
          <w:p w14:paraId="32BBB0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</w:tbl>
    <w:p w14:paraId="0B919899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F2D6D0E" w14:textId="77777777" w:rsidTr="00B25328">
        <w:trPr>
          <w:cantSplit/>
          <w:trHeight w:val="227"/>
        </w:trPr>
        <w:tc>
          <w:tcPr>
            <w:tcW w:w="684" w:type="dxa"/>
          </w:tcPr>
          <w:p w14:paraId="5FBA12F2" w14:textId="0F9AF20F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075BE29" w14:textId="4644E5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00CE21E" w14:textId="5C12B3CD" w:rsidR="00B25328" w:rsidRPr="003237CD" w:rsidRDefault="00B25328" w:rsidP="00B25328">
            <w:pPr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94B6DB8" w14:textId="5488A826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6DBD0275" w14:textId="19A78A21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71441D0" w14:textId="4B6AE30A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69797826" w14:textId="77777777" w:rsidTr="00B25328">
        <w:trPr>
          <w:cantSplit/>
          <w:trHeight w:val="227"/>
        </w:trPr>
        <w:tc>
          <w:tcPr>
            <w:tcW w:w="684" w:type="dxa"/>
          </w:tcPr>
          <w:p w14:paraId="0318AE5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13.12*</w:t>
            </w:r>
          </w:p>
        </w:tc>
        <w:tc>
          <w:tcPr>
            <w:tcW w:w="1061" w:type="dxa"/>
          </w:tcPr>
          <w:p w14:paraId="64E579A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278D608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B7E40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цифровые</w:t>
            </w:r>
          </w:p>
        </w:tc>
        <w:tc>
          <w:tcPr>
            <w:tcW w:w="1959" w:type="dxa"/>
          </w:tcPr>
          <w:p w14:paraId="29B28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41042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570C09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03C86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B10ED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1372450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21CEAE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11057A3D" w14:textId="4030955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1A2F4151" w14:textId="04B1BD08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21E97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15214A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392C63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FFBA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4B9DCB5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8EBA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218718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56B8F7FB" w14:textId="77777777" w:rsidR="003237CD" w:rsidRPr="003237CD" w:rsidRDefault="003237CD" w:rsidP="009779D0">
            <w:pPr>
              <w:rPr>
                <w:sz w:val="22"/>
              </w:rPr>
            </w:pPr>
          </w:p>
          <w:p w14:paraId="110E37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1330F90F" w14:textId="77777777" w:rsidTr="00B25328">
        <w:trPr>
          <w:cantSplit/>
          <w:trHeight w:val="227"/>
        </w:trPr>
        <w:tc>
          <w:tcPr>
            <w:tcW w:w="684" w:type="dxa"/>
          </w:tcPr>
          <w:p w14:paraId="740347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13.13*</w:t>
            </w:r>
          </w:p>
        </w:tc>
        <w:tc>
          <w:tcPr>
            <w:tcW w:w="1061" w:type="dxa"/>
          </w:tcPr>
          <w:p w14:paraId="3CD664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7EAA8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504926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параметров электронных ламп и полупроводниковых приборов</w:t>
            </w:r>
          </w:p>
        </w:tc>
        <w:tc>
          <w:tcPr>
            <w:tcW w:w="1959" w:type="dxa"/>
          </w:tcPr>
          <w:p w14:paraId="2153804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</w:rPr>
              <w:t xml:space="preserve"> = (5∙</w:t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30) А;</w:t>
            </w:r>
          </w:p>
          <w:p w14:paraId="3DDE9C71" w14:textId="77777777" w:rsidR="00D43280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= (0,015 – </w:t>
            </w:r>
          </w:p>
          <w:p w14:paraId="1B6E1B56" w14:textId="377FD36C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600) В;</w:t>
            </w:r>
          </w:p>
          <w:p w14:paraId="6A1B746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(7,6∙10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– 2∙10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Гц;</w:t>
            </w:r>
          </w:p>
          <w:p w14:paraId="3A4D7C2B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4) мс;</w:t>
            </w:r>
          </w:p>
          <w:p w14:paraId="49A154E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4D435F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1 %;</w:t>
            </w:r>
          </w:p>
          <w:p w14:paraId="2CC4463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00C77A0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7FA0957C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5%;</w:t>
            </w:r>
          </w:p>
          <w:p w14:paraId="4E93B26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</w:t>
            </w:r>
          </w:p>
        </w:tc>
      </w:tr>
      <w:tr w:rsidR="003237CD" w:rsidRPr="003237CD" w14:paraId="63E2A124" w14:textId="77777777" w:rsidTr="00B25328">
        <w:trPr>
          <w:cantSplit/>
          <w:trHeight w:val="227"/>
        </w:trPr>
        <w:tc>
          <w:tcPr>
            <w:tcW w:w="684" w:type="dxa"/>
          </w:tcPr>
          <w:p w14:paraId="58CF78C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15.1*</w:t>
            </w:r>
          </w:p>
        </w:tc>
        <w:tc>
          <w:tcPr>
            <w:tcW w:w="1061" w:type="dxa"/>
          </w:tcPr>
          <w:p w14:paraId="2A5983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1D305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5D4E8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стрелочные</w:t>
            </w:r>
          </w:p>
        </w:tc>
        <w:tc>
          <w:tcPr>
            <w:tcW w:w="1959" w:type="dxa"/>
          </w:tcPr>
          <w:p w14:paraId="13F5CC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2∙10</w:t>
            </w:r>
            <w:r w:rsidRPr="003237CD">
              <w:rPr>
                <w:sz w:val="22"/>
                <w:vertAlign w:val="superscript"/>
              </w:rPr>
              <w:t>4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57A805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B9200D7" w14:textId="77777777" w:rsidTr="00B25328">
        <w:trPr>
          <w:cantSplit/>
          <w:trHeight w:val="227"/>
        </w:trPr>
        <w:tc>
          <w:tcPr>
            <w:tcW w:w="684" w:type="dxa"/>
          </w:tcPr>
          <w:p w14:paraId="084CD28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15.2*</w:t>
            </w:r>
          </w:p>
        </w:tc>
        <w:tc>
          <w:tcPr>
            <w:tcW w:w="1061" w:type="dxa"/>
          </w:tcPr>
          <w:p w14:paraId="063610F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3682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3D341C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электронно-счетные и блоки приборов для измерения частоты и времени</w:t>
            </w:r>
          </w:p>
        </w:tc>
        <w:tc>
          <w:tcPr>
            <w:tcW w:w="1959" w:type="dxa"/>
          </w:tcPr>
          <w:p w14:paraId="133357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18∙10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3C36F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12794CC2" w14:textId="77777777" w:rsidTr="00B25328">
        <w:trPr>
          <w:cantSplit/>
          <w:trHeight w:val="227"/>
        </w:trPr>
        <w:tc>
          <w:tcPr>
            <w:tcW w:w="684" w:type="dxa"/>
          </w:tcPr>
          <w:p w14:paraId="5B371B7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15.3*</w:t>
            </w:r>
          </w:p>
        </w:tc>
        <w:tc>
          <w:tcPr>
            <w:tcW w:w="1061" w:type="dxa"/>
          </w:tcPr>
          <w:p w14:paraId="6C2552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ED395B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62443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электронные с таймерным выходом</w:t>
            </w:r>
          </w:p>
        </w:tc>
        <w:tc>
          <w:tcPr>
            <w:tcW w:w="1959" w:type="dxa"/>
          </w:tcPr>
          <w:p w14:paraId="782B8B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9999,99) с</w:t>
            </w:r>
          </w:p>
        </w:tc>
        <w:tc>
          <w:tcPr>
            <w:tcW w:w="2271" w:type="dxa"/>
          </w:tcPr>
          <w:p w14:paraId="398DD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(0,001 – 0,16) с</w:t>
            </w:r>
          </w:p>
        </w:tc>
      </w:tr>
      <w:tr w:rsidR="003237CD" w:rsidRPr="003237CD" w14:paraId="14A028A6" w14:textId="77777777" w:rsidTr="00B25328">
        <w:trPr>
          <w:cantSplit/>
          <w:trHeight w:val="227"/>
        </w:trPr>
        <w:tc>
          <w:tcPr>
            <w:tcW w:w="684" w:type="dxa"/>
          </w:tcPr>
          <w:p w14:paraId="52825C7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15.4*</w:t>
            </w:r>
          </w:p>
        </w:tc>
        <w:tc>
          <w:tcPr>
            <w:tcW w:w="1061" w:type="dxa"/>
          </w:tcPr>
          <w:p w14:paraId="6E22C8C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7C67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0A98E6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механические и электрические</w:t>
            </w:r>
          </w:p>
        </w:tc>
        <w:tc>
          <w:tcPr>
            <w:tcW w:w="1959" w:type="dxa"/>
          </w:tcPr>
          <w:p w14:paraId="26D208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с;</w:t>
            </w:r>
          </w:p>
          <w:p w14:paraId="62AEBF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с;</w:t>
            </w:r>
          </w:p>
          <w:p w14:paraId="64FE0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 мин;</w:t>
            </w:r>
          </w:p>
          <w:p w14:paraId="016433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мин;</w:t>
            </w:r>
          </w:p>
          <w:p w14:paraId="7C06B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мин;</w:t>
            </w:r>
          </w:p>
          <w:p w14:paraId="28BFBA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E53B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0,4) с;</w:t>
            </w:r>
          </w:p>
          <w:p w14:paraId="4DAFF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0,4) с;</w:t>
            </w:r>
          </w:p>
          <w:p w14:paraId="7219D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(0,12 – 0,4) с;</w:t>
            </w:r>
          </w:p>
          <w:p w14:paraId="6550C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– 1,0) с;</w:t>
            </w:r>
          </w:p>
          <w:p w14:paraId="65F396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(0,8 – 1,6) с;</w:t>
            </w:r>
          </w:p>
          <w:p w14:paraId="4CD14D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(0,03 – 0,05) с</w:t>
            </w:r>
          </w:p>
        </w:tc>
      </w:tr>
      <w:tr w:rsidR="003237CD" w:rsidRPr="003237CD" w14:paraId="07381FC1" w14:textId="77777777" w:rsidTr="00B25328">
        <w:trPr>
          <w:cantSplit/>
          <w:trHeight w:val="227"/>
        </w:trPr>
        <w:tc>
          <w:tcPr>
            <w:tcW w:w="684" w:type="dxa"/>
          </w:tcPr>
          <w:p w14:paraId="5F442BB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15.5*</w:t>
            </w:r>
          </w:p>
        </w:tc>
        <w:tc>
          <w:tcPr>
            <w:tcW w:w="1061" w:type="dxa"/>
          </w:tcPr>
          <w:p w14:paraId="554EDD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D9F1F9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6C8CC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временных интервалов</w:t>
            </w:r>
          </w:p>
        </w:tc>
        <w:tc>
          <w:tcPr>
            <w:tcW w:w="1959" w:type="dxa"/>
          </w:tcPr>
          <w:p w14:paraId="6EEFA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9∙10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>) с</w:t>
            </w:r>
          </w:p>
        </w:tc>
        <w:tc>
          <w:tcPr>
            <w:tcW w:w="2271" w:type="dxa"/>
          </w:tcPr>
          <w:p w14:paraId="7AD638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 xml:space="preserve">-7 </w:t>
            </w:r>
          </w:p>
        </w:tc>
      </w:tr>
      <w:tr w:rsidR="003237CD" w:rsidRPr="003237CD" w14:paraId="186115DD" w14:textId="77777777" w:rsidTr="00B25328">
        <w:trPr>
          <w:cantSplit/>
          <w:trHeight w:val="227"/>
        </w:trPr>
        <w:tc>
          <w:tcPr>
            <w:tcW w:w="684" w:type="dxa"/>
          </w:tcPr>
          <w:p w14:paraId="0F26ED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16.1*</w:t>
            </w:r>
          </w:p>
        </w:tc>
        <w:tc>
          <w:tcPr>
            <w:tcW w:w="1061" w:type="dxa"/>
          </w:tcPr>
          <w:p w14:paraId="636D79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EA80A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457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низкочастотные</w:t>
            </w:r>
          </w:p>
        </w:tc>
        <w:tc>
          <w:tcPr>
            <w:tcW w:w="1959" w:type="dxa"/>
          </w:tcPr>
          <w:p w14:paraId="251732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(0,01 – 2∙10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5EA4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06D8EF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4B5EA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= 0,02 % </w:t>
            </w:r>
          </w:p>
        </w:tc>
        <w:tc>
          <w:tcPr>
            <w:tcW w:w="2271" w:type="dxa"/>
          </w:tcPr>
          <w:p w14:paraId="086EF0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Гц;</w:t>
            </w:r>
          </w:p>
          <w:p w14:paraId="2304A4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1 %;</w:t>
            </w:r>
          </w:p>
          <w:p w14:paraId="0435A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0,5 дБ</w:t>
            </w:r>
          </w:p>
        </w:tc>
      </w:tr>
      <w:tr w:rsidR="003237CD" w:rsidRPr="003237CD" w14:paraId="031D5C4A" w14:textId="77777777" w:rsidTr="00B25328">
        <w:trPr>
          <w:cantSplit/>
          <w:trHeight w:val="227"/>
        </w:trPr>
        <w:tc>
          <w:tcPr>
            <w:tcW w:w="684" w:type="dxa"/>
          </w:tcPr>
          <w:p w14:paraId="5F90880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16.2*</w:t>
            </w:r>
          </w:p>
        </w:tc>
        <w:tc>
          <w:tcPr>
            <w:tcW w:w="1061" w:type="dxa"/>
          </w:tcPr>
          <w:p w14:paraId="46BFCF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9317E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109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высокочастотные</w:t>
            </w:r>
          </w:p>
        </w:tc>
        <w:tc>
          <w:tcPr>
            <w:tcW w:w="1959" w:type="dxa"/>
          </w:tcPr>
          <w:p w14:paraId="1FBD61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кГц – 17,85 ГГц;</w:t>
            </w:r>
          </w:p>
          <w:p w14:paraId="3F59A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0,1 мкВ – 14 В;</w:t>
            </w:r>
          </w:p>
          <w:p w14:paraId="6C83B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 xml:space="preserve">-3 </w:t>
            </w:r>
            <w:r w:rsidRPr="003237CD">
              <w:rPr>
                <w:sz w:val="22"/>
              </w:rPr>
              <w:t>– 1) Вт;</w:t>
            </w:r>
          </w:p>
          <w:p w14:paraId="145E04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75DDB7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 (0 – 99) %;</w:t>
            </w:r>
          </w:p>
          <w:p w14:paraId="55E5B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ЧМ (1 – 500,0) кГц</w:t>
            </w:r>
          </w:p>
        </w:tc>
        <w:tc>
          <w:tcPr>
            <w:tcW w:w="2271" w:type="dxa"/>
          </w:tcPr>
          <w:p w14:paraId="683CE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0,001 %;</w:t>
            </w:r>
          </w:p>
          <w:p w14:paraId="0277F9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4F9824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1AC5E8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3573CF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36DE24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3AE18E9" w14:textId="77777777" w:rsidTr="00B25328">
        <w:trPr>
          <w:cantSplit/>
          <w:trHeight w:val="227"/>
        </w:trPr>
        <w:tc>
          <w:tcPr>
            <w:tcW w:w="684" w:type="dxa"/>
          </w:tcPr>
          <w:p w14:paraId="186A22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16.3*</w:t>
            </w:r>
          </w:p>
        </w:tc>
        <w:tc>
          <w:tcPr>
            <w:tcW w:w="1061" w:type="dxa"/>
          </w:tcPr>
          <w:p w14:paraId="3AC8DA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7BB28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27D2E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импульсов, генераторы испытательных импульсов</w:t>
            </w:r>
          </w:p>
        </w:tc>
        <w:tc>
          <w:tcPr>
            <w:tcW w:w="1959" w:type="dxa"/>
          </w:tcPr>
          <w:p w14:paraId="677FF44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(10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-8 </w:t>
            </w:r>
            <w:r w:rsidRPr="003237CD">
              <w:rPr>
                <w:sz w:val="22"/>
              </w:rPr>
              <w:t xml:space="preserve"> – 10) с;</w:t>
            </w:r>
          </w:p>
          <w:p w14:paraId="32CC12C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(0 – 100) В;</w:t>
            </w:r>
          </w:p>
          <w:p w14:paraId="59F8355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sym w:font="Symbol" w:char="F074"/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(</w:t>
            </w:r>
            <w:r w:rsidRPr="003237CD">
              <w:rPr>
                <w:sz w:val="22"/>
                <w:lang w:val="en-US"/>
              </w:rPr>
              <w:t>5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-9 </w:t>
            </w:r>
            <w:r w:rsidRPr="003237CD">
              <w:rPr>
                <w:sz w:val="22"/>
              </w:rPr>
              <w:t xml:space="preserve"> – 1) с</w:t>
            </w:r>
          </w:p>
          <w:p w14:paraId="2223A33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74"/>
            </w:r>
            <w:r w:rsidRPr="003237CD">
              <w:rPr>
                <w:sz w:val="22"/>
                <w:vertAlign w:val="subscript"/>
              </w:rPr>
              <w:t>Ф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A3"/>
            </w:r>
            <w:r w:rsidRPr="003237CD">
              <w:rPr>
                <w:sz w:val="22"/>
              </w:rPr>
              <w:t xml:space="preserve"> 1 нс</w:t>
            </w:r>
          </w:p>
        </w:tc>
        <w:tc>
          <w:tcPr>
            <w:tcW w:w="2271" w:type="dxa"/>
          </w:tcPr>
          <w:p w14:paraId="4C39A04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Т; </w:t>
            </w:r>
          </w:p>
          <w:p w14:paraId="59C63362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(0,03 </w:t>
            </w: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+ 2 мВ)</w:t>
            </w:r>
          </w:p>
        </w:tc>
      </w:tr>
      <w:tr w:rsidR="003237CD" w:rsidRPr="003237CD" w14:paraId="3026B66C" w14:textId="77777777" w:rsidTr="00B25328">
        <w:trPr>
          <w:cantSplit/>
          <w:trHeight w:val="227"/>
        </w:trPr>
        <w:tc>
          <w:tcPr>
            <w:tcW w:w="684" w:type="dxa"/>
          </w:tcPr>
          <w:p w14:paraId="68FE621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 xml:space="preserve"> 16.4*</w:t>
            </w:r>
          </w:p>
        </w:tc>
        <w:tc>
          <w:tcPr>
            <w:tcW w:w="1061" w:type="dxa"/>
          </w:tcPr>
          <w:p w14:paraId="0206A03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3E3C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5AC42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резонансные</w:t>
            </w:r>
          </w:p>
        </w:tc>
        <w:tc>
          <w:tcPr>
            <w:tcW w:w="1959" w:type="dxa"/>
          </w:tcPr>
          <w:p w14:paraId="0C85C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кГц – 16,6 ГГц</w:t>
            </w:r>
          </w:p>
        </w:tc>
        <w:tc>
          <w:tcPr>
            <w:tcW w:w="2271" w:type="dxa"/>
          </w:tcPr>
          <w:p w14:paraId="037EB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</w:t>
            </w:r>
          </w:p>
        </w:tc>
      </w:tr>
      <w:tr w:rsidR="003237CD" w:rsidRPr="003237CD" w14:paraId="5C8C6BA8" w14:textId="77777777" w:rsidTr="00B25328">
        <w:trPr>
          <w:cantSplit/>
          <w:trHeight w:val="227"/>
        </w:trPr>
        <w:tc>
          <w:tcPr>
            <w:tcW w:w="684" w:type="dxa"/>
          </w:tcPr>
          <w:p w14:paraId="583110E5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16.5*</w:t>
            </w:r>
          </w:p>
        </w:tc>
        <w:tc>
          <w:tcPr>
            <w:tcW w:w="1061" w:type="dxa"/>
          </w:tcPr>
          <w:p w14:paraId="6D61FB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07D2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61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гетеродинные</w:t>
            </w:r>
          </w:p>
        </w:tc>
        <w:tc>
          <w:tcPr>
            <w:tcW w:w="1959" w:type="dxa"/>
          </w:tcPr>
          <w:p w14:paraId="7117B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(2500 – 18000) МГц</w:t>
            </w:r>
          </w:p>
        </w:tc>
        <w:tc>
          <w:tcPr>
            <w:tcW w:w="2271" w:type="dxa"/>
          </w:tcPr>
          <w:p w14:paraId="35822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-5</w:t>
            </w:r>
          </w:p>
        </w:tc>
      </w:tr>
      <w:tr w:rsidR="003237CD" w:rsidRPr="003237CD" w14:paraId="6991A43F" w14:textId="77777777" w:rsidTr="00B25328">
        <w:trPr>
          <w:cantSplit/>
          <w:trHeight w:val="227"/>
        </w:trPr>
        <w:tc>
          <w:tcPr>
            <w:tcW w:w="684" w:type="dxa"/>
          </w:tcPr>
          <w:p w14:paraId="120B04F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16.6*</w:t>
            </w:r>
          </w:p>
        </w:tc>
        <w:tc>
          <w:tcPr>
            <w:tcW w:w="1061" w:type="dxa"/>
          </w:tcPr>
          <w:p w14:paraId="4BCA580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9F54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77CF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Синтезаторы частоты</w:t>
            </w:r>
          </w:p>
        </w:tc>
        <w:tc>
          <w:tcPr>
            <w:tcW w:w="1959" w:type="dxa"/>
          </w:tcPr>
          <w:p w14:paraId="32C77370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 – </w:t>
            </w:r>
          </w:p>
          <w:p w14:paraId="0FD3D4E5" w14:textId="20247C7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1299,999) МГц;</w:t>
            </w:r>
          </w:p>
          <w:p w14:paraId="4C9AFE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79) дБ</w:t>
            </w:r>
          </w:p>
        </w:tc>
        <w:tc>
          <w:tcPr>
            <w:tcW w:w="2271" w:type="dxa"/>
          </w:tcPr>
          <w:p w14:paraId="712C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>;</w:t>
            </w:r>
          </w:p>
          <w:p w14:paraId="633B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дБ</w:t>
            </w:r>
          </w:p>
        </w:tc>
      </w:tr>
    </w:tbl>
    <w:p w14:paraId="22BDF2CE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65A80E9" w14:textId="77777777" w:rsidTr="00B25328">
        <w:trPr>
          <w:cantSplit/>
          <w:trHeight w:val="227"/>
        </w:trPr>
        <w:tc>
          <w:tcPr>
            <w:tcW w:w="684" w:type="dxa"/>
          </w:tcPr>
          <w:p w14:paraId="1C8F57D7" w14:textId="7DA0F402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42299C3C" w14:textId="1424A82C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15B8E6D" w14:textId="5D54509D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073C344" w14:textId="06A56C7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3416CF1C" w14:textId="133E7AAE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A1442FB" w14:textId="5EF52533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5437C72C" w14:textId="77777777" w:rsidTr="00B25328">
        <w:trPr>
          <w:cantSplit/>
          <w:trHeight w:val="227"/>
        </w:trPr>
        <w:tc>
          <w:tcPr>
            <w:tcW w:w="684" w:type="dxa"/>
          </w:tcPr>
          <w:p w14:paraId="1357027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16.7*</w:t>
            </w:r>
          </w:p>
        </w:tc>
        <w:tc>
          <w:tcPr>
            <w:tcW w:w="1061" w:type="dxa"/>
          </w:tcPr>
          <w:p w14:paraId="0C06798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720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05605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электронных вольтметров</w:t>
            </w:r>
          </w:p>
        </w:tc>
        <w:tc>
          <w:tcPr>
            <w:tcW w:w="1959" w:type="dxa"/>
          </w:tcPr>
          <w:p w14:paraId="473D4888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10 мкВ – </w:t>
            </w:r>
          </w:p>
          <w:p w14:paraId="5BCE45A2" w14:textId="28A46ED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300 В; </w:t>
            </w:r>
          </w:p>
          <w:p w14:paraId="4C4401A2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10 мкВ –</w:t>
            </w:r>
          </w:p>
          <w:p w14:paraId="13524972" w14:textId="151471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300 В;</w:t>
            </w:r>
          </w:p>
          <w:p w14:paraId="56D85B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(45; 400; 1000) Гц</w:t>
            </w:r>
          </w:p>
        </w:tc>
        <w:tc>
          <w:tcPr>
            <w:tcW w:w="2271" w:type="dxa"/>
          </w:tcPr>
          <w:p w14:paraId="454D5D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0,2 %;</w:t>
            </w:r>
          </w:p>
          <w:p w14:paraId="43FCCC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0,3 %</w:t>
            </w:r>
          </w:p>
        </w:tc>
      </w:tr>
      <w:tr w:rsidR="003237CD" w:rsidRPr="003237CD" w14:paraId="0DDF84F7" w14:textId="77777777" w:rsidTr="00B25328">
        <w:trPr>
          <w:cantSplit/>
          <w:trHeight w:val="227"/>
        </w:trPr>
        <w:tc>
          <w:tcPr>
            <w:tcW w:w="684" w:type="dxa"/>
          </w:tcPr>
          <w:p w14:paraId="2CB2E92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16.9*</w:t>
            </w:r>
          </w:p>
        </w:tc>
        <w:tc>
          <w:tcPr>
            <w:tcW w:w="1061" w:type="dxa"/>
          </w:tcPr>
          <w:p w14:paraId="66A6AB0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FCC23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5B30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электронные переменного тока</w:t>
            </w:r>
          </w:p>
        </w:tc>
        <w:tc>
          <w:tcPr>
            <w:tcW w:w="1959" w:type="dxa"/>
          </w:tcPr>
          <w:p w14:paraId="50EE7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300) В;</w:t>
            </w:r>
          </w:p>
          <w:p w14:paraId="6849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62C72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57205CE4" w14:textId="77777777" w:rsidTr="00B25328">
        <w:trPr>
          <w:cantSplit/>
          <w:trHeight w:val="227"/>
        </w:trPr>
        <w:tc>
          <w:tcPr>
            <w:tcW w:w="684" w:type="dxa"/>
          </w:tcPr>
          <w:p w14:paraId="52FCB40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16.10*</w:t>
            </w:r>
          </w:p>
        </w:tc>
        <w:tc>
          <w:tcPr>
            <w:tcW w:w="1061" w:type="dxa"/>
          </w:tcPr>
          <w:p w14:paraId="439412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9CE9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8B9F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со стрелочной индикацией</w:t>
            </w:r>
          </w:p>
        </w:tc>
        <w:tc>
          <w:tcPr>
            <w:tcW w:w="1959" w:type="dxa"/>
          </w:tcPr>
          <w:p w14:paraId="502F5957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(0,03 –</w:t>
            </w:r>
          </w:p>
          <w:p w14:paraId="10C1AD83" w14:textId="67FF82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1000) В;</w:t>
            </w:r>
          </w:p>
          <w:p w14:paraId="1FD6740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(0,2 – </w:t>
            </w:r>
          </w:p>
          <w:p w14:paraId="712A381A" w14:textId="4383516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В;</w:t>
            </w:r>
          </w:p>
          <w:p w14:paraId="7BB742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407FB2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7DF265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BFE986F" w14:textId="77777777" w:rsidTr="00B25328">
        <w:trPr>
          <w:cantSplit/>
          <w:trHeight w:val="227"/>
        </w:trPr>
        <w:tc>
          <w:tcPr>
            <w:tcW w:w="684" w:type="dxa"/>
          </w:tcPr>
          <w:p w14:paraId="0F9886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16.11*</w:t>
            </w:r>
          </w:p>
        </w:tc>
        <w:tc>
          <w:tcPr>
            <w:tcW w:w="1061" w:type="dxa"/>
          </w:tcPr>
          <w:p w14:paraId="6962FC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7F62A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2F841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импульсные</w:t>
            </w:r>
          </w:p>
        </w:tc>
        <w:tc>
          <w:tcPr>
            <w:tcW w:w="1959" w:type="dxa"/>
          </w:tcPr>
          <w:p w14:paraId="18EF6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(0 – 150) В;</w:t>
            </w:r>
          </w:p>
          <w:p w14:paraId="327F1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Гц – 10 МГц;</w:t>
            </w:r>
          </w:p>
          <w:p w14:paraId="5170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0,1 мкс;</w:t>
            </w:r>
          </w:p>
          <w:p w14:paraId="5658BA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(0,01 – 150) В;</w:t>
            </w:r>
          </w:p>
          <w:p w14:paraId="24EF6D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(0,1 – 130) В;</w:t>
            </w:r>
          </w:p>
          <w:p w14:paraId="1051E9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167F3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38DDEDA2" w14:textId="77777777" w:rsidTr="00B25328">
        <w:trPr>
          <w:cantSplit/>
          <w:trHeight w:val="227"/>
        </w:trPr>
        <w:tc>
          <w:tcPr>
            <w:tcW w:w="684" w:type="dxa"/>
          </w:tcPr>
          <w:p w14:paraId="712AE76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16.12*</w:t>
            </w:r>
          </w:p>
        </w:tc>
        <w:tc>
          <w:tcPr>
            <w:tcW w:w="1061" w:type="dxa"/>
          </w:tcPr>
          <w:p w14:paraId="15FCA8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DAD10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D912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мощности</w:t>
            </w:r>
          </w:p>
        </w:tc>
        <w:tc>
          <w:tcPr>
            <w:tcW w:w="1959" w:type="dxa"/>
          </w:tcPr>
          <w:p w14:paraId="64407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(0,25 – 15) Вт (Р</w:t>
            </w:r>
            <w:r w:rsidRPr="003237CD">
              <w:rPr>
                <w:sz w:val="22"/>
                <w:vertAlign w:val="subscript"/>
              </w:rPr>
              <w:t>ср</w:t>
            </w:r>
            <w:r w:rsidRPr="003237CD">
              <w:rPr>
                <w:sz w:val="22"/>
              </w:rPr>
              <w:t>);</w:t>
            </w:r>
          </w:p>
          <w:p w14:paraId="17E78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 (Р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>);</w:t>
            </w:r>
          </w:p>
          <w:p w14:paraId="27AB44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1,2) ГГц</w:t>
            </w:r>
          </w:p>
        </w:tc>
        <w:tc>
          <w:tcPr>
            <w:tcW w:w="2271" w:type="dxa"/>
          </w:tcPr>
          <w:p w14:paraId="7066F5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A8F608D" w14:textId="77777777" w:rsidTr="00B25328">
        <w:trPr>
          <w:cantSplit/>
          <w:trHeight w:val="227"/>
        </w:trPr>
        <w:tc>
          <w:tcPr>
            <w:tcW w:w="684" w:type="dxa"/>
          </w:tcPr>
          <w:p w14:paraId="34F2252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16.13*</w:t>
            </w:r>
          </w:p>
        </w:tc>
        <w:tc>
          <w:tcPr>
            <w:tcW w:w="1061" w:type="dxa"/>
          </w:tcPr>
          <w:p w14:paraId="488870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4D2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D2FCC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отношения напряжений и (или) разности напряжений</w:t>
            </w:r>
          </w:p>
        </w:tc>
        <w:tc>
          <w:tcPr>
            <w:tcW w:w="1959" w:type="dxa"/>
          </w:tcPr>
          <w:p w14:paraId="5DC51C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от</w:t>
            </w:r>
            <w:r w:rsidRPr="003237CD">
              <w:rPr>
                <w:sz w:val="22"/>
              </w:rPr>
              <w:t xml:space="preserve"> = (1 – 31600);</w:t>
            </w:r>
          </w:p>
          <w:p w14:paraId="6DD3BD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(0,13 – 20) кГц;</w:t>
            </w:r>
          </w:p>
          <w:p w14:paraId="6F1CB0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-1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</w:t>
            </w:r>
          </w:p>
        </w:tc>
        <w:tc>
          <w:tcPr>
            <w:tcW w:w="2271" w:type="dxa"/>
          </w:tcPr>
          <w:p w14:paraId="3A9BD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0,3 %;</w:t>
            </w:r>
          </w:p>
          <w:p w14:paraId="0875C06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375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0,25 %</w:t>
            </w:r>
          </w:p>
        </w:tc>
      </w:tr>
      <w:tr w:rsidR="003237CD" w:rsidRPr="003237CD" w14:paraId="4F75FB9D" w14:textId="77777777" w:rsidTr="00B25328">
        <w:trPr>
          <w:cantSplit/>
          <w:trHeight w:val="227"/>
        </w:trPr>
        <w:tc>
          <w:tcPr>
            <w:tcW w:w="684" w:type="dxa"/>
          </w:tcPr>
          <w:p w14:paraId="3977C45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16.14*</w:t>
            </w:r>
          </w:p>
        </w:tc>
        <w:tc>
          <w:tcPr>
            <w:tcW w:w="1061" w:type="dxa"/>
          </w:tcPr>
          <w:p w14:paraId="42B4CD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D4307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861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Ваттметры поглощаемой мощности</w:t>
            </w:r>
          </w:p>
        </w:tc>
        <w:tc>
          <w:tcPr>
            <w:tcW w:w="1959" w:type="dxa"/>
          </w:tcPr>
          <w:p w14:paraId="55F2A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17,85∙10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5A0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1000) Вт;</w:t>
            </w:r>
          </w:p>
          <w:p w14:paraId="0C44FE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</w:t>
            </w:r>
          </w:p>
        </w:tc>
        <w:tc>
          <w:tcPr>
            <w:tcW w:w="2271" w:type="dxa"/>
          </w:tcPr>
          <w:p w14:paraId="4DD16A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5DD0C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5,0 %;</w:t>
            </w:r>
          </w:p>
          <w:p w14:paraId="3C3EC7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15,0 %</w:t>
            </w:r>
          </w:p>
        </w:tc>
      </w:tr>
      <w:tr w:rsidR="003237CD" w:rsidRPr="003237CD" w14:paraId="3C93B154" w14:textId="77777777" w:rsidTr="00B25328">
        <w:trPr>
          <w:cantSplit/>
          <w:trHeight w:val="227"/>
        </w:trPr>
        <w:tc>
          <w:tcPr>
            <w:tcW w:w="684" w:type="dxa"/>
          </w:tcPr>
          <w:p w14:paraId="7C428D6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16.15*</w:t>
            </w:r>
          </w:p>
        </w:tc>
        <w:tc>
          <w:tcPr>
            <w:tcW w:w="1061" w:type="dxa"/>
          </w:tcPr>
          <w:p w14:paraId="20377A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B5C3D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CAD94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аттенюаторов</w:t>
            </w:r>
          </w:p>
        </w:tc>
        <w:tc>
          <w:tcPr>
            <w:tcW w:w="1959" w:type="dxa"/>
          </w:tcPr>
          <w:p w14:paraId="5A198B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17440) МГц;</w:t>
            </w:r>
          </w:p>
          <w:p w14:paraId="21015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</w:t>
            </w:r>
          </w:p>
        </w:tc>
        <w:tc>
          <w:tcPr>
            <w:tcW w:w="2271" w:type="dxa"/>
          </w:tcPr>
          <w:p w14:paraId="4B90074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737D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0,64) дБ</w:t>
            </w:r>
          </w:p>
        </w:tc>
      </w:tr>
      <w:tr w:rsidR="003237CD" w:rsidRPr="003237CD" w14:paraId="106F0404" w14:textId="77777777" w:rsidTr="00B25328">
        <w:trPr>
          <w:cantSplit/>
          <w:trHeight w:val="227"/>
        </w:trPr>
        <w:tc>
          <w:tcPr>
            <w:tcW w:w="684" w:type="dxa"/>
          </w:tcPr>
          <w:p w14:paraId="0906BDA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16.16*</w:t>
            </w:r>
          </w:p>
        </w:tc>
        <w:tc>
          <w:tcPr>
            <w:tcW w:w="1061" w:type="dxa"/>
          </w:tcPr>
          <w:p w14:paraId="62A69D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EA0FE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2A7047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Аттенюаторы коаксиальные измерительные; </w:t>
            </w:r>
          </w:p>
          <w:p w14:paraId="3067E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нагрузки коаксиальные</w:t>
            </w:r>
          </w:p>
        </w:tc>
        <w:tc>
          <w:tcPr>
            <w:tcW w:w="1959" w:type="dxa"/>
          </w:tcPr>
          <w:p w14:paraId="1C1B2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17,44) ГГц;</w:t>
            </w:r>
          </w:p>
          <w:p w14:paraId="57EF76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18AB7E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233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 и более</w:t>
            </w:r>
          </w:p>
        </w:tc>
      </w:tr>
      <w:tr w:rsidR="003237CD" w:rsidRPr="003237CD" w14:paraId="46FB204D" w14:textId="77777777" w:rsidTr="00B25328">
        <w:trPr>
          <w:cantSplit/>
          <w:trHeight w:val="227"/>
        </w:trPr>
        <w:tc>
          <w:tcPr>
            <w:tcW w:w="684" w:type="dxa"/>
          </w:tcPr>
          <w:p w14:paraId="0DF9BA3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16.17*</w:t>
            </w:r>
          </w:p>
        </w:tc>
        <w:tc>
          <w:tcPr>
            <w:tcW w:w="1061" w:type="dxa"/>
          </w:tcPr>
          <w:p w14:paraId="406887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52D83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DB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приборов импульсных измерений</w:t>
            </w:r>
          </w:p>
        </w:tc>
        <w:tc>
          <w:tcPr>
            <w:tcW w:w="1959" w:type="dxa"/>
          </w:tcPr>
          <w:p w14:paraId="160ED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мкВ – 100 В;</w:t>
            </w:r>
          </w:p>
          <w:p w14:paraId="5312D3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10) с</w:t>
            </w:r>
          </w:p>
        </w:tc>
        <w:tc>
          <w:tcPr>
            <w:tcW w:w="2271" w:type="dxa"/>
          </w:tcPr>
          <w:p w14:paraId="1452B1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(2,5∙10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∙U</w:t>
            </w:r>
            <w:r w:rsidRPr="003237CD">
              <w:rPr>
                <w:sz w:val="22"/>
                <w:vertAlign w:val="subscript"/>
              </w:rPr>
              <w:t>К</w:t>
            </w:r>
            <w:r w:rsidRPr="003237CD">
              <w:rPr>
                <w:sz w:val="22"/>
              </w:rPr>
              <w:t>+3 мкВ);</w:t>
            </w:r>
          </w:p>
          <w:p w14:paraId="4373A7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Т</w:t>
            </w:r>
            <w:r w:rsidRPr="003237CD">
              <w:rPr>
                <w:sz w:val="22"/>
                <w:vertAlign w:val="subscript"/>
              </w:rPr>
              <w:t>К</w:t>
            </w:r>
          </w:p>
        </w:tc>
      </w:tr>
      <w:tr w:rsidR="003237CD" w:rsidRPr="003237CD" w14:paraId="51303C97" w14:textId="77777777" w:rsidTr="00B25328">
        <w:trPr>
          <w:cantSplit/>
          <w:trHeight w:val="227"/>
        </w:trPr>
        <w:tc>
          <w:tcPr>
            <w:tcW w:w="684" w:type="dxa"/>
          </w:tcPr>
          <w:p w14:paraId="2B12F61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16.18*</w:t>
            </w:r>
          </w:p>
        </w:tc>
        <w:tc>
          <w:tcPr>
            <w:tcW w:w="1061" w:type="dxa"/>
          </w:tcPr>
          <w:p w14:paraId="11780B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56D69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169798F" w14:textId="77777777" w:rsidR="003237CD" w:rsidRPr="003237CD" w:rsidRDefault="003237CD" w:rsidP="009779D0">
            <w:pPr>
              <w:jc w:val="both"/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Осциллографы электронно-лучевые универсальные, запоминающие, специальные, цифровые,</w:t>
            </w:r>
          </w:p>
          <w:p w14:paraId="1669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Cs/>
                <w:sz w:val="22"/>
              </w:rPr>
              <w:t>осциллографы-мультиметры</w:t>
            </w:r>
          </w:p>
        </w:tc>
        <w:tc>
          <w:tcPr>
            <w:tcW w:w="1959" w:type="dxa"/>
          </w:tcPr>
          <w:p w14:paraId="5B0968B0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(0 – 350) МГц;</w:t>
            </w:r>
          </w:p>
          <w:p w14:paraId="13020B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5078108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10 нс – 1 с</w:t>
            </w:r>
          </w:p>
          <w:p w14:paraId="291F65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347B86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01D9A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1682EF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825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6ED9B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648543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676FC7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464B407D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4FF5C7B0" w14:textId="77777777" w:rsidR="003237CD" w:rsidRPr="003237CD" w:rsidRDefault="003237CD" w:rsidP="009779D0">
            <w:pPr>
              <w:rPr>
                <w:bCs/>
                <w:sz w:val="22"/>
              </w:rPr>
            </w:pPr>
          </w:p>
          <w:p w14:paraId="22FA8155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2,0 %;</w:t>
            </w:r>
          </w:p>
          <w:p w14:paraId="7F405DE9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</w:t>
            </w:r>
          </w:p>
          <w:p w14:paraId="635FB1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691BE23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6DC2F3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F369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172078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3C91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65CD6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153D0E3A" w14:textId="77777777" w:rsidR="003237CD" w:rsidRPr="003237CD" w:rsidRDefault="003237CD" w:rsidP="009779D0">
            <w:pPr>
              <w:rPr>
                <w:sz w:val="22"/>
              </w:rPr>
            </w:pPr>
          </w:p>
          <w:p w14:paraId="62577BAB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46DDD52" w14:textId="77777777" w:rsidTr="00B25328">
        <w:trPr>
          <w:cantSplit/>
          <w:trHeight w:val="227"/>
        </w:trPr>
        <w:tc>
          <w:tcPr>
            <w:tcW w:w="684" w:type="dxa"/>
          </w:tcPr>
          <w:p w14:paraId="2E5529A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16.20*</w:t>
            </w:r>
          </w:p>
        </w:tc>
        <w:tc>
          <w:tcPr>
            <w:tcW w:w="1061" w:type="dxa"/>
          </w:tcPr>
          <w:p w14:paraId="142B56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A0DD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6097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Анализаторы спектра </w:t>
            </w:r>
          </w:p>
        </w:tc>
        <w:tc>
          <w:tcPr>
            <w:tcW w:w="1959" w:type="dxa"/>
          </w:tcPr>
          <w:p w14:paraId="37B35A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динамич. диапазон: </w:t>
            </w:r>
          </w:p>
          <w:p w14:paraId="76A913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90) дБ;</w:t>
            </w:r>
          </w:p>
          <w:p w14:paraId="4F4FB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 Гц – 17,85 ГГц </w:t>
            </w:r>
          </w:p>
        </w:tc>
        <w:tc>
          <w:tcPr>
            <w:tcW w:w="2271" w:type="dxa"/>
          </w:tcPr>
          <w:p w14:paraId="3F8960F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59C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(10</w:t>
            </w:r>
            <w:r w:rsidRPr="003237CD">
              <w:rPr>
                <w:sz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F"/>
              </w:smartTagPr>
              <w:r w:rsidRPr="003237CD">
                <w:rPr>
                  <w:sz w:val="22"/>
                  <w:vertAlign w:val="superscript"/>
                </w:rPr>
                <w:t>4</w:t>
              </w:r>
              <w:r w:rsidRPr="003237CD">
                <w:rPr>
                  <w:sz w:val="22"/>
                </w:rPr>
                <w:t xml:space="preserve"> F</w:t>
              </w:r>
            </w:smartTag>
            <w:r w:rsidRPr="003237CD">
              <w:rPr>
                <w:sz w:val="22"/>
              </w:rPr>
              <w:t xml:space="preserve"> + П + 1)</w:t>
            </w:r>
          </w:p>
        </w:tc>
      </w:tr>
    </w:tbl>
    <w:p w14:paraId="65456325" w14:textId="77777777" w:rsidR="00B25328" w:rsidRDefault="00B25328">
      <w:r>
        <w:br w:type="page"/>
      </w:r>
    </w:p>
    <w:tbl>
      <w:tblPr>
        <w:tblW w:w="984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20"/>
      </w:tblGrid>
      <w:tr w:rsidR="00B25328" w:rsidRPr="003237CD" w14:paraId="11015E8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2437A866" w14:textId="063CCB06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6441B2A" w14:textId="40BCEA28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D2C005" w14:textId="2A6FD713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191D6EA3" w14:textId="1F9AC5E0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192A2F92" w14:textId="0FA5F14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26FAB0A" w14:textId="6C25EE88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2C069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15D062D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16.21*</w:t>
            </w:r>
          </w:p>
        </w:tc>
        <w:tc>
          <w:tcPr>
            <w:tcW w:w="1061" w:type="dxa"/>
          </w:tcPr>
          <w:p w14:paraId="766B9F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C384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CC31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коэффициента нелинейных искажений</w:t>
            </w:r>
          </w:p>
        </w:tc>
        <w:tc>
          <w:tcPr>
            <w:tcW w:w="1959" w:type="dxa"/>
          </w:tcPr>
          <w:p w14:paraId="63894F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200) кГц;</w:t>
            </w:r>
          </w:p>
          <w:p w14:paraId="25BD59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100,0) % 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>;</w:t>
            </w:r>
          </w:p>
          <w:p w14:paraId="6C157F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0,3 мВ – 100 В</w:t>
            </w:r>
          </w:p>
        </w:tc>
        <w:tc>
          <w:tcPr>
            <w:tcW w:w="2271" w:type="dxa"/>
          </w:tcPr>
          <w:p w14:paraId="0FD7C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±0,01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F и более;</w:t>
            </w:r>
          </w:p>
          <w:p w14:paraId="649B7C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+ 0,02) %;</w:t>
            </w:r>
          </w:p>
          <w:p w14:paraId="3C0263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</w:t>
            </w:r>
            <w:r w:rsidRPr="003237CD">
              <w:rPr>
                <w:sz w:val="22"/>
              </w:rPr>
              <w:t xml:space="preserve"> + 50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>) В</w:t>
            </w:r>
          </w:p>
        </w:tc>
      </w:tr>
      <w:tr w:rsidR="003237CD" w:rsidRPr="003237CD" w14:paraId="6BBEC1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6AA0A92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16.22*</w:t>
            </w:r>
          </w:p>
        </w:tc>
        <w:tc>
          <w:tcPr>
            <w:tcW w:w="1061" w:type="dxa"/>
          </w:tcPr>
          <w:p w14:paraId="308697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60DC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CEE6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Приборы для исследования амплитудно-частотных характеристик</w:t>
            </w:r>
          </w:p>
        </w:tc>
        <w:tc>
          <w:tcPr>
            <w:tcW w:w="1959" w:type="dxa"/>
          </w:tcPr>
          <w:p w14:paraId="212AF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250) МГц;</w:t>
            </w:r>
          </w:p>
          <w:p w14:paraId="08AD7E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14 дБ</w:t>
            </w:r>
          </w:p>
        </w:tc>
        <w:tc>
          <w:tcPr>
            <w:tcW w:w="2271" w:type="dxa"/>
          </w:tcPr>
          <w:p w14:paraId="02D3A3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f + 0,05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sym w:font="Symbol" w:char="F044"/>
            </w:r>
            <w:r w:rsidRPr="003237CD">
              <w:rPr>
                <w:sz w:val="22"/>
              </w:rPr>
              <w:t>f) Гц;</w:t>
            </w:r>
          </w:p>
          <w:p w14:paraId="0C426F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+ 0,1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А) %</w:t>
            </w:r>
          </w:p>
        </w:tc>
      </w:tr>
      <w:tr w:rsidR="003237CD" w:rsidRPr="003237CD" w14:paraId="623B5643" w14:textId="77777777" w:rsidTr="009779D0">
        <w:trPr>
          <w:cantSplit/>
          <w:trHeight w:val="227"/>
        </w:trPr>
        <w:tc>
          <w:tcPr>
            <w:tcW w:w="9845" w:type="dxa"/>
            <w:gridSpan w:val="7"/>
          </w:tcPr>
          <w:p w14:paraId="7A41F58D" w14:textId="77777777" w:rsidR="001E1998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Специальные средства измерений и средства наземного контроля авиационной техники и </w:t>
            </w:r>
          </w:p>
          <w:p w14:paraId="5D495B2B" w14:textId="005C9161" w:rsidR="003237CD" w:rsidRPr="003237CD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вооружения</w:t>
            </w:r>
          </w:p>
        </w:tc>
      </w:tr>
      <w:tr w:rsidR="003237CD" w:rsidRPr="003237CD" w14:paraId="35B24FA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6939C9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DA87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92A48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BF865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Динамометры специальные с условной шкалой</w:t>
            </w:r>
          </w:p>
        </w:tc>
        <w:tc>
          <w:tcPr>
            <w:tcW w:w="1959" w:type="dxa"/>
          </w:tcPr>
          <w:p w14:paraId="0092B991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17E594F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5D919948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C6E8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A6E927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4B40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E620F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8BC4E7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Приборы для проверки герметичности специальных блоков и устройств радиотехнических изделий </w:t>
            </w:r>
            <w:r w:rsidRPr="003237CD">
              <w:rPr>
                <w:b/>
                <w:spacing w:val="-1"/>
                <w:sz w:val="22"/>
              </w:rPr>
              <w:t>137И</w:t>
            </w:r>
          </w:p>
        </w:tc>
        <w:tc>
          <w:tcPr>
            <w:tcW w:w="1959" w:type="dxa"/>
          </w:tcPr>
          <w:p w14:paraId="7B0DA0A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Верхний предел: </w:t>
            </w:r>
          </w:p>
          <w:p w14:paraId="54D9964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250 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3A676A87" w14:textId="77777777" w:rsidR="003237CD" w:rsidRPr="003237CD" w:rsidRDefault="003237CD" w:rsidP="009779D0">
            <w:pPr>
              <w:shd w:val="clear" w:color="auto" w:fill="FFFFFF"/>
              <w:ind w:left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0B0171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8E74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7C61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3061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CCAF9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Измерители </w:t>
            </w:r>
            <w:r w:rsidRPr="003237CD">
              <w:rPr>
                <w:b/>
                <w:sz w:val="22"/>
              </w:rPr>
              <w:t>ГД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ИВД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ИДЦ</w:t>
            </w:r>
          </w:p>
        </w:tc>
        <w:tc>
          <w:tcPr>
            <w:tcW w:w="1959" w:type="dxa"/>
          </w:tcPr>
          <w:p w14:paraId="6F78FF88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(0 – 150) мм рт. ст.;</w:t>
            </w:r>
          </w:p>
          <w:p w14:paraId="0FEFEFC8" w14:textId="5ACC3BD3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(150 – 1000) мм рт. ст.;</w:t>
            </w:r>
          </w:p>
          <w:p w14:paraId="51FC301C" w14:textId="77777777" w:rsidR="00454E23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 xml:space="preserve">(1000 – </w:t>
            </w:r>
          </w:p>
          <w:p w14:paraId="02CE8A60" w14:textId="60A26B53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t>3000) мм рт. ст.</w:t>
            </w:r>
          </w:p>
        </w:tc>
        <w:tc>
          <w:tcPr>
            <w:tcW w:w="2271" w:type="dxa"/>
          </w:tcPr>
          <w:p w14:paraId="489F39A0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0,05 мм рт.ст.;</w:t>
            </w:r>
          </w:p>
          <w:p w14:paraId="1F72842C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0,1 мм рт.ст.;</w:t>
            </w:r>
          </w:p>
          <w:p w14:paraId="07455CB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>(0,1 – 0,3) мм рт. ст.</w:t>
            </w:r>
          </w:p>
        </w:tc>
      </w:tr>
      <w:tr w:rsidR="003237CD" w:rsidRPr="003237CD" w14:paraId="64D38A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515CCFE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709FD7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3F2DB1F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57104AD5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КУ-7</w:t>
            </w:r>
          </w:p>
        </w:tc>
        <w:tc>
          <w:tcPr>
            <w:tcW w:w="1959" w:type="dxa"/>
            <w:shd w:val="clear" w:color="auto" w:fill="auto"/>
          </w:tcPr>
          <w:p w14:paraId="2713B6E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pacing w:val="-1"/>
                <w:sz w:val="22"/>
              </w:rPr>
            </w:pPr>
            <w:r w:rsidRPr="003237CD">
              <w:rPr>
                <w:sz w:val="22"/>
              </w:rPr>
              <w:t xml:space="preserve">(0 – 60)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A5BA5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68FBA2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18A8BA13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1BF72F8A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4E7834B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0A4BCFE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F35A1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3F7998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2269DE1C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527A9D4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44EFB2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3AA2F484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КУ-8</w:t>
            </w:r>
          </w:p>
        </w:tc>
        <w:tc>
          <w:tcPr>
            <w:tcW w:w="1959" w:type="dxa"/>
            <w:shd w:val="clear" w:color="auto" w:fill="auto"/>
          </w:tcPr>
          <w:p w14:paraId="188B457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1F5CE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16)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3E1090B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1C8BEFC2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80CA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ED9A50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45C87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27D8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A459E6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дублирующего авиагоризонта </w:t>
            </w:r>
            <w:r w:rsidRPr="003237CD">
              <w:rPr>
                <w:b/>
                <w:sz w:val="22"/>
              </w:rPr>
              <w:t>ДА-200 6365-1104</w:t>
            </w:r>
          </w:p>
        </w:tc>
        <w:tc>
          <w:tcPr>
            <w:tcW w:w="1959" w:type="dxa"/>
          </w:tcPr>
          <w:p w14:paraId="5719BEE5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A7F4444" w14:textId="77777777" w:rsidR="00454E23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300) мА, </w:t>
            </w:r>
          </w:p>
          <w:p w14:paraId="11BD3814" w14:textId="681FE41E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231D056C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2B65D5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CCAE3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E92A2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EE33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696A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3EC65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4C7F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CA12E7" w14:textId="77777777" w:rsidR="003237CD" w:rsidRPr="003237CD" w:rsidRDefault="003237CD" w:rsidP="009779D0">
            <w:pPr>
              <w:shd w:val="clear" w:color="auto" w:fill="FFFFFF"/>
              <w:ind w:left="11" w:right="-40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 БЦ на объекте </w:t>
            </w:r>
            <w:r w:rsidRPr="003237CD">
              <w:rPr>
                <w:b/>
                <w:sz w:val="22"/>
              </w:rPr>
              <w:t>Щиток С-17 БЦ КПА</w:t>
            </w:r>
          </w:p>
        </w:tc>
        <w:tc>
          <w:tcPr>
            <w:tcW w:w="1959" w:type="dxa"/>
          </w:tcPr>
          <w:p w14:paraId="294419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</w:t>
            </w:r>
          </w:p>
        </w:tc>
        <w:tc>
          <w:tcPr>
            <w:tcW w:w="2271" w:type="dxa"/>
          </w:tcPr>
          <w:p w14:paraId="348DB8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EEF6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3A580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506D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8E0F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A03CAA8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корректора высоты KB-11</w:t>
            </w:r>
          </w:p>
          <w:p w14:paraId="7E827767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918.00.00.000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bCs/>
                <w:sz w:val="22"/>
              </w:rPr>
              <w:t>КВ</w:t>
            </w:r>
            <w:r w:rsidRPr="003237CD">
              <w:rPr>
                <w:b/>
                <w:bCs/>
                <w:sz w:val="22"/>
              </w:rPr>
              <w:noBreakHyphen/>
              <w:t>11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6E2BABAB" w14:textId="6F6AB7B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30)В; (4 – 0 – 4)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1C65A5B3" w14:textId="6C1717E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0 – 40)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02929122" w14:textId="4CFE230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В, 400 Гц</w:t>
            </w:r>
          </w:p>
        </w:tc>
        <w:tc>
          <w:tcPr>
            <w:tcW w:w="2271" w:type="dxa"/>
          </w:tcPr>
          <w:p w14:paraId="4BD67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5F14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3AC9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635F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7691BD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C1D0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74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33D70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9В549</w:t>
            </w:r>
          </w:p>
        </w:tc>
        <w:tc>
          <w:tcPr>
            <w:tcW w:w="1959" w:type="dxa"/>
          </w:tcPr>
          <w:p w14:paraId="2CCE2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</w:t>
            </w: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>н</w:t>
            </w:r>
            <w:r w:rsidRPr="003237CD">
              <w:rPr>
                <w:sz w:val="22"/>
              </w:rPr>
              <w:t xml:space="preserve"> ± 30 МГц</w:t>
            </w:r>
          </w:p>
        </w:tc>
        <w:tc>
          <w:tcPr>
            <w:tcW w:w="2271" w:type="dxa"/>
          </w:tcPr>
          <w:p w14:paraId="7B37C9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 МГц</w:t>
            </w:r>
          </w:p>
        </w:tc>
      </w:tr>
      <w:tr w:rsidR="003237CD" w:rsidRPr="003237CD" w14:paraId="7CD690C1" w14:textId="77777777" w:rsidTr="003237CD">
        <w:trPr>
          <w:gridAfter w:val="1"/>
          <w:wAfter w:w="20" w:type="dxa"/>
          <w:cantSplit/>
          <w:trHeight w:val="1204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9233F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E0E99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6D412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698CE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Измеритель выходных токов для проверки навигационных систем ИВТ, ИВТ-П</w:t>
            </w:r>
          </w:p>
        </w:tc>
        <w:tc>
          <w:tcPr>
            <w:tcW w:w="1959" w:type="dxa"/>
          </w:tcPr>
          <w:p w14:paraId="545068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1000) мкА;</w:t>
            </w:r>
          </w:p>
          <w:p w14:paraId="2BC76D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1100) мВ;</w:t>
            </w:r>
          </w:p>
          <w:p w14:paraId="1CBD8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1000) Ом</w:t>
            </w:r>
          </w:p>
        </w:tc>
        <w:tc>
          <w:tcPr>
            <w:tcW w:w="2271" w:type="dxa"/>
          </w:tcPr>
          <w:p w14:paraId="2D3CB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0DEE73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0FC468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747E17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7C244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B880AC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11AE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58F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Портативный пульт проверки </w:t>
            </w:r>
            <w:r w:rsidRPr="003237CD">
              <w:rPr>
                <w:b/>
                <w:sz w:val="22"/>
              </w:rPr>
              <w:t>БИ37-587</w:t>
            </w:r>
          </w:p>
        </w:tc>
        <w:tc>
          <w:tcPr>
            <w:tcW w:w="1959" w:type="dxa"/>
          </w:tcPr>
          <w:p w14:paraId="3190B6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об/мин;</w:t>
            </w:r>
          </w:p>
          <w:p w14:paraId="17C3F1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мА</w:t>
            </w:r>
          </w:p>
        </w:tc>
        <w:tc>
          <w:tcPr>
            <w:tcW w:w="2271" w:type="dxa"/>
          </w:tcPr>
          <w:p w14:paraId="5319BA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 – 0,5) об/мин;</w:t>
            </w:r>
          </w:p>
          <w:p w14:paraId="1D0C1B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B35E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578A2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4D5AA9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19A6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07E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Аппаратура автоматизированного контроля системы САУ-22 (22М, 22М2) Пульт проверки </w:t>
            </w:r>
            <w:r w:rsidRPr="003237CD">
              <w:rPr>
                <w:b/>
                <w:sz w:val="22"/>
              </w:rPr>
              <w:t>ПП-1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Cs/>
                <w:sz w:val="22"/>
              </w:rPr>
              <w:t>6С2.702.095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B6E8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2A3E2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</w:t>
            </w:r>
          </w:p>
        </w:tc>
        <w:tc>
          <w:tcPr>
            <w:tcW w:w="2271" w:type="dxa"/>
          </w:tcPr>
          <w:p w14:paraId="2D626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3D4F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45CE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32F7F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5EB1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4995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78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кодированных сигналов </w:t>
            </w:r>
            <w:r w:rsidRPr="003237CD">
              <w:rPr>
                <w:b/>
                <w:sz w:val="22"/>
              </w:rPr>
              <w:t>ГКС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ГКС-69</w:t>
            </w:r>
          </w:p>
        </w:tc>
        <w:tc>
          <w:tcPr>
            <w:tcW w:w="1959" w:type="dxa"/>
          </w:tcPr>
          <w:p w14:paraId="6BB1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мкс;</w:t>
            </w:r>
          </w:p>
          <w:p w14:paraId="1C21A6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300) Гц;</w:t>
            </w:r>
          </w:p>
          <w:p w14:paraId="51F63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CAD2F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мкс;</w:t>
            </w:r>
          </w:p>
          <w:p w14:paraId="4B0AC4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771DA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E62564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226C7E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A8FA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A02E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D2B01F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работоспособности и проверки изд. «Дельта-Н, НМ, НМТ6» </w:t>
            </w:r>
            <w:r w:rsidRPr="003237CD">
              <w:rPr>
                <w:b/>
                <w:sz w:val="22"/>
              </w:rPr>
              <w:t xml:space="preserve">ДКН-37, </w:t>
            </w:r>
          </w:p>
          <w:p w14:paraId="25F6D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ДКН-37М, ДКН-375</w:t>
            </w:r>
          </w:p>
        </w:tc>
        <w:tc>
          <w:tcPr>
            <w:tcW w:w="1959" w:type="dxa"/>
          </w:tcPr>
          <w:p w14:paraId="08CDDA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C36FE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44DDE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(-7,5 – 0 –7,5) В</w:t>
            </w:r>
          </w:p>
        </w:tc>
        <w:tc>
          <w:tcPr>
            <w:tcW w:w="2271" w:type="dxa"/>
          </w:tcPr>
          <w:p w14:paraId="0F7F8B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B0BB8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BAF47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96D168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9463F7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CBDED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3084F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6AE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Унифицированный испытатель радиокомпасов </w:t>
            </w:r>
            <w:r w:rsidRPr="003237CD">
              <w:rPr>
                <w:b/>
                <w:sz w:val="22"/>
              </w:rPr>
              <w:t>Е-016</w:t>
            </w:r>
          </w:p>
        </w:tc>
        <w:tc>
          <w:tcPr>
            <w:tcW w:w="1959" w:type="dxa"/>
          </w:tcPr>
          <w:p w14:paraId="186A3E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(550 – 1400) мкВ</w:t>
            </w:r>
          </w:p>
        </w:tc>
        <w:tc>
          <w:tcPr>
            <w:tcW w:w="2271" w:type="dxa"/>
          </w:tcPr>
          <w:p w14:paraId="3EDD43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165 мкВ </w:t>
            </w:r>
          </w:p>
        </w:tc>
      </w:tr>
      <w:tr w:rsidR="003237CD" w:rsidRPr="003237CD" w14:paraId="57BE67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071708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0B78C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245ED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57A9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Эксплуатационно-ремонтный пульт проверки радиокомпасов</w:t>
            </w:r>
          </w:p>
          <w:p w14:paraId="1F186C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АРК-22, -10, -15М</w:t>
            </w:r>
          </w:p>
          <w:p w14:paraId="06FF33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Е-017</w:t>
            </w:r>
          </w:p>
        </w:tc>
        <w:tc>
          <w:tcPr>
            <w:tcW w:w="1959" w:type="dxa"/>
          </w:tcPr>
          <w:p w14:paraId="07691B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0,5 В;</w:t>
            </w:r>
          </w:p>
          <w:p w14:paraId="6641E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В;</w:t>
            </w:r>
          </w:p>
          <w:p w14:paraId="08B525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 В;</w:t>
            </w:r>
          </w:p>
        </w:tc>
        <w:tc>
          <w:tcPr>
            <w:tcW w:w="2271" w:type="dxa"/>
          </w:tcPr>
          <w:p w14:paraId="2872CF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В;</w:t>
            </w:r>
          </w:p>
          <w:p w14:paraId="57880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0,9 В;</w:t>
            </w:r>
          </w:p>
          <w:p w14:paraId="17920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9В</w:t>
            </w:r>
          </w:p>
        </w:tc>
      </w:tr>
      <w:tr w:rsidR="003237CD" w:rsidRPr="003237CD" w14:paraId="224ADC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98AC6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19B24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8E14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471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 мощности для проверки специальных станций </w:t>
            </w:r>
            <w:r w:rsidRPr="003237CD">
              <w:rPr>
                <w:b/>
                <w:sz w:val="22"/>
              </w:rPr>
              <w:t>И-351М</w:t>
            </w:r>
          </w:p>
        </w:tc>
        <w:tc>
          <w:tcPr>
            <w:tcW w:w="1959" w:type="dxa"/>
          </w:tcPr>
          <w:p w14:paraId="302EF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Вт</w:t>
            </w:r>
          </w:p>
        </w:tc>
        <w:tc>
          <w:tcPr>
            <w:tcW w:w="2271" w:type="dxa"/>
          </w:tcPr>
          <w:p w14:paraId="146FDB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дБ</w:t>
            </w:r>
          </w:p>
        </w:tc>
      </w:tr>
      <w:tr w:rsidR="003237CD" w:rsidRPr="003237CD" w14:paraId="444336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096316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C2AFC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1E61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82EC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специальных станций </w:t>
            </w:r>
          </w:p>
          <w:p w14:paraId="79BA3BD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</w:t>
            </w:r>
          </w:p>
        </w:tc>
        <w:tc>
          <w:tcPr>
            <w:tcW w:w="1959" w:type="dxa"/>
          </w:tcPr>
          <w:p w14:paraId="78964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(1,67 – 9,00),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 xml:space="preserve"> Гц</w:t>
            </w:r>
          </w:p>
        </w:tc>
        <w:tc>
          <w:tcPr>
            <w:tcW w:w="2271" w:type="dxa"/>
          </w:tcPr>
          <w:p w14:paraId="39210E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BA226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7CA845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5057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332F97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9872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вакуумметра </w:t>
            </w:r>
            <w:r w:rsidRPr="003237CD">
              <w:rPr>
                <w:b/>
                <w:sz w:val="22"/>
              </w:rPr>
              <w:t>ВТ-3</w:t>
            </w:r>
          </w:p>
        </w:tc>
        <w:tc>
          <w:tcPr>
            <w:tcW w:w="1959" w:type="dxa"/>
          </w:tcPr>
          <w:p w14:paraId="2472CA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мА;</w:t>
            </w:r>
          </w:p>
          <w:p w14:paraId="62CDAB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500) мА;</w:t>
            </w:r>
          </w:p>
          <w:p w14:paraId="07491F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(600 – 1000) мА</w:t>
            </w:r>
          </w:p>
        </w:tc>
        <w:tc>
          <w:tcPr>
            <w:tcW w:w="2271" w:type="dxa"/>
          </w:tcPr>
          <w:p w14:paraId="1B55D5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2,25 мА;</w:t>
            </w:r>
          </w:p>
          <w:p w14:paraId="46F0AF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мА;</w:t>
            </w:r>
          </w:p>
          <w:p w14:paraId="1A7EC0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мА</w:t>
            </w:r>
          </w:p>
        </w:tc>
      </w:tr>
      <w:tr w:rsidR="003237CD" w:rsidRPr="003237CD" w14:paraId="695ECA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6BE027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723BB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68DD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90D1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выходных параметров систем воздушных сигналов изд. АП-СВС-2 </w:t>
            </w:r>
            <w:r w:rsidRPr="003237CD">
              <w:rPr>
                <w:b/>
                <w:sz w:val="22"/>
              </w:rPr>
              <w:t>ИВП</w:t>
            </w:r>
          </w:p>
        </w:tc>
        <w:tc>
          <w:tcPr>
            <w:tcW w:w="1959" w:type="dxa"/>
          </w:tcPr>
          <w:p w14:paraId="454502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300) Ом;</w:t>
            </w:r>
          </w:p>
          <w:p w14:paraId="038E2E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отношение напряжений</w:t>
            </w:r>
          </w:p>
          <w:p w14:paraId="00A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0,2 % – 100 %</w:t>
            </w:r>
          </w:p>
        </w:tc>
        <w:tc>
          <w:tcPr>
            <w:tcW w:w="2271" w:type="dxa"/>
          </w:tcPr>
          <w:p w14:paraId="1978DD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4CCA20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565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3BE757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9CDBC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A7CD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8116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4664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</w:t>
            </w:r>
            <w:r w:rsidRPr="003237CD">
              <w:rPr>
                <w:b/>
                <w:sz w:val="22"/>
              </w:rPr>
              <w:t>ИВП-1Д-М</w:t>
            </w:r>
          </w:p>
        </w:tc>
        <w:tc>
          <w:tcPr>
            <w:tcW w:w="1959" w:type="dxa"/>
          </w:tcPr>
          <w:p w14:paraId="6E8AB4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Длительность: </w:t>
            </w:r>
          </w:p>
          <w:p w14:paraId="5A33FB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мкс</w:t>
            </w:r>
          </w:p>
        </w:tc>
        <w:tc>
          <w:tcPr>
            <w:tcW w:w="2271" w:type="dxa"/>
          </w:tcPr>
          <w:p w14:paraId="17336FD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56C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мкс</w:t>
            </w:r>
          </w:p>
        </w:tc>
      </w:tr>
      <w:tr w:rsidR="003237CD" w:rsidRPr="003237CD" w14:paraId="5397C1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AE01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44B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2381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F89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команд управления и выдачи их в изд. Н001 </w:t>
            </w:r>
            <w:r w:rsidRPr="003237CD">
              <w:rPr>
                <w:b/>
                <w:sz w:val="22"/>
              </w:rPr>
              <w:t>ИВП-М</w:t>
            </w:r>
          </w:p>
        </w:tc>
        <w:tc>
          <w:tcPr>
            <w:tcW w:w="1959" w:type="dxa"/>
          </w:tcPr>
          <w:p w14:paraId="63CE5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= 10 мкс;</w:t>
            </w:r>
          </w:p>
          <w:p w14:paraId="7E2A7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= 20 мкс</w:t>
            </w:r>
          </w:p>
        </w:tc>
        <w:tc>
          <w:tcPr>
            <w:tcW w:w="2271" w:type="dxa"/>
          </w:tcPr>
          <w:p w14:paraId="3DB6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мкс;</w:t>
            </w:r>
          </w:p>
          <w:p w14:paraId="23F04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мкс</w:t>
            </w:r>
          </w:p>
        </w:tc>
      </w:tr>
      <w:tr w:rsidR="003237CD" w:rsidRPr="003237CD" w14:paraId="4F40BA6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5C2F48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8EC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56AC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193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из комплектов ПР-1, КПА-Р1, КИД1-1, КИД2-1, </w:t>
            </w:r>
            <w:r w:rsidRPr="003237CD">
              <w:rPr>
                <w:b/>
                <w:sz w:val="22"/>
              </w:rPr>
              <w:t>ИДПЕ1-1Т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ИДПР1-1</w:t>
            </w:r>
          </w:p>
        </w:tc>
        <w:tc>
          <w:tcPr>
            <w:tcW w:w="1959" w:type="dxa"/>
          </w:tcPr>
          <w:p w14:paraId="7F2B73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497 пФ;</w:t>
            </w:r>
          </w:p>
          <w:p w14:paraId="40FBB6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540 пФ;</w:t>
            </w:r>
          </w:p>
          <w:p w14:paraId="13895F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584 пФ;</w:t>
            </w:r>
          </w:p>
          <w:p w14:paraId="182DFC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139 Ом;</w:t>
            </w:r>
          </w:p>
          <w:p w14:paraId="373581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108 Ом;</w:t>
            </w:r>
          </w:p>
          <w:p w14:paraId="1AA395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76 Ом</w:t>
            </w:r>
          </w:p>
        </w:tc>
        <w:tc>
          <w:tcPr>
            <w:tcW w:w="2271" w:type="dxa"/>
          </w:tcPr>
          <w:p w14:paraId="10AF07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25B793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пФ;</w:t>
            </w:r>
          </w:p>
          <w:p w14:paraId="0EA730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3F013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CFE1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BF41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</w:t>
            </w:r>
          </w:p>
        </w:tc>
      </w:tr>
      <w:tr w:rsidR="003237CD" w:rsidRPr="003237CD" w14:paraId="3A31A5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CDE97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33E50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E705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C26D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мощности ответчиков </w:t>
            </w:r>
            <w:r w:rsidRPr="003237CD">
              <w:rPr>
                <w:b/>
                <w:sz w:val="22"/>
              </w:rPr>
              <w:t>ИМО-65М</w:t>
            </w:r>
          </w:p>
        </w:tc>
        <w:tc>
          <w:tcPr>
            <w:tcW w:w="1959" w:type="dxa"/>
          </w:tcPr>
          <w:p w14:paraId="0EE2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Вт;</w:t>
            </w:r>
          </w:p>
          <w:p w14:paraId="2D66E2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820) МГц;</w:t>
            </w:r>
          </w:p>
          <w:p w14:paraId="5F0A34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(1025 – 1150) МГц</w:t>
            </w:r>
          </w:p>
        </w:tc>
        <w:tc>
          <w:tcPr>
            <w:tcW w:w="2271" w:type="dxa"/>
          </w:tcPr>
          <w:p w14:paraId="2586A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BAFB7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76B41A" w14:textId="77777777" w:rsidR="003237CD" w:rsidRPr="003237CD" w:rsidRDefault="003237CD" w:rsidP="004A25FC">
            <w:pPr>
              <w:pStyle w:val="af6"/>
              <w:numPr>
                <w:ilvl w:val="1"/>
                <w:numId w:val="2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E832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D4BFB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CBA2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радиокомпасов </w:t>
            </w:r>
            <w:r w:rsidRPr="003237CD">
              <w:rPr>
                <w:b/>
                <w:sz w:val="22"/>
              </w:rPr>
              <w:t>ИРК-3</w:t>
            </w:r>
          </w:p>
        </w:tc>
        <w:tc>
          <w:tcPr>
            <w:tcW w:w="1959" w:type="dxa"/>
          </w:tcPr>
          <w:p w14:paraId="152B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(3·10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4·10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) В;</w:t>
            </w:r>
          </w:p>
          <w:p w14:paraId="47713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) Гц</w:t>
            </w:r>
          </w:p>
        </w:tc>
        <w:tc>
          <w:tcPr>
            <w:tcW w:w="2271" w:type="dxa"/>
          </w:tcPr>
          <w:p w14:paraId="5D8098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30 %;</w:t>
            </w:r>
          </w:p>
          <w:p w14:paraId="295512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Гц</w:t>
            </w:r>
          </w:p>
        </w:tc>
      </w:tr>
      <w:tr w:rsidR="003237CD" w:rsidRPr="003237CD" w14:paraId="636FF6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FF963C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1A3360E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184C7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3B2C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радиоламп – прогнозатор </w:t>
            </w:r>
            <w:r w:rsidRPr="003237CD">
              <w:rPr>
                <w:b/>
                <w:sz w:val="22"/>
              </w:rPr>
              <w:t>ИРП-1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ИРП-1М</w:t>
            </w:r>
          </w:p>
        </w:tc>
        <w:tc>
          <w:tcPr>
            <w:tcW w:w="1959" w:type="dxa"/>
          </w:tcPr>
          <w:p w14:paraId="1C253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20; 40 В;</w:t>
            </w:r>
          </w:p>
          <w:p w14:paraId="5BCFFF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0,6; 1,5; 6 А;</w:t>
            </w:r>
          </w:p>
          <w:p w14:paraId="3B20865D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(1,5; 6; 15; 30; </w:t>
            </w:r>
          </w:p>
          <w:p w14:paraId="5580E49D" w14:textId="4C92E9C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90) мА;</w:t>
            </w:r>
          </w:p>
          <w:p w14:paraId="4CCF4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МОм;</w:t>
            </w:r>
          </w:p>
          <w:p w14:paraId="45DB7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 мс</w:t>
            </w:r>
          </w:p>
        </w:tc>
        <w:tc>
          <w:tcPr>
            <w:tcW w:w="2271" w:type="dxa"/>
          </w:tcPr>
          <w:p w14:paraId="0EF07C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3ADF42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202CA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02F9C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1D8DC9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19E406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46AAF9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19F55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E6C1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9F3D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информации для проверки РСБН, </w:t>
            </w:r>
            <w:r w:rsidRPr="003237CD">
              <w:rPr>
                <w:b/>
                <w:sz w:val="22"/>
              </w:rPr>
              <w:t>ИСИ</w:t>
            </w:r>
          </w:p>
        </w:tc>
        <w:tc>
          <w:tcPr>
            <w:tcW w:w="1959" w:type="dxa"/>
          </w:tcPr>
          <w:p w14:paraId="1C0021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(27,5 – 42,5) мкс</w:t>
            </w:r>
          </w:p>
        </w:tc>
        <w:tc>
          <w:tcPr>
            <w:tcW w:w="2271" w:type="dxa"/>
          </w:tcPr>
          <w:p w14:paraId="4C1698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</w:t>
            </w:r>
          </w:p>
        </w:tc>
      </w:tr>
      <w:tr w:rsidR="003237CD" w:rsidRPr="003237CD" w14:paraId="76D1C6D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EA183F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B10F8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9ADF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1BE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Измерительный стенд тахометров </w:t>
            </w:r>
            <w:r w:rsidRPr="003237CD">
              <w:rPr>
                <w:b/>
                <w:sz w:val="22"/>
              </w:rPr>
              <w:t>ИСТ-2</w:t>
            </w:r>
            <w:r w:rsidRPr="003237CD">
              <w:rPr>
                <w:sz w:val="22"/>
              </w:rPr>
              <w:t xml:space="preserve">, </w:t>
            </w:r>
          </w:p>
          <w:p w14:paraId="050B2B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ИСТ-1</w:t>
            </w:r>
          </w:p>
        </w:tc>
        <w:tc>
          <w:tcPr>
            <w:tcW w:w="1959" w:type="dxa"/>
          </w:tcPr>
          <w:p w14:paraId="18A03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120 %</w:t>
            </w:r>
          </w:p>
        </w:tc>
        <w:tc>
          <w:tcPr>
            <w:tcW w:w="2271" w:type="dxa"/>
          </w:tcPr>
          <w:p w14:paraId="55F6C4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</w:tc>
      </w:tr>
      <w:tr w:rsidR="003237CD" w:rsidRPr="003237CD" w14:paraId="5794AA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8C54E83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61E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7D8E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D5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блока </w:t>
            </w:r>
            <w:r w:rsidRPr="003237CD">
              <w:rPr>
                <w:b/>
                <w:sz w:val="22"/>
              </w:rPr>
              <w:t>К2ТВ</w:t>
            </w:r>
          </w:p>
        </w:tc>
        <w:tc>
          <w:tcPr>
            <w:tcW w:w="1959" w:type="dxa"/>
          </w:tcPr>
          <w:p w14:paraId="2EBE8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>: 3 В;</w:t>
            </w:r>
          </w:p>
          <w:p w14:paraId="5E614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F: 2560 Гц;</w:t>
            </w:r>
          </w:p>
          <w:p w14:paraId="552B86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(1 – 2) мкс </w:t>
            </w:r>
          </w:p>
        </w:tc>
        <w:tc>
          <w:tcPr>
            <w:tcW w:w="2271" w:type="dxa"/>
          </w:tcPr>
          <w:p w14:paraId="01CD0F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32D65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637341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B6795C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51ED9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13F1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2F1C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710F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азимута и дальности для проверки РСБН </w:t>
            </w:r>
            <w:r w:rsidRPr="003237CD">
              <w:rPr>
                <w:b/>
                <w:sz w:val="22"/>
              </w:rPr>
              <w:t>КАД-69</w:t>
            </w:r>
          </w:p>
        </w:tc>
        <w:tc>
          <w:tcPr>
            <w:tcW w:w="1959" w:type="dxa"/>
          </w:tcPr>
          <w:p w14:paraId="7A7C27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58,333 Гц;</w:t>
            </w:r>
          </w:p>
          <w:p w14:paraId="08137C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350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EA0A0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500) км</w:t>
            </w:r>
          </w:p>
        </w:tc>
        <w:tc>
          <w:tcPr>
            <w:tcW w:w="2271" w:type="dxa"/>
          </w:tcPr>
          <w:p w14:paraId="232BC6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6E5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(0,02 + 0,01%А)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0EA6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+ 0,01%Д) км</w:t>
            </w:r>
          </w:p>
        </w:tc>
      </w:tr>
      <w:tr w:rsidR="003237CD" w:rsidRPr="003237CD" w14:paraId="4584864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8A4CA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06C28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60C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0E9B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самолетных ответчиков </w:t>
            </w:r>
            <w:r w:rsidRPr="003237CD">
              <w:rPr>
                <w:b/>
                <w:sz w:val="22"/>
              </w:rPr>
              <w:t>КАСО-I</w:t>
            </w:r>
          </w:p>
        </w:tc>
        <w:tc>
          <w:tcPr>
            <w:tcW w:w="1959" w:type="dxa"/>
          </w:tcPr>
          <w:p w14:paraId="7C6496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837,5) МГц;</w:t>
            </w:r>
          </w:p>
          <w:p w14:paraId="3A007EB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(1030 – 1090) МГц;</w:t>
            </w:r>
          </w:p>
          <w:p w14:paraId="4009E5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(2,0 – 14,0) мкс</w:t>
            </w:r>
          </w:p>
        </w:tc>
        <w:tc>
          <w:tcPr>
            <w:tcW w:w="2271" w:type="dxa"/>
          </w:tcPr>
          <w:p w14:paraId="56A53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1BDE04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 МГц;</w:t>
            </w:r>
          </w:p>
          <w:p w14:paraId="2F615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7B1D84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20A1F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F18B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A8A6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1D55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антенно-фидерной системы самолетных ответчиков </w:t>
            </w:r>
            <w:r w:rsidRPr="003237CD">
              <w:rPr>
                <w:b/>
                <w:sz w:val="22"/>
              </w:rPr>
              <w:t>КАСО-II</w:t>
            </w:r>
          </w:p>
        </w:tc>
        <w:tc>
          <w:tcPr>
            <w:tcW w:w="1959" w:type="dxa"/>
          </w:tcPr>
          <w:p w14:paraId="0B767F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5C09F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06921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2EBA5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3D664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7E80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МГц;</w:t>
            </w:r>
          </w:p>
          <w:p w14:paraId="3B25F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МГц;</w:t>
            </w:r>
          </w:p>
          <w:p w14:paraId="39E75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78042F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FDE2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79F7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C1E7C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A331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Контрольная аппаратура самолетных ответчиков </w:t>
            </w:r>
            <w:r w:rsidRPr="003237CD">
              <w:rPr>
                <w:b/>
                <w:sz w:val="22"/>
              </w:rPr>
              <w:t>КАСО-V</w:t>
            </w:r>
          </w:p>
        </w:tc>
        <w:tc>
          <w:tcPr>
            <w:tcW w:w="1959" w:type="dxa"/>
          </w:tcPr>
          <w:p w14:paraId="679D9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8; 17; 21; 25 мкс;</w:t>
            </w:r>
          </w:p>
          <w:p w14:paraId="24E7F1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(1088 – 1092) МГц</w:t>
            </w:r>
          </w:p>
        </w:tc>
        <w:tc>
          <w:tcPr>
            <w:tcW w:w="2271" w:type="dxa"/>
          </w:tcPr>
          <w:p w14:paraId="712F37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мкс;</w:t>
            </w:r>
          </w:p>
          <w:p w14:paraId="3B604A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1EFD126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3ABB094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7CA212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0AF98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1B774D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ADFB2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CD61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изделия «Клен-П», «Клен-ПС»</w:t>
            </w:r>
          </w:p>
          <w:p w14:paraId="1C2B24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КЖХ-сб62</w:t>
            </w:r>
          </w:p>
        </w:tc>
        <w:tc>
          <w:tcPr>
            <w:tcW w:w="1959" w:type="dxa"/>
          </w:tcPr>
          <w:p w14:paraId="3E155C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49AF2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75AA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4BDDE4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AA4C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F1B8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т.2,5</w:t>
            </w:r>
          </w:p>
        </w:tc>
      </w:tr>
      <w:tr w:rsidR="003237CD" w:rsidRPr="003237CD" w14:paraId="1FF08F5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DB7548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D33975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F41B0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6230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подключения изделия «Клен-П», «Клен-ПС» </w:t>
            </w:r>
            <w:r w:rsidRPr="003237CD">
              <w:rPr>
                <w:b/>
                <w:sz w:val="22"/>
              </w:rPr>
              <w:t>КЖХ-сб64</w:t>
            </w:r>
          </w:p>
        </w:tc>
        <w:tc>
          <w:tcPr>
            <w:tcW w:w="1959" w:type="dxa"/>
          </w:tcPr>
          <w:p w14:paraId="087F2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105B5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А; 400 Гц;</w:t>
            </w:r>
          </w:p>
          <w:p w14:paraId="1C45DB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</w:t>
            </w:r>
          </w:p>
        </w:tc>
        <w:tc>
          <w:tcPr>
            <w:tcW w:w="2271" w:type="dxa"/>
          </w:tcPr>
          <w:p w14:paraId="3F10E5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064B24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D5B0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247E9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AB70AD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B28A47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13A3D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25444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 проверки привода следящей системы изд. «Клен -П», «Клен- ПС» и «Фон» </w:t>
            </w:r>
            <w:r w:rsidRPr="003237CD">
              <w:rPr>
                <w:b/>
                <w:sz w:val="22"/>
              </w:rPr>
              <w:t>КЖХ-сб70</w:t>
            </w:r>
          </w:p>
        </w:tc>
        <w:tc>
          <w:tcPr>
            <w:tcW w:w="1959" w:type="dxa"/>
          </w:tcPr>
          <w:p w14:paraId="15E47A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79311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 400 Гц</w:t>
            </w:r>
          </w:p>
        </w:tc>
        <w:tc>
          <w:tcPr>
            <w:tcW w:w="2271" w:type="dxa"/>
          </w:tcPr>
          <w:p w14:paraId="6C023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D3A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C5DC3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BD5728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69739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96E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73057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блоков следящей системы изд.»Клен-П», </w:t>
            </w:r>
          </w:p>
          <w:p w14:paraId="34490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«Клен-ПС» и «Фон»</w:t>
            </w:r>
          </w:p>
          <w:p w14:paraId="7149EEC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КЖХ–сб73</w:t>
            </w:r>
          </w:p>
        </w:tc>
        <w:tc>
          <w:tcPr>
            <w:tcW w:w="1959" w:type="dxa"/>
          </w:tcPr>
          <w:p w14:paraId="3C5B4A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544E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В</w:t>
            </w:r>
          </w:p>
        </w:tc>
        <w:tc>
          <w:tcPr>
            <w:tcW w:w="2271" w:type="dxa"/>
          </w:tcPr>
          <w:p w14:paraId="0F062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9285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03B92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4EA09E" w14:textId="77777777" w:rsidR="003237CD" w:rsidRPr="003237CD" w:rsidRDefault="003237CD" w:rsidP="004A25FC">
            <w:pPr>
              <w:pStyle w:val="af6"/>
              <w:numPr>
                <w:ilvl w:val="1"/>
                <w:numId w:val="2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74CF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569A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7DF5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изд. «Фон» </w:t>
            </w:r>
            <w:r w:rsidRPr="003237CD">
              <w:rPr>
                <w:b/>
                <w:sz w:val="22"/>
              </w:rPr>
              <w:t>КЖХ-сб611 ПС</w:t>
            </w:r>
          </w:p>
        </w:tc>
        <w:tc>
          <w:tcPr>
            <w:tcW w:w="1959" w:type="dxa"/>
          </w:tcPr>
          <w:p w14:paraId="333B5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07CEA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13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31F03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7E29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A769D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7704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80507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C31D8A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68B28B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9672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AFFFF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FC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сигнализатора РУБ-СУА</w:t>
            </w:r>
          </w:p>
          <w:p w14:paraId="3508759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КИУ-4001А</w:t>
            </w:r>
          </w:p>
        </w:tc>
        <w:tc>
          <w:tcPr>
            <w:tcW w:w="1959" w:type="dxa"/>
          </w:tcPr>
          <w:p w14:paraId="209485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CEFF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C835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520AD7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6911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A978B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892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ДЛУ-26</w:t>
            </w:r>
          </w:p>
          <w:p w14:paraId="7CEC2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КИУ-4555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ПЗП-448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9BC62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B22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1EADF2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485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16F10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5110A2" w14:textId="77777777" w:rsidR="003237CD" w:rsidRPr="003237CD" w:rsidRDefault="003237CD" w:rsidP="00D1341C">
            <w:pPr>
              <w:pStyle w:val="af6"/>
              <w:numPr>
                <w:ilvl w:val="1"/>
                <w:numId w:val="30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5F80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A827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C059D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Контрольно-поверочная аппаратура для проверки изделия А-715, </w:t>
            </w:r>
          </w:p>
          <w:p w14:paraId="6E7889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КПА5-715</w:t>
            </w:r>
          </w:p>
          <w:p w14:paraId="214C38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наземных станций </w:t>
            </w:r>
            <w:r w:rsidRPr="003237CD">
              <w:rPr>
                <w:b/>
                <w:sz w:val="22"/>
              </w:rPr>
              <w:t>ПС5-1</w:t>
            </w:r>
          </w:p>
        </w:tc>
        <w:tc>
          <w:tcPr>
            <w:tcW w:w="1959" w:type="dxa"/>
          </w:tcPr>
          <w:p w14:paraId="041985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60 мкс; </w:t>
            </w:r>
          </w:p>
          <w:p w14:paraId="622410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 мкс</w:t>
            </w:r>
          </w:p>
        </w:tc>
        <w:tc>
          <w:tcPr>
            <w:tcW w:w="2271" w:type="dxa"/>
          </w:tcPr>
          <w:p w14:paraId="1C8A1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мкс;</w:t>
            </w:r>
          </w:p>
          <w:p w14:paraId="784EC8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мкс</w:t>
            </w:r>
          </w:p>
        </w:tc>
      </w:tr>
      <w:tr w:rsidR="003237CD" w:rsidRPr="003237CD" w14:paraId="24D68C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3B6F01" w14:textId="77777777" w:rsidR="003237CD" w:rsidRPr="003237CD" w:rsidRDefault="003237CD" w:rsidP="00D1341C">
            <w:pPr>
              <w:pStyle w:val="af6"/>
              <w:numPr>
                <w:ilvl w:val="1"/>
                <w:numId w:val="31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1E3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1255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6B3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датчиков углов атаки и скольжения КПА-9-1</w:t>
            </w:r>
          </w:p>
          <w:p w14:paraId="68443D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Контрольный пульт </w:t>
            </w:r>
          </w:p>
          <w:p w14:paraId="1CEA94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53D46D5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1000 Ом, </w:t>
            </w:r>
          </w:p>
          <w:p w14:paraId="6E4A075A" w14:textId="1773561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% – 99 %;</w:t>
            </w:r>
          </w:p>
          <w:p w14:paraId="2908EC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667A3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0,03 %;</w:t>
            </w:r>
          </w:p>
          <w:p w14:paraId="60FB5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56E98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F1617D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35B8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E1A0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CB1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А-035 (РВ-21)</w:t>
            </w:r>
          </w:p>
          <w:p w14:paraId="0FE6AF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КПА-035 (КП РВ-21)</w:t>
            </w:r>
          </w:p>
          <w:p w14:paraId="1FF92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Калибратор для задержки СВЧ сигнала </w:t>
            </w:r>
            <w:r w:rsidRPr="003237CD">
              <w:rPr>
                <w:b/>
                <w:sz w:val="22"/>
              </w:rPr>
              <w:t>КТП-5</w:t>
            </w:r>
          </w:p>
        </w:tc>
        <w:tc>
          <w:tcPr>
            <w:tcW w:w="1959" w:type="dxa"/>
          </w:tcPr>
          <w:p w14:paraId="338D8A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Ослабление 95 дБ</w:t>
            </w:r>
          </w:p>
        </w:tc>
        <w:tc>
          <w:tcPr>
            <w:tcW w:w="2271" w:type="dxa"/>
          </w:tcPr>
          <w:p w14:paraId="58162A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более</w:t>
            </w:r>
          </w:p>
        </w:tc>
      </w:tr>
      <w:tr w:rsidR="003237CD" w:rsidRPr="003237CD" w14:paraId="4CC0A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EE1457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8F2F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2543D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92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состояния регистратора типа БУР-4-1</w:t>
            </w:r>
          </w:p>
          <w:p w14:paraId="1B8A872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КПА-4-1</w:t>
            </w:r>
          </w:p>
        </w:tc>
        <w:tc>
          <w:tcPr>
            <w:tcW w:w="1959" w:type="dxa"/>
          </w:tcPr>
          <w:p w14:paraId="2C6EEB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520) Ом;</w:t>
            </w:r>
          </w:p>
          <w:p w14:paraId="3647F1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20; 30 мВ;</w:t>
            </w:r>
          </w:p>
          <w:p w14:paraId="00FF13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10; 20; 40; 80 Гц; </w:t>
            </w:r>
          </w:p>
          <w:p w14:paraId="5496E5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1; 2; 4 кГц</w:t>
            </w:r>
          </w:p>
        </w:tc>
        <w:tc>
          <w:tcPr>
            <w:tcW w:w="2271" w:type="dxa"/>
          </w:tcPr>
          <w:p w14:paraId="3BE780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1,3) Ом;</w:t>
            </w:r>
          </w:p>
          <w:p w14:paraId="3B482F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мВ;</w:t>
            </w:r>
          </w:p>
          <w:p w14:paraId="5B43B9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Гц;</w:t>
            </w:r>
          </w:p>
          <w:p w14:paraId="502F96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кГц</w:t>
            </w:r>
          </w:p>
        </w:tc>
      </w:tr>
      <w:tr w:rsidR="003237CD" w:rsidRPr="003237CD" w14:paraId="6450BC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3B43B27" w14:textId="77777777" w:rsidR="003237CD" w:rsidRPr="003237CD" w:rsidRDefault="003237CD" w:rsidP="00D1341C">
            <w:pPr>
              <w:pStyle w:val="af6"/>
              <w:numPr>
                <w:ilvl w:val="1"/>
                <w:numId w:val="3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E01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A3917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100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УАП-72 </w:t>
            </w:r>
            <w:r w:rsidRPr="003237CD">
              <w:rPr>
                <w:b/>
                <w:sz w:val="22"/>
              </w:rPr>
              <w:t>КПА-72</w:t>
            </w:r>
          </w:p>
        </w:tc>
        <w:tc>
          <w:tcPr>
            <w:tcW w:w="1959" w:type="dxa"/>
          </w:tcPr>
          <w:p w14:paraId="4F887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20567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5E3F8CA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CF011A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6A1A7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86F14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E3B9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самолетных ответчиков КПА «Анализ-В»</w:t>
            </w:r>
          </w:p>
          <w:p w14:paraId="205C4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проведения предварительной подготовки и комплексных осмотров ответчиков</w:t>
            </w:r>
          </w:p>
          <w:p w14:paraId="0FE2947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ПС16-521</w:t>
            </w:r>
          </w:p>
        </w:tc>
        <w:tc>
          <w:tcPr>
            <w:tcW w:w="1959" w:type="dxa"/>
          </w:tcPr>
          <w:p w14:paraId="02657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0A2617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7266D0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6D4FB2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25736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235 МГц;</w:t>
            </w:r>
          </w:p>
          <w:p w14:paraId="5836B2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75 МГц;</w:t>
            </w:r>
          </w:p>
          <w:p w14:paraId="45721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44ADE5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МГц</w:t>
            </w:r>
          </w:p>
        </w:tc>
      </w:tr>
      <w:tr w:rsidR="003237CD" w:rsidRPr="003237CD" w14:paraId="78B31F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02DCEC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E21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2B3F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249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блоков БСР-70, БСР-70с</w:t>
            </w:r>
          </w:p>
          <w:p w14:paraId="59AB1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БСР-70</w:t>
            </w:r>
          </w:p>
        </w:tc>
        <w:tc>
          <w:tcPr>
            <w:tcW w:w="1959" w:type="dxa"/>
          </w:tcPr>
          <w:p w14:paraId="14A11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360º</w:t>
            </w:r>
          </w:p>
        </w:tc>
        <w:tc>
          <w:tcPr>
            <w:tcW w:w="2271" w:type="dxa"/>
          </w:tcPr>
          <w:p w14:paraId="020444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10´</w:t>
            </w:r>
          </w:p>
        </w:tc>
      </w:tr>
      <w:tr w:rsidR="003237CD" w:rsidRPr="003237CD" w14:paraId="4F4D37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CD6D7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ED3C8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380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69B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датчика аэродинамических углов КПА-ДАУ-72</w:t>
            </w:r>
          </w:p>
          <w:p w14:paraId="170B74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измерительный </w:t>
            </w:r>
          </w:p>
          <w:p w14:paraId="2D8CB48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БИ-8</w:t>
            </w:r>
          </w:p>
        </w:tc>
        <w:tc>
          <w:tcPr>
            <w:tcW w:w="1959" w:type="dxa"/>
          </w:tcPr>
          <w:p w14:paraId="09F5EF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AFED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D23C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407B25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D9D6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4FD259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1459BD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7761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CE7AE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датчиков угла атаки и скольжения </w:t>
            </w:r>
          </w:p>
          <w:p w14:paraId="5F1A8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ДУАС-В, </w:t>
            </w:r>
          </w:p>
          <w:p w14:paraId="1814E7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 В1, </w:t>
            </w:r>
          </w:p>
          <w:p w14:paraId="74FBC8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БК-3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7A4E6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99)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D3F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мкА;</w:t>
            </w:r>
          </w:p>
          <w:p w14:paraId="5A6614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 мкА</w:t>
            </w:r>
          </w:p>
        </w:tc>
        <w:tc>
          <w:tcPr>
            <w:tcW w:w="2271" w:type="dxa"/>
          </w:tcPr>
          <w:p w14:paraId="19203A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6266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мкА;</w:t>
            </w:r>
          </w:p>
          <w:p w14:paraId="4E102D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мкА</w:t>
            </w:r>
          </w:p>
        </w:tc>
      </w:tr>
      <w:tr w:rsidR="003237CD" w:rsidRPr="003237CD" w14:paraId="371865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C3AEBF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313BE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8BFAE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25DC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малогабаритных гидровертикалей КПА изд. МГВ-1 (КПА ЦГВ-10). </w:t>
            </w:r>
            <w:r w:rsidRPr="003237CD">
              <w:rPr>
                <w:b/>
                <w:sz w:val="22"/>
              </w:rPr>
              <w:t>ППБ-86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ППБ-77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770А.00.00.000</w:t>
            </w:r>
          </w:p>
        </w:tc>
        <w:tc>
          <w:tcPr>
            <w:tcW w:w="1959" w:type="dxa"/>
          </w:tcPr>
          <w:p w14:paraId="678A8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220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866F9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182A7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3º;</w:t>
            </w:r>
          </w:p>
          <w:p w14:paraId="6C71B3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30º;</w:t>
            </w:r>
          </w:p>
          <w:p w14:paraId="530F7369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(1000 – 0 – </w:t>
            </w:r>
          </w:p>
          <w:p w14:paraId="60F94AC5" w14:textId="457C77D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мкА;</w:t>
            </w:r>
          </w:p>
          <w:p w14:paraId="56B65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(800, 1600) Ом</w:t>
            </w:r>
          </w:p>
        </w:tc>
        <w:tc>
          <w:tcPr>
            <w:tcW w:w="2271" w:type="dxa"/>
          </w:tcPr>
          <w:p w14:paraId="2D0E5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EE3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0FCC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22C6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6´;</w:t>
            </w:r>
          </w:p>
          <w:p w14:paraId="4A3604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60´;</w:t>
            </w:r>
          </w:p>
          <w:p w14:paraId="154D2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5C8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381F69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F0C182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3C64B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F11E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3A08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проверки изд. 4ДК </w:t>
            </w:r>
            <w:r w:rsidRPr="003237CD">
              <w:rPr>
                <w:b/>
                <w:sz w:val="22"/>
              </w:rPr>
              <w:t>КПАК-2</w:t>
            </w:r>
          </w:p>
        </w:tc>
        <w:tc>
          <w:tcPr>
            <w:tcW w:w="1959" w:type="dxa"/>
          </w:tcPr>
          <w:p w14:paraId="4D6BF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25C8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Ом</w:t>
            </w:r>
          </w:p>
        </w:tc>
        <w:tc>
          <w:tcPr>
            <w:tcW w:w="2271" w:type="dxa"/>
          </w:tcPr>
          <w:p w14:paraId="72899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F747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± 1 %</w:t>
            </w:r>
          </w:p>
        </w:tc>
      </w:tr>
      <w:tr w:rsidR="003237CD" w:rsidRPr="003237CD" w14:paraId="535373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BDD17E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EAE3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16D1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816D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изделий «Клен -П, -ПС, -ПМ» КПАК2-сб0</w:t>
            </w:r>
          </w:p>
          <w:p w14:paraId="334D359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Электронный блок (пульт) </w:t>
            </w:r>
            <w:r w:rsidRPr="003237CD">
              <w:rPr>
                <w:b/>
                <w:sz w:val="22"/>
              </w:rPr>
              <w:t>КПАК2-сб0</w:t>
            </w:r>
          </w:p>
        </w:tc>
        <w:tc>
          <w:tcPr>
            <w:tcW w:w="1959" w:type="dxa"/>
          </w:tcPr>
          <w:p w14:paraId="340DD3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17884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774DE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9969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611AB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57EC8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28EBA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754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F662CF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CACE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73C9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0819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6E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для проверки автопилота КПА ПАА АП-34Б сер.2,3; </w:t>
            </w:r>
            <w:r w:rsidRPr="003237CD">
              <w:rPr>
                <w:b/>
                <w:sz w:val="22"/>
              </w:rPr>
              <w:t>6С2.702.007</w:t>
            </w:r>
          </w:p>
        </w:tc>
        <w:tc>
          <w:tcPr>
            <w:tcW w:w="1959" w:type="dxa"/>
          </w:tcPr>
          <w:p w14:paraId="01FD1D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6669D1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04A50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В, 400 Гц</w:t>
            </w:r>
          </w:p>
        </w:tc>
        <w:tc>
          <w:tcPr>
            <w:tcW w:w="2271" w:type="dxa"/>
          </w:tcPr>
          <w:p w14:paraId="4A8005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6177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2E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536679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DD8B2C8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FB0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3E4B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E7A7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САУ-22:</w:t>
            </w:r>
          </w:p>
          <w:p w14:paraId="5F06D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ПА-САУ-22</w:t>
            </w:r>
          </w:p>
          <w:p w14:paraId="24D0D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7BBA58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ПИ-22</w:t>
            </w:r>
          </w:p>
          <w:p w14:paraId="36E620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5863B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B32E6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080A3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7C05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F8F5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2F2EF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6CD665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06B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58C2E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F28E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50A2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97713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44D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455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600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1C107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73A0D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331B8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92C2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41C3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EE43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САС-1</w:t>
            </w:r>
          </w:p>
          <w:p w14:paraId="5AAEDF9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САС-1</w:t>
            </w:r>
          </w:p>
        </w:tc>
        <w:tc>
          <w:tcPr>
            <w:tcW w:w="1959" w:type="dxa"/>
          </w:tcPr>
          <w:p w14:paraId="01C456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(2,6 – 2000) Гц;</w:t>
            </w:r>
          </w:p>
          <w:p w14:paraId="6448CA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781CE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29CEDE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00311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757AE8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8129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128681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EEF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EBB7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DCE5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обслуживания САУ-10 КПА САУ-10</w:t>
            </w:r>
          </w:p>
          <w:p w14:paraId="0B518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прибор для проверки САУ </w:t>
            </w:r>
          </w:p>
          <w:p w14:paraId="52A2B5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КИП-195</w:t>
            </w:r>
          </w:p>
        </w:tc>
        <w:tc>
          <w:tcPr>
            <w:tcW w:w="1959" w:type="dxa"/>
          </w:tcPr>
          <w:p w14:paraId="472505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мкА;</w:t>
            </w:r>
          </w:p>
          <w:p w14:paraId="72523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57D3AC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8C4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2C21DC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1BF7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E81A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71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</w:t>
            </w:r>
          </w:p>
          <w:p w14:paraId="463C14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КПА-САУ-22М:</w:t>
            </w:r>
          </w:p>
          <w:p w14:paraId="09F47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026446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ПИ-133</w:t>
            </w:r>
          </w:p>
          <w:p w14:paraId="5BF067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0B2ED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46D6E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AE2D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1F4C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BD0BF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4B1E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6CC7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CC459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 , </w:t>
            </w:r>
          </w:p>
          <w:p w14:paraId="73A5F3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100 %;</w:t>
            </w:r>
          </w:p>
          <w:p w14:paraId="4069E3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393C60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C52E3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EC24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3A0F1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61D34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1F310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4C06F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58EF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9AFFB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4CB9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0,7 % – 2,2 %;</w:t>
            </w:r>
          </w:p>
          <w:p w14:paraId="4D6A7D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5E51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9FC6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1E6F7F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20A859F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91439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B8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САУ-22М1</w:t>
            </w:r>
          </w:p>
          <w:p w14:paraId="609B5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САУ-22М1:</w:t>
            </w:r>
          </w:p>
          <w:p w14:paraId="4221A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20ACCE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ПИ-133-1</w:t>
            </w:r>
          </w:p>
          <w:p w14:paraId="2072FD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</w:p>
          <w:p w14:paraId="76797A1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2D4D5A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A849FF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522B63F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65A63079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339E91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55160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7E0156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145C2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F559B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0º – 360º;</w:t>
            </w:r>
          </w:p>
          <w:p w14:paraId="022D781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65C7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мкА;</w:t>
            </w:r>
          </w:p>
          <w:p w14:paraId="4CAA1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E2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1C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8ADDA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709995A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0ECC15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5B8264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4A089A6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1DCD46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710A2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2928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0F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2234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42´;</w:t>
            </w:r>
          </w:p>
          <w:p w14:paraId="4F55BB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FA8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1E02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1B5B87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7AF1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48DE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D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7F99BA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395CF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AF8A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69E1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САУ-22М2</w:t>
            </w:r>
          </w:p>
          <w:p w14:paraId="00ED92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КПА-САУ-22М2:</w:t>
            </w:r>
          </w:p>
          <w:p w14:paraId="352CC7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11DB5C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ПИ-133-2</w:t>
            </w:r>
          </w:p>
          <w:p w14:paraId="2767A9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  <w:r w:rsidRPr="003237CD">
              <w:rPr>
                <w:sz w:val="22"/>
              </w:rPr>
              <w:t xml:space="preserve"> </w:t>
            </w:r>
          </w:p>
          <w:p w14:paraId="4EF04A4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735D4F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E015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4625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0CD62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80C0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505984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52A8F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CCE34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DC4BB2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4CC4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6F24BD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R</w:t>
            </w:r>
            <w:r w:rsidRPr="003237CD">
              <w:rPr>
                <w:sz w:val="22"/>
                <w:vertAlign w:val="subscript"/>
              </w:rPr>
              <w:t>отн;</w:t>
            </w:r>
          </w:p>
          <w:p w14:paraId="6F8EBF5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50414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E62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7706C0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907FC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775F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B725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AD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D264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2629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C883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4D54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5EB4A3A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F6A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75BE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15583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9E633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40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2196B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C9088D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101E92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71A88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5ADC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F2B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САУ-В24-1</w:t>
            </w:r>
          </w:p>
          <w:p w14:paraId="30F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КПА-САУ-В24-1</w:t>
            </w:r>
          </w:p>
          <w:p w14:paraId="0688FD0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  <w:r w:rsidRPr="003237CD">
              <w:rPr>
                <w:b/>
                <w:sz w:val="22"/>
              </w:rPr>
              <w:t>ППИ-24</w:t>
            </w:r>
          </w:p>
        </w:tc>
        <w:tc>
          <w:tcPr>
            <w:tcW w:w="1959" w:type="dxa"/>
          </w:tcPr>
          <w:p w14:paraId="505FC9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05CC1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2A6B5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507B59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271DF3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400 Гц</w:t>
            </w:r>
          </w:p>
        </w:tc>
        <w:tc>
          <w:tcPr>
            <w:tcW w:w="2271" w:type="dxa"/>
          </w:tcPr>
          <w:p w14:paraId="43016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7F61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6A4C1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19A5BC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2,5;</w:t>
            </w:r>
          </w:p>
          <w:p w14:paraId="063C26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</w:t>
            </w:r>
          </w:p>
        </w:tc>
      </w:tr>
      <w:tr w:rsidR="003237CD" w:rsidRPr="003237CD" w14:paraId="12797C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DECF23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BD57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D443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0E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наземного технического обслуживания системы </w:t>
            </w:r>
          </w:p>
          <w:p w14:paraId="3FA2D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СДУ-10 </w:t>
            </w:r>
            <w:r w:rsidRPr="003237CD">
              <w:rPr>
                <w:b/>
                <w:sz w:val="22"/>
              </w:rPr>
              <w:t>КПА СДУ-10</w:t>
            </w:r>
            <w:r w:rsidRPr="003237CD">
              <w:rPr>
                <w:sz w:val="22"/>
              </w:rPr>
              <w:t>:</w:t>
            </w:r>
          </w:p>
          <w:p w14:paraId="65FE32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технического обслуживания СДУ-10 </w:t>
            </w:r>
          </w:p>
          <w:p w14:paraId="63F5FCE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ПП-184</w:t>
            </w:r>
          </w:p>
        </w:tc>
        <w:tc>
          <w:tcPr>
            <w:tcW w:w="1959" w:type="dxa"/>
          </w:tcPr>
          <w:p w14:paraId="6EF510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22613731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 – 0 –50) В, </w:t>
            </w:r>
          </w:p>
          <w:p w14:paraId="4A768C08" w14:textId="12CB755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</w:t>
            </w:r>
          </w:p>
        </w:tc>
        <w:tc>
          <w:tcPr>
            <w:tcW w:w="2271" w:type="dxa"/>
          </w:tcPr>
          <w:p w14:paraId="40E6F4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747A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4DE6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632E24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2EDDB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0E1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D889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системы СОС-2 </w:t>
            </w:r>
          </w:p>
          <w:p w14:paraId="0319B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СОС-2:</w:t>
            </w:r>
          </w:p>
          <w:p w14:paraId="0CA774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0F3FAF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ПК-2</w:t>
            </w:r>
          </w:p>
        </w:tc>
        <w:tc>
          <w:tcPr>
            <w:tcW w:w="1959" w:type="dxa"/>
          </w:tcPr>
          <w:p w14:paraId="194D1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3DE236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151C4A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8F720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5F16F1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463A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746FC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СОС-2-3</w:t>
            </w:r>
          </w:p>
          <w:p w14:paraId="394A32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СОС-2-3:</w:t>
            </w:r>
          </w:p>
          <w:p w14:paraId="6E777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917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ПК-9</w:t>
            </w:r>
          </w:p>
          <w:p w14:paraId="0DD34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E77FFE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ПК-10</w:t>
            </w:r>
          </w:p>
        </w:tc>
        <w:tc>
          <w:tcPr>
            <w:tcW w:w="1959" w:type="dxa"/>
          </w:tcPr>
          <w:p w14:paraId="5CA06A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10000 Ом (R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);</w:t>
            </w:r>
          </w:p>
          <w:p w14:paraId="1120A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-5 В; 5 В</w:t>
            </w:r>
          </w:p>
        </w:tc>
        <w:tc>
          <w:tcPr>
            <w:tcW w:w="2271" w:type="dxa"/>
          </w:tcPr>
          <w:p w14:paraId="2CA440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3FF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05DCA0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58EA7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289F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7E55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B3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СОС-3</w:t>
            </w:r>
          </w:p>
          <w:p w14:paraId="7085CA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СОС-3: Пульт контрольный </w:t>
            </w: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57A88C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81BAC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58B9A4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64E6D0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1C25D7F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127712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6EE51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58D29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92EB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хода часов </w:t>
            </w:r>
            <w:r w:rsidRPr="003237CD">
              <w:rPr>
                <w:b/>
                <w:sz w:val="22"/>
              </w:rPr>
              <w:t>ППЧ</w:t>
            </w:r>
            <w:r w:rsidRPr="003237CD">
              <w:rPr>
                <w:b/>
                <w:sz w:val="22"/>
              </w:rPr>
              <w:noBreakHyphen/>
              <w:t>7М</w:t>
            </w:r>
          </w:p>
        </w:tc>
        <w:tc>
          <w:tcPr>
            <w:tcW w:w="1959" w:type="dxa"/>
          </w:tcPr>
          <w:p w14:paraId="796928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79200 Гц</w:t>
            </w:r>
          </w:p>
        </w:tc>
        <w:tc>
          <w:tcPr>
            <w:tcW w:w="2271" w:type="dxa"/>
          </w:tcPr>
          <w:p w14:paraId="52518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 Гц</w:t>
            </w:r>
          </w:p>
        </w:tc>
      </w:tr>
      <w:tr w:rsidR="003237CD" w:rsidRPr="003237CD" w14:paraId="11966FC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DA0546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094E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D1A6E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1C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и «Тестер-У3» сер.2</w:t>
            </w:r>
          </w:p>
          <w:p w14:paraId="6696BE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«Тестер-У»:</w:t>
            </w:r>
          </w:p>
          <w:p w14:paraId="401CFF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имитатор сигналов </w:t>
            </w:r>
            <w:r w:rsidRPr="003237CD">
              <w:rPr>
                <w:b/>
                <w:sz w:val="22"/>
              </w:rPr>
              <w:t xml:space="preserve">3ТС </w:t>
            </w:r>
          </w:p>
        </w:tc>
        <w:tc>
          <w:tcPr>
            <w:tcW w:w="1959" w:type="dxa"/>
          </w:tcPr>
          <w:p w14:paraId="3375905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2F98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D0C5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0,08; 1,5; 3,0; 6,3 В</w:t>
            </w:r>
          </w:p>
        </w:tc>
        <w:tc>
          <w:tcPr>
            <w:tcW w:w="2271" w:type="dxa"/>
          </w:tcPr>
          <w:p w14:paraId="5E9F953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2CCF9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241D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мВ</w:t>
            </w:r>
          </w:p>
        </w:tc>
      </w:tr>
      <w:tr w:rsidR="003237CD" w:rsidRPr="003237CD" w14:paraId="1801C1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4ABFBE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ABA6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BF0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C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3</w:t>
            </w:r>
          </w:p>
          <w:p w14:paraId="0AF06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 –У3» сер.3:</w:t>
            </w:r>
          </w:p>
          <w:p w14:paraId="44986E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1ТСБ</w:t>
            </w:r>
          </w:p>
        </w:tc>
        <w:tc>
          <w:tcPr>
            <w:tcW w:w="1959" w:type="dxa"/>
          </w:tcPr>
          <w:p w14:paraId="26D4E01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A5FB9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B2C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(0,315 – 9,45) В;</w:t>
            </w:r>
          </w:p>
          <w:p w14:paraId="3DE6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(16 – 10245) Гц;</w:t>
            </w:r>
          </w:p>
          <w:p w14:paraId="4022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(91 – 150) Ом </w:t>
            </w:r>
          </w:p>
        </w:tc>
        <w:tc>
          <w:tcPr>
            <w:tcW w:w="2271" w:type="dxa"/>
          </w:tcPr>
          <w:p w14:paraId="1019C4A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9A20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ECF1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0,012 В;</w:t>
            </w:r>
          </w:p>
          <w:p w14:paraId="6A92BD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Гц;</w:t>
            </w:r>
          </w:p>
          <w:p w14:paraId="1A8FC1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Ом</w:t>
            </w:r>
          </w:p>
        </w:tc>
      </w:tr>
      <w:tr w:rsidR="003237CD" w:rsidRPr="003237CD" w14:paraId="252B2BA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56EBDB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A300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65AD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B07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Л</w:t>
            </w:r>
          </w:p>
          <w:p w14:paraId="0BB25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«Тестер-У3»</w:t>
            </w:r>
            <w:r w:rsidRPr="003237CD">
              <w:rPr>
                <w:sz w:val="22"/>
              </w:rPr>
              <w:t xml:space="preserve"> сер.Л и «Тестер-И»</w:t>
            </w:r>
          </w:p>
          <w:p w14:paraId="5393FE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 ИС</w:t>
            </w:r>
          </w:p>
        </w:tc>
        <w:tc>
          <w:tcPr>
            <w:tcW w:w="1959" w:type="dxa"/>
          </w:tcPr>
          <w:p w14:paraId="6F884C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E498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BEB8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C01DF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4B5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11 В;</w:t>
            </w:r>
          </w:p>
          <w:p w14:paraId="4410D9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4,2 В</w:t>
            </w:r>
          </w:p>
        </w:tc>
        <w:tc>
          <w:tcPr>
            <w:tcW w:w="2271" w:type="dxa"/>
          </w:tcPr>
          <w:p w14:paraId="556D1D8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3044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29927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9FCD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A926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590B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355C57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2426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BE440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E97D5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комплекта указателя углов атаки и перегрузок всех модификаций</w:t>
            </w:r>
          </w:p>
          <w:p w14:paraId="41DA79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УУАП-72:</w:t>
            </w:r>
          </w:p>
          <w:p w14:paraId="7583D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5E4C4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2ECED5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F342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52519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11377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8ABF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BE567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2AB759E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700770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E3941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B558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0863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DB18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4671E0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BDC3C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0D13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A73F6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3860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дальномера «Фон </w:t>
            </w:r>
            <w:r w:rsidRPr="003237CD">
              <w:rPr>
                <w:b/>
                <w:sz w:val="22"/>
              </w:rPr>
              <w:t>КПА ФКПА-сб01</w:t>
            </w:r>
            <w:r w:rsidRPr="003237CD">
              <w:rPr>
                <w:sz w:val="22"/>
              </w:rPr>
              <w:t>»</w:t>
            </w:r>
          </w:p>
        </w:tc>
        <w:tc>
          <w:tcPr>
            <w:tcW w:w="1959" w:type="dxa"/>
          </w:tcPr>
          <w:p w14:paraId="49DA3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(-25 – 0 – 25) мкА;</w:t>
            </w:r>
          </w:p>
          <w:p w14:paraId="539054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(500 – 0 – 500) мВ </w:t>
            </w:r>
          </w:p>
        </w:tc>
        <w:tc>
          <w:tcPr>
            <w:tcW w:w="2271" w:type="dxa"/>
          </w:tcPr>
          <w:p w14:paraId="6308E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6FC8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4752F8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EFDB8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3F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AAB3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8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вычислителя В-144</w:t>
            </w:r>
          </w:p>
          <w:p w14:paraId="5A0A52F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ШО-48</w:t>
            </w:r>
          </w:p>
        </w:tc>
        <w:tc>
          <w:tcPr>
            <w:tcW w:w="1959" w:type="dxa"/>
          </w:tcPr>
          <w:p w14:paraId="591E718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F521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15000,0 Гц;</w:t>
            </w:r>
          </w:p>
          <w:p w14:paraId="7A06A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30000,0 Гц</w:t>
            </w:r>
          </w:p>
        </w:tc>
        <w:tc>
          <w:tcPr>
            <w:tcW w:w="2271" w:type="dxa"/>
          </w:tcPr>
          <w:p w14:paraId="6C61E3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2711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Гц;</w:t>
            </w:r>
          </w:p>
          <w:p w14:paraId="48A887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</w:t>
            </w:r>
          </w:p>
        </w:tc>
      </w:tr>
      <w:tr w:rsidR="003237CD" w:rsidRPr="003237CD" w14:paraId="0DEC30D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EAD373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D204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3B82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19CC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Щ-3УМ</w:t>
            </w:r>
          </w:p>
          <w:p w14:paraId="42D002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Щ-3УМ-1:</w:t>
            </w:r>
          </w:p>
          <w:p w14:paraId="41004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контроля </w:t>
            </w:r>
            <w:r w:rsidRPr="003237CD">
              <w:rPr>
                <w:b/>
                <w:sz w:val="22"/>
              </w:rPr>
              <w:t>БК</w:t>
            </w:r>
          </w:p>
          <w:p w14:paraId="41C40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управления </w:t>
            </w:r>
            <w:r w:rsidRPr="003237CD">
              <w:rPr>
                <w:b/>
                <w:sz w:val="22"/>
              </w:rPr>
              <w:t>БУ</w:t>
            </w:r>
          </w:p>
        </w:tc>
        <w:tc>
          <w:tcPr>
            <w:tcW w:w="1959" w:type="dxa"/>
          </w:tcPr>
          <w:p w14:paraId="194258E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5A13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А;</w:t>
            </w:r>
          </w:p>
          <w:p w14:paraId="17BB3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1,2 В;</w:t>
            </w:r>
          </w:p>
          <w:p w14:paraId="04F1CC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τ: 1 мкс; Т: 9 мкс</w:t>
            </w:r>
          </w:p>
        </w:tc>
        <w:tc>
          <w:tcPr>
            <w:tcW w:w="2271" w:type="dxa"/>
          </w:tcPr>
          <w:p w14:paraId="4B4466A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22D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А;</w:t>
            </w:r>
          </w:p>
          <w:p w14:paraId="464D8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В;</w:t>
            </w:r>
          </w:p>
          <w:p w14:paraId="26BF2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мкс; ± 1,5 мкс</w:t>
            </w:r>
          </w:p>
        </w:tc>
      </w:tr>
      <w:tr w:rsidR="003237CD" w:rsidRPr="003237CD" w14:paraId="4F74CC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1A7C7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261C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B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E9F6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Контрольно-проверочный пульт для проверки изд. «Аист» и устройства УСР-24</w:t>
            </w:r>
          </w:p>
          <w:p w14:paraId="6CA35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КПП-24В</w:t>
            </w:r>
          </w:p>
        </w:tc>
        <w:tc>
          <w:tcPr>
            <w:tcW w:w="1959" w:type="dxa"/>
          </w:tcPr>
          <w:p w14:paraId="51A9C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7913F7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В, 400 Гц</w:t>
            </w:r>
          </w:p>
        </w:tc>
        <w:tc>
          <w:tcPr>
            <w:tcW w:w="2271" w:type="dxa"/>
          </w:tcPr>
          <w:p w14:paraId="0E10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</w:t>
            </w:r>
          </w:p>
          <w:p w14:paraId="212CD1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08D87A8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CA2E52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D5FD4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60B0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59EB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контрольно-проверочный для проверки изд. 3-23С, 3-17С, 3-36С </w:t>
            </w:r>
            <w:r w:rsidRPr="003237CD">
              <w:rPr>
                <w:b/>
                <w:sz w:val="22"/>
              </w:rPr>
              <w:t>КПП-71С</w:t>
            </w:r>
          </w:p>
        </w:tc>
        <w:tc>
          <w:tcPr>
            <w:tcW w:w="1959" w:type="dxa"/>
          </w:tcPr>
          <w:p w14:paraId="6C9B05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122906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В, 400 Гц;</w:t>
            </w:r>
          </w:p>
          <w:p w14:paraId="4AFC1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44E5C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3F1CC1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D27BF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4E60D71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3E1B16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60DD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0EBF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7D96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РВ-3, РВ-3М и </w:t>
            </w:r>
          </w:p>
          <w:p w14:paraId="1A69B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РВ-3М1; КП – РВ-3:</w:t>
            </w:r>
          </w:p>
          <w:p w14:paraId="64F49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</w:t>
            </w:r>
            <w:r w:rsidRPr="003237CD">
              <w:rPr>
                <w:b/>
                <w:sz w:val="22"/>
              </w:rPr>
              <w:t>СПК-П1</w:t>
            </w:r>
          </w:p>
          <w:p w14:paraId="1791DD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</w:t>
            </w:r>
            <w:r w:rsidRPr="003237CD">
              <w:rPr>
                <w:b/>
                <w:sz w:val="22"/>
              </w:rPr>
              <w:t>Т-П1</w:t>
            </w:r>
          </w:p>
        </w:tc>
        <w:tc>
          <w:tcPr>
            <w:tcW w:w="1959" w:type="dxa"/>
          </w:tcPr>
          <w:p w14:paraId="3CDDF5A8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(115; 200) В, </w:t>
            </w:r>
          </w:p>
          <w:p w14:paraId="51F1B5C6" w14:textId="6AB856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40D73F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 30, 60, 200, 250) В;</w:t>
            </w:r>
          </w:p>
          <w:p w14:paraId="1CB771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</w:t>
            </w:r>
            <w:r w:rsidRPr="003237CD">
              <w:rPr>
                <w:sz w:val="22"/>
                <w:vertAlign w:val="subscript"/>
              </w:rPr>
              <w:t>имит.</w:t>
            </w:r>
            <w:r w:rsidRPr="003237CD">
              <w:rPr>
                <w:sz w:val="22"/>
              </w:rPr>
              <w:t xml:space="preserve"> (20 – 80) м</w:t>
            </w:r>
          </w:p>
        </w:tc>
        <w:tc>
          <w:tcPr>
            <w:tcW w:w="2271" w:type="dxa"/>
          </w:tcPr>
          <w:p w14:paraId="448116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275162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78401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(0,5 – 1) м</w:t>
            </w:r>
          </w:p>
        </w:tc>
      </w:tr>
      <w:tr w:rsidR="003237CD" w:rsidRPr="003237CD" w14:paraId="46DE02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253E43" w14:textId="77777777" w:rsidR="003237CD" w:rsidRPr="003237CD" w:rsidRDefault="003237CD" w:rsidP="008147FD">
            <w:pPr>
              <w:pStyle w:val="af6"/>
              <w:numPr>
                <w:ilvl w:val="1"/>
                <w:numId w:val="3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D2504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5DA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94C2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РВ-5, РВ-5Р и А-031</w:t>
            </w:r>
          </w:p>
          <w:p w14:paraId="6F02D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КП-РВ-5:</w:t>
            </w:r>
          </w:p>
          <w:p w14:paraId="284AD88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Индикаторный прибор </w:t>
            </w:r>
          </w:p>
          <w:p w14:paraId="5B326A94" w14:textId="1094674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И-5</w:t>
            </w:r>
          </w:p>
          <w:p w14:paraId="382F9C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</w:t>
            </w:r>
            <w:r w:rsidRPr="003237CD">
              <w:rPr>
                <w:b/>
                <w:sz w:val="22"/>
              </w:rPr>
              <w:t>К-5</w:t>
            </w:r>
          </w:p>
        </w:tc>
        <w:tc>
          <w:tcPr>
            <w:tcW w:w="1959" w:type="dxa"/>
          </w:tcPr>
          <w:p w14:paraId="1581F1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0DC7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CB215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EFF8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F0A78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0FBFEE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40) м;</w:t>
            </w:r>
          </w:p>
          <w:p w14:paraId="5123E1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687F39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C8E1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86A6D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BAEBF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FAE0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30911D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237CD">
                <w:rPr>
                  <w:sz w:val="22"/>
                </w:rPr>
                <w:t>0,5 м;</w:t>
              </w:r>
            </w:smartTag>
          </w:p>
          <w:p w14:paraId="4A129B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</w:t>
            </w:r>
          </w:p>
        </w:tc>
      </w:tr>
      <w:tr w:rsidR="003237CD" w:rsidRPr="003237CD" w14:paraId="4B8CE3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36160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CB6C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FF7AA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31025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Коробка распределительная из стендового комплекта СК-100 </w:t>
            </w:r>
          </w:p>
          <w:p w14:paraId="2D79274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КР-М</w:t>
            </w:r>
          </w:p>
        </w:tc>
        <w:tc>
          <w:tcPr>
            <w:tcW w:w="1959" w:type="dxa"/>
          </w:tcPr>
          <w:p w14:paraId="1BE5D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5AA5C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А, 400Гц;</w:t>
            </w:r>
          </w:p>
          <w:p w14:paraId="23C3CA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А;</w:t>
            </w:r>
          </w:p>
          <w:p w14:paraId="2946AA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17012C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0CC9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C8FC4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265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EBE8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13BFA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96D6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AA810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24E2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Комплект измерительных приборов для проверки УКВ и ДЦВ радиостанций </w:t>
            </w:r>
            <w:r w:rsidRPr="003237CD">
              <w:rPr>
                <w:b/>
                <w:sz w:val="22"/>
              </w:rPr>
              <w:t>КСР-5М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КСР-5</w:t>
            </w:r>
          </w:p>
        </w:tc>
        <w:tc>
          <w:tcPr>
            <w:tcW w:w="1959" w:type="dxa"/>
          </w:tcPr>
          <w:p w14:paraId="6205C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390) МГц;</w:t>
            </w:r>
          </w:p>
          <w:p w14:paraId="12210F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50) Вт</w:t>
            </w:r>
          </w:p>
        </w:tc>
        <w:tc>
          <w:tcPr>
            <w:tcW w:w="2271" w:type="dxa"/>
          </w:tcPr>
          <w:p w14:paraId="19613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6A4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72BBDF6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30C21D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392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A9D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4FE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Контрольно-тахометрическая установка для проверки авиационных тахометров КТУ-1М:</w:t>
            </w:r>
          </w:p>
          <w:p w14:paraId="5884F2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измерительный </w:t>
            </w:r>
            <w:r w:rsidRPr="003237CD">
              <w:rPr>
                <w:b/>
                <w:sz w:val="22"/>
              </w:rPr>
              <w:t>ПИ-1М</w:t>
            </w:r>
          </w:p>
        </w:tc>
        <w:tc>
          <w:tcPr>
            <w:tcW w:w="1959" w:type="dxa"/>
          </w:tcPr>
          <w:p w14:paraId="7F583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7500) об/мин;</w:t>
            </w:r>
          </w:p>
          <w:p w14:paraId="761990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В</w:t>
            </w:r>
          </w:p>
        </w:tc>
        <w:tc>
          <w:tcPr>
            <w:tcW w:w="2271" w:type="dxa"/>
          </w:tcPr>
          <w:p w14:paraId="4DCE27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об/мин;</w:t>
            </w:r>
          </w:p>
          <w:p w14:paraId="78D086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В</w:t>
            </w:r>
          </w:p>
        </w:tc>
      </w:tr>
      <w:tr w:rsidR="003237CD" w:rsidRPr="003237CD" w14:paraId="49C4DF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775B33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F27E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DBBB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9902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Маркерный имитатор предполетный для проверки бортовых маркерных приемников типа МРП-48П </w:t>
            </w:r>
            <w:r w:rsidRPr="003237CD">
              <w:rPr>
                <w:b/>
                <w:sz w:val="22"/>
              </w:rPr>
              <w:t>МИП-70</w:t>
            </w:r>
          </w:p>
        </w:tc>
        <w:tc>
          <w:tcPr>
            <w:tcW w:w="1959" w:type="dxa"/>
          </w:tcPr>
          <w:p w14:paraId="020B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55BBE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B92C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840 мВ;</w:t>
            </w:r>
          </w:p>
          <w:p w14:paraId="79EDD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75 МГц</w:t>
            </w:r>
          </w:p>
        </w:tc>
        <w:tc>
          <w:tcPr>
            <w:tcW w:w="2271" w:type="dxa"/>
          </w:tcPr>
          <w:p w14:paraId="35369D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55E95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E475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мВ;</w:t>
            </w:r>
          </w:p>
          <w:p w14:paraId="4C8949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0,0075 МГц</w:t>
            </w:r>
          </w:p>
        </w:tc>
      </w:tr>
      <w:tr w:rsidR="003237CD" w:rsidRPr="003237CD" w14:paraId="3D72293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38D529" w14:textId="77777777" w:rsidR="003237CD" w:rsidRPr="003237CD" w:rsidRDefault="003237CD" w:rsidP="008147FD">
            <w:pPr>
              <w:pStyle w:val="af6"/>
              <w:numPr>
                <w:ilvl w:val="1"/>
                <w:numId w:val="4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5653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CDA75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DBBED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гироскопических приборов </w:t>
            </w:r>
            <w:r w:rsidRPr="003237CD">
              <w:rPr>
                <w:b/>
                <w:sz w:val="22"/>
              </w:rPr>
              <w:t>МПУ-1</w:t>
            </w:r>
          </w:p>
        </w:tc>
        <w:tc>
          <w:tcPr>
            <w:tcW w:w="1959" w:type="dxa"/>
          </w:tcPr>
          <w:p w14:paraId="70362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мин</w:t>
            </w:r>
          </w:p>
        </w:tc>
        <w:tc>
          <w:tcPr>
            <w:tcW w:w="2271" w:type="dxa"/>
          </w:tcPr>
          <w:p w14:paraId="68FD17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с; 60 с;</w:t>
            </w:r>
          </w:p>
          <w:p w14:paraId="5071EB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1,9 с; 60 мин</w:t>
            </w:r>
          </w:p>
        </w:tc>
      </w:tr>
      <w:tr w:rsidR="003237CD" w:rsidRPr="003237CD" w14:paraId="22376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2134FB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FA46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60CAE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560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Низкочастотный имитатор курса глиссады для проверки РСБН всех модификаций –2С, -2СВ</w:t>
            </w:r>
          </w:p>
          <w:p w14:paraId="48F72A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НИКГ-69</w:t>
            </w:r>
          </w:p>
        </w:tc>
        <w:tc>
          <w:tcPr>
            <w:tcW w:w="1959" w:type="dxa"/>
          </w:tcPr>
          <w:p w14:paraId="4D13BA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1300; 2100 Гц;</w:t>
            </w:r>
          </w:p>
          <w:p w14:paraId="08E806DE" w14:textId="77777777" w:rsidR="003237CD" w:rsidRPr="003237CD" w:rsidRDefault="003237CD" w:rsidP="009779D0">
            <w:pPr>
              <w:spacing w:line="360" w:lineRule="auto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КРС: 5 % – 40 %</w:t>
            </w:r>
          </w:p>
        </w:tc>
        <w:tc>
          <w:tcPr>
            <w:tcW w:w="2271" w:type="dxa"/>
          </w:tcPr>
          <w:p w14:paraId="485C381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E14C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(0,25 % – 1,25 %)</w:t>
            </w:r>
          </w:p>
        </w:tc>
      </w:tr>
      <w:tr w:rsidR="003237CD" w:rsidRPr="003237CD" w14:paraId="3FAD2D5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AE2AE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B0376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0497A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E0E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Контрольно-проверочный прибор для проверки изд. «Карат» КСГ-1 ИПМ КИР-1 </w:t>
            </w:r>
            <w:r w:rsidRPr="003237CD">
              <w:rPr>
                <w:b/>
                <w:sz w:val="22"/>
              </w:rPr>
              <w:t>П12К</w:t>
            </w:r>
          </w:p>
        </w:tc>
        <w:tc>
          <w:tcPr>
            <w:tcW w:w="1959" w:type="dxa"/>
          </w:tcPr>
          <w:p w14:paraId="47F54BA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40D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100) мкВ;</w:t>
            </w:r>
          </w:p>
          <w:p w14:paraId="21760E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10) МГц</w:t>
            </w:r>
          </w:p>
        </w:tc>
        <w:tc>
          <w:tcPr>
            <w:tcW w:w="2271" w:type="dxa"/>
          </w:tcPr>
          <w:p w14:paraId="490F0FA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D7C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2E59A2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0,01 %</w:t>
            </w:r>
          </w:p>
        </w:tc>
      </w:tr>
      <w:tr w:rsidR="003237CD" w:rsidRPr="003237CD" w14:paraId="1385DED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B157A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B7C242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835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0B134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Имитатор сигналов </w:t>
            </w:r>
            <w:r w:rsidRPr="003237CD">
              <w:rPr>
                <w:b/>
                <w:sz w:val="22"/>
              </w:rPr>
              <w:t>П601</w:t>
            </w:r>
            <w:r w:rsidRPr="003237CD">
              <w:rPr>
                <w:sz w:val="22"/>
              </w:rPr>
              <w:t xml:space="preserve"> (ПС15-201)</w:t>
            </w:r>
          </w:p>
        </w:tc>
        <w:tc>
          <w:tcPr>
            <w:tcW w:w="1959" w:type="dxa"/>
          </w:tcPr>
          <w:p w14:paraId="0CF052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7A9DD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5B2E2DD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C1C6D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F570C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F38F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DDB6D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Многоканальный счетчик импульсов </w:t>
            </w:r>
            <w:r w:rsidRPr="003237CD">
              <w:rPr>
                <w:b/>
                <w:sz w:val="22"/>
              </w:rPr>
              <w:t>П-603</w:t>
            </w:r>
            <w:r w:rsidRPr="003237CD">
              <w:rPr>
                <w:sz w:val="22"/>
              </w:rPr>
              <w:t xml:space="preserve"> (МСИ-2)</w:t>
            </w:r>
          </w:p>
        </w:tc>
        <w:tc>
          <w:tcPr>
            <w:tcW w:w="1959" w:type="dxa"/>
          </w:tcPr>
          <w:p w14:paraId="4DBB9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0BCEF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BB94A8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A13FB7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1602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5F8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569D5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и постоянной составляющей напряжения шумов изд. 135; </w:t>
            </w:r>
            <w:r w:rsidRPr="003237CD">
              <w:rPr>
                <w:b/>
                <w:sz w:val="22"/>
              </w:rPr>
              <w:t>П-604</w:t>
            </w:r>
            <w:r w:rsidRPr="003237CD">
              <w:rPr>
                <w:sz w:val="22"/>
              </w:rPr>
              <w:t xml:space="preserve"> (ИМ-30)</w:t>
            </w:r>
          </w:p>
        </w:tc>
        <w:tc>
          <w:tcPr>
            <w:tcW w:w="1959" w:type="dxa"/>
          </w:tcPr>
          <w:p w14:paraId="51DE90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25)∙10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 xml:space="preserve"> Вт</w:t>
            </w:r>
          </w:p>
        </w:tc>
        <w:tc>
          <w:tcPr>
            <w:tcW w:w="2271" w:type="dxa"/>
          </w:tcPr>
          <w:p w14:paraId="6257C1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52BA283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6C9AB8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786CD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F478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CB4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автоматического контроля </w:t>
            </w:r>
            <w:r w:rsidRPr="003237CD">
              <w:rPr>
                <w:b/>
                <w:sz w:val="22"/>
              </w:rPr>
              <w:t>ПАК-ДИ-7</w:t>
            </w:r>
          </w:p>
        </w:tc>
        <w:tc>
          <w:tcPr>
            <w:tcW w:w="1959" w:type="dxa"/>
          </w:tcPr>
          <w:p w14:paraId="431403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 Гц;</w:t>
            </w:r>
          </w:p>
          <w:p w14:paraId="71D10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 Гц;</w:t>
            </w:r>
          </w:p>
          <w:p w14:paraId="7AC586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1875 Гц</w:t>
            </w:r>
          </w:p>
        </w:tc>
        <w:tc>
          <w:tcPr>
            <w:tcW w:w="2271" w:type="dxa"/>
          </w:tcPr>
          <w:p w14:paraId="06BF54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Гц;</w:t>
            </w:r>
          </w:p>
          <w:p w14:paraId="751D7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Гц;</w:t>
            </w:r>
          </w:p>
          <w:p w14:paraId="0757EA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4ECE89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A5DB16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D2C6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C42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273B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включения аппаратуры ДИСС-15</w:t>
            </w:r>
          </w:p>
          <w:p w14:paraId="4312BC0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ПВД-15 ПВД-15М</w:t>
            </w:r>
          </w:p>
        </w:tc>
        <w:tc>
          <w:tcPr>
            <w:tcW w:w="1959" w:type="dxa"/>
          </w:tcPr>
          <w:p w14:paraId="40C3DD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517B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AD43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AB221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0C88B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6AB7A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13E4F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43E87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3B00E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для включения, контроля и управления изд. Н-001 </w:t>
            </w:r>
            <w:r w:rsidRPr="003237CD">
              <w:rPr>
                <w:b/>
                <w:sz w:val="22"/>
              </w:rPr>
              <w:t>ПВК-М</w:t>
            </w:r>
          </w:p>
        </w:tc>
        <w:tc>
          <w:tcPr>
            <w:tcW w:w="1959" w:type="dxa"/>
          </w:tcPr>
          <w:p w14:paraId="019EF4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4A116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D2AE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5782F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мВ</w:t>
            </w:r>
          </w:p>
        </w:tc>
        <w:tc>
          <w:tcPr>
            <w:tcW w:w="2271" w:type="dxa"/>
          </w:tcPr>
          <w:p w14:paraId="4EB1FC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413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CC8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6D9E8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978C3C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AC20A5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6D19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A85BE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D9BE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поиска неисправностей блока БДК-89</w:t>
            </w:r>
          </w:p>
          <w:p w14:paraId="777718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ПИ-БДК-89</w:t>
            </w:r>
          </w:p>
        </w:tc>
        <w:tc>
          <w:tcPr>
            <w:tcW w:w="1959" w:type="dxa"/>
          </w:tcPr>
          <w:p w14:paraId="2EF0D7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7EA1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D017B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1CE3FEE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B5E9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D0DB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A54639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FC724D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B9E4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174EF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17627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имитации контроля </w:t>
            </w:r>
            <w:r w:rsidRPr="003237CD">
              <w:rPr>
                <w:b/>
                <w:sz w:val="22"/>
              </w:rPr>
              <w:t>ПИК-1</w:t>
            </w:r>
          </w:p>
        </w:tc>
        <w:tc>
          <w:tcPr>
            <w:tcW w:w="1959" w:type="dxa"/>
          </w:tcPr>
          <w:p w14:paraId="422A6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(0°, 90°, 180°, 270°)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70AF9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5´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7FE9F3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7D8FD1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0317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A383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EFF7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установки СППУ-22 </w:t>
            </w:r>
          </w:p>
          <w:p w14:paraId="794EF1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ПК-22-01</w:t>
            </w:r>
          </w:p>
        </w:tc>
        <w:tc>
          <w:tcPr>
            <w:tcW w:w="1959" w:type="dxa"/>
          </w:tcPr>
          <w:p w14:paraId="648DF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В;</w:t>
            </w:r>
          </w:p>
          <w:p w14:paraId="36838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6DEDF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5DA05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2D9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5787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EFC53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D2FAF8C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6E684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A40E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D36E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электрооборудования балочных держателей </w:t>
            </w:r>
            <w:r w:rsidRPr="003237CD">
              <w:rPr>
                <w:b/>
                <w:sz w:val="22"/>
              </w:rPr>
              <w:t>ПК-68М, ПК-68</w:t>
            </w:r>
          </w:p>
        </w:tc>
        <w:tc>
          <w:tcPr>
            <w:tcW w:w="1959" w:type="dxa"/>
          </w:tcPr>
          <w:p w14:paraId="2D449B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C16B7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мА</w:t>
            </w:r>
          </w:p>
        </w:tc>
        <w:tc>
          <w:tcPr>
            <w:tcW w:w="2271" w:type="dxa"/>
          </w:tcPr>
          <w:p w14:paraId="4E9580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819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24E3E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1B3262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B68A2F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40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4FDD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измерителя ДИВ-1 </w:t>
            </w:r>
            <w:r w:rsidRPr="003237CD">
              <w:rPr>
                <w:b/>
                <w:sz w:val="22"/>
              </w:rPr>
              <w:t>ПКД-1</w:t>
            </w:r>
          </w:p>
        </w:tc>
        <w:tc>
          <w:tcPr>
            <w:tcW w:w="1959" w:type="dxa"/>
          </w:tcPr>
          <w:p w14:paraId="67FCD8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сл.имп.</w:t>
            </w:r>
            <w:r w:rsidRPr="003237CD">
              <w:rPr>
                <w:sz w:val="22"/>
              </w:rPr>
              <w:t>:</w:t>
            </w:r>
          </w:p>
          <w:p w14:paraId="69F7E3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36,5; 73146 Гц </w:t>
            </w:r>
          </w:p>
          <w:p w14:paraId="65DC9B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2,0 В</w:t>
            </w:r>
          </w:p>
        </w:tc>
        <w:tc>
          <w:tcPr>
            <w:tcW w:w="2271" w:type="dxa"/>
          </w:tcPr>
          <w:p w14:paraId="5B463B3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05B8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 не менее</w:t>
            </w:r>
          </w:p>
        </w:tc>
      </w:tr>
      <w:tr w:rsidR="003237CD" w:rsidRPr="003237CD" w14:paraId="2EA0B43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B46C4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AA225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4B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575C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доплеровских систем </w:t>
            </w:r>
            <w:r w:rsidRPr="003237CD">
              <w:rPr>
                <w:b/>
                <w:sz w:val="22"/>
              </w:rPr>
              <w:t>ПКД-15</w:t>
            </w:r>
          </w:p>
        </w:tc>
        <w:tc>
          <w:tcPr>
            <w:tcW w:w="1959" w:type="dxa"/>
          </w:tcPr>
          <w:p w14:paraId="3235C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2000 Гц;</w:t>
            </w:r>
          </w:p>
          <w:p w14:paraId="536CC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(0°; 180°; 90°; 270°)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0EE9D5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Гц;</w:t>
            </w:r>
          </w:p>
          <w:p w14:paraId="3BC278C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30′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5194C78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4F7F9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D87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B1E6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F305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ответчика ПКО, </w:t>
            </w:r>
            <w:r w:rsidRPr="003237CD">
              <w:rPr>
                <w:b/>
                <w:sz w:val="22"/>
              </w:rPr>
              <w:t xml:space="preserve">ПКО-2, </w:t>
            </w:r>
          </w:p>
          <w:p w14:paraId="3015B0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ПКО-2М</w:t>
            </w:r>
          </w:p>
        </w:tc>
        <w:tc>
          <w:tcPr>
            <w:tcW w:w="1959" w:type="dxa"/>
          </w:tcPr>
          <w:p w14:paraId="4B162E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668 МГц;</w:t>
            </w:r>
          </w:p>
          <w:p w14:paraId="2D0D9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 мВт;</w:t>
            </w:r>
          </w:p>
          <w:p w14:paraId="7C9BD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(4,5 – 9) мкс</w:t>
            </w:r>
          </w:p>
        </w:tc>
        <w:tc>
          <w:tcPr>
            <w:tcW w:w="2271" w:type="dxa"/>
          </w:tcPr>
          <w:p w14:paraId="00D05C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МГц</w:t>
            </w:r>
          </w:p>
          <w:p w14:paraId="546BA7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менее</w:t>
            </w:r>
          </w:p>
          <w:p w14:paraId="40F351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</w:t>
            </w:r>
          </w:p>
        </w:tc>
      </w:tr>
      <w:tr w:rsidR="003237CD" w:rsidRPr="003237CD" w14:paraId="36843A1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B7ABDC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48EFA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1E1C7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B3658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блоков БПР-88 сер.4; </w:t>
            </w:r>
          </w:p>
          <w:p w14:paraId="1EF29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БПР-88Т сер.4</w:t>
            </w:r>
          </w:p>
          <w:p w14:paraId="5B32B47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ПКР-88 сер.4</w:t>
            </w:r>
          </w:p>
        </w:tc>
        <w:tc>
          <w:tcPr>
            <w:tcW w:w="1959" w:type="dxa"/>
          </w:tcPr>
          <w:p w14:paraId="4341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2FEF22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20000) Гц;</w:t>
            </w:r>
          </w:p>
          <w:p w14:paraId="041948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30) мс;</w:t>
            </w:r>
          </w:p>
          <w:p w14:paraId="590917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5) мс</w:t>
            </w:r>
          </w:p>
        </w:tc>
        <w:tc>
          <w:tcPr>
            <w:tcW w:w="2271" w:type="dxa"/>
          </w:tcPr>
          <w:p w14:paraId="4CD5F3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0,096 мВ;</w:t>
            </w:r>
          </w:p>
          <w:p w14:paraId="46F1AC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Гц;</w:t>
            </w:r>
          </w:p>
          <w:p w14:paraId="408211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58EDD1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36FC25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B45AA6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0635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4B96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E7E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регуляторов температуры </w:t>
            </w:r>
            <w:r w:rsidRPr="003237CD">
              <w:rPr>
                <w:b/>
                <w:sz w:val="22"/>
              </w:rPr>
              <w:t>ПКРТ-3</w:t>
            </w:r>
          </w:p>
        </w:tc>
        <w:tc>
          <w:tcPr>
            <w:tcW w:w="1959" w:type="dxa"/>
          </w:tcPr>
          <w:p w14:paraId="652A1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1BB38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5243C4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0CC67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34F1BE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391A34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3D5406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5B79B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6EA58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758D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326EA5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25F051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480F45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229B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5E05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контроля регуляторов температуры РТ-12-11, РТ-12-11А и сигнализаторов температуры типа СОТ-1М</w:t>
            </w:r>
          </w:p>
          <w:p w14:paraId="1000401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ПКРТ-11, </w:t>
            </w:r>
          </w:p>
          <w:p w14:paraId="74A85A1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ПКРТ-11 сер.2</w:t>
            </w:r>
          </w:p>
        </w:tc>
        <w:tc>
          <w:tcPr>
            <w:tcW w:w="1959" w:type="dxa"/>
          </w:tcPr>
          <w:p w14:paraId="799548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6F0935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4F62B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18DD6F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2019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1A56A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1F001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F798D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2,5;</w:t>
            </w:r>
          </w:p>
          <w:p w14:paraId="35453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B9DE3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4338470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95A8E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13EDF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C60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431539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РТ-12-11, -11А, -11В, -11М, РТ-12-12 и сигнализаторов температуры типа СОТ-1М; </w:t>
            </w:r>
            <w:r w:rsidRPr="003237CD">
              <w:rPr>
                <w:b/>
                <w:sz w:val="22"/>
              </w:rPr>
              <w:t>ПКРТ-11 сер.3</w:t>
            </w:r>
          </w:p>
        </w:tc>
        <w:tc>
          <w:tcPr>
            <w:tcW w:w="1959" w:type="dxa"/>
          </w:tcPr>
          <w:p w14:paraId="6361D6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3B6AE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0F1A19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774437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F110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B5125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314CE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050C4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57F44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0E7896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76113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0ABB6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C343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F494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87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</w:t>
            </w:r>
          </w:p>
          <w:p w14:paraId="3749FD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УРТ-1Т, УРТ-27, РТ3-1, </w:t>
            </w:r>
          </w:p>
          <w:p w14:paraId="2C8F5C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РТ12-4М и сигнализаторов температуры </w:t>
            </w:r>
          </w:p>
          <w:p w14:paraId="12DBEF5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СОТ-ЛМ </w:t>
            </w:r>
            <w:r w:rsidRPr="003237CD">
              <w:rPr>
                <w:b/>
                <w:sz w:val="22"/>
              </w:rPr>
              <w:t>ПКРТ-27 сер.3</w:t>
            </w:r>
          </w:p>
        </w:tc>
        <w:tc>
          <w:tcPr>
            <w:tcW w:w="1959" w:type="dxa"/>
          </w:tcPr>
          <w:p w14:paraId="1A79C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4C80EC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8F461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22490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65FBA6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Гц</w:t>
            </w:r>
          </w:p>
        </w:tc>
        <w:tc>
          <w:tcPr>
            <w:tcW w:w="2271" w:type="dxa"/>
          </w:tcPr>
          <w:p w14:paraId="0233C2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6BC97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FB0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0,75 В; </w:t>
            </w:r>
          </w:p>
          <w:p w14:paraId="47D52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0,075 А;</w:t>
            </w:r>
          </w:p>
          <w:p w14:paraId="5691E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 Гц</w:t>
            </w:r>
          </w:p>
        </w:tc>
      </w:tr>
      <w:tr w:rsidR="003237CD" w:rsidRPr="003237CD" w14:paraId="4BA096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5D23E76" w14:textId="77777777" w:rsidR="003237CD" w:rsidRPr="003237CD" w:rsidRDefault="003237CD" w:rsidP="003340BE">
            <w:pPr>
              <w:pStyle w:val="af6"/>
              <w:numPr>
                <w:ilvl w:val="1"/>
                <w:numId w:val="4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B309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8E9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57B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системы РСБН </w:t>
            </w:r>
            <w:r w:rsidRPr="003237CD">
              <w:rPr>
                <w:b/>
                <w:sz w:val="22"/>
              </w:rPr>
              <w:t>ПКСО-69</w:t>
            </w:r>
          </w:p>
        </w:tc>
        <w:tc>
          <w:tcPr>
            <w:tcW w:w="1959" w:type="dxa"/>
          </w:tcPr>
          <w:p w14:paraId="6BC1E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(810 – 10005) МГц;</w:t>
            </w:r>
          </w:p>
          <w:p w14:paraId="09AE0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360)º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485CE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C53F3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0,2º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1C7FF6C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2B5B9C" w14:textId="77777777" w:rsidR="003237CD" w:rsidRPr="003237CD" w:rsidRDefault="003237CD" w:rsidP="007F6133">
            <w:pPr>
              <w:pStyle w:val="af6"/>
              <w:numPr>
                <w:ilvl w:val="1"/>
                <w:numId w:val="4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6650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2A4C3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BB7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настройки и контроля РПР-3А</w:t>
            </w:r>
          </w:p>
          <w:p w14:paraId="505005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ПНК-3, ПНК-3М</w:t>
            </w:r>
          </w:p>
        </w:tc>
        <w:tc>
          <w:tcPr>
            <w:tcW w:w="1959" w:type="dxa"/>
          </w:tcPr>
          <w:p w14:paraId="28FEAE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675 ± 10 Гц;</w:t>
            </w:r>
          </w:p>
          <w:p w14:paraId="4D86D5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 ± 10 Гц;</w:t>
            </w:r>
          </w:p>
          <w:p w14:paraId="48C44B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1200 ± 10 Гц</w:t>
            </w:r>
          </w:p>
        </w:tc>
        <w:tc>
          <w:tcPr>
            <w:tcW w:w="2271" w:type="dxa"/>
          </w:tcPr>
          <w:p w14:paraId="2D9B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Гц (1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);</w:t>
            </w:r>
          </w:p>
          <w:p w14:paraId="49C4C3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 (10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</w:t>
            </w:r>
          </w:p>
        </w:tc>
      </w:tr>
      <w:tr w:rsidR="003237CD" w:rsidRPr="003237CD" w14:paraId="2218656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E00E61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9473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26CF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AE99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наземного контроля для проверки изд. 47,47М, 55, 55Б, 77</w:t>
            </w:r>
          </w:p>
          <w:p w14:paraId="1EB0AA6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ПНК-47 сер.2, </w:t>
            </w:r>
          </w:p>
          <w:p w14:paraId="7A85A17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ПНК-47 сер 3</w:t>
            </w:r>
          </w:p>
        </w:tc>
        <w:tc>
          <w:tcPr>
            <w:tcW w:w="1959" w:type="dxa"/>
          </w:tcPr>
          <w:p w14:paraId="738FEB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</w:t>
            </w:r>
          </w:p>
        </w:tc>
        <w:tc>
          <w:tcPr>
            <w:tcW w:w="2271" w:type="dxa"/>
          </w:tcPr>
          <w:p w14:paraId="734110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</w:t>
            </w:r>
          </w:p>
        </w:tc>
      </w:tr>
      <w:tr w:rsidR="003237CD" w:rsidRPr="003237CD" w14:paraId="327183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F6DC4A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DBB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BA50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AC5D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  <w:r w:rsidRPr="003237CD">
              <w:rPr>
                <w:b/>
                <w:sz w:val="22"/>
              </w:rPr>
              <w:t>ПНК-89</w:t>
            </w:r>
          </w:p>
        </w:tc>
        <w:tc>
          <w:tcPr>
            <w:tcW w:w="1959" w:type="dxa"/>
          </w:tcPr>
          <w:p w14:paraId="6296A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5,5) В, 400 Гц;</w:t>
            </w:r>
          </w:p>
          <w:p w14:paraId="48DD9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7724D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5BEEE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7650C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4343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0D1A6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275B9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FB1E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D50F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6E2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</w:p>
          <w:p w14:paraId="17F67CA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ПНК-89 сер.2</w:t>
            </w:r>
          </w:p>
        </w:tc>
        <w:tc>
          <w:tcPr>
            <w:tcW w:w="1959" w:type="dxa"/>
          </w:tcPr>
          <w:p w14:paraId="6617F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Гц;</w:t>
            </w:r>
          </w:p>
          <w:p w14:paraId="406D3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37ED27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0031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12D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9258D0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6600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3884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372A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блоков АБУ-47 сер.2, 3, 4 и БПС-47 сер.4</w:t>
            </w:r>
          </w:p>
          <w:p w14:paraId="4F72CB3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ПНП-47 сер.3</w:t>
            </w:r>
          </w:p>
        </w:tc>
        <w:tc>
          <w:tcPr>
            <w:tcW w:w="1959" w:type="dxa"/>
          </w:tcPr>
          <w:p w14:paraId="01EA48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13F03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D96B3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E2F3DB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B1E41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8814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84A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системы АРВ-29</w:t>
            </w:r>
          </w:p>
          <w:p w14:paraId="349F8D0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ПНП-129</w:t>
            </w:r>
          </w:p>
        </w:tc>
        <w:tc>
          <w:tcPr>
            <w:tcW w:w="1959" w:type="dxa"/>
          </w:tcPr>
          <w:p w14:paraId="67F29086" w14:textId="1C6D47F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44,53</w:t>
            </w:r>
            <w:r w:rsidR="00B401BC">
              <w:rPr>
                <w:sz w:val="22"/>
              </w:rPr>
              <w:t> </w:t>
            </w:r>
            <w:r w:rsidRPr="003237CD">
              <w:rPr>
                <w:sz w:val="22"/>
              </w:rPr>
              <w:t xml:space="preserve">Ом; </w:t>
            </w:r>
            <w:r w:rsidR="00B401BC">
              <w:rPr>
                <w:sz w:val="22"/>
              </w:rPr>
              <w:t xml:space="preserve">              </w:t>
            </w:r>
            <w:r w:rsidRPr="003237CD">
              <w:rPr>
                <w:sz w:val="22"/>
              </w:rPr>
              <w:t>(48, 43) Ом;</w:t>
            </w:r>
          </w:p>
          <w:p w14:paraId="5F9F40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7B8D2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70537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196CB7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5F5F46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D6D5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10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5EA2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системы АРВ-29Д, АРВ-29И </w:t>
            </w:r>
            <w:r w:rsidRPr="003237CD">
              <w:rPr>
                <w:b/>
                <w:sz w:val="22"/>
              </w:rPr>
              <w:t>ПНП-129Д</w:t>
            </w:r>
          </w:p>
        </w:tc>
        <w:tc>
          <w:tcPr>
            <w:tcW w:w="1959" w:type="dxa"/>
          </w:tcPr>
          <w:p w14:paraId="04A63E26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44,53 Ом; </w:t>
            </w:r>
          </w:p>
          <w:p w14:paraId="00954A95" w14:textId="276FBCA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(48, 43) Ом;</w:t>
            </w:r>
          </w:p>
          <w:p w14:paraId="7A5AF2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0E16C1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1A0DAB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23046C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D09D33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02BB6C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1080F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C301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КРД-99А</w:t>
            </w:r>
          </w:p>
          <w:p w14:paraId="6AF4A0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ПНП-132А</w:t>
            </w:r>
          </w:p>
        </w:tc>
        <w:tc>
          <w:tcPr>
            <w:tcW w:w="1959" w:type="dxa"/>
          </w:tcPr>
          <w:p w14:paraId="45C92D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50) В;</w:t>
            </w:r>
          </w:p>
          <w:p w14:paraId="51D0BE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(300 – 3300) Гц</w:t>
            </w:r>
          </w:p>
        </w:tc>
        <w:tc>
          <w:tcPr>
            <w:tcW w:w="2271" w:type="dxa"/>
          </w:tcPr>
          <w:p w14:paraId="5034C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абсол. Значение;</w:t>
            </w:r>
          </w:p>
          <w:p w14:paraId="130AD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0A2A55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C5D681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31F4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93CF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9C3E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КРД-99Б</w:t>
            </w:r>
          </w:p>
          <w:p w14:paraId="650BA7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ПНП-132Б-1</w:t>
            </w:r>
          </w:p>
        </w:tc>
        <w:tc>
          <w:tcPr>
            <w:tcW w:w="1959" w:type="dxa"/>
          </w:tcPr>
          <w:p w14:paraId="0B2AE206" w14:textId="78AAF09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(-5; -2,5; 2,5; 5) В;</w:t>
            </w:r>
          </w:p>
          <w:p w14:paraId="072DB0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  <w:lang w:val="en-US"/>
              </w:rPr>
              <w:t>1</w:t>
            </w:r>
            <w:r w:rsidRPr="003237CD">
              <w:rPr>
                <w:sz w:val="22"/>
                <w:vertAlign w:val="subscript"/>
              </w:rPr>
              <w:t xml:space="preserve"> </w:t>
            </w:r>
            <w:r w:rsidRPr="003237CD">
              <w:rPr>
                <w:sz w:val="22"/>
                <w:lang w:val="en-US"/>
              </w:rPr>
              <w:t xml:space="preserve">= 2980 </w:t>
            </w:r>
            <w:r w:rsidRPr="003237CD">
              <w:rPr>
                <w:sz w:val="22"/>
              </w:rPr>
              <w:t>Гц;</w:t>
            </w:r>
          </w:p>
          <w:p w14:paraId="7ED66B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 xml:space="preserve">2 </w:t>
            </w:r>
            <w:r w:rsidRPr="003237CD">
              <w:rPr>
                <w:sz w:val="22"/>
              </w:rPr>
              <w:t>= 2993 Гц</w:t>
            </w:r>
          </w:p>
        </w:tc>
        <w:tc>
          <w:tcPr>
            <w:tcW w:w="2271" w:type="dxa"/>
          </w:tcPr>
          <w:p w14:paraId="02DDDA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 абсол. Значение;</w:t>
            </w:r>
          </w:p>
          <w:p w14:paraId="141385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3Гц;</w:t>
            </w:r>
          </w:p>
          <w:p w14:paraId="4BEE25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</w:t>
            </w:r>
          </w:p>
        </w:tc>
      </w:tr>
      <w:tr w:rsidR="003237CD" w:rsidRPr="003237CD" w14:paraId="6A6839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18E5B7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7316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7C9B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733B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АРВ-40 </w:t>
            </w:r>
            <w:r w:rsidRPr="003237CD">
              <w:rPr>
                <w:b/>
                <w:sz w:val="22"/>
              </w:rPr>
              <w:t>ПНП-140;</w:t>
            </w:r>
          </w:p>
          <w:p w14:paraId="46CEF57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ПНП-140-1</w:t>
            </w:r>
          </w:p>
        </w:tc>
        <w:tc>
          <w:tcPr>
            <w:tcW w:w="1959" w:type="dxa"/>
          </w:tcPr>
          <w:p w14:paraId="0CABF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</w:t>
            </w:r>
          </w:p>
        </w:tc>
        <w:tc>
          <w:tcPr>
            <w:tcW w:w="2271" w:type="dxa"/>
          </w:tcPr>
          <w:p w14:paraId="3D5E6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</w:t>
            </w:r>
          </w:p>
        </w:tc>
      </w:tr>
      <w:tr w:rsidR="003237CD" w:rsidRPr="003237CD" w14:paraId="412AB2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02FAB5" w14:textId="77777777" w:rsidR="003237CD" w:rsidRPr="003237CD" w:rsidRDefault="003237CD" w:rsidP="007F6133">
            <w:pPr>
              <w:pStyle w:val="af6"/>
              <w:numPr>
                <w:ilvl w:val="1"/>
                <w:numId w:val="4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8EE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C2DB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73402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сопряжения аппаратуры ДИСС-15 </w:t>
            </w:r>
            <w:r w:rsidRPr="003237CD">
              <w:rPr>
                <w:b/>
                <w:sz w:val="22"/>
              </w:rPr>
              <w:t>ППД-15</w:t>
            </w:r>
          </w:p>
        </w:tc>
        <w:tc>
          <w:tcPr>
            <w:tcW w:w="1959" w:type="dxa"/>
          </w:tcPr>
          <w:p w14:paraId="16705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</w:t>
            </w:r>
          </w:p>
        </w:tc>
        <w:tc>
          <w:tcPr>
            <w:tcW w:w="2271" w:type="dxa"/>
          </w:tcPr>
          <w:p w14:paraId="6FD107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5AA6B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DD8657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775E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798B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EEE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</w:p>
          <w:p w14:paraId="6D4CE9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РСБН-6С </w:t>
            </w:r>
            <w:r w:rsidRPr="003237CD">
              <w:rPr>
                <w:b/>
                <w:sz w:val="22"/>
              </w:rPr>
              <w:t>ПП РСБН-6С</w:t>
            </w:r>
          </w:p>
        </w:tc>
        <w:tc>
          <w:tcPr>
            <w:tcW w:w="1959" w:type="dxa"/>
          </w:tcPr>
          <w:p w14:paraId="3AA3C7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0 – 15) В</w:t>
            </w:r>
          </w:p>
        </w:tc>
        <w:tc>
          <w:tcPr>
            <w:tcW w:w="2271" w:type="dxa"/>
          </w:tcPr>
          <w:p w14:paraId="3836B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2E454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D9A99E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A4CC85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AEC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65F0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сигнализации о пожаре </w:t>
            </w:r>
            <w:r w:rsidRPr="003237CD">
              <w:rPr>
                <w:b/>
                <w:sz w:val="22"/>
              </w:rPr>
              <w:t>ПП ССП</w:t>
            </w:r>
          </w:p>
        </w:tc>
        <w:tc>
          <w:tcPr>
            <w:tcW w:w="1959" w:type="dxa"/>
          </w:tcPr>
          <w:p w14:paraId="18BA6F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435A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F034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252039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51D33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21D5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30D4E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СЭУЗ-1 сер.2, СПК2-2, СП3-1А, СП32-2, </w:t>
            </w:r>
          </w:p>
          <w:p w14:paraId="70928C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СППС-1 </w:t>
            </w:r>
            <w:r w:rsidRPr="003237CD">
              <w:rPr>
                <w:b/>
                <w:sz w:val="22"/>
              </w:rPr>
              <w:t>ПП СЭУЗ сер.2</w:t>
            </w:r>
          </w:p>
        </w:tc>
        <w:tc>
          <w:tcPr>
            <w:tcW w:w="1959" w:type="dxa"/>
          </w:tcPr>
          <w:p w14:paraId="4134C8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(15·10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20F102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1,5 %</w:t>
            </w:r>
          </w:p>
        </w:tc>
      </w:tr>
      <w:tr w:rsidR="003237CD" w:rsidRPr="003237CD" w14:paraId="495EA3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20DB362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A769B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8EF3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23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работоспособности и испытаний изделий типа «Экран» и «Экран-УБ» </w:t>
            </w:r>
          </w:p>
          <w:p w14:paraId="6C505C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ППС-ЭУБ</w:t>
            </w:r>
          </w:p>
        </w:tc>
        <w:tc>
          <w:tcPr>
            <w:tcW w:w="1959" w:type="dxa"/>
          </w:tcPr>
          <w:p w14:paraId="620B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8; 48) кГц</w:t>
            </w:r>
          </w:p>
        </w:tc>
        <w:tc>
          <w:tcPr>
            <w:tcW w:w="2271" w:type="dxa"/>
          </w:tcPr>
          <w:p w14:paraId="77D88B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</w:t>
            </w:r>
          </w:p>
        </w:tc>
      </w:tr>
      <w:tr w:rsidR="003237CD" w:rsidRPr="003237CD" w14:paraId="5DB33E4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A6805D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973E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3884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433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изд. </w:t>
            </w:r>
          </w:p>
          <w:p w14:paraId="34EA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«АРУ-2А» /В-2</w:t>
            </w:r>
          </w:p>
          <w:p w14:paraId="2C5612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ППУ-АРУ 2 сер.</w:t>
            </w:r>
          </w:p>
        </w:tc>
        <w:tc>
          <w:tcPr>
            <w:tcW w:w="1959" w:type="dxa"/>
          </w:tcPr>
          <w:p w14:paraId="7D1EA1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B2461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7BCF2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D50EF6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CF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5697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F11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</w:t>
            </w:r>
          </w:p>
          <w:p w14:paraId="03903D4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ПС04-312</w:t>
            </w:r>
          </w:p>
        </w:tc>
        <w:tc>
          <w:tcPr>
            <w:tcW w:w="1959" w:type="dxa"/>
          </w:tcPr>
          <w:p w14:paraId="4F8C0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4A793A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6C1A8B6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AD5ADA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3831E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3450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F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проверки и настройки блока БИАД системы РСБН</w:t>
            </w:r>
          </w:p>
          <w:p w14:paraId="4960944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ПС04-314</w:t>
            </w:r>
          </w:p>
        </w:tc>
        <w:tc>
          <w:tcPr>
            <w:tcW w:w="1959" w:type="dxa"/>
          </w:tcPr>
          <w:p w14:paraId="1924EB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17142,85 мкс</w:t>
            </w:r>
          </w:p>
          <w:p w14:paraId="3858C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16666,66 мкс</w:t>
            </w:r>
          </w:p>
        </w:tc>
        <w:tc>
          <w:tcPr>
            <w:tcW w:w="2271" w:type="dxa"/>
          </w:tcPr>
          <w:p w14:paraId="41718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0,17 мкс</w:t>
            </w:r>
          </w:p>
          <w:p w14:paraId="3B19E9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0,16 мкс</w:t>
            </w:r>
          </w:p>
        </w:tc>
      </w:tr>
      <w:tr w:rsidR="003237CD" w:rsidRPr="003237CD" w14:paraId="126F62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162902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405E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C725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3AE0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наземных маяков ближней навигации </w:t>
            </w:r>
          </w:p>
          <w:p w14:paraId="4BCEDB9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ПС04-315И</w:t>
            </w:r>
          </w:p>
        </w:tc>
        <w:tc>
          <w:tcPr>
            <w:tcW w:w="1959" w:type="dxa"/>
          </w:tcPr>
          <w:p w14:paraId="59CBBF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 – 1000,5) МГц;</w:t>
            </w:r>
          </w:p>
          <w:p w14:paraId="788E8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: </w:t>
            </w:r>
          </w:p>
          <w:p w14:paraId="62F9854B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(3,1·10</w:t>
            </w:r>
            <w:r w:rsidRPr="003237CD">
              <w:rPr>
                <w:sz w:val="22"/>
                <w:vertAlign w:val="superscript"/>
              </w:rPr>
              <w:t xml:space="preserve">2 </w:t>
            </w:r>
            <w:r w:rsidRPr="003237CD">
              <w:rPr>
                <w:sz w:val="22"/>
              </w:rPr>
              <w:t xml:space="preserve">– </w:t>
            </w:r>
          </w:p>
          <w:p w14:paraId="0F2389BA" w14:textId="7A6A81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4,73·10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м</w:t>
            </w:r>
          </w:p>
        </w:tc>
        <w:tc>
          <w:tcPr>
            <w:tcW w:w="2271" w:type="dxa"/>
          </w:tcPr>
          <w:p w14:paraId="616769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МГц;</w:t>
            </w:r>
          </w:p>
          <w:p w14:paraId="573EB8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C30A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(200 + 2 %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4E3547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21835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9649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5504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AB76B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бортового оборудования РСБН </w:t>
            </w:r>
            <w:r w:rsidRPr="003237CD">
              <w:rPr>
                <w:b/>
                <w:sz w:val="22"/>
              </w:rPr>
              <w:t>ПС04-316</w:t>
            </w:r>
          </w:p>
        </w:tc>
        <w:tc>
          <w:tcPr>
            <w:tcW w:w="1959" w:type="dxa"/>
          </w:tcPr>
          <w:p w14:paraId="55F5B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1150) МГц;</w:t>
            </w:r>
          </w:p>
          <w:p w14:paraId="4ED927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</w:t>
            </w:r>
          </w:p>
        </w:tc>
        <w:tc>
          <w:tcPr>
            <w:tcW w:w="2271" w:type="dxa"/>
          </w:tcPr>
          <w:p w14:paraId="7BDBC3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DB40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511D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08DC1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EFAB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9DDA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CB4E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высокочастотных параметров в трактах АФС «Поток», «Лилия», «Пион» </w:t>
            </w:r>
            <w:r w:rsidRPr="003237CD">
              <w:rPr>
                <w:b/>
                <w:sz w:val="22"/>
              </w:rPr>
              <w:t>ПС4-327</w:t>
            </w:r>
          </w:p>
        </w:tc>
        <w:tc>
          <w:tcPr>
            <w:tcW w:w="1959" w:type="dxa"/>
          </w:tcPr>
          <w:p w14:paraId="1C9EB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 мВт;</w:t>
            </w:r>
          </w:p>
          <w:p w14:paraId="0F320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30; 60) дБ</w:t>
            </w:r>
          </w:p>
        </w:tc>
        <w:tc>
          <w:tcPr>
            <w:tcW w:w="2271" w:type="dxa"/>
          </w:tcPr>
          <w:p w14:paraId="0E0BC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746AC6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дБ</w:t>
            </w:r>
          </w:p>
        </w:tc>
      </w:tr>
      <w:tr w:rsidR="003237CD" w:rsidRPr="003237CD" w14:paraId="5DC91F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FC7B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CE67D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276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2D6D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 для проверки бортовых блоков переключения АФС «Поток» или «Лилия»</w:t>
            </w:r>
          </w:p>
          <w:p w14:paraId="56C6F69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ПС4-328</w:t>
            </w:r>
          </w:p>
        </w:tc>
        <w:tc>
          <w:tcPr>
            <w:tcW w:w="1959" w:type="dxa"/>
          </w:tcPr>
          <w:p w14:paraId="29EEF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1,6) В;</w:t>
            </w:r>
          </w:p>
          <w:p w14:paraId="4F124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(1,7 – 2,3) В;</w:t>
            </w:r>
          </w:p>
          <w:p w14:paraId="0B44A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5) В;</w:t>
            </w:r>
          </w:p>
          <w:p w14:paraId="32993485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(6,3; </w:t>
            </w:r>
          </w:p>
          <w:p w14:paraId="645A90E2" w14:textId="197B848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– 40) В</w:t>
            </w:r>
          </w:p>
        </w:tc>
        <w:tc>
          <w:tcPr>
            <w:tcW w:w="2271" w:type="dxa"/>
          </w:tcPr>
          <w:p w14:paraId="017510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3006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2320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14B0C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7D700E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DC0680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F1FF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EBF78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84E7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блоков управления и пульта контроля АФС «Поток» </w:t>
            </w:r>
            <w:r w:rsidRPr="003237CD">
              <w:rPr>
                <w:b/>
                <w:sz w:val="22"/>
              </w:rPr>
              <w:t>ПС4-329</w:t>
            </w:r>
          </w:p>
        </w:tc>
        <w:tc>
          <w:tcPr>
            <w:tcW w:w="1959" w:type="dxa"/>
          </w:tcPr>
          <w:p w14:paraId="24C0DF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4,5; 6,3; 27 В;</w:t>
            </w:r>
          </w:p>
          <w:p w14:paraId="7650811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6,3; </w:t>
            </w:r>
          </w:p>
          <w:p w14:paraId="164A60BB" w14:textId="3A80B29A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40) В</w:t>
            </w:r>
          </w:p>
        </w:tc>
        <w:tc>
          <w:tcPr>
            <w:tcW w:w="2271" w:type="dxa"/>
          </w:tcPr>
          <w:p w14:paraId="3E6DA0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EBCD6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0F6671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ECF685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BA3E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0573C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37B6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Имитатор видеосигналов для проверки бортовой аппаратуры ближней навигации и определения взаимных координат</w:t>
            </w:r>
          </w:p>
          <w:p w14:paraId="1363B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ПС04-333</w:t>
            </w:r>
          </w:p>
        </w:tc>
        <w:tc>
          <w:tcPr>
            <w:tcW w:w="1959" w:type="dxa"/>
          </w:tcPr>
          <w:p w14:paraId="744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500) км;</w:t>
            </w:r>
          </w:p>
          <w:p w14:paraId="158501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350) км</w:t>
            </w:r>
          </w:p>
        </w:tc>
        <w:tc>
          <w:tcPr>
            <w:tcW w:w="2271" w:type="dxa"/>
          </w:tcPr>
          <w:p w14:paraId="2AA123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(15 + 0,01 %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  <w:p w14:paraId="02DDBB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(0,015+0,01 % 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6414859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854D3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EF33E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A8173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8F6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аппаратуры Э502-20</w:t>
            </w:r>
          </w:p>
          <w:p w14:paraId="674C09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ПС6-001</w:t>
            </w:r>
          </w:p>
        </w:tc>
        <w:tc>
          <w:tcPr>
            <w:tcW w:w="1959" w:type="dxa"/>
          </w:tcPr>
          <w:p w14:paraId="6B266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1</w:t>
            </w:r>
            <w:r w:rsidRPr="003237CD">
              <w:rPr>
                <w:sz w:val="22"/>
              </w:rPr>
              <w:t xml:space="preserve"> – F</w:t>
            </w:r>
            <w:r w:rsidRPr="003237CD">
              <w:rPr>
                <w:sz w:val="22"/>
                <w:vertAlign w:val="subscript"/>
              </w:rPr>
              <w:t>5</w:t>
            </w:r>
          </w:p>
        </w:tc>
        <w:tc>
          <w:tcPr>
            <w:tcW w:w="2271" w:type="dxa"/>
          </w:tcPr>
          <w:p w14:paraId="3C1747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Гц</w:t>
            </w:r>
          </w:p>
        </w:tc>
      </w:tr>
      <w:tr w:rsidR="003237CD" w:rsidRPr="003237CD" w14:paraId="59016C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54CB1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FF184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5332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B656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стимулирующих сигналов из состава ПАК изд. Н001, Н019 </w:t>
            </w:r>
            <w:r w:rsidRPr="003237CD">
              <w:rPr>
                <w:b/>
                <w:sz w:val="22"/>
              </w:rPr>
              <w:t>ПС7-061</w:t>
            </w:r>
          </w:p>
        </w:tc>
        <w:tc>
          <w:tcPr>
            <w:tcW w:w="1959" w:type="dxa"/>
          </w:tcPr>
          <w:p w14:paraId="6224E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80; 90; 100 дБ;</w:t>
            </w:r>
          </w:p>
          <w:p w14:paraId="3DDFA96A" w14:textId="77777777" w:rsidR="003237CD" w:rsidRPr="003237CD" w:rsidRDefault="003237CD" w:rsidP="009779D0">
            <w:pPr>
              <w:tabs>
                <w:tab w:val="right" w:pos="2047"/>
              </w:tabs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вх</w:t>
            </w:r>
            <w:r w:rsidRPr="003237CD">
              <w:rPr>
                <w:sz w:val="22"/>
              </w:rPr>
              <w:t xml:space="preserve"> &gt; 1 мВт;</w:t>
            </w:r>
          </w:p>
          <w:p w14:paraId="48732D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уст.</w:t>
            </w:r>
            <w:r w:rsidRPr="003237CD">
              <w:rPr>
                <w:sz w:val="22"/>
              </w:rPr>
              <w:t xml:space="preserve"> 100 мкВт</w:t>
            </w:r>
          </w:p>
        </w:tc>
        <w:tc>
          <w:tcPr>
            <w:tcW w:w="2271" w:type="dxa"/>
          </w:tcPr>
          <w:p w14:paraId="059670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дБ;</w:t>
            </w:r>
          </w:p>
          <w:p w14:paraId="776E61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+ 60 мкВт;</w:t>
            </w:r>
          </w:p>
          <w:p w14:paraId="60A29A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- 30 мкВт</w:t>
            </w:r>
          </w:p>
        </w:tc>
      </w:tr>
      <w:tr w:rsidR="003237CD" w:rsidRPr="003237CD" w14:paraId="45D3A7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A71895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6DC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5B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209B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аппаратуры </w:t>
            </w:r>
          </w:p>
          <w:p w14:paraId="72EDDE6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А-313; </w:t>
            </w:r>
            <w:r w:rsidRPr="003237CD">
              <w:rPr>
                <w:b/>
                <w:sz w:val="22"/>
              </w:rPr>
              <w:t>ПС17-318</w:t>
            </w:r>
          </w:p>
        </w:tc>
        <w:tc>
          <w:tcPr>
            <w:tcW w:w="1959" w:type="dxa"/>
          </w:tcPr>
          <w:p w14:paraId="2A7A9D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3CF4DC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1280 кГц</w:t>
            </w:r>
          </w:p>
        </w:tc>
        <w:tc>
          <w:tcPr>
            <w:tcW w:w="2271" w:type="dxa"/>
          </w:tcPr>
          <w:p w14:paraId="18AF4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17EEF9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0,64 кГц</w:t>
            </w:r>
          </w:p>
        </w:tc>
      </w:tr>
      <w:tr w:rsidR="003237CD" w:rsidRPr="003237CD" w14:paraId="0D96C9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3C7270B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1AF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28BD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F1BC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блоков 052, 053 и подсистемы вычислителя ВН </w:t>
            </w:r>
            <w:r w:rsidRPr="003237CD">
              <w:rPr>
                <w:b/>
                <w:sz w:val="22"/>
              </w:rPr>
              <w:t>ПС17-401</w:t>
            </w:r>
          </w:p>
        </w:tc>
        <w:tc>
          <w:tcPr>
            <w:tcW w:w="1959" w:type="dxa"/>
          </w:tcPr>
          <w:p w14:paraId="5CC67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27) В;</w:t>
            </w:r>
          </w:p>
          <w:p w14:paraId="45F1E1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оп</w:t>
            </w:r>
            <w:r w:rsidRPr="003237CD">
              <w:rPr>
                <w:sz w:val="22"/>
              </w:rPr>
              <w:t xml:space="preserve"> + 10 В</w:t>
            </w:r>
          </w:p>
        </w:tc>
        <w:tc>
          <w:tcPr>
            <w:tcW w:w="2271" w:type="dxa"/>
          </w:tcPr>
          <w:p w14:paraId="6B6AB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0,002 U;</w:t>
            </w:r>
          </w:p>
          <w:p w14:paraId="78C3E0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</w:t>
            </w:r>
          </w:p>
        </w:tc>
      </w:tr>
      <w:tr w:rsidR="003237CD" w:rsidRPr="003237CD" w14:paraId="27E782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AE5259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9A00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D24D00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4DD9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для проверки аппаратуры АПД-518, «Привод-СВ-Борт», устройств бортового оборудования РСБН </w:t>
            </w:r>
            <w:r w:rsidRPr="003237CD">
              <w:rPr>
                <w:b/>
                <w:sz w:val="22"/>
              </w:rPr>
              <w:t>ПС18-313</w:t>
            </w:r>
          </w:p>
        </w:tc>
        <w:tc>
          <w:tcPr>
            <w:tcW w:w="1959" w:type="dxa"/>
          </w:tcPr>
          <w:p w14:paraId="3D95B4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 МГц;</w:t>
            </w:r>
          </w:p>
          <w:p w14:paraId="333CD9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6) мкс</w:t>
            </w:r>
          </w:p>
        </w:tc>
        <w:tc>
          <w:tcPr>
            <w:tcW w:w="2271" w:type="dxa"/>
          </w:tcPr>
          <w:p w14:paraId="4070A7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8∙10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отн. ед.;</w:t>
            </w:r>
          </w:p>
          <w:p w14:paraId="3CC9E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мкс</w:t>
            </w:r>
          </w:p>
        </w:tc>
      </w:tr>
      <w:tr w:rsidR="003237CD" w:rsidRPr="003237CD" w14:paraId="586546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77C03B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A6C3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7B7CD3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47A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14BDAF1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81.9772.1000.000</w:t>
            </w:r>
          </w:p>
        </w:tc>
        <w:tc>
          <w:tcPr>
            <w:tcW w:w="1959" w:type="dxa"/>
          </w:tcPr>
          <w:p w14:paraId="4BF2A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7734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Гц;</w:t>
            </w:r>
          </w:p>
          <w:p w14:paraId="5D9870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C2687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D352B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6BE20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1,5 % </w:t>
            </w:r>
          </w:p>
        </w:tc>
      </w:tr>
      <w:tr w:rsidR="003237CD" w:rsidRPr="003237CD" w14:paraId="7CECD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530007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34E43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23B3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97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3D5335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11.9772.2000.000</w:t>
            </w:r>
          </w:p>
        </w:tc>
        <w:tc>
          <w:tcPr>
            <w:tcW w:w="1959" w:type="dxa"/>
          </w:tcPr>
          <w:p w14:paraId="3C3D6D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B8BA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В, 400 Гц; </w:t>
            </w:r>
          </w:p>
          <w:p w14:paraId="61CAC9E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(350 – 450) Гц, </w:t>
            </w:r>
          </w:p>
          <w:p w14:paraId="56BD6356" w14:textId="0974D2E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 В;</w:t>
            </w:r>
          </w:p>
          <w:p w14:paraId="3A98BA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3E4F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А, 75 мВ</w:t>
            </w:r>
          </w:p>
        </w:tc>
        <w:tc>
          <w:tcPr>
            <w:tcW w:w="2271" w:type="dxa"/>
          </w:tcPr>
          <w:p w14:paraId="418CD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363B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3DDCF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5F6718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118BB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80172A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41BBD8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D004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568E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377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6FF09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С32М 9972 – 100Г</w:t>
            </w:r>
          </w:p>
        </w:tc>
        <w:tc>
          <w:tcPr>
            <w:tcW w:w="1959" w:type="dxa"/>
          </w:tcPr>
          <w:p w14:paraId="7C7231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E024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08DBA7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DC359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7A3AF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2B72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F52806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C291278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670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0A39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48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ДУС-27</w:t>
            </w:r>
          </w:p>
          <w:p w14:paraId="7A0C8F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ПЗП-427</w:t>
            </w:r>
          </w:p>
          <w:p w14:paraId="4EDE88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(</w:t>
            </w:r>
            <w:r w:rsidRPr="003237CD">
              <w:rPr>
                <w:b/>
                <w:sz w:val="22"/>
              </w:rPr>
              <w:t>7С2.702.731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4A33AC5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B676D7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9DEF1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мА;</w:t>
            </w:r>
          </w:p>
          <w:p w14:paraId="48F300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D77BEB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DD6A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55E9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DA5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275D6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13D750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37FC6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DA6A7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733EE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выдержки приборов под напряжением БП-58, БП-58-0,1 для САУ-10</w:t>
            </w:r>
          </w:p>
          <w:p w14:paraId="2E62498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ПЗП-627</w:t>
            </w:r>
          </w:p>
        </w:tc>
        <w:tc>
          <w:tcPr>
            <w:tcW w:w="1959" w:type="dxa"/>
          </w:tcPr>
          <w:p w14:paraId="0BAA84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7BB2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1316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703FDF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D717A6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716D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735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7661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7D8A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C56247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582A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6C72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078EE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системы СДУ-10-3</w:t>
            </w:r>
          </w:p>
          <w:p w14:paraId="4A72F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ПЗП-661</w:t>
            </w:r>
          </w:p>
        </w:tc>
        <w:tc>
          <w:tcPr>
            <w:tcW w:w="1959" w:type="dxa"/>
          </w:tcPr>
          <w:p w14:paraId="37D6AF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20BF5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5FDB84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C688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2C5F3A" w14:textId="77777777" w:rsidR="003237CD" w:rsidRPr="003237CD" w:rsidRDefault="003237CD" w:rsidP="007F6133">
            <w:pPr>
              <w:pStyle w:val="af6"/>
              <w:numPr>
                <w:ilvl w:val="1"/>
                <w:numId w:val="5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4E05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B04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182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регулятора напряжения </w:t>
            </w:r>
          </w:p>
          <w:p w14:paraId="700831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РУГ-83Т </w:t>
            </w:r>
            <w:r w:rsidRPr="003237CD">
              <w:rPr>
                <w:b/>
                <w:sz w:val="22"/>
              </w:rPr>
              <w:t>ПР-1</w:t>
            </w:r>
          </w:p>
        </w:tc>
        <w:tc>
          <w:tcPr>
            <w:tcW w:w="1959" w:type="dxa"/>
          </w:tcPr>
          <w:p w14:paraId="0564D2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7DDA0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3C27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5145BB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ECDF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488B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16A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градуировки потенциометрических датчиков </w:t>
            </w:r>
            <w:r w:rsidRPr="003237CD">
              <w:rPr>
                <w:b/>
                <w:sz w:val="22"/>
              </w:rPr>
              <w:t>ПЭ-11</w:t>
            </w:r>
          </w:p>
        </w:tc>
        <w:tc>
          <w:tcPr>
            <w:tcW w:w="1959" w:type="dxa"/>
          </w:tcPr>
          <w:p w14:paraId="298A9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3E30B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40D6ED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D0C80F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97AB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97AB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9429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изд. Т-820, Т-820-01 </w:t>
            </w:r>
          </w:p>
          <w:p w14:paraId="77186D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РА004-01</w:t>
            </w:r>
          </w:p>
        </w:tc>
        <w:tc>
          <w:tcPr>
            <w:tcW w:w="1959" w:type="dxa"/>
          </w:tcPr>
          <w:p w14:paraId="7F3AB2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(-15, -5, 0, 5, 15) В;</w:t>
            </w:r>
          </w:p>
          <w:p w14:paraId="09E4EA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(0,3 – 3,4) кГц;</w:t>
            </w:r>
          </w:p>
          <w:p w14:paraId="2E01C9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 (0 ± 2) дБ</w:t>
            </w:r>
          </w:p>
        </w:tc>
        <w:tc>
          <w:tcPr>
            <w:tcW w:w="2271" w:type="dxa"/>
          </w:tcPr>
          <w:p w14:paraId="15999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9D621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4853DF" w14:textId="77777777" w:rsidR="003237CD" w:rsidRPr="003237CD" w:rsidRDefault="003237CD" w:rsidP="007F6133">
            <w:pPr>
              <w:pStyle w:val="af6"/>
              <w:numPr>
                <w:ilvl w:val="1"/>
                <w:numId w:val="5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64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D204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4C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Ремонтная контрольная проверочная аппаратура для проверки и юстировки изд.С-17, С-17В</w:t>
            </w:r>
          </w:p>
          <w:p w14:paraId="652C24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РКПА-17, -17В:</w:t>
            </w:r>
          </w:p>
          <w:p w14:paraId="6983D6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</w:t>
            </w:r>
          </w:p>
          <w:p w14:paraId="01D511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преобразователя ФП и блока БРУ</w:t>
            </w:r>
          </w:p>
          <w:p w14:paraId="6614F0F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2.700.048</w:t>
            </w:r>
          </w:p>
          <w:p w14:paraId="4C6C43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блока датчика угловых скоростей ДУС</w:t>
            </w:r>
          </w:p>
          <w:p w14:paraId="7065FF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БЦ2.700.049</w:t>
            </w:r>
          </w:p>
          <w:p w14:paraId="1407E3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блоков БРУ и БЗУ </w:t>
            </w:r>
            <w:r w:rsidRPr="003237CD">
              <w:rPr>
                <w:b/>
                <w:sz w:val="22"/>
              </w:rPr>
              <w:t>БЦ 2.700.057</w:t>
            </w:r>
          </w:p>
          <w:p w14:paraId="0DB699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устройства АЦВУ-17, 17В</w:t>
            </w:r>
          </w:p>
          <w:p w14:paraId="311C3C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2.700.058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058В</w:t>
            </w:r>
          </w:p>
          <w:p w14:paraId="23568E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БУК</w:t>
            </w:r>
          </w:p>
          <w:p w14:paraId="4AAC276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2.700.063</w:t>
            </w:r>
          </w:p>
          <w:p w14:paraId="4970D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изд. </w:t>
            </w:r>
          </w:p>
          <w:p w14:paraId="09572A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С-17, 17В</w:t>
            </w:r>
          </w:p>
          <w:p w14:paraId="7011C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2.700.084</w:t>
            </w:r>
            <w:r w:rsidRPr="003237CD">
              <w:rPr>
                <w:sz w:val="22"/>
              </w:rPr>
              <w:t xml:space="preserve">, </w:t>
            </w:r>
          </w:p>
          <w:p w14:paraId="75A0A30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2.700.084,В</w:t>
            </w:r>
          </w:p>
          <w:p w14:paraId="2E9B317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головки ВГ </w:t>
            </w:r>
            <w:r w:rsidRPr="003237CD">
              <w:rPr>
                <w:b/>
                <w:sz w:val="22"/>
              </w:rPr>
              <w:t>БЦ 2.700.087</w:t>
            </w:r>
          </w:p>
        </w:tc>
        <w:tc>
          <w:tcPr>
            <w:tcW w:w="1959" w:type="dxa"/>
          </w:tcPr>
          <w:p w14:paraId="12C567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A27B3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019BEC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B780C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8D5030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EE1F3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7D389B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7FC52D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A7AD2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38) кОм;</w:t>
            </w:r>
          </w:p>
          <w:p w14:paraId="64F358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668C9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39D9FB8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93F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19F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6513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–10) В;</w:t>
            </w:r>
          </w:p>
          <w:p w14:paraId="2BA5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(-10,5 – 0 –10,5) В;</w:t>
            </w:r>
          </w:p>
          <w:p w14:paraId="7D0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55F4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 xml:space="preserve"> (0 – 0,8)</w:t>
            </w:r>
          </w:p>
        </w:tc>
        <w:tc>
          <w:tcPr>
            <w:tcW w:w="2271" w:type="dxa"/>
          </w:tcPr>
          <w:p w14:paraId="6E9D587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5831C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79DFF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92675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C944A0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E9C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77164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2D50DC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332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4E7E36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5AEF92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0,5;</w:t>
            </w:r>
          </w:p>
          <w:p w14:paraId="33C6361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6B1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3FA479D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E29D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47B939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27F0710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E2DB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0,0010</w:t>
            </w:r>
          </w:p>
        </w:tc>
      </w:tr>
      <w:tr w:rsidR="003237CD" w:rsidRPr="003237CD" w14:paraId="068DF7A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C7DECD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BB10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2700B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F7C7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Нестандартизованное ремонтно-технологическое оборудование изд. С-17 БЦ. </w:t>
            </w:r>
          </w:p>
          <w:p w14:paraId="045351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 БЦ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НРТО-БЦ</w:t>
            </w:r>
            <w:r w:rsidRPr="003237CD">
              <w:rPr>
                <w:sz w:val="22"/>
              </w:rPr>
              <w:t>):</w:t>
            </w:r>
          </w:p>
          <w:p w14:paraId="0B6623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генератора </w:t>
            </w:r>
            <w:r w:rsidRPr="003237CD">
              <w:rPr>
                <w:b/>
                <w:sz w:val="22"/>
              </w:rPr>
              <w:t>БЦ3.054.001</w:t>
            </w:r>
          </w:p>
          <w:p w14:paraId="687730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 ПТ-1102</w:t>
            </w:r>
          </w:p>
          <w:p w14:paraId="3F8BB8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</w:t>
            </w:r>
          </w:p>
          <w:p w14:paraId="6E2FDE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БСУ-М3 -1(8)</w:t>
            </w:r>
          </w:p>
          <w:p w14:paraId="3D76F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БЦ2.700.114</w:t>
            </w:r>
            <w:r w:rsidRPr="003237CD">
              <w:rPr>
                <w:sz w:val="22"/>
              </w:rPr>
              <w:t xml:space="preserve"> </w:t>
            </w:r>
          </w:p>
          <w:p w14:paraId="173636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БСУ-М3-1(8)</w:t>
            </w:r>
          </w:p>
          <w:p w14:paraId="15C306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комплексной проверки изд. С-17БЦ</w:t>
            </w:r>
          </w:p>
          <w:p w14:paraId="75E5EE2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АС-28</w:t>
            </w:r>
          </w:p>
          <w:p w14:paraId="10EE2D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АЦВУ С-17 АС-33</w:t>
            </w:r>
          </w:p>
          <w:p w14:paraId="1C47F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для комплексной проверки и настройки изд. С-17БЦ </w:t>
            </w:r>
            <w:r w:rsidRPr="003237CD">
              <w:rPr>
                <w:b/>
                <w:sz w:val="22"/>
              </w:rPr>
              <w:t>С-17Б АС-23</w:t>
            </w:r>
          </w:p>
          <w:p w14:paraId="10D3FAE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и проверки блока Ц изд. С-17БЦ С-17БМЦ </w:t>
            </w:r>
            <w:r w:rsidRPr="003237CD">
              <w:rPr>
                <w:b/>
                <w:sz w:val="22"/>
              </w:rPr>
              <w:t>АС-14</w:t>
            </w:r>
          </w:p>
          <w:p w14:paraId="2F4D31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настройки блока вычислителя ω</w:t>
            </w:r>
            <w:r w:rsidRPr="003237CD">
              <w:rPr>
                <w:sz w:val="22"/>
                <w:vertAlign w:val="subscript"/>
              </w:rPr>
              <w:t>В</w:t>
            </w:r>
            <w:r w:rsidRPr="003237CD">
              <w:rPr>
                <w:sz w:val="22"/>
              </w:rPr>
              <w:t>, ω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, изд. С-17БЦ </w:t>
            </w:r>
          </w:p>
          <w:p w14:paraId="3F75D2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ПТ-1048</w:t>
            </w:r>
          </w:p>
          <w:p w14:paraId="26247F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БУ изд. С-17БЦ </w:t>
            </w:r>
          </w:p>
          <w:p w14:paraId="61385B1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 ПТ-1049</w:t>
            </w:r>
          </w:p>
          <w:p w14:paraId="4A0BAF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блока ИНТ</w:t>
            </w:r>
            <w:r w:rsidRPr="003237CD">
              <w:rPr>
                <w:sz w:val="22"/>
                <w:vertAlign w:val="subscript"/>
              </w:rPr>
              <w:t>,</w:t>
            </w:r>
            <w:r w:rsidRPr="003237CD">
              <w:rPr>
                <w:sz w:val="22"/>
              </w:rPr>
              <w:t xml:space="preserve"> ДП3 изд. </w:t>
            </w:r>
          </w:p>
          <w:p w14:paraId="3D4F8D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2FFD2A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ПТ-1050</w:t>
            </w:r>
          </w:p>
          <w:p w14:paraId="1E5297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проверки блока ЦУ изд. С-17БЦ </w:t>
            </w:r>
          </w:p>
          <w:p w14:paraId="617ACC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ПТ-1051</w:t>
            </w:r>
          </w:p>
          <w:p w14:paraId="3F0557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БСУ изд. </w:t>
            </w:r>
          </w:p>
          <w:p w14:paraId="4AF3B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03B6FA3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ПТ-1081</w:t>
            </w:r>
          </w:p>
          <w:p w14:paraId="1DAA78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БНО-1 блока Б изд. </w:t>
            </w:r>
          </w:p>
          <w:p w14:paraId="2FCBB9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359841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ПТ-735</w:t>
            </w:r>
          </w:p>
          <w:p w14:paraId="2D0B7D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 блока Б изд. </w:t>
            </w:r>
          </w:p>
          <w:p w14:paraId="2CDC73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2047B0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С-17МЛ ПТ-736</w:t>
            </w:r>
          </w:p>
          <w:p w14:paraId="79582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БНО-III блока Б изд. </w:t>
            </w:r>
          </w:p>
          <w:p w14:paraId="454039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4BF1B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ПТ-737</w:t>
            </w:r>
          </w:p>
        </w:tc>
        <w:tc>
          <w:tcPr>
            <w:tcW w:w="1959" w:type="dxa"/>
          </w:tcPr>
          <w:p w14:paraId="140FEE4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3541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01B19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A5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7FC03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FEA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0; 6 В;</w:t>
            </w:r>
          </w:p>
          <w:p w14:paraId="541182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3ECC67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9EEE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6281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12) В;</w:t>
            </w:r>
          </w:p>
          <w:p w14:paraId="2C1B161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2A6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11) В;</w:t>
            </w:r>
          </w:p>
          <w:p w14:paraId="432380F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4163D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2443EC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CE1CAC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2DD4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 – 0 – 6) В;</w:t>
            </w:r>
          </w:p>
          <w:p w14:paraId="422B8A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B6C28D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6679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395A5B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873E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6) В;</w:t>
            </w:r>
          </w:p>
          <w:p w14:paraId="1171617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B5C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2) В;</w:t>
            </w:r>
          </w:p>
          <w:p w14:paraId="697E07D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00DE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7196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67946B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E04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0D89D75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17290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8CE3A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B057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(-4,4; 4,4) В;</w:t>
            </w:r>
          </w:p>
          <w:p w14:paraId="1AB6F6B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2495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 – 0) В;</w:t>
            </w:r>
          </w:p>
          <w:p w14:paraId="2E800F8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E15B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8AC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6) В</w:t>
            </w:r>
          </w:p>
        </w:tc>
        <w:tc>
          <w:tcPr>
            <w:tcW w:w="2271" w:type="dxa"/>
          </w:tcPr>
          <w:p w14:paraId="10E8DA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04877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CCCC0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BBD11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750D0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569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0,005 (± 0,01) В;</w:t>
            </w:r>
          </w:p>
          <w:p w14:paraId="1F55B2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  <w:p w14:paraId="359E1D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DEE294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4B2F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1CE260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C964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D181DB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3884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0052CED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3D56A9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66F8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2695F2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750D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8B9A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2EA22B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E5AB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183A6D9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8C1A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DCF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95590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A283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FAD57D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10E8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BAA71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CF74A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BB6B9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1C0E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39763A7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7AEF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E9BC6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918A28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1F3D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0A3228A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61B6E7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B286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DD9F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3DFA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С-17БЦ </w:t>
            </w:r>
          </w:p>
          <w:p w14:paraId="3EBFCF0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КПА</w:t>
            </w:r>
          </w:p>
        </w:tc>
        <w:tc>
          <w:tcPr>
            <w:tcW w:w="1959" w:type="dxa"/>
          </w:tcPr>
          <w:p w14:paraId="5F760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</w:t>
            </w:r>
          </w:p>
        </w:tc>
        <w:tc>
          <w:tcPr>
            <w:tcW w:w="2271" w:type="dxa"/>
          </w:tcPr>
          <w:p w14:paraId="4D09C0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1A74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4F880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32184A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EBB36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4EF0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АСП-17БЦ с </w:t>
            </w:r>
          </w:p>
          <w:p w14:paraId="575FF1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БСУ-М3-8 </w:t>
            </w:r>
          </w:p>
          <w:p w14:paraId="16C6FD5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БЦ-8 КПА</w:t>
            </w:r>
          </w:p>
        </w:tc>
        <w:tc>
          <w:tcPr>
            <w:tcW w:w="1959" w:type="dxa"/>
          </w:tcPr>
          <w:p w14:paraId="6AF2ED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(338 – 981) Ом</w:t>
            </w:r>
          </w:p>
        </w:tc>
        <w:tc>
          <w:tcPr>
            <w:tcW w:w="2271" w:type="dxa"/>
          </w:tcPr>
          <w:p w14:paraId="0491B0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Ом</w:t>
            </w:r>
          </w:p>
        </w:tc>
      </w:tr>
      <w:tr w:rsidR="003237CD" w:rsidRPr="003237CD" w14:paraId="35E45B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F5282C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13049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A4D2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3340A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АСП-17Б</w:t>
            </w:r>
          </w:p>
          <w:p w14:paraId="7E8F11E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С-17В КПА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С-17 КПА</w:t>
            </w:r>
          </w:p>
        </w:tc>
        <w:tc>
          <w:tcPr>
            <w:tcW w:w="1959" w:type="dxa"/>
          </w:tcPr>
          <w:p w14:paraId="51AF4E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мкА;</w:t>
            </w:r>
          </w:p>
          <w:p w14:paraId="4D53E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27666C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590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28FDA6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8DE37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5B58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6094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F20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Стенды проверки прибора П-604</w:t>
            </w:r>
          </w:p>
          <w:p w14:paraId="61DEADC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СП-604/1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СП-604/2</w:t>
            </w:r>
          </w:p>
        </w:tc>
        <w:tc>
          <w:tcPr>
            <w:tcW w:w="1959" w:type="dxa"/>
          </w:tcPr>
          <w:p w14:paraId="36BCFC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35 дБ;</w:t>
            </w:r>
          </w:p>
          <w:p w14:paraId="0B2587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дБ</w:t>
            </w:r>
          </w:p>
        </w:tc>
        <w:tc>
          <w:tcPr>
            <w:tcW w:w="2271" w:type="dxa"/>
          </w:tcPr>
          <w:p w14:paraId="39C47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дБ;</w:t>
            </w:r>
          </w:p>
          <w:p w14:paraId="41490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035C18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1AF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134E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B27C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2E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Стенд для проверки коммутационной аппаратуры </w:t>
            </w:r>
            <w:r w:rsidRPr="003237CD">
              <w:rPr>
                <w:b/>
                <w:sz w:val="22"/>
              </w:rPr>
              <w:t>СПКА-1</w:t>
            </w:r>
          </w:p>
        </w:tc>
        <w:tc>
          <w:tcPr>
            <w:tcW w:w="1959" w:type="dxa"/>
          </w:tcPr>
          <w:p w14:paraId="2A063D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А, 400 Гц </w:t>
            </w:r>
          </w:p>
          <w:p w14:paraId="4C79F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  <w:p w14:paraId="7DCE60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15D55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4B65E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39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1568D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336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145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F0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для проверки и калибровки радиовысотомера РВ-2, РВ-УМ </w:t>
            </w:r>
          </w:p>
          <w:p w14:paraId="587FFB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Тестер Т-1</w:t>
            </w:r>
          </w:p>
        </w:tc>
        <w:tc>
          <w:tcPr>
            <w:tcW w:w="1959" w:type="dxa"/>
          </w:tcPr>
          <w:p w14:paraId="70B999E1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(30; 40; 50; 60; </w:t>
            </w:r>
          </w:p>
          <w:p w14:paraId="40ED48BD" w14:textId="3BB02CF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70) дБ</w:t>
            </w:r>
          </w:p>
        </w:tc>
        <w:tc>
          <w:tcPr>
            <w:tcW w:w="2271" w:type="dxa"/>
          </w:tcPr>
          <w:p w14:paraId="6A0C48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2D24CCB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0325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F30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B9FB5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EB0F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Тахометр 2Тст32</w:t>
            </w:r>
          </w:p>
          <w:p w14:paraId="1DCF6F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2Тст32-456</w:t>
            </w:r>
          </w:p>
        </w:tc>
        <w:tc>
          <w:tcPr>
            <w:tcW w:w="1959" w:type="dxa"/>
          </w:tcPr>
          <w:p w14:paraId="2EFBD968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(250 – </w:t>
            </w:r>
          </w:p>
          <w:p w14:paraId="39EC2798" w14:textId="11A62C3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32000) об/мин</w:t>
            </w:r>
          </w:p>
        </w:tc>
        <w:tc>
          <w:tcPr>
            <w:tcW w:w="2271" w:type="dxa"/>
          </w:tcPr>
          <w:p w14:paraId="33B7CC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от предела</w:t>
            </w:r>
          </w:p>
        </w:tc>
      </w:tr>
      <w:tr w:rsidR="003237CD" w:rsidRPr="003237CD" w14:paraId="1B6C13A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7C02020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D49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8504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9C59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входных параметров </w:t>
            </w:r>
            <w:r w:rsidRPr="003237CD">
              <w:rPr>
                <w:b/>
                <w:sz w:val="22"/>
              </w:rPr>
              <w:t>ТП 665М</w:t>
            </w:r>
          </w:p>
        </w:tc>
        <w:tc>
          <w:tcPr>
            <w:tcW w:w="1959" w:type="dxa"/>
          </w:tcPr>
          <w:p w14:paraId="5F300A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11E88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A507C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3AC9FB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6373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57D25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2D07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поверки входных параметров</w:t>
            </w:r>
          </w:p>
          <w:p w14:paraId="0E92410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ТП 861М</w:t>
            </w:r>
          </w:p>
        </w:tc>
        <w:tc>
          <w:tcPr>
            <w:tcW w:w="1959" w:type="dxa"/>
          </w:tcPr>
          <w:p w14:paraId="1BD4C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50, 300. 500) мА</w:t>
            </w:r>
          </w:p>
          <w:p w14:paraId="131B194C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Наклон прибора</w:t>
            </w:r>
          </w:p>
          <w:p w14:paraId="4E08D035" w14:textId="528D55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на 45º;</w:t>
            </w:r>
          </w:p>
          <w:p w14:paraId="43285E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(423,5 – 436,5) Ом;</w:t>
            </w:r>
          </w:p>
          <w:p w14:paraId="7EBFB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(502 – 518) Ом;</w:t>
            </w:r>
          </w:p>
          <w:p w14:paraId="1B53D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(197 – 873) Ом</w:t>
            </w:r>
          </w:p>
        </w:tc>
        <w:tc>
          <w:tcPr>
            <w:tcW w:w="2271" w:type="dxa"/>
          </w:tcPr>
          <w:p w14:paraId="79A02C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0D6E82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945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94C0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45ACB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3D630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C63C27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FEA0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26AA8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CDC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 полевой ферродинамический </w:t>
            </w:r>
            <w:r w:rsidRPr="003237CD">
              <w:rPr>
                <w:b/>
                <w:sz w:val="22"/>
              </w:rPr>
              <w:t>ТПФ-8</w:t>
            </w:r>
          </w:p>
        </w:tc>
        <w:tc>
          <w:tcPr>
            <w:tcW w:w="1959" w:type="dxa"/>
          </w:tcPr>
          <w:p w14:paraId="50D509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(0 % – 104 %) обор.</w:t>
            </w:r>
          </w:p>
        </w:tc>
        <w:tc>
          <w:tcPr>
            <w:tcW w:w="2271" w:type="dxa"/>
          </w:tcPr>
          <w:p w14:paraId="17DEA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(0,3 % – 0,5 %)</w:t>
            </w:r>
          </w:p>
        </w:tc>
      </w:tr>
      <w:tr w:rsidR="003237CD" w:rsidRPr="003237CD" w14:paraId="4F920B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007D9B" w14:textId="77777777" w:rsidR="003237CD" w:rsidRPr="003237CD" w:rsidRDefault="003237CD" w:rsidP="007F6133">
            <w:pPr>
              <w:pStyle w:val="af6"/>
              <w:numPr>
                <w:ilvl w:val="1"/>
                <w:numId w:val="5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DF64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42D96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EED9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Тахометры ферродинамические унифицированные для измерения числа оборотов вала авиационных двигателей </w:t>
            </w:r>
            <w:r w:rsidRPr="003237CD">
              <w:rPr>
                <w:b/>
                <w:sz w:val="22"/>
              </w:rPr>
              <w:t>ТСФУ-1,2,3</w:t>
            </w:r>
          </w:p>
        </w:tc>
        <w:tc>
          <w:tcPr>
            <w:tcW w:w="1959" w:type="dxa"/>
          </w:tcPr>
          <w:p w14:paraId="2D0CDB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20 % – 110 %</w:t>
            </w:r>
          </w:p>
        </w:tc>
        <w:tc>
          <w:tcPr>
            <w:tcW w:w="2271" w:type="dxa"/>
          </w:tcPr>
          <w:p w14:paraId="615331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6BA8B8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E4BA28" w14:textId="77777777" w:rsidR="003237CD" w:rsidRPr="003237CD" w:rsidRDefault="003237CD" w:rsidP="007F6133">
            <w:pPr>
              <w:pStyle w:val="af6"/>
              <w:numPr>
                <w:ilvl w:val="1"/>
                <w:numId w:val="5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C6594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75C2D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650E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аппаратуры типа ИВ-22, ИВ-200, ИВ-300, ИВ-444, ИВ-500 и ее модификаций </w:t>
            </w:r>
            <w:r w:rsidRPr="003237CD">
              <w:rPr>
                <w:b/>
                <w:sz w:val="22"/>
              </w:rPr>
              <w:t>УПИВ-У</w:t>
            </w:r>
          </w:p>
        </w:tc>
        <w:tc>
          <w:tcPr>
            <w:tcW w:w="1959" w:type="dxa"/>
          </w:tcPr>
          <w:p w14:paraId="787D1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1950) Гц;</w:t>
            </w:r>
          </w:p>
          <w:p w14:paraId="723D8F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2000) мВ, 400 Гц</w:t>
            </w:r>
          </w:p>
          <w:p w14:paraId="3EA89C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</w:t>
            </w:r>
          </w:p>
        </w:tc>
        <w:tc>
          <w:tcPr>
            <w:tcW w:w="2271" w:type="dxa"/>
          </w:tcPr>
          <w:p w14:paraId="658358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7ADD7F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мкВ;</w:t>
            </w:r>
          </w:p>
          <w:p w14:paraId="1E70E2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 мкА</w:t>
            </w:r>
          </w:p>
        </w:tc>
      </w:tr>
      <w:tr w:rsidR="003237CD" w:rsidRPr="003237CD" w14:paraId="544495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0DA6E2" w14:textId="77777777" w:rsidR="003237CD" w:rsidRPr="003237CD" w:rsidRDefault="003237CD" w:rsidP="007F6133">
            <w:pPr>
              <w:pStyle w:val="af6"/>
              <w:numPr>
                <w:ilvl w:val="1"/>
                <w:numId w:val="5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9C7D5E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6633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5C40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Переносная установка для проверки компаса ГИК-1, указателей УГР-1; УГК-2 и приборов группы УПЭС</w:t>
            </w:r>
          </w:p>
          <w:p w14:paraId="0B47CF5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УПК-3 сер.2 </w:t>
            </w:r>
          </w:p>
        </w:tc>
        <w:tc>
          <w:tcPr>
            <w:tcW w:w="1959" w:type="dxa"/>
          </w:tcPr>
          <w:p w14:paraId="5CE9DB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–40) В;</w:t>
            </w:r>
          </w:p>
          <w:p w14:paraId="12A6E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86F49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506E0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–60) с;</w:t>
            </w:r>
          </w:p>
          <w:p w14:paraId="290774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мин</w:t>
            </w:r>
          </w:p>
        </w:tc>
        <w:tc>
          <w:tcPr>
            <w:tcW w:w="2271" w:type="dxa"/>
          </w:tcPr>
          <w:p w14:paraId="1E1056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D7A0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3EA5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286C02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с;</w:t>
            </w:r>
          </w:p>
          <w:p w14:paraId="52990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1,6 с</w:t>
            </w:r>
          </w:p>
        </w:tc>
      </w:tr>
      <w:tr w:rsidR="003237CD" w:rsidRPr="003237CD" w14:paraId="31BD27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7A86B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8DF87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8292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2CB0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БС-2, БАР-2, БУП-2, БУС-2, БМ-1</w:t>
            </w:r>
          </w:p>
          <w:p w14:paraId="5A8517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 1</w:t>
            </w:r>
          </w:p>
        </w:tc>
        <w:tc>
          <w:tcPr>
            <w:tcW w:w="1959" w:type="dxa"/>
          </w:tcPr>
          <w:p w14:paraId="3EEB34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4AD4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F5DB8E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8E8BC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79574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B109C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D08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автоматики </w:t>
            </w:r>
          </w:p>
          <w:p w14:paraId="482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СУО-84Б </w:t>
            </w:r>
          </w:p>
          <w:p w14:paraId="24F5E6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чем.7</w:t>
            </w:r>
          </w:p>
        </w:tc>
        <w:tc>
          <w:tcPr>
            <w:tcW w:w="1959" w:type="dxa"/>
          </w:tcPr>
          <w:p w14:paraId="089571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</w:t>
            </w:r>
          </w:p>
        </w:tc>
        <w:tc>
          <w:tcPr>
            <w:tcW w:w="2271" w:type="dxa"/>
          </w:tcPr>
          <w:p w14:paraId="6828C6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D758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8B20C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7548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610C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32EB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Установки для проверки термометров </w:t>
            </w:r>
            <w:r w:rsidRPr="003237CD">
              <w:rPr>
                <w:b/>
                <w:sz w:val="22"/>
              </w:rPr>
              <w:t>УПТ-1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 сер.2</w:t>
            </w:r>
          </w:p>
        </w:tc>
        <w:tc>
          <w:tcPr>
            <w:tcW w:w="1959" w:type="dxa"/>
          </w:tcPr>
          <w:p w14:paraId="057DB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DA3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мВ;</w:t>
            </w:r>
          </w:p>
          <w:p w14:paraId="25CB71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мВ;</w:t>
            </w:r>
          </w:p>
          <w:p w14:paraId="08D7BE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(70 – 153) Ом;</w:t>
            </w:r>
          </w:p>
          <w:p w14:paraId="57AB5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кОм</w:t>
            </w:r>
          </w:p>
        </w:tc>
        <w:tc>
          <w:tcPr>
            <w:tcW w:w="2271" w:type="dxa"/>
          </w:tcPr>
          <w:p w14:paraId="622928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 В;</w:t>
            </w:r>
          </w:p>
          <w:p w14:paraId="600882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417F82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53AD4E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0,82 Ом;</w:t>
            </w:r>
          </w:p>
          <w:p w14:paraId="3AB1B7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(0,13 – 5) кОм</w:t>
            </w:r>
          </w:p>
        </w:tc>
      </w:tr>
      <w:tr w:rsidR="003237CD" w:rsidRPr="003237CD" w14:paraId="72A98C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08FAD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44C29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3EA77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4EC81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Переносная установка для проверки указателей БЭ-09 и датчиков типа КЭС, СБЭ, МЭС и БЭ </w:t>
            </w:r>
            <w:r w:rsidRPr="003237CD">
              <w:rPr>
                <w:b/>
                <w:sz w:val="22"/>
              </w:rPr>
              <w:t>УПТ-48</w:t>
            </w:r>
            <w:r w:rsidRPr="003237CD">
              <w:rPr>
                <w:sz w:val="22"/>
              </w:rPr>
              <w:t xml:space="preserve"> всех модификаций </w:t>
            </w:r>
            <w:r w:rsidRPr="003237CD">
              <w:rPr>
                <w:b/>
                <w:sz w:val="22"/>
              </w:rPr>
              <w:t>УПТ-48М</w:t>
            </w:r>
          </w:p>
        </w:tc>
        <w:tc>
          <w:tcPr>
            <w:tcW w:w="1959" w:type="dxa"/>
          </w:tcPr>
          <w:p w14:paraId="501FA4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110) Ом;</w:t>
            </w:r>
          </w:p>
          <w:p w14:paraId="68E9D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325) Ом;</w:t>
            </w:r>
          </w:p>
          <w:p w14:paraId="6D8236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77D7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642A1A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Ом;</w:t>
            </w:r>
          </w:p>
          <w:p w14:paraId="3E4EDE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D0F4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73E3C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F546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A01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55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указателей УПЭС, УП, УСК</w:t>
            </w:r>
          </w:p>
          <w:p w14:paraId="0920903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УПУ – У, чем.1</w:t>
            </w:r>
          </w:p>
        </w:tc>
        <w:tc>
          <w:tcPr>
            <w:tcW w:w="1959" w:type="dxa"/>
          </w:tcPr>
          <w:p w14:paraId="41493D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31C2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BD69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11C8A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А, 400 Гц</w:t>
            </w:r>
          </w:p>
        </w:tc>
        <w:tc>
          <w:tcPr>
            <w:tcW w:w="2271" w:type="dxa"/>
          </w:tcPr>
          <w:p w14:paraId="5B0A8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ECD1A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5D7D3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4780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9D772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4ED4A8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4113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984F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35B4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Поверочная установка для проверки авиагоризонтов, гирополукомпасов и выключателей коррекции </w:t>
            </w:r>
            <w:r w:rsidRPr="003237CD">
              <w:rPr>
                <w:b/>
                <w:sz w:val="22"/>
              </w:rPr>
              <w:t>УЭГП-1 сер.2</w:t>
            </w:r>
          </w:p>
        </w:tc>
        <w:tc>
          <w:tcPr>
            <w:tcW w:w="1959" w:type="dxa"/>
          </w:tcPr>
          <w:p w14:paraId="555201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125E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В, 400 Гц;</w:t>
            </w:r>
          </w:p>
          <w:p w14:paraId="49BD8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0690AA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DC15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242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1284A01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5E6F0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5A1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905D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54091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Щиток контроля напряжений питания и токов, потребляемых блоками </w:t>
            </w:r>
            <w:r w:rsidRPr="003237CD">
              <w:rPr>
                <w:b/>
                <w:sz w:val="22"/>
              </w:rPr>
              <w:t>Щ 225</w:t>
            </w:r>
          </w:p>
        </w:tc>
        <w:tc>
          <w:tcPr>
            <w:tcW w:w="1959" w:type="dxa"/>
          </w:tcPr>
          <w:p w14:paraId="47EDF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414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255B7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</w:t>
            </w:r>
          </w:p>
        </w:tc>
        <w:tc>
          <w:tcPr>
            <w:tcW w:w="2271" w:type="dxa"/>
          </w:tcPr>
          <w:p w14:paraId="1D7E48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0BBD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</w:tc>
      </w:tr>
      <w:tr w:rsidR="003237CD" w:rsidRPr="003237CD" w14:paraId="5C20069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FDB70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63048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B23E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14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Щит питания универсальный для проверки изд.«АРК-15М» и </w:t>
            </w:r>
          </w:p>
          <w:p w14:paraId="45A08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«АРК-19» </w:t>
            </w:r>
          </w:p>
          <w:p w14:paraId="3A72E38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ЩПУ</w:t>
            </w:r>
          </w:p>
        </w:tc>
        <w:tc>
          <w:tcPr>
            <w:tcW w:w="1959" w:type="dxa"/>
          </w:tcPr>
          <w:p w14:paraId="648F4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67232B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4B467C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A2B8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226270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35827B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5BC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1DA3B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1918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9CBD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339F938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AA7B2B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43FB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10351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5AA0A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Эксплуатационно-ремонтный пульт для проверки самолетных ответчиков </w:t>
            </w:r>
            <w:r w:rsidRPr="003237CD">
              <w:rPr>
                <w:b/>
                <w:sz w:val="22"/>
              </w:rPr>
              <w:t>ЭРП-СО-69</w:t>
            </w:r>
          </w:p>
        </w:tc>
        <w:tc>
          <w:tcPr>
            <w:tcW w:w="1959" w:type="dxa"/>
          </w:tcPr>
          <w:p w14:paraId="0AD1D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(5,4 – 21) мкс</w:t>
            </w:r>
          </w:p>
        </w:tc>
        <w:tc>
          <w:tcPr>
            <w:tcW w:w="2271" w:type="dxa"/>
          </w:tcPr>
          <w:p w14:paraId="2E5FFD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2CB5F6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EA5F0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4B8A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0C070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7614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сельсинов </w:t>
            </w:r>
            <w:r w:rsidRPr="003237CD">
              <w:rPr>
                <w:b/>
                <w:sz w:val="22"/>
              </w:rPr>
              <w:t>ЭУ-49</w:t>
            </w:r>
          </w:p>
        </w:tc>
        <w:tc>
          <w:tcPr>
            <w:tcW w:w="1959" w:type="dxa"/>
          </w:tcPr>
          <w:p w14:paraId="46EDCF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2C35F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0,3º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2715AE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ADE74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8F82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833A8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68BF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Электрическая установка для проверки манометров </w:t>
            </w:r>
            <w:r w:rsidRPr="003237CD">
              <w:rPr>
                <w:b/>
                <w:sz w:val="22"/>
              </w:rPr>
              <w:t>ЭУПМ-2М</w:t>
            </w:r>
          </w:p>
        </w:tc>
        <w:tc>
          <w:tcPr>
            <w:tcW w:w="1959" w:type="dxa"/>
          </w:tcPr>
          <w:p w14:paraId="777B3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C0A7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мА;</w:t>
            </w:r>
          </w:p>
          <w:p w14:paraId="484FF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 – 210) Ом;</w:t>
            </w:r>
          </w:p>
          <w:p w14:paraId="3E8884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(74 – 153) Ом;</w:t>
            </w:r>
          </w:p>
          <w:p w14:paraId="164B9F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1206 Ом</w:t>
            </w:r>
          </w:p>
        </w:tc>
        <w:tc>
          <w:tcPr>
            <w:tcW w:w="2271" w:type="dxa"/>
          </w:tcPr>
          <w:p w14:paraId="6E36EE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72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FB8D3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090AF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9A9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 Ом</w:t>
            </w:r>
          </w:p>
        </w:tc>
      </w:tr>
      <w:tr w:rsidR="003237CD" w:rsidRPr="003237CD" w14:paraId="7F8C217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E43E7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3C6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BEEF1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E627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Эталонные указатели сельсинные для проверки датчиков ДЭ и ЗК переносных установок УПКС, УПКСИ и др. </w:t>
            </w:r>
            <w:r w:rsidRPr="003237CD">
              <w:rPr>
                <w:b/>
                <w:sz w:val="22"/>
              </w:rPr>
              <w:t>ЭУС-1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ЭУС-4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ЭУС-7</w:t>
            </w:r>
          </w:p>
        </w:tc>
        <w:tc>
          <w:tcPr>
            <w:tcW w:w="1959" w:type="dxa"/>
          </w:tcPr>
          <w:p w14:paraId="5296B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BF4F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0,5º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6072AEA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EC1F34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75F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082E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EA1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 ПСН-1 и ПСН-2 </w:t>
            </w:r>
            <w:r w:rsidRPr="003237CD">
              <w:rPr>
                <w:b/>
                <w:sz w:val="22"/>
              </w:rPr>
              <w:t>8ВН-19-1146</w:t>
            </w:r>
          </w:p>
        </w:tc>
        <w:tc>
          <w:tcPr>
            <w:tcW w:w="1959" w:type="dxa"/>
          </w:tcPr>
          <w:p w14:paraId="7926B9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5DB5F8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  <w:tc>
          <w:tcPr>
            <w:tcW w:w="2271" w:type="dxa"/>
          </w:tcPr>
          <w:p w14:paraId="291B9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226D9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</w:tr>
      <w:tr w:rsidR="003237CD" w:rsidRPr="003237CD" w14:paraId="271961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A2A1B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C21F48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AE57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5BD0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отклонений УО-1</w:t>
            </w:r>
          </w:p>
          <w:p w14:paraId="71486C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8ВН-19-1147</w:t>
            </w:r>
          </w:p>
        </w:tc>
        <w:tc>
          <w:tcPr>
            <w:tcW w:w="1959" w:type="dxa"/>
          </w:tcPr>
          <w:p w14:paraId="027CB0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27; 80) В</w:t>
            </w:r>
          </w:p>
        </w:tc>
        <w:tc>
          <w:tcPr>
            <w:tcW w:w="2271" w:type="dxa"/>
          </w:tcPr>
          <w:p w14:paraId="047C14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934C0E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B11B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81A8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1F2E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7C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видеоусилителя ВУ-1</w:t>
            </w:r>
          </w:p>
          <w:p w14:paraId="59DCEB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8ВН-19-1149</w:t>
            </w:r>
          </w:p>
        </w:tc>
        <w:tc>
          <w:tcPr>
            <w:tcW w:w="1959" w:type="dxa"/>
          </w:tcPr>
          <w:p w14:paraId="0B4A9B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Гц;</w:t>
            </w:r>
          </w:p>
          <w:p w14:paraId="4846D6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80) В</w:t>
            </w:r>
          </w:p>
        </w:tc>
        <w:tc>
          <w:tcPr>
            <w:tcW w:w="2271" w:type="dxa"/>
          </w:tcPr>
          <w:p w14:paraId="60AAF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9EF37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71620A4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9FD7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DEA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2723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8FA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блока питания БПН-1 </w:t>
            </w:r>
            <w:r w:rsidRPr="003237CD">
              <w:rPr>
                <w:b/>
                <w:sz w:val="22"/>
              </w:rPr>
              <w:t>8ВН-19-1156</w:t>
            </w:r>
          </w:p>
        </w:tc>
        <w:tc>
          <w:tcPr>
            <w:tcW w:w="1959" w:type="dxa"/>
          </w:tcPr>
          <w:p w14:paraId="0B660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(18 – 1500) Ом;</w:t>
            </w:r>
          </w:p>
          <w:p w14:paraId="646EC1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30) кОм</w:t>
            </w:r>
          </w:p>
        </w:tc>
        <w:tc>
          <w:tcPr>
            <w:tcW w:w="2271" w:type="dxa"/>
          </w:tcPr>
          <w:p w14:paraId="080FB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5D1B0A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D9B91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3247B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F75C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A48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BBF5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параметров блока БКС-С </w:t>
            </w:r>
          </w:p>
          <w:p w14:paraId="00B8222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8ВН-19-1163</w:t>
            </w:r>
          </w:p>
        </w:tc>
        <w:tc>
          <w:tcPr>
            <w:tcW w:w="1959" w:type="dxa"/>
          </w:tcPr>
          <w:p w14:paraId="3303BF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(-20 – 15) В</w:t>
            </w:r>
          </w:p>
        </w:tc>
        <w:tc>
          <w:tcPr>
            <w:tcW w:w="2271" w:type="dxa"/>
          </w:tcPr>
          <w:p w14:paraId="31D7C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2FADEC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3BE99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E20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B665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6F34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</w:t>
            </w:r>
          </w:p>
          <w:p w14:paraId="7B463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ПС3-1; </w:t>
            </w:r>
            <w:r w:rsidRPr="003237CD">
              <w:rPr>
                <w:b/>
                <w:sz w:val="22"/>
              </w:rPr>
              <w:t>8ВН-19-1170</w:t>
            </w:r>
          </w:p>
        </w:tc>
        <w:tc>
          <w:tcPr>
            <w:tcW w:w="1959" w:type="dxa"/>
          </w:tcPr>
          <w:p w14:paraId="4EE091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18333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20) В</w:t>
            </w:r>
          </w:p>
        </w:tc>
        <w:tc>
          <w:tcPr>
            <w:tcW w:w="2271" w:type="dxa"/>
          </w:tcPr>
          <w:p w14:paraId="7F3792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1F2E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E3918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4B38A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C8DC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CB43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DD9A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ПКИ, блоков ИЛС-31 и ИВП-1</w:t>
            </w:r>
          </w:p>
          <w:p w14:paraId="72876DF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8ВН-19-1173</w:t>
            </w:r>
          </w:p>
        </w:tc>
        <w:tc>
          <w:tcPr>
            <w:tcW w:w="1959" w:type="dxa"/>
          </w:tcPr>
          <w:p w14:paraId="50920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4,5) В;</w:t>
            </w:r>
          </w:p>
          <w:p w14:paraId="0C90D7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перем. 6,3 В;</w:t>
            </w:r>
          </w:p>
          <w:p w14:paraId="2BB94F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5) В</w:t>
            </w:r>
          </w:p>
        </w:tc>
        <w:tc>
          <w:tcPr>
            <w:tcW w:w="2271" w:type="dxa"/>
          </w:tcPr>
          <w:p w14:paraId="7F358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4989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2CB94D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63533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5377F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2DD2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F1C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EAE1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платы коррекции ПК-1 </w:t>
            </w:r>
            <w:r w:rsidRPr="003237CD">
              <w:rPr>
                <w:b/>
                <w:sz w:val="22"/>
              </w:rPr>
              <w:t>8ВН-19-1192</w:t>
            </w:r>
          </w:p>
        </w:tc>
        <w:tc>
          <w:tcPr>
            <w:tcW w:w="1959" w:type="dxa"/>
          </w:tcPr>
          <w:p w14:paraId="7BE2D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-15; 5; 15 В;</w:t>
            </w:r>
          </w:p>
          <w:p w14:paraId="48A681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 мс;</w:t>
            </w:r>
          </w:p>
          <w:p w14:paraId="36D18E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ц</w:t>
            </w:r>
            <w:r w:rsidRPr="003237CD">
              <w:rPr>
                <w:sz w:val="22"/>
              </w:rPr>
              <w:t xml:space="preserve"> = 0,94 мс</w:t>
            </w:r>
          </w:p>
        </w:tc>
        <w:tc>
          <w:tcPr>
            <w:tcW w:w="2271" w:type="dxa"/>
          </w:tcPr>
          <w:p w14:paraId="205A3E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CAC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1E3A1B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83F67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03DFFA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B45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7306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D260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преобразователя напряжения ПН-3 </w:t>
            </w:r>
            <w:r w:rsidRPr="003237CD">
              <w:rPr>
                <w:b/>
                <w:sz w:val="22"/>
              </w:rPr>
              <w:t>8ВН-19-1277</w:t>
            </w:r>
          </w:p>
        </w:tc>
        <w:tc>
          <w:tcPr>
            <w:tcW w:w="1959" w:type="dxa"/>
          </w:tcPr>
          <w:p w14:paraId="62DF0E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(-30 – 30) В;</w:t>
            </w:r>
          </w:p>
          <w:p w14:paraId="223BD0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30мс</w:t>
            </w:r>
          </w:p>
        </w:tc>
        <w:tc>
          <w:tcPr>
            <w:tcW w:w="2271" w:type="dxa"/>
          </w:tcPr>
          <w:p w14:paraId="6BA8E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9E95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</w:t>
            </w:r>
          </w:p>
        </w:tc>
      </w:tr>
      <w:tr w:rsidR="003237CD" w:rsidRPr="003237CD" w14:paraId="2825FE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6EF02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FED2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D74D5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9BEA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СВ-1 </w:t>
            </w:r>
            <w:r w:rsidRPr="003237CD">
              <w:rPr>
                <w:b/>
                <w:sz w:val="22"/>
              </w:rPr>
              <w:t>8ВН-19-1278</w:t>
            </w:r>
          </w:p>
        </w:tc>
        <w:tc>
          <w:tcPr>
            <w:tcW w:w="1959" w:type="dxa"/>
          </w:tcPr>
          <w:p w14:paraId="517C3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(+5; 15; 55; 90) В</w:t>
            </w:r>
          </w:p>
        </w:tc>
        <w:tc>
          <w:tcPr>
            <w:tcW w:w="2271" w:type="dxa"/>
          </w:tcPr>
          <w:p w14:paraId="25402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B29B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920A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A50A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8CB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98AB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генератора сигналов (ГС)</w:t>
            </w:r>
          </w:p>
          <w:p w14:paraId="54043E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8ВН-19-1379</w:t>
            </w:r>
          </w:p>
        </w:tc>
        <w:tc>
          <w:tcPr>
            <w:tcW w:w="1959" w:type="dxa"/>
          </w:tcPr>
          <w:p w14:paraId="41ED77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(15; 60; 80) В;</w:t>
            </w:r>
          </w:p>
          <w:p w14:paraId="4E0AD5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=30 мс;</w:t>
            </w:r>
          </w:p>
          <w:p w14:paraId="109B5E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у</w:t>
            </w:r>
            <w:r w:rsidRPr="003237CD">
              <w:rPr>
                <w:sz w:val="22"/>
              </w:rPr>
              <w:t xml:space="preserve"> = 0,96 мс</w:t>
            </w:r>
          </w:p>
        </w:tc>
        <w:tc>
          <w:tcPr>
            <w:tcW w:w="2271" w:type="dxa"/>
          </w:tcPr>
          <w:p w14:paraId="337B0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11751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54ABBE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911C9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FAB93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9F8F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2614C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B2E1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видеоусилителя ВУ-4 </w:t>
            </w:r>
          </w:p>
          <w:p w14:paraId="7E73D0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8ВН-19-1399</w:t>
            </w:r>
          </w:p>
        </w:tc>
        <w:tc>
          <w:tcPr>
            <w:tcW w:w="1959" w:type="dxa"/>
          </w:tcPr>
          <w:p w14:paraId="3C1103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200В, 400 Гц</w:t>
            </w:r>
          </w:p>
        </w:tc>
        <w:tc>
          <w:tcPr>
            <w:tcW w:w="2271" w:type="dxa"/>
          </w:tcPr>
          <w:p w14:paraId="73AE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F5EDBA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65687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658BF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7BB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92BB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отклонения УО-4</w:t>
            </w:r>
          </w:p>
          <w:p w14:paraId="2C32E77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8ВН-19-1403</w:t>
            </w:r>
          </w:p>
        </w:tc>
        <w:tc>
          <w:tcPr>
            <w:tcW w:w="1959" w:type="dxa"/>
          </w:tcPr>
          <w:p w14:paraId="37E6C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5; 15) В</w:t>
            </w:r>
          </w:p>
        </w:tc>
        <w:tc>
          <w:tcPr>
            <w:tcW w:w="2271" w:type="dxa"/>
          </w:tcPr>
          <w:p w14:paraId="2AFE0D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0BC6D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1E0FB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4D4B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554E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A034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стабилизации УС-1 </w:t>
            </w:r>
            <w:r w:rsidRPr="003237CD">
              <w:rPr>
                <w:b/>
                <w:sz w:val="22"/>
              </w:rPr>
              <w:t>8ВН-19-1404</w:t>
            </w:r>
          </w:p>
        </w:tc>
        <w:tc>
          <w:tcPr>
            <w:tcW w:w="1959" w:type="dxa"/>
          </w:tcPr>
          <w:p w14:paraId="050CA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20) В;</w:t>
            </w:r>
          </w:p>
          <w:p w14:paraId="508745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708999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25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FDEF4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26D4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B5FAA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65DC0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B53E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</w:t>
            </w:r>
          </w:p>
          <w:p w14:paraId="6529DC4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8ВН-19-1405</w:t>
            </w:r>
          </w:p>
        </w:tc>
        <w:tc>
          <w:tcPr>
            <w:tcW w:w="1959" w:type="dxa"/>
          </w:tcPr>
          <w:p w14:paraId="11F47E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20; +80;</w:t>
            </w:r>
          </w:p>
          <w:p w14:paraId="6BA459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+90) В</w:t>
            </w:r>
          </w:p>
        </w:tc>
        <w:tc>
          <w:tcPr>
            <w:tcW w:w="2271" w:type="dxa"/>
          </w:tcPr>
          <w:p w14:paraId="1B0D14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64A7B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4B7A6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3C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783F4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3C75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защиты УЗ-1 </w:t>
            </w:r>
          </w:p>
          <w:p w14:paraId="067BB2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8ВН-19-1407</w:t>
            </w:r>
          </w:p>
        </w:tc>
        <w:tc>
          <w:tcPr>
            <w:tcW w:w="1959" w:type="dxa"/>
          </w:tcPr>
          <w:p w14:paraId="5268E5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20) В</w:t>
            </w:r>
          </w:p>
        </w:tc>
        <w:tc>
          <w:tcPr>
            <w:tcW w:w="2271" w:type="dxa"/>
          </w:tcPr>
          <w:p w14:paraId="1D29B8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45E1D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B6DF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976F2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123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0FE0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СВ-7 </w:t>
            </w:r>
            <w:r w:rsidRPr="003237CD">
              <w:rPr>
                <w:b/>
                <w:sz w:val="22"/>
              </w:rPr>
              <w:t>8ВН-19-1408</w:t>
            </w:r>
          </w:p>
        </w:tc>
        <w:tc>
          <w:tcPr>
            <w:tcW w:w="1959" w:type="dxa"/>
          </w:tcPr>
          <w:p w14:paraId="4D2D1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56C7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C2DC3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7BCF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0A343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82EB7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8F1B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АГД-1</w:t>
            </w:r>
          </w:p>
          <w:p w14:paraId="131A1D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И-10-62М</w:t>
            </w:r>
          </w:p>
        </w:tc>
        <w:tc>
          <w:tcPr>
            <w:tcW w:w="1959" w:type="dxa"/>
          </w:tcPr>
          <w:p w14:paraId="6BDB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046D1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47D41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F748D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5683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1051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0629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840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A8E3FF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02B124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60C841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D8009F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340A30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FE0E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типа ДМР всех модификаций </w:t>
            </w:r>
            <w:r w:rsidRPr="003237CD">
              <w:rPr>
                <w:b/>
                <w:sz w:val="22"/>
              </w:rPr>
              <w:t>И-19М-74</w:t>
            </w:r>
          </w:p>
        </w:tc>
        <w:tc>
          <w:tcPr>
            <w:tcW w:w="1959" w:type="dxa"/>
          </w:tcPr>
          <w:p w14:paraId="7E6DA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0C5FA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561972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93FAA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45EDB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E389A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C94D40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496A6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286D80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И-67ВМ-1-74</w:t>
            </w:r>
          </w:p>
        </w:tc>
        <w:tc>
          <w:tcPr>
            <w:tcW w:w="1959" w:type="dxa"/>
          </w:tcPr>
          <w:p w14:paraId="0A1B6A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8D37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400 Гц</w:t>
            </w:r>
          </w:p>
        </w:tc>
        <w:tc>
          <w:tcPr>
            <w:tcW w:w="2271" w:type="dxa"/>
          </w:tcPr>
          <w:p w14:paraId="43BF7F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48B05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5DB5D0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1AEC6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EBD5E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79D8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EFCCC" w14:textId="77777777" w:rsidR="003237CD" w:rsidRPr="003237CD" w:rsidRDefault="003237CD" w:rsidP="009779D0">
            <w:pPr>
              <w:pStyle w:val="a4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МСРП-12</w:t>
            </w:r>
          </w:p>
          <w:p w14:paraId="5CE4E5BD" w14:textId="77777777" w:rsidR="003237CD" w:rsidRPr="003237CD" w:rsidRDefault="003237CD" w:rsidP="009779D0">
            <w:pPr>
              <w:pStyle w:val="a4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И-85 ДП-70</w:t>
            </w:r>
          </w:p>
        </w:tc>
        <w:tc>
          <w:tcPr>
            <w:tcW w:w="1959" w:type="dxa"/>
          </w:tcPr>
          <w:p w14:paraId="544E76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В; (0 – 20) В;</w:t>
            </w:r>
          </w:p>
          <w:p w14:paraId="6120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(100-0-100) мкА;</w:t>
            </w:r>
          </w:p>
          <w:p w14:paraId="2834C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  <w:vertAlign w:val="subscript"/>
              </w:rPr>
              <w:t>изм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– (0 – 100) %</w:t>
            </w:r>
          </w:p>
        </w:tc>
        <w:tc>
          <w:tcPr>
            <w:tcW w:w="2271" w:type="dxa"/>
          </w:tcPr>
          <w:p w14:paraId="0C3912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04847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3149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0,02 %</w:t>
            </w:r>
          </w:p>
        </w:tc>
      </w:tr>
      <w:tr w:rsidR="003237CD" w:rsidRPr="003237CD" w14:paraId="53B3D4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8C9B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C319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732A0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1F92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И130М-73</w:t>
            </w:r>
          </w:p>
        </w:tc>
        <w:tc>
          <w:tcPr>
            <w:tcW w:w="1959" w:type="dxa"/>
          </w:tcPr>
          <w:p w14:paraId="0C3F4C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мА;</w:t>
            </w:r>
          </w:p>
          <w:p w14:paraId="735A8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</w:t>
            </w:r>
          </w:p>
        </w:tc>
        <w:tc>
          <w:tcPr>
            <w:tcW w:w="2271" w:type="dxa"/>
          </w:tcPr>
          <w:p w14:paraId="72555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4074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3AB21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F998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5275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79C1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0A89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И167-77</w:t>
            </w:r>
          </w:p>
        </w:tc>
        <w:tc>
          <w:tcPr>
            <w:tcW w:w="1959" w:type="dxa"/>
          </w:tcPr>
          <w:p w14:paraId="055A9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7F377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0EAA19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EA051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</w:t>
            </w:r>
          </w:p>
        </w:tc>
        <w:tc>
          <w:tcPr>
            <w:tcW w:w="2271" w:type="dxa"/>
          </w:tcPr>
          <w:p w14:paraId="5764C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C1BA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1F9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61AF8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4E5B8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7CFDB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1DD5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A208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3B5C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346426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И196М-77</w:t>
            </w:r>
          </w:p>
        </w:tc>
        <w:tc>
          <w:tcPr>
            <w:tcW w:w="1959" w:type="dxa"/>
          </w:tcPr>
          <w:p w14:paraId="011670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4D5ED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2E0A0E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E7E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7569D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1BE7B959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3BE57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82292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1681E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4F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6D7C499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И-196М1-85</w:t>
            </w:r>
          </w:p>
        </w:tc>
        <w:tc>
          <w:tcPr>
            <w:tcW w:w="1959" w:type="dxa"/>
          </w:tcPr>
          <w:p w14:paraId="54210F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13524C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5A53C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0DC12CB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5C9CE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A0261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854134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И201-75</w:t>
            </w:r>
          </w:p>
        </w:tc>
        <w:tc>
          <w:tcPr>
            <w:tcW w:w="1959" w:type="dxa"/>
          </w:tcPr>
          <w:p w14:paraId="0C74C6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6EF83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(350 – 450) Гц</w:t>
            </w:r>
          </w:p>
        </w:tc>
        <w:tc>
          <w:tcPr>
            <w:tcW w:w="2271" w:type="dxa"/>
          </w:tcPr>
          <w:p w14:paraId="5D995F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E8E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15927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17D4AF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04715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2371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4CB55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БУ – 75</w:t>
            </w:r>
          </w:p>
        </w:tc>
        <w:tc>
          <w:tcPr>
            <w:tcW w:w="1959" w:type="dxa"/>
          </w:tcPr>
          <w:p w14:paraId="278F8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 1500 Гц;</w:t>
            </w:r>
          </w:p>
          <w:p w14:paraId="491A2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0C45FB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C32B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4E29972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592635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B1BC2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0857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1BC9C7" w14:textId="77777777" w:rsidR="003237CD" w:rsidRPr="003237CD" w:rsidRDefault="003237CD" w:rsidP="009779D0">
            <w:pPr>
              <w:pStyle w:val="aff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ВК-90, ВК-90М</w:t>
            </w:r>
          </w:p>
          <w:p w14:paraId="3F18AD6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СУ-75</w:t>
            </w:r>
          </w:p>
        </w:tc>
        <w:tc>
          <w:tcPr>
            <w:tcW w:w="1959" w:type="dxa"/>
          </w:tcPr>
          <w:p w14:paraId="30C07D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39B0C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50A22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97890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6FD8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C46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906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комплекта СПУ-9</w:t>
            </w:r>
          </w:p>
          <w:p w14:paraId="62B3F91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И-248К-76</w:t>
            </w:r>
          </w:p>
        </w:tc>
        <w:tc>
          <w:tcPr>
            <w:tcW w:w="1959" w:type="dxa"/>
          </w:tcPr>
          <w:p w14:paraId="2D66D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5C9F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F5C7B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A024B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0227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CD5691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07E99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DC05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1CC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и БСС СПУ-9 </w:t>
            </w:r>
            <w:r w:rsidRPr="003237CD">
              <w:rPr>
                <w:b/>
                <w:sz w:val="22"/>
              </w:rPr>
              <w:t>И-248У-76</w:t>
            </w:r>
          </w:p>
        </w:tc>
        <w:tc>
          <w:tcPr>
            <w:tcW w:w="1959" w:type="dxa"/>
          </w:tcPr>
          <w:p w14:paraId="3DACCA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28E8E0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08E79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8499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6864D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7A6F65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B44680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2A56BB6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C5FBA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F8966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2A31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качества контактирования электромагнитных реле с автоматическим восстановлением контактов </w:t>
            </w:r>
          </w:p>
          <w:p w14:paraId="2ECAD1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И-316-79</w:t>
            </w:r>
          </w:p>
          <w:p w14:paraId="35C2CC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И-316БРВ-79 </w:t>
            </w:r>
          </w:p>
          <w:p w14:paraId="0D1E7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И-316БПМ-79</w:t>
            </w:r>
          </w:p>
        </w:tc>
        <w:tc>
          <w:tcPr>
            <w:tcW w:w="1959" w:type="dxa"/>
          </w:tcPr>
          <w:p w14:paraId="655E23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(1; 2; 5; 10; 50) Ом;</w:t>
            </w:r>
          </w:p>
          <w:p w14:paraId="67910D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(1; 3; 5) мс;</w:t>
            </w:r>
          </w:p>
          <w:p w14:paraId="42C760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(37,5; 45; 75) мВ</w:t>
            </w:r>
          </w:p>
        </w:tc>
        <w:tc>
          <w:tcPr>
            <w:tcW w:w="2271" w:type="dxa"/>
          </w:tcPr>
          <w:p w14:paraId="75D85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C2AF5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95C5B38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72475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CC4E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5A2FA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И-322-ГУ-79</w:t>
            </w:r>
          </w:p>
        </w:tc>
        <w:tc>
          <w:tcPr>
            <w:tcW w:w="1959" w:type="dxa"/>
          </w:tcPr>
          <w:p w14:paraId="7031F3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7521D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344025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F835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B0A9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70CBDD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7EDB38D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B21881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6EEC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И332 В-79</w:t>
            </w:r>
          </w:p>
        </w:tc>
        <w:tc>
          <w:tcPr>
            <w:tcW w:w="1959" w:type="dxa"/>
          </w:tcPr>
          <w:p w14:paraId="0A80D2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0B07A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E8A261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7718C7A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A2714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84CB6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1F0CD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322-3У-79</w:t>
            </w:r>
          </w:p>
        </w:tc>
        <w:tc>
          <w:tcPr>
            <w:tcW w:w="1959" w:type="dxa"/>
          </w:tcPr>
          <w:p w14:paraId="2DF9BA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130) В;</w:t>
            </w:r>
          </w:p>
          <w:p w14:paraId="608078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BAB30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1791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418D4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9244F9" w14:textId="77777777" w:rsidR="003237CD" w:rsidRPr="003237CD" w:rsidRDefault="003237CD" w:rsidP="007F6133">
            <w:pPr>
              <w:pStyle w:val="af6"/>
              <w:numPr>
                <w:ilvl w:val="1"/>
                <w:numId w:val="6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CE14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0BD6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21BE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измерения виброперегрузок</w:t>
            </w:r>
          </w:p>
          <w:p w14:paraId="0B897B4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И-354-81</w:t>
            </w:r>
          </w:p>
        </w:tc>
        <w:tc>
          <w:tcPr>
            <w:tcW w:w="1959" w:type="dxa"/>
          </w:tcPr>
          <w:p w14:paraId="344AE5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384E6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055AB1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BD49B8" w14:textId="77777777" w:rsidR="003237CD" w:rsidRPr="003237CD" w:rsidRDefault="003237CD" w:rsidP="007F6133">
            <w:pPr>
              <w:pStyle w:val="af6"/>
              <w:numPr>
                <w:ilvl w:val="1"/>
                <w:numId w:val="6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DC1EC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9878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B4C063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датчика ИД-2 </w:t>
            </w:r>
            <w:r w:rsidRPr="003237CD">
              <w:rPr>
                <w:b/>
                <w:sz w:val="22"/>
              </w:rPr>
              <w:t>П47-1-66</w:t>
            </w:r>
          </w:p>
        </w:tc>
        <w:tc>
          <w:tcPr>
            <w:tcW w:w="1959" w:type="dxa"/>
          </w:tcPr>
          <w:p w14:paraId="6E97BA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4DD711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450) Гц</w:t>
            </w:r>
          </w:p>
        </w:tc>
        <w:tc>
          <w:tcPr>
            <w:tcW w:w="2271" w:type="dxa"/>
          </w:tcPr>
          <w:p w14:paraId="4ED00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A0E3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4F1216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15F0" w14:textId="77777777" w:rsidR="003237CD" w:rsidRPr="003237CD" w:rsidRDefault="003237CD" w:rsidP="007F6133">
            <w:pPr>
              <w:pStyle w:val="af6"/>
              <w:numPr>
                <w:ilvl w:val="1"/>
                <w:numId w:val="6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FD9F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E5B96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067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гидроагрегата ГА-3М </w:t>
            </w:r>
          </w:p>
          <w:p w14:paraId="1A18735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П47-5-66</w:t>
            </w:r>
          </w:p>
        </w:tc>
        <w:tc>
          <w:tcPr>
            <w:tcW w:w="1959" w:type="dxa"/>
          </w:tcPr>
          <w:p w14:paraId="370CB6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C9E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B3FC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01D97C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F7FA0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E3A49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D31AD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EA78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9D70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B03EAAF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04F18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15799A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753072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9D29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указателей УГА-1, </w:t>
            </w:r>
          </w:p>
          <w:p w14:paraId="4E4512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УГР-4, УГА-1У, УГР-4У сер.2, УГПК, </w:t>
            </w:r>
          </w:p>
          <w:p w14:paraId="4ADC3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УГПК сер. 2; </w:t>
            </w:r>
            <w:r w:rsidRPr="003237CD">
              <w:rPr>
                <w:b/>
                <w:sz w:val="22"/>
              </w:rPr>
              <w:t>П47-13 - 66</w:t>
            </w:r>
          </w:p>
        </w:tc>
        <w:tc>
          <w:tcPr>
            <w:tcW w:w="1959" w:type="dxa"/>
          </w:tcPr>
          <w:p w14:paraId="7E232D4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В. 400 Гц;</w:t>
            </w:r>
          </w:p>
          <w:p w14:paraId="268CDF6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(0 – 200) мВ;</w:t>
            </w:r>
          </w:p>
          <w:p w14:paraId="0563276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электромагнитная асимметрия</w:t>
            </w:r>
          </w:p>
        </w:tc>
        <w:tc>
          <w:tcPr>
            <w:tcW w:w="2271" w:type="dxa"/>
          </w:tcPr>
          <w:p w14:paraId="47EB114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002A4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06D2521" w14:textId="77777777" w:rsidR="003237CD" w:rsidRPr="003237CD" w:rsidRDefault="003237CD" w:rsidP="009779D0">
            <w:pPr>
              <w:rPr>
                <w:sz w:val="22"/>
              </w:rPr>
            </w:pPr>
          </w:p>
          <w:p w14:paraId="1636350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± 0.5 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31A351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AE3CEB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7D76A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483DC5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4CAC70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П72-64</w:t>
            </w:r>
          </w:p>
        </w:tc>
        <w:tc>
          <w:tcPr>
            <w:tcW w:w="1959" w:type="dxa"/>
          </w:tcPr>
          <w:p w14:paraId="724128E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8CA56C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5708AC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88D6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BF6763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16D10FE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031D99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37505E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B6FD0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П73-2-65</w:t>
            </w:r>
          </w:p>
        </w:tc>
        <w:tc>
          <w:tcPr>
            <w:tcW w:w="1959" w:type="dxa"/>
          </w:tcPr>
          <w:p w14:paraId="4BA71B5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В;</w:t>
            </w:r>
          </w:p>
          <w:p w14:paraId="64D0425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48E528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А;</w:t>
            </w:r>
          </w:p>
          <w:p w14:paraId="030205F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 – 3) с</w:t>
            </w:r>
          </w:p>
        </w:tc>
        <w:tc>
          <w:tcPr>
            <w:tcW w:w="2271" w:type="dxa"/>
          </w:tcPr>
          <w:p w14:paraId="7FAB187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1D74B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1FB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49AA69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116DEF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227AD1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ACE856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FE0CC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1930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76AC5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КУСИ-2500, ВДИ-30, ДВ-30, ДВ-15 </w:t>
            </w:r>
          </w:p>
          <w:p w14:paraId="361B874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П-79-65</w:t>
            </w:r>
          </w:p>
        </w:tc>
        <w:tc>
          <w:tcPr>
            <w:tcW w:w="1959" w:type="dxa"/>
          </w:tcPr>
          <w:p w14:paraId="592245A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2D7DA3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В; 400 Гц;</w:t>
            </w:r>
          </w:p>
          <w:p w14:paraId="7DDC08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33E65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(-100 – 0 – 100) мкА;</w:t>
            </w:r>
          </w:p>
          <w:p w14:paraId="4B18990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5) %, </w:t>
            </w:r>
          </w:p>
          <w:p w14:paraId="09B2AFE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(5 % – 95 %)</w:t>
            </w:r>
          </w:p>
        </w:tc>
        <w:tc>
          <w:tcPr>
            <w:tcW w:w="2271" w:type="dxa"/>
          </w:tcPr>
          <w:p w14:paraId="27120F8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7AEA57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364D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5389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8CF50D7" w14:textId="77777777" w:rsidR="003237CD" w:rsidRPr="003237CD" w:rsidRDefault="003237CD" w:rsidP="009779D0">
            <w:pPr>
              <w:rPr>
                <w:sz w:val="22"/>
              </w:rPr>
            </w:pPr>
          </w:p>
          <w:p w14:paraId="545D11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0,5 %</w:t>
            </w:r>
          </w:p>
        </w:tc>
      </w:tr>
      <w:tr w:rsidR="003237CD" w:rsidRPr="003237CD" w14:paraId="70165C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1820A28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4CC68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0CA9F5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85014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П84-6-66</w:t>
            </w:r>
          </w:p>
        </w:tc>
        <w:tc>
          <w:tcPr>
            <w:tcW w:w="1959" w:type="dxa"/>
          </w:tcPr>
          <w:p w14:paraId="533B569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675AF5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0BD4068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00A46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537BD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6768C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D07FE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6BADE5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EFD2A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6FE7A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A18967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DA8C1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CA66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937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6F9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жидкостных переключателей и датчика ДЖМ-9Б</w:t>
            </w:r>
          </w:p>
          <w:p w14:paraId="72B3352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П95–</w:t>
            </w:r>
            <w:smartTag w:uri="urn:schemas-microsoft-com:office:smarttags" w:element="metricconverter">
              <w:smartTagPr>
                <w:attr w:name="ProductID" w:val="67 М"/>
              </w:smartTagPr>
              <w:r w:rsidRPr="003237CD">
                <w:rPr>
                  <w:b/>
                  <w:sz w:val="22"/>
                </w:rPr>
                <w:t>67 М</w:t>
              </w:r>
            </w:smartTag>
          </w:p>
        </w:tc>
        <w:tc>
          <w:tcPr>
            <w:tcW w:w="1959" w:type="dxa"/>
          </w:tcPr>
          <w:p w14:paraId="6009F63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936D9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484F183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60E86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29C0528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22B6E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4A1D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14F68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5C4B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5D2266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1E2A65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51F50D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2E4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6338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723A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</w:t>
            </w:r>
            <w:r w:rsidRPr="003237CD">
              <w:rPr>
                <w:b/>
                <w:sz w:val="22"/>
              </w:rPr>
              <w:t>П97-68</w:t>
            </w:r>
          </w:p>
        </w:tc>
        <w:tc>
          <w:tcPr>
            <w:tcW w:w="1959" w:type="dxa"/>
          </w:tcPr>
          <w:p w14:paraId="2C2B060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9922E0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7FD92D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65F663E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64223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8144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7D24C7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7E4B03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10A9D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4FE7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722B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двигателей типа ДИД, двигателей-генераторов типа ДГ-5,0ТА, -1ТА; </w:t>
            </w:r>
          </w:p>
          <w:p w14:paraId="57ECE8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-1А; -2А, малоинерционных асинхронных моторов </w:t>
            </w:r>
            <w:r w:rsidRPr="003237CD">
              <w:rPr>
                <w:b/>
                <w:sz w:val="22"/>
              </w:rPr>
              <w:t>П98-69</w:t>
            </w:r>
          </w:p>
        </w:tc>
        <w:tc>
          <w:tcPr>
            <w:tcW w:w="1959" w:type="dxa"/>
          </w:tcPr>
          <w:p w14:paraId="3692FA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F96900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В, 400 Гц;</w:t>
            </w:r>
          </w:p>
          <w:p w14:paraId="0E1F90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BE89E3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В, 400 Гц;</w:t>
            </w:r>
          </w:p>
          <w:p w14:paraId="560BBE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480) Гц</w:t>
            </w:r>
          </w:p>
        </w:tc>
        <w:tc>
          <w:tcPr>
            <w:tcW w:w="2271" w:type="dxa"/>
          </w:tcPr>
          <w:p w14:paraId="1B95A9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9D12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FE128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CD017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2BEAB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68081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685ABC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6D96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41A1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E94F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металлокерамических ламп </w:t>
            </w:r>
            <w:r w:rsidRPr="003237CD">
              <w:rPr>
                <w:b/>
                <w:sz w:val="22"/>
              </w:rPr>
              <w:t>П128-61-2М</w:t>
            </w:r>
          </w:p>
        </w:tc>
        <w:tc>
          <w:tcPr>
            <w:tcW w:w="1959" w:type="dxa"/>
          </w:tcPr>
          <w:p w14:paraId="4AAB29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</w:t>
            </w:r>
          </w:p>
        </w:tc>
        <w:tc>
          <w:tcPr>
            <w:tcW w:w="2271" w:type="dxa"/>
          </w:tcPr>
          <w:p w14:paraId="235AA8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086A6C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DC5D56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F571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17C8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72D2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61F30A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ССп-2А, -2И, -6,-7 и ИС-2МС, ИС-5; П136 – 70</w:t>
            </w:r>
          </w:p>
        </w:tc>
        <w:tc>
          <w:tcPr>
            <w:tcW w:w="1959" w:type="dxa"/>
          </w:tcPr>
          <w:p w14:paraId="43F464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1BF6B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779B06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0 – 3; 10 – 0 – 10) В</w:t>
            </w:r>
          </w:p>
        </w:tc>
        <w:tc>
          <w:tcPr>
            <w:tcW w:w="2271" w:type="dxa"/>
          </w:tcPr>
          <w:p w14:paraId="114CED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2EA6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BBB0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5DF1F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8B90D17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37FB4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B0B1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A5F1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кристаллических СВЧ-диодов </w:t>
            </w:r>
            <w:r w:rsidRPr="003237CD">
              <w:rPr>
                <w:b/>
                <w:sz w:val="22"/>
              </w:rPr>
              <w:t>П143-68М</w:t>
            </w:r>
          </w:p>
        </w:tc>
        <w:tc>
          <w:tcPr>
            <w:tcW w:w="1959" w:type="dxa"/>
          </w:tcPr>
          <w:p w14:paraId="5E310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мкА;</w:t>
            </w:r>
          </w:p>
          <w:p w14:paraId="1A789D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204AF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В</w:t>
            </w:r>
          </w:p>
        </w:tc>
        <w:tc>
          <w:tcPr>
            <w:tcW w:w="2271" w:type="dxa"/>
          </w:tcPr>
          <w:p w14:paraId="77CB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50DD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4023B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16B42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EB11DA8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4BCBA2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E382E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C64A0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5E26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5FE03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БУНПП-А,-Б, -В, - ДЭ</w:t>
            </w:r>
          </w:p>
          <w:p w14:paraId="0CE68F9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П148-12-71</w:t>
            </w:r>
          </w:p>
        </w:tc>
        <w:tc>
          <w:tcPr>
            <w:tcW w:w="1959" w:type="dxa"/>
          </w:tcPr>
          <w:p w14:paraId="041FAC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E260B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4844E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B5A9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E3FA2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57FB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57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10F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1E7E62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AE64CC2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1B874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B211E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0AB970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П166-70Э</w:t>
            </w:r>
          </w:p>
        </w:tc>
        <w:tc>
          <w:tcPr>
            <w:tcW w:w="1959" w:type="dxa"/>
          </w:tcPr>
          <w:p w14:paraId="31CCCA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87B6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16AFB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03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6C2EC9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8744631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FB5CD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C9C38F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042879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П168-62</w:t>
            </w:r>
          </w:p>
        </w:tc>
        <w:tc>
          <w:tcPr>
            <w:tcW w:w="1959" w:type="dxa"/>
          </w:tcPr>
          <w:p w14:paraId="035986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В;</w:t>
            </w:r>
          </w:p>
          <w:p w14:paraId="1C7A54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В;</w:t>
            </w:r>
          </w:p>
          <w:p w14:paraId="1C13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мА;</w:t>
            </w:r>
          </w:p>
          <w:p w14:paraId="2F28F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80) Ом</w:t>
            </w:r>
          </w:p>
        </w:tc>
        <w:tc>
          <w:tcPr>
            <w:tcW w:w="2271" w:type="dxa"/>
          </w:tcPr>
          <w:p w14:paraId="52A2F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6CC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8F347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7FE91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Ом</w:t>
            </w:r>
          </w:p>
        </w:tc>
      </w:tr>
      <w:tr w:rsidR="003237CD" w:rsidRPr="003237CD" w14:paraId="7AC32D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FC4F2F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3F76AD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46F617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6A005D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B167E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FB2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регулировки переменного напряжения </w:t>
            </w:r>
            <w:r w:rsidRPr="003237CD">
              <w:rPr>
                <w:b/>
                <w:sz w:val="22"/>
              </w:rPr>
              <w:t>П173-8-74</w:t>
            </w:r>
          </w:p>
        </w:tc>
        <w:tc>
          <w:tcPr>
            <w:tcW w:w="1959" w:type="dxa"/>
          </w:tcPr>
          <w:p w14:paraId="7566C1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132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</w:t>
            </w:r>
          </w:p>
        </w:tc>
        <w:tc>
          <w:tcPr>
            <w:tcW w:w="2271" w:type="dxa"/>
          </w:tcPr>
          <w:p w14:paraId="346D1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20BB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87791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CBB061C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DE61AB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F9ACCD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B069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П177-4-71</w:t>
            </w:r>
          </w:p>
        </w:tc>
        <w:tc>
          <w:tcPr>
            <w:tcW w:w="1959" w:type="dxa"/>
          </w:tcPr>
          <w:p w14:paraId="5ADCC0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(0-7,5) В; 400 Гц;</w:t>
            </w:r>
          </w:p>
          <w:p w14:paraId="61E137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 ;</w:t>
            </w:r>
          </w:p>
          <w:p w14:paraId="182A9E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–300) мА</w:t>
            </w:r>
          </w:p>
        </w:tc>
        <w:tc>
          <w:tcPr>
            <w:tcW w:w="2271" w:type="dxa"/>
          </w:tcPr>
          <w:p w14:paraId="361E61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A182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239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DA107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E129A80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ABDF8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4E6510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2BF57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П177-6-71</w:t>
            </w:r>
          </w:p>
        </w:tc>
        <w:tc>
          <w:tcPr>
            <w:tcW w:w="1959" w:type="dxa"/>
          </w:tcPr>
          <w:p w14:paraId="618701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34E4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1,5</w:t>
            </w:r>
          </w:p>
        </w:tc>
      </w:tr>
      <w:tr w:rsidR="003237CD" w:rsidRPr="003237CD" w14:paraId="016B2E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5A06643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57FF8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977950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B9C0F5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П177-8-71</w:t>
            </w:r>
          </w:p>
        </w:tc>
        <w:tc>
          <w:tcPr>
            <w:tcW w:w="1959" w:type="dxa"/>
          </w:tcPr>
          <w:p w14:paraId="5D067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 – 0 – 15) В;</w:t>
            </w:r>
          </w:p>
          <w:p w14:paraId="5C439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  <w:p w14:paraId="2713F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В, 400 Гц</w:t>
            </w:r>
          </w:p>
        </w:tc>
        <w:tc>
          <w:tcPr>
            <w:tcW w:w="2271" w:type="dxa"/>
          </w:tcPr>
          <w:p w14:paraId="431F1C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EA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C5E1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C374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CF3B4C" w14:textId="77777777" w:rsidR="003237CD" w:rsidRPr="003237CD" w:rsidRDefault="003237CD" w:rsidP="007F6133">
            <w:pPr>
              <w:pStyle w:val="af6"/>
              <w:numPr>
                <w:ilvl w:val="1"/>
                <w:numId w:val="6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22BA9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DD10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28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5-ОМ изделия 020 и 023 </w:t>
            </w:r>
            <w:r w:rsidRPr="003237CD">
              <w:rPr>
                <w:b/>
                <w:sz w:val="22"/>
              </w:rPr>
              <w:t>П192-71М</w:t>
            </w:r>
          </w:p>
        </w:tc>
        <w:tc>
          <w:tcPr>
            <w:tcW w:w="1959" w:type="dxa"/>
          </w:tcPr>
          <w:p w14:paraId="64B4A8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мкс</w:t>
            </w:r>
          </w:p>
        </w:tc>
        <w:tc>
          <w:tcPr>
            <w:tcW w:w="2271" w:type="dxa"/>
          </w:tcPr>
          <w:p w14:paraId="01A45E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</w:t>
            </w:r>
          </w:p>
        </w:tc>
      </w:tr>
      <w:tr w:rsidR="003237CD" w:rsidRPr="003237CD" w14:paraId="7F818F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DF1CCE" w14:textId="77777777" w:rsidR="003237CD" w:rsidRPr="003237CD" w:rsidRDefault="003237CD" w:rsidP="008503F7">
            <w:pPr>
              <w:pStyle w:val="af6"/>
              <w:numPr>
                <w:ilvl w:val="1"/>
                <w:numId w:val="6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60FA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BE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87B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акселерометров типа АПД </w:t>
            </w:r>
            <w:r w:rsidRPr="003237CD">
              <w:rPr>
                <w:b/>
                <w:sz w:val="22"/>
              </w:rPr>
              <w:t>П205-3-72</w:t>
            </w:r>
          </w:p>
        </w:tc>
        <w:tc>
          <w:tcPr>
            <w:tcW w:w="1959" w:type="dxa"/>
          </w:tcPr>
          <w:p w14:paraId="6C18A2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</w:t>
            </w:r>
          </w:p>
        </w:tc>
        <w:tc>
          <w:tcPr>
            <w:tcW w:w="2271" w:type="dxa"/>
          </w:tcPr>
          <w:p w14:paraId="082B48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C5666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7EDA3A" w14:textId="77777777" w:rsidR="003237CD" w:rsidRPr="003237CD" w:rsidRDefault="003237CD" w:rsidP="008503F7">
            <w:pPr>
              <w:pStyle w:val="af6"/>
              <w:numPr>
                <w:ilvl w:val="1"/>
                <w:numId w:val="7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86D87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62BD8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261C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малых высот </w:t>
            </w:r>
          </w:p>
          <w:p w14:paraId="00233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БМВ-19-03 </w:t>
            </w:r>
          </w:p>
          <w:p w14:paraId="632BDFB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П251-3-73</w:t>
            </w:r>
          </w:p>
        </w:tc>
        <w:tc>
          <w:tcPr>
            <w:tcW w:w="1959" w:type="dxa"/>
          </w:tcPr>
          <w:p w14:paraId="253222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F5A1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0D7A0E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1E86EB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390800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03016A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5FE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359AF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2BC2C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8067F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0440F2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7CD062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5311C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DEA2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1CC2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управления и контроля 6С2.304.017 </w:t>
            </w:r>
          </w:p>
          <w:p w14:paraId="48680E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сер.2, 3, 4 </w:t>
            </w:r>
            <w:r w:rsidRPr="003237CD">
              <w:rPr>
                <w:b/>
                <w:sz w:val="22"/>
              </w:rPr>
              <w:t>П251-5-73</w:t>
            </w:r>
          </w:p>
        </w:tc>
        <w:tc>
          <w:tcPr>
            <w:tcW w:w="1959" w:type="dxa"/>
          </w:tcPr>
          <w:p w14:paraId="5AF2BB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D0E95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–500) мкА, 400 Гц;</w:t>
            </w:r>
          </w:p>
          <w:p w14:paraId="239998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5674D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</w:t>
            </w:r>
          </w:p>
        </w:tc>
        <w:tc>
          <w:tcPr>
            <w:tcW w:w="2271" w:type="dxa"/>
          </w:tcPr>
          <w:p w14:paraId="5C4C3B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A0E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AB06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3347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7C78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98CF8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5EF4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DF946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4D37E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усилителей сервоприводов из систем САУ-22, САУ-58 </w:t>
            </w:r>
            <w:r w:rsidRPr="003237CD">
              <w:rPr>
                <w:b/>
                <w:sz w:val="22"/>
              </w:rPr>
              <w:t>П251-7-73</w:t>
            </w:r>
          </w:p>
        </w:tc>
        <w:tc>
          <w:tcPr>
            <w:tcW w:w="1959" w:type="dxa"/>
          </w:tcPr>
          <w:p w14:paraId="056605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DD0B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7C0E51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3) А;</w:t>
            </w:r>
          </w:p>
          <w:p w14:paraId="4C506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429468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880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30FB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A1C8D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204B0C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243567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181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6EA6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060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выпрямителей </w:t>
            </w:r>
          </w:p>
          <w:p w14:paraId="601187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фазочувствительных 6С2.222.013 </w:t>
            </w:r>
            <w:r w:rsidRPr="003237CD">
              <w:rPr>
                <w:b/>
                <w:sz w:val="22"/>
              </w:rPr>
              <w:t>П251-8-73</w:t>
            </w:r>
          </w:p>
        </w:tc>
        <w:tc>
          <w:tcPr>
            <w:tcW w:w="1959" w:type="dxa"/>
          </w:tcPr>
          <w:p w14:paraId="1B765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5F3DE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7BB50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</w:t>
            </w:r>
          </w:p>
        </w:tc>
        <w:tc>
          <w:tcPr>
            <w:tcW w:w="2271" w:type="dxa"/>
          </w:tcPr>
          <w:p w14:paraId="080E5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8F196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16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0FCEA6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222C2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578E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FC764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51A6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свободных гироскопов БГС-8А</w:t>
            </w:r>
          </w:p>
          <w:p w14:paraId="0F630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П251-9-73</w:t>
            </w:r>
          </w:p>
        </w:tc>
        <w:tc>
          <w:tcPr>
            <w:tcW w:w="1959" w:type="dxa"/>
          </w:tcPr>
          <w:p w14:paraId="641BAF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331A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649A8B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17EB05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–1) А</w:t>
            </w:r>
          </w:p>
        </w:tc>
        <w:tc>
          <w:tcPr>
            <w:tcW w:w="2271" w:type="dxa"/>
          </w:tcPr>
          <w:p w14:paraId="2E3E65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ABA5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9EFE0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8E87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92784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B9B2AA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07C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B13A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6C0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датчиков скоростного напора ДНПСТ-0,3-1, ДНПСТ-0,6 и </w:t>
            </w:r>
          </w:p>
          <w:p w14:paraId="25F2BC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ДНПСТ-0,6-1 </w:t>
            </w:r>
            <w:r w:rsidRPr="003237CD">
              <w:rPr>
                <w:b/>
                <w:sz w:val="22"/>
              </w:rPr>
              <w:t>П251-13-73</w:t>
            </w:r>
          </w:p>
        </w:tc>
        <w:tc>
          <w:tcPr>
            <w:tcW w:w="1959" w:type="dxa"/>
          </w:tcPr>
          <w:p w14:paraId="6C3C1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В;</w:t>
            </w:r>
          </w:p>
          <w:p w14:paraId="57C9F3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799C2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536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0,05 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3A83D9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1C3CA4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4F30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F61F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265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комплексной проверки изд. Р-860 </w:t>
            </w:r>
          </w:p>
          <w:p w14:paraId="2ECF198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П261-7-73</w:t>
            </w:r>
          </w:p>
        </w:tc>
        <w:tc>
          <w:tcPr>
            <w:tcW w:w="1959" w:type="dxa"/>
          </w:tcPr>
          <w:p w14:paraId="5A13EA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104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0C08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41025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2327B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B8DC54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E94B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F021D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3F2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П310-1-74</w:t>
            </w:r>
          </w:p>
        </w:tc>
        <w:tc>
          <w:tcPr>
            <w:tcW w:w="1959" w:type="dxa"/>
          </w:tcPr>
          <w:p w14:paraId="45D1A3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6840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A6AE2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B11A61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4DDA2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3B7A9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E0BE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П310-1А-74</w:t>
            </w:r>
          </w:p>
        </w:tc>
        <w:tc>
          <w:tcPr>
            <w:tcW w:w="1959" w:type="dxa"/>
          </w:tcPr>
          <w:p w14:paraId="23EB52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5D38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582A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421B5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3DC2E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6A9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27F9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управления </w:t>
            </w:r>
          </w:p>
          <w:p w14:paraId="40A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ИУ-38 и индукционного датчика ИД-6 сер.1 </w:t>
            </w:r>
            <w:r w:rsidRPr="003237CD">
              <w:rPr>
                <w:b/>
                <w:sz w:val="22"/>
              </w:rPr>
              <w:t>П315-1-75</w:t>
            </w:r>
          </w:p>
        </w:tc>
        <w:tc>
          <w:tcPr>
            <w:tcW w:w="1959" w:type="dxa"/>
          </w:tcPr>
          <w:p w14:paraId="155518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C95D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AE1A1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CFEF2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A5B6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4BB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6A1E4C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F56E979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79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0A8E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FB51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курса-вертикали КВ-1 </w:t>
            </w:r>
          </w:p>
          <w:p w14:paraId="617DAF5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П315-2-75</w:t>
            </w:r>
          </w:p>
        </w:tc>
        <w:tc>
          <w:tcPr>
            <w:tcW w:w="1959" w:type="dxa"/>
          </w:tcPr>
          <w:p w14:paraId="2DBD5B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474B9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1CF76F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5B8948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3CA734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5A512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BA1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520B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911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6C6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A9034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D1E0A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262F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FF51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F67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коррекционного механизма КМ сер.1 </w:t>
            </w:r>
          </w:p>
          <w:p w14:paraId="1D57E65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П315-5-75</w:t>
            </w:r>
          </w:p>
        </w:tc>
        <w:tc>
          <w:tcPr>
            <w:tcW w:w="1959" w:type="dxa"/>
          </w:tcPr>
          <w:p w14:paraId="502C0C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4E342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5D7CC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77FE1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1FF2E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46E2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382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FD70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6D15F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56E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4 </w:t>
            </w:r>
          </w:p>
        </w:tc>
      </w:tr>
      <w:tr w:rsidR="003237CD" w:rsidRPr="003237CD" w14:paraId="1135F9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0CDD6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153F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42D90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8D42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ДУА-3М, УУА-1, </w:t>
            </w:r>
          </w:p>
          <w:p w14:paraId="643667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УАА-1А сер.3, СУА-1А,</w:t>
            </w:r>
          </w:p>
          <w:p w14:paraId="16281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СУА-2 </w:t>
            </w:r>
          </w:p>
          <w:p w14:paraId="1A6A29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П316-75</w:t>
            </w:r>
          </w:p>
        </w:tc>
        <w:tc>
          <w:tcPr>
            <w:tcW w:w="1959" w:type="dxa"/>
          </w:tcPr>
          <w:p w14:paraId="75D9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1CE47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19911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083E50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59B53A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188487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F509A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24E1E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FBCC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CE37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70E4E5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AC0FCB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E6C2A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C552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0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командно-пилотажных приборов КПП из систем САУ-22, САУ-23, </w:t>
            </w:r>
          </w:p>
          <w:p w14:paraId="2D7801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САУ-155 </w:t>
            </w:r>
            <w:r w:rsidRPr="003237CD">
              <w:rPr>
                <w:b/>
                <w:sz w:val="22"/>
              </w:rPr>
              <w:t>П319-2-74</w:t>
            </w:r>
          </w:p>
        </w:tc>
        <w:tc>
          <w:tcPr>
            <w:tcW w:w="1959" w:type="dxa"/>
          </w:tcPr>
          <w:p w14:paraId="6FE8F6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7446F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776B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EABD6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2156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 – 0 –100) мкА </w:t>
            </w:r>
          </w:p>
        </w:tc>
        <w:tc>
          <w:tcPr>
            <w:tcW w:w="2271" w:type="dxa"/>
          </w:tcPr>
          <w:p w14:paraId="09BF9E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71F5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94CE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625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1309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8831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05F60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CFC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3497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9BB8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навигационно-пилотажных приборов НПП из систем САУ-23 и САУ-155 </w:t>
            </w:r>
            <w:r w:rsidRPr="003237CD">
              <w:rPr>
                <w:b/>
                <w:sz w:val="22"/>
              </w:rPr>
              <w:t>П320-2-74</w:t>
            </w:r>
          </w:p>
        </w:tc>
        <w:tc>
          <w:tcPr>
            <w:tcW w:w="1959" w:type="dxa"/>
          </w:tcPr>
          <w:p w14:paraId="201384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7C049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16C2C6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477B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65A5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360º)</w:t>
            </w:r>
          </w:p>
        </w:tc>
        <w:tc>
          <w:tcPr>
            <w:tcW w:w="2271" w:type="dxa"/>
          </w:tcPr>
          <w:p w14:paraId="632A9E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0740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410F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F45F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E074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5'</w:t>
            </w:r>
          </w:p>
        </w:tc>
      </w:tr>
      <w:tr w:rsidR="003237CD" w:rsidRPr="003237CD" w14:paraId="6C18DA2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3DCB4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B9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4065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738C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магнитного склонения ЗМС-1 </w:t>
            </w:r>
          </w:p>
          <w:p w14:paraId="54F3F8B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П321-74</w:t>
            </w:r>
          </w:p>
        </w:tc>
        <w:tc>
          <w:tcPr>
            <w:tcW w:w="1959" w:type="dxa"/>
          </w:tcPr>
          <w:p w14:paraId="2E9A1A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69047C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CBB0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76615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881FA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620F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A62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барометрического давления </w:t>
            </w:r>
          </w:p>
          <w:p w14:paraId="01AFBA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ЗДВ (ЗДВК) </w:t>
            </w:r>
            <w:r w:rsidRPr="003237CD">
              <w:rPr>
                <w:b/>
                <w:sz w:val="22"/>
              </w:rPr>
              <w:t>П322-75</w:t>
            </w:r>
          </w:p>
        </w:tc>
        <w:tc>
          <w:tcPr>
            <w:tcW w:w="1959" w:type="dxa"/>
          </w:tcPr>
          <w:p w14:paraId="4D98C1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83DA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7169AA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</w:t>
            </w:r>
          </w:p>
        </w:tc>
        <w:tc>
          <w:tcPr>
            <w:tcW w:w="2271" w:type="dxa"/>
          </w:tcPr>
          <w:p w14:paraId="7DCF1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821D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B36F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113AE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6741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50223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3DFFB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888A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ПК-1 изд. ДИСС-7 </w:t>
            </w:r>
          </w:p>
          <w:p w14:paraId="5CBC6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П340-1-75</w:t>
            </w:r>
          </w:p>
        </w:tc>
        <w:tc>
          <w:tcPr>
            <w:tcW w:w="1959" w:type="dxa"/>
          </w:tcPr>
          <w:p w14:paraId="41FBE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7831E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C238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ED6A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т.1,5</w:t>
            </w:r>
          </w:p>
        </w:tc>
      </w:tr>
      <w:tr w:rsidR="003237CD" w:rsidRPr="003237CD" w14:paraId="32802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B098E8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8ADAE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A08973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69EAF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ПК-2 изд. ДИСС-7</w:t>
            </w:r>
          </w:p>
          <w:p w14:paraId="70B68E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П340-2-75</w:t>
            </w:r>
          </w:p>
        </w:tc>
        <w:tc>
          <w:tcPr>
            <w:tcW w:w="1959" w:type="dxa"/>
          </w:tcPr>
          <w:p w14:paraId="268D88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F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055DDF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4747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60CAE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BC3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E9400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4A65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1263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ПК-3 изд. ДИСС-7</w:t>
            </w:r>
          </w:p>
          <w:p w14:paraId="6175B64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П340-3-75</w:t>
            </w:r>
          </w:p>
        </w:tc>
        <w:tc>
          <w:tcPr>
            <w:tcW w:w="1959" w:type="dxa"/>
          </w:tcPr>
          <w:p w14:paraId="7BDEDE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01AB3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0FA1D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B542BD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2305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8FB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4F7E5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УНЧ изд. ДИСС-7</w:t>
            </w:r>
          </w:p>
          <w:p w14:paraId="453684A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П340-4-75</w:t>
            </w:r>
          </w:p>
        </w:tc>
        <w:tc>
          <w:tcPr>
            <w:tcW w:w="1959" w:type="dxa"/>
          </w:tcPr>
          <w:p w14:paraId="578B6B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AB1C5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6A421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655F6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E4FC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DC9CA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5D1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ПК-4 изд. ДИСС-7</w:t>
            </w:r>
          </w:p>
          <w:p w14:paraId="5A62679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П340-5-75</w:t>
            </w:r>
          </w:p>
        </w:tc>
        <w:tc>
          <w:tcPr>
            <w:tcW w:w="1959" w:type="dxa"/>
          </w:tcPr>
          <w:p w14:paraId="0C2C3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659A7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087C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9A7E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FF796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4C6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3C790F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B056A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F87D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008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42A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 изд. ДИСС-7</w:t>
            </w:r>
          </w:p>
          <w:p w14:paraId="391CD04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П340-6-75</w:t>
            </w:r>
          </w:p>
        </w:tc>
        <w:tc>
          <w:tcPr>
            <w:tcW w:w="1959" w:type="dxa"/>
          </w:tcPr>
          <w:p w14:paraId="216EA1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C340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4B5B5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10AAF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C7BCD2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7927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DFF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ПК-5-2 изд. ДИСС-7</w:t>
            </w:r>
          </w:p>
          <w:p w14:paraId="2A1F2E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П340-8-75</w:t>
            </w:r>
          </w:p>
        </w:tc>
        <w:tc>
          <w:tcPr>
            <w:tcW w:w="1959" w:type="dxa"/>
          </w:tcPr>
          <w:p w14:paraId="09478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905F5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378F8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A0806B1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F581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7222B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AB69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ПК-5-3 изд. ДИСС-7</w:t>
            </w:r>
          </w:p>
          <w:p w14:paraId="1903DF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П340-9-75</w:t>
            </w:r>
          </w:p>
        </w:tc>
        <w:tc>
          <w:tcPr>
            <w:tcW w:w="1959" w:type="dxa"/>
          </w:tcPr>
          <w:p w14:paraId="44AED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1) А</w:t>
            </w:r>
          </w:p>
        </w:tc>
        <w:tc>
          <w:tcPr>
            <w:tcW w:w="2271" w:type="dxa"/>
          </w:tcPr>
          <w:p w14:paraId="01A28E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84C5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891D6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3AF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B81FC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A8B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ПК-5-4 изд. ДИСС-7</w:t>
            </w:r>
          </w:p>
          <w:p w14:paraId="1AB10D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П340-10-75</w:t>
            </w:r>
          </w:p>
        </w:tc>
        <w:tc>
          <w:tcPr>
            <w:tcW w:w="1959" w:type="dxa"/>
          </w:tcPr>
          <w:p w14:paraId="155CCA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3DE7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D4772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2585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86D3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56828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EC3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ПК-5-5 изд. ДИСС-7</w:t>
            </w:r>
          </w:p>
          <w:p w14:paraId="1D1CDD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П340-11-75</w:t>
            </w:r>
          </w:p>
        </w:tc>
        <w:tc>
          <w:tcPr>
            <w:tcW w:w="1959" w:type="dxa"/>
          </w:tcPr>
          <w:p w14:paraId="77774A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762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A0B0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08C61F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A58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11A5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FAB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ПК-5-6 изд. ДИСС-7</w:t>
            </w:r>
          </w:p>
          <w:p w14:paraId="520AB0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П340-12-75</w:t>
            </w:r>
          </w:p>
        </w:tc>
        <w:tc>
          <w:tcPr>
            <w:tcW w:w="1959" w:type="dxa"/>
          </w:tcPr>
          <w:p w14:paraId="7F1F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8EBD3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4EB4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8728C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332A7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CEFD8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5D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ПК-5-7 изд. ДИСС-7</w:t>
            </w:r>
          </w:p>
          <w:p w14:paraId="0FE3F8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П340-13-75</w:t>
            </w:r>
          </w:p>
        </w:tc>
        <w:tc>
          <w:tcPr>
            <w:tcW w:w="1959" w:type="dxa"/>
          </w:tcPr>
          <w:p w14:paraId="37B7D2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20E4A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275AF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5C475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2A425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405D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5E1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ПК-7 изд. ДИСС-7</w:t>
            </w:r>
          </w:p>
          <w:p w14:paraId="79F58DF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П340-14-75</w:t>
            </w:r>
          </w:p>
        </w:tc>
        <w:tc>
          <w:tcPr>
            <w:tcW w:w="1959" w:type="dxa"/>
          </w:tcPr>
          <w:p w14:paraId="5C549A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4B5C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8CEE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62B78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366473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B0E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B492F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A6A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3F36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4B47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1CDA0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E433D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A603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 изд. ДИСС-7</w:t>
            </w:r>
          </w:p>
          <w:p w14:paraId="57EC552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П340-15-75</w:t>
            </w:r>
          </w:p>
        </w:tc>
        <w:tc>
          <w:tcPr>
            <w:tcW w:w="1959" w:type="dxa"/>
          </w:tcPr>
          <w:p w14:paraId="208C24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B730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456C49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8F5A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93F42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09A39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30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ПК-8-1 изд. ДИСС-7</w:t>
            </w:r>
          </w:p>
          <w:p w14:paraId="1608B0C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П340-16-75</w:t>
            </w:r>
          </w:p>
        </w:tc>
        <w:tc>
          <w:tcPr>
            <w:tcW w:w="1959" w:type="dxa"/>
          </w:tcPr>
          <w:p w14:paraId="667286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2AC3A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7BF89D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C1DE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8887A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C93F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879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ПК-8-2 изд. ДИСС-7</w:t>
            </w:r>
          </w:p>
          <w:p w14:paraId="4B680DE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П340-17-75</w:t>
            </w:r>
          </w:p>
        </w:tc>
        <w:tc>
          <w:tcPr>
            <w:tcW w:w="1959" w:type="dxa"/>
          </w:tcPr>
          <w:p w14:paraId="71EB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8BA1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C90B7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A17A48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80F4A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AE9A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68A5D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ПК-8-3 изд. ДИСС-7</w:t>
            </w:r>
          </w:p>
          <w:p w14:paraId="3FAFF8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П340-18-75</w:t>
            </w:r>
          </w:p>
        </w:tc>
        <w:tc>
          <w:tcPr>
            <w:tcW w:w="1959" w:type="dxa"/>
          </w:tcPr>
          <w:p w14:paraId="5CEDC7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8FE3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663A8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E7A51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FB51B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1F1B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6434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биметаллического ограничителя температуры воздуха 753 </w:t>
            </w:r>
            <w:r w:rsidRPr="003237CD">
              <w:rPr>
                <w:b/>
                <w:sz w:val="22"/>
              </w:rPr>
              <w:t>П361-76</w:t>
            </w:r>
          </w:p>
        </w:tc>
        <w:tc>
          <w:tcPr>
            <w:tcW w:w="1959" w:type="dxa"/>
          </w:tcPr>
          <w:p w14:paraId="7F302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4B45D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8BA2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7834AD3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7E5BA3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6324F86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59E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УУАП-72-1</w:t>
            </w:r>
          </w:p>
          <w:p w14:paraId="3F216FA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П372-76</w:t>
            </w:r>
          </w:p>
        </w:tc>
        <w:tc>
          <w:tcPr>
            <w:tcW w:w="1959" w:type="dxa"/>
          </w:tcPr>
          <w:p w14:paraId="00C5BC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Гц; </w:t>
            </w:r>
          </w:p>
          <w:p w14:paraId="3CDF4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В, 400 Гц;</w:t>
            </w:r>
          </w:p>
          <w:p w14:paraId="5CC18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06A3D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(-100 – 0 – 100) мкА</w:t>
            </w:r>
          </w:p>
        </w:tc>
        <w:tc>
          <w:tcPr>
            <w:tcW w:w="2271" w:type="dxa"/>
          </w:tcPr>
          <w:p w14:paraId="57272B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4CD69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5579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21B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2920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D6645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ED312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27E5B7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488C2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П372Б-76</w:t>
            </w:r>
          </w:p>
        </w:tc>
        <w:tc>
          <w:tcPr>
            <w:tcW w:w="1959" w:type="dxa"/>
          </w:tcPr>
          <w:p w14:paraId="5DA10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(-50 – 0 – 50) мкА;</w:t>
            </w:r>
          </w:p>
          <w:p w14:paraId="05CCB2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100) % отнош.</w:t>
            </w:r>
          </w:p>
        </w:tc>
        <w:tc>
          <w:tcPr>
            <w:tcW w:w="2271" w:type="dxa"/>
          </w:tcPr>
          <w:p w14:paraId="18F1A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90DB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0BFE41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227581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029F3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AA2FA8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7165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механических переходов БМП типа 6С2.399.021, </w:t>
            </w:r>
          </w:p>
          <w:p w14:paraId="7E465D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6С2.399.021-1 и</w:t>
            </w:r>
          </w:p>
          <w:p w14:paraId="6C7E17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6С2.399.021-2 </w:t>
            </w:r>
          </w:p>
          <w:p w14:paraId="3C574F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П379-2-76</w:t>
            </w:r>
          </w:p>
        </w:tc>
        <w:tc>
          <w:tcPr>
            <w:tcW w:w="1959" w:type="dxa"/>
          </w:tcPr>
          <w:p w14:paraId="7C8A2EC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C31D1D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7E4C635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38C2E4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мА;</w:t>
            </w:r>
          </w:p>
          <w:p w14:paraId="43D8A88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360)º;</w:t>
            </w:r>
          </w:p>
          <w:p w14:paraId="69C5D5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(10 – 450) мВ</w:t>
            </w:r>
          </w:p>
        </w:tc>
        <w:tc>
          <w:tcPr>
            <w:tcW w:w="2271" w:type="dxa"/>
          </w:tcPr>
          <w:p w14:paraId="65A6F68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4B8A1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т.2,5;</w:t>
            </w:r>
          </w:p>
          <w:p w14:paraId="59FD0B9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B2700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80A40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4D2127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200 мВ</w:t>
            </w:r>
          </w:p>
        </w:tc>
      </w:tr>
      <w:tr w:rsidR="003237CD" w:rsidRPr="003237CD" w14:paraId="213110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33C06B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699F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26B6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3BF3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коммутатора К-9 (6С4.847.009) </w:t>
            </w:r>
            <w:r w:rsidRPr="003237CD">
              <w:rPr>
                <w:b/>
                <w:sz w:val="22"/>
              </w:rPr>
              <w:t>П379-3-76</w:t>
            </w:r>
          </w:p>
        </w:tc>
        <w:tc>
          <w:tcPr>
            <w:tcW w:w="1959" w:type="dxa"/>
          </w:tcPr>
          <w:p w14:paraId="4609B17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E967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62EA5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5E1A14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1B65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F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6B6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коммутации КБ</w:t>
            </w:r>
          </w:p>
          <w:p w14:paraId="51D2963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П379-4-76</w:t>
            </w:r>
          </w:p>
        </w:tc>
        <w:tc>
          <w:tcPr>
            <w:tcW w:w="1959" w:type="dxa"/>
          </w:tcPr>
          <w:p w14:paraId="16DA276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A268FA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9E474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1C3F2A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41BB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3AF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965B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траекторного управления БТУ-77</w:t>
            </w:r>
          </w:p>
          <w:p w14:paraId="1E019B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П379-5-76</w:t>
            </w:r>
          </w:p>
        </w:tc>
        <w:tc>
          <w:tcPr>
            <w:tcW w:w="1959" w:type="dxa"/>
          </w:tcPr>
          <w:p w14:paraId="3EAA98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1A6D60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86DC6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(3 – 0 – 3) В;</w:t>
            </w:r>
          </w:p>
          <w:p w14:paraId="5663FA6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48B2C1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(0º – 360º);</w:t>
            </w:r>
          </w:p>
          <w:p w14:paraId="7A268D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(0 % – 100 %)</w:t>
            </w:r>
          </w:p>
        </w:tc>
        <w:tc>
          <w:tcPr>
            <w:tcW w:w="2271" w:type="dxa"/>
          </w:tcPr>
          <w:p w14:paraId="3419B99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9F206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4E8FBD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1213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78E4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39E1E39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7C6BB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5E630D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ACA0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F471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C0FB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усилителей БУ-53 6С2.002.053 и 6С2.003.053-01 из системы САУ-22М</w:t>
            </w:r>
          </w:p>
          <w:p w14:paraId="067E7ED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П379-6-76</w:t>
            </w:r>
          </w:p>
        </w:tc>
        <w:tc>
          <w:tcPr>
            <w:tcW w:w="1959" w:type="dxa"/>
          </w:tcPr>
          <w:p w14:paraId="3DD540F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92B46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мА, 400 Гц;</w:t>
            </w:r>
          </w:p>
          <w:p w14:paraId="4C46BC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0C4BD2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</w:t>
            </w:r>
          </w:p>
          <w:p w14:paraId="2699C7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7492F19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444C14B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35C2792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00ADD4F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7D093E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ECD2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23F1C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FF9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97F5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C8D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</w:t>
            </w:r>
          </w:p>
          <w:p w14:paraId="74C257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БУ-53-06 (07) </w:t>
            </w:r>
          </w:p>
          <w:p w14:paraId="5E9311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П379-6М-76</w:t>
            </w:r>
          </w:p>
        </w:tc>
        <w:tc>
          <w:tcPr>
            <w:tcW w:w="1959" w:type="dxa"/>
          </w:tcPr>
          <w:p w14:paraId="4B132BB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(0,3 – 0 – 0,3; 1 – 0 – 1; </w:t>
            </w:r>
          </w:p>
          <w:p w14:paraId="39822CD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5 – 0 – 5; 15 – 0 – 15; </w:t>
            </w:r>
          </w:p>
          <w:p w14:paraId="51FEB7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30 – 0 – 30) В;</w:t>
            </w:r>
          </w:p>
          <w:p w14:paraId="33C62459" w14:textId="77777777" w:rsidR="003237CD" w:rsidRPr="003237CD" w:rsidRDefault="003237CD" w:rsidP="009779D0">
            <w:pPr>
              <w:rPr>
                <w:sz w:val="22"/>
                <w:vertAlign w:val="superscript"/>
              </w:rPr>
            </w:pPr>
            <w:r w:rsidRPr="003237CD">
              <w:rPr>
                <w:sz w:val="22"/>
              </w:rPr>
              <w:t>(500 – 0 – 500) мкА</w:t>
            </w:r>
          </w:p>
        </w:tc>
        <w:tc>
          <w:tcPr>
            <w:tcW w:w="2271" w:type="dxa"/>
          </w:tcPr>
          <w:p w14:paraId="536D2C7E" w14:textId="77777777" w:rsidR="003237CD" w:rsidRPr="003237CD" w:rsidRDefault="003237CD" w:rsidP="009779D0">
            <w:pPr>
              <w:rPr>
                <w:sz w:val="22"/>
              </w:rPr>
            </w:pPr>
          </w:p>
          <w:p w14:paraId="1E50C687" w14:textId="77777777" w:rsidR="003237CD" w:rsidRPr="003237CD" w:rsidRDefault="003237CD" w:rsidP="009779D0">
            <w:pPr>
              <w:rPr>
                <w:sz w:val="22"/>
              </w:rPr>
            </w:pPr>
          </w:p>
          <w:p w14:paraId="1BDCD9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A2F06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CD0D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41CB4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2156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95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591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автотриммера 6С2.304.018, датчика автотриммера 6С2.553.006 и датчика положения 6С2.553.001-1 </w:t>
            </w:r>
            <w:r w:rsidRPr="003237CD">
              <w:rPr>
                <w:b/>
                <w:sz w:val="22"/>
              </w:rPr>
              <w:t>П379-7-76</w:t>
            </w:r>
          </w:p>
        </w:tc>
        <w:tc>
          <w:tcPr>
            <w:tcW w:w="1959" w:type="dxa"/>
          </w:tcPr>
          <w:p w14:paraId="570A86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9CA6D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E059B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94999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D554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10FA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52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П385-2-75</w:t>
            </w:r>
          </w:p>
        </w:tc>
        <w:tc>
          <w:tcPr>
            <w:tcW w:w="1959" w:type="dxa"/>
          </w:tcPr>
          <w:p w14:paraId="745E93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B595B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9C1B9D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664A4A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3CCF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FF99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BBDD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электромашинного реле времени ЭМРВ-27Б-1   </w:t>
            </w:r>
            <w:r w:rsidRPr="003237CD">
              <w:rPr>
                <w:b/>
                <w:sz w:val="22"/>
              </w:rPr>
              <w:t>П412-78</w:t>
            </w:r>
          </w:p>
        </w:tc>
        <w:tc>
          <w:tcPr>
            <w:tcW w:w="1959" w:type="dxa"/>
          </w:tcPr>
          <w:p w14:paraId="2F24F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887AE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48416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F4EB6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7CF2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04895C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1677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E3CA7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DBA6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держателей БД3-57КР, БДЗ-57ФР, замков БДз-55М, БДЗ-ТН</w:t>
            </w:r>
          </w:p>
          <w:p w14:paraId="4B970E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П432-1-78</w:t>
            </w:r>
          </w:p>
        </w:tc>
        <w:tc>
          <w:tcPr>
            <w:tcW w:w="1959" w:type="dxa"/>
          </w:tcPr>
          <w:p w14:paraId="7D2545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9F125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5341F2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F9F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6B55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1DDE67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E9CBF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42A5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D64F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П437-1-77</w:t>
            </w:r>
          </w:p>
        </w:tc>
        <w:tc>
          <w:tcPr>
            <w:tcW w:w="1959" w:type="dxa"/>
          </w:tcPr>
          <w:p w14:paraId="50A8E8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7AE7F2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5 ) А, 400 Гц</w:t>
            </w:r>
          </w:p>
        </w:tc>
        <w:tc>
          <w:tcPr>
            <w:tcW w:w="2271" w:type="dxa"/>
          </w:tcPr>
          <w:p w14:paraId="2F5CB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1273E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48B5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B1F986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BE66E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07E112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657E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П437-2-77</w:t>
            </w:r>
          </w:p>
        </w:tc>
        <w:tc>
          <w:tcPr>
            <w:tcW w:w="1959" w:type="dxa"/>
          </w:tcPr>
          <w:p w14:paraId="43AE2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C33E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400Гц;</w:t>
            </w:r>
          </w:p>
          <w:p w14:paraId="3F138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50)(0 – 150) мА, 400 Гц</w:t>
            </w:r>
          </w:p>
        </w:tc>
        <w:tc>
          <w:tcPr>
            <w:tcW w:w="2271" w:type="dxa"/>
          </w:tcPr>
          <w:p w14:paraId="6B0597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85C7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750F8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B90E7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766A8E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E2A0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2304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0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ламп накаливания и предохранителей </w:t>
            </w:r>
            <w:r w:rsidRPr="003237CD">
              <w:rPr>
                <w:b/>
                <w:sz w:val="22"/>
              </w:rPr>
              <w:t>П474-79</w:t>
            </w:r>
          </w:p>
        </w:tc>
        <w:tc>
          <w:tcPr>
            <w:tcW w:w="1959" w:type="dxa"/>
          </w:tcPr>
          <w:p w14:paraId="39B47B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5BF6B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234D8A2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70B8C6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7BB4D2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08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FC7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B36E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CD04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1E195B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BFA2F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DC58D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4817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</w:t>
            </w:r>
            <w:r w:rsidRPr="003237CD">
              <w:rPr>
                <w:b/>
                <w:sz w:val="22"/>
              </w:rPr>
              <w:t>П476-79</w:t>
            </w:r>
          </w:p>
        </w:tc>
        <w:tc>
          <w:tcPr>
            <w:tcW w:w="1959" w:type="dxa"/>
          </w:tcPr>
          <w:p w14:paraId="3CB69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4BA15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31E35C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7A728D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7B7E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61E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9EC17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320EFF0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A1B1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157B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32E4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защиты и управления БЗУ-376СБ</w:t>
            </w:r>
          </w:p>
          <w:p w14:paraId="4D6ABB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П492-80</w:t>
            </w:r>
          </w:p>
        </w:tc>
        <w:tc>
          <w:tcPr>
            <w:tcW w:w="1959" w:type="dxa"/>
          </w:tcPr>
          <w:p w14:paraId="129D4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361FB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B417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00800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E08EB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77403B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62A78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644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97C5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5C7F4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4B9187E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2FDD47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A2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89C5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A5BE8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– источник питания </w:t>
            </w:r>
            <w:r w:rsidRPr="003237CD">
              <w:rPr>
                <w:b/>
                <w:sz w:val="22"/>
              </w:rPr>
              <w:t>П517-1-84</w:t>
            </w:r>
          </w:p>
        </w:tc>
        <w:tc>
          <w:tcPr>
            <w:tcW w:w="1959" w:type="dxa"/>
          </w:tcPr>
          <w:p w14:paraId="53060A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9D278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A6052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40C3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46071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17EA29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7EEB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2442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710B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ПНД-1 </w:t>
            </w:r>
            <w:r w:rsidRPr="003237CD">
              <w:rPr>
                <w:b/>
                <w:sz w:val="22"/>
              </w:rPr>
              <w:t>П552-2-81</w:t>
            </w:r>
          </w:p>
        </w:tc>
        <w:tc>
          <w:tcPr>
            <w:tcW w:w="1959" w:type="dxa"/>
          </w:tcPr>
          <w:p w14:paraId="466B1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432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0242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DB7EF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C25A3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2EC9D7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61DE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B0593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5BA0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коррекции </w:t>
            </w:r>
          </w:p>
          <w:p w14:paraId="3D242C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БК-20 сер.1; </w:t>
            </w:r>
          </w:p>
          <w:p w14:paraId="2FDE9C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П552-3(А)-81 из компл. </w:t>
            </w:r>
            <w:r w:rsidRPr="003237CD">
              <w:rPr>
                <w:b/>
                <w:sz w:val="22"/>
              </w:rPr>
              <w:t>П552-3-81</w:t>
            </w:r>
          </w:p>
        </w:tc>
        <w:tc>
          <w:tcPr>
            <w:tcW w:w="1959" w:type="dxa"/>
          </w:tcPr>
          <w:p w14:paraId="0A27F7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36) В, 400 Гц;</w:t>
            </w:r>
          </w:p>
          <w:p w14:paraId="3A4372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</w:rPr>
              <w:t>)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4879BB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109B3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12'</w:t>
            </w:r>
          </w:p>
        </w:tc>
      </w:tr>
      <w:tr w:rsidR="003237CD" w:rsidRPr="003237CD" w14:paraId="16B5012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06F966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59AB9E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DB033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178A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БУГ-14 сер.1 системы ИКВ</w:t>
            </w:r>
          </w:p>
          <w:p w14:paraId="7E38C1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П552-4-81</w:t>
            </w:r>
          </w:p>
        </w:tc>
        <w:tc>
          <w:tcPr>
            <w:tcW w:w="1959" w:type="dxa"/>
          </w:tcPr>
          <w:p w14:paraId="6251B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В, 10 кГц;</w:t>
            </w:r>
          </w:p>
          <w:p w14:paraId="73A83F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87B6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В;</w:t>
            </w:r>
          </w:p>
          <w:p w14:paraId="296C8D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А </w:t>
            </w:r>
          </w:p>
        </w:tc>
        <w:tc>
          <w:tcPr>
            <w:tcW w:w="2271" w:type="dxa"/>
          </w:tcPr>
          <w:p w14:paraId="447818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E597F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A82C2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562B4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041DE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FAFC8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6B7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A808D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6839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тока утечки электрических конденсаторов</w:t>
            </w:r>
          </w:p>
          <w:p w14:paraId="656F3D3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П615М-1-88</w:t>
            </w:r>
          </w:p>
        </w:tc>
        <w:tc>
          <w:tcPr>
            <w:tcW w:w="1959" w:type="dxa"/>
          </w:tcPr>
          <w:p w14:paraId="778B8F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0,1; 0,5; 1,0; 10; 25; </w:t>
            </w:r>
          </w:p>
          <w:p w14:paraId="3FFA5C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мА;</w:t>
            </w:r>
          </w:p>
          <w:p w14:paraId="02C8ED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30; 100; 300; 600 В</w:t>
            </w:r>
          </w:p>
        </w:tc>
        <w:tc>
          <w:tcPr>
            <w:tcW w:w="2271" w:type="dxa"/>
          </w:tcPr>
          <w:p w14:paraId="7143FE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3C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EC6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09A5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FBA173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6D88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231A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AEB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замка П-Н8734-0</w:t>
            </w:r>
          </w:p>
          <w:p w14:paraId="18BD2DE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П617-2-87</w:t>
            </w:r>
          </w:p>
        </w:tc>
        <w:tc>
          <w:tcPr>
            <w:tcW w:w="1959" w:type="dxa"/>
          </w:tcPr>
          <w:p w14:paraId="2C9786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2239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6C54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085977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D1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20F9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08E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радиовысотомера РВ-УМ</w:t>
            </w:r>
          </w:p>
          <w:p w14:paraId="4C41406A" w14:textId="77777777" w:rsidR="003237CD" w:rsidRPr="003237CD" w:rsidRDefault="003237CD" w:rsidP="009779D0">
            <w:pPr>
              <w:pStyle w:val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Сп-2-62</w:t>
            </w:r>
          </w:p>
        </w:tc>
        <w:tc>
          <w:tcPr>
            <w:tcW w:w="1959" w:type="dxa"/>
          </w:tcPr>
          <w:p w14:paraId="7E50F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0451F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400Гц;</w:t>
            </w:r>
          </w:p>
          <w:p w14:paraId="56F5F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5F09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69CD45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2E3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EF2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45F581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2E6469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22E42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B57C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651C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1FE48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для получения 3-фазного переменного регулируемого напряжения </w:t>
            </w:r>
            <w:r w:rsidRPr="003237CD">
              <w:rPr>
                <w:b/>
                <w:sz w:val="22"/>
              </w:rPr>
              <w:t>СЮ56-38</w:t>
            </w:r>
          </w:p>
        </w:tc>
        <w:tc>
          <w:tcPr>
            <w:tcW w:w="1959" w:type="dxa"/>
          </w:tcPr>
          <w:p w14:paraId="33413C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8CD7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4EE987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24B8A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CC7A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74B0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A8D6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авиационных аккумуляторных батарей </w:t>
            </w:r>
          </w:p>
          <w:p w14:paraId="2E276D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15СЦС-45, 12САМ-23, 12САМ-28, 20НКБН</w:t>
            </w:r>
          </w:p>
          <w:p w14:paraId="399674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У-2496-81</w:t>
            </w:r>
          </w:p>
        </w:tc>
        <w:tc>
          <w:tcPr>
            <w:tcW w:w="1959" w:type="dxa"/>
          </w:tcPr>
          <w:p w14:paraId="5C0168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05D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</w:t>
            </w:r>
          </w:p>
        </w:tc>
        <w:tc>
          <w:tcPr>
            <w:tcW w:w="2271" w:type="dxa"/>
          </w:tcPr>
          <w:p w14:paraId="23F61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0397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629A4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E8031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BB8D7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D3AD0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5AA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4784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М24-1 </w:t>
            </w:r>
            <w:r w:rsidRPr="003237CD">
              <w:rPr>
                <w:b/>
                <w:sz w:val="22"/>
              </w:rPr>
              <w:t>ШЫП-473</w:t>
            </w:r>
          </w:p>
        </w:tc>
        <w:tc>
          <w:tcPr>
            <w:tcW w:w="1959" w:type="dxa"/>
          </w:tcPr>
          <w:p w14:paraId="35E848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B24B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A4050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54DC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31F0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01800C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9A25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C8D26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DFCFD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D981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М24-2 </w:t>
            </w:r>
            <w:r w:rsidRPr="003237CD">
              <w:rPr>
                <w:b/>
                <w:sz w:val="22"/>
              </w:rPr>
              <w:t>ШЫП-474М</w:t>
            </w:r>
          </w:p>
        </w:tc>
        <w:tc>
          <w:tcPr>
            <w:tcW w:w="1959" w:type="dxa"/>
          </w:tcPr>
          <w:p w14:paraId="3FFF64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мА</w:t>
            </w:r>
          </w:p>
        </w:tc>
        <w:tc>
          <w:tcPr>
            <w:tcW w:w="2271" w:type="dxa"/>
          </w:tcPr>
          <w:p w14:paraId="43CADA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1C7F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F3EABF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815B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A148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652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CAF6D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М24-3Т </w:t>
            </w:r>
            <w:r w:rsidRPr="003237CD">
              <w:rPr>
                <w:b/>
                <w:sz w:val="22"/>
              </w:rPr>
              <w:t>ШЫП-475</w:t>
            </w:r>
          </w:p>
        </w:tc>
        <w:tc>
          <w:tcPr>
            <w:tcW w:w="1959" w:type="dxa"/>
          </w:tcPr>
          <w:p w14:paraId="411A6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C2D14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</w:t>
            </w:r>
          </w:p>
        </w:tc>
        <w:tc>
          <w:tcPr>
            <w:tcW w:w="2271" w:type="dxa"/>
          </w:tcPr>
          <w:p w14:paraId="586FA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AF7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EEE09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55112E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4ED2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C33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B76B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DA71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М24-7 </w:t>
            </w:r>
            <w:r w:rsidRPr="003237CD">
              <w:rPr>
                <w:b/>
                <w:sz w:val="22"/>
              </w:rPr>
              <w:t>ШЫП-476</w:t>
            </w:r>
          </w:p>
        </w:tc>
        <w:tc>
          <w:tcPr>
            <w:tcW w:w="1959" w:type="dxa"/>
          </w:tcPr>
          <w:p w14:paraId="5E2A86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207720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1532A1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</w:t>
            </w:r>
          </w:p>
        </w:tc>
        <w:tc>
          <w:tcPr>
            <w:tcW w:w="2271" w:type="dxa"/>
          </w:tcPr>
          <w:p w14:paraId="526AB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40F3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C7A4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F484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3223B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74D7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7927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F0D8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6FAE57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М24 -7, 8, 9</w:t>
            </w:r>
          </w:p>
          <w:p w14:paraId="0E6581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ШЫП-477 М1</w:t>
            </w:r>
          </w:p>
        </w:tc>
        <w:tc>
          <w:tcPr>
            <w:tcW w:w="1959" w:type="dxa"/>
          </w:tcPr>
          <w:p w14:paraId="6725F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B377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0EBA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AF0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C7A7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34AE1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0C4F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05144C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C83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Приспособление для проверки и регулировки </w:t>
            </w:r>
          </w:p>
          <w:p w14:paraId="73041BC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ШЫУ-1563</w:t>
            </w:r>
          </w:p>
        </w:tc>
        <w:tc>
          <w:tcPr>
            <w:tcW w:w="1959" w:type="dxa"/>
          </w:tcPr>
          <w:p w14:paraId="7FA9B6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30,7 В</w:t>
            </w:r>
          </w:p>
        </w:tc>
        <w:tc>
          <w:tcPr>
            <w:tcW w:w="2271" w:type="dxa"/>
          </w:tcPr>
          <w:p w14:paraId="2CD1A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1,7 В</w:t>
            </w:r>
          </w:p>
        </w:tc>
      </w:tr>
      <w:tr w:rsidR="003237CD" w:rsidRPr="003237CD" w14:paraId="73D8CC1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66095F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8264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44E5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202C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Приспособление для проверки и регулировки блока М24-18</w:t>
            </w:r>
          </w:p>
          <w:p w14:paraId="294AA85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ШЫУ-1093</w:t>
            </w:r>
          </w:p>
        </w:tc>
        <w:tc>
          <w:tcPr>
            <w:tcW w:w="1959" w:type="dxa"/>
          </w:tcPr>
          <w:p w14:paraId="3027DE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(50; 150) Ом</w:t>
            </w:r>
          </w:p>
        </w:tc>
        <w:tc>
          <w:tcPr>
            <w:tcW w:w="2271" w:type="dxa"/>
          </w:tcPr>
          <w:p w14:paraId="048816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0C8C354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B8C7D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E97F5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C6D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307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ИЛС для проверки и настройки блока</w:t>
            </w:r>
          </w:p>
          <w:p w14:paraId="350157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ЮК71-Э121-01</w:t>
            </w:r>
          </w:p>
        </w:tc>
        <w:tc>
          <w:tcPr>
            <w:tcW w:w="1959" w:type="dxa"/>
          </w:tcPr>
          <w:p w14:paraId="2B26A745" w14:textId="77777777" w:rsidR="009C5A77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(18; 30; 47; </w:t>
            </w:r>
          </w:p>
          <w:p w14:paraId="0F98AD53" w14:textId="58CC27FB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1500) Ом</w:t>
            </w:r>
          </w:p>
        </w:tc>
        <w:tc>
          <w:tcPr>
            <w:tcW w:w="2271" w:type="dxa"/>
          </w:tcPr>
          <w:p w14:paraId="6F3DE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  <w:p w14:paraId="36203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D84BE8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E49F89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2C934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E42B8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60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319066B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ЮК71-Э121-02</w:t>
            </w:r>
          </w:p>
        </w:tc>
        <w:tc>
          <w:tcPr>
            <w:tcW w:w="1959" w:type="dxa"/>
          </w:tcPr>
          <w:p w14:paraId="0BC143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18; 30; 47; 510 Ом</w:t>
            </w:r>
          </w:p>
        </w:tc>
        <w:tc>
          <w:tcPr>
            <w:tcW w:w="2271" w:type="dxa"/>
          </w:tcPr>
          <w:p w14:paraId="10349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7ACB29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8D925C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4CD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B8DD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178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09AC5CE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ЮК71-Э100 БП ПС</w:t>
            </w:r>
          </w:p>
        </w:tc>
        <w:tc>
          <w:tcPr>
            <w:tcW w:w="1959" w:type="dxa"/>
          </w:tcPr>
          <w:p w14:paraId="3474A0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(3,9; -5; 5,3; 10; 15; -6,3; </w:t>
            </w:r>
          </w:p>
          <w:p w14:paraId="79488E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-12; -15; -20) В</w:t>
            </w:r>
          </w:p>
        </w:tc>
        <w:tc>
          <w:tcPr>
            <w:tcW w:w="2271" w:type="dxa"/>
          </w:tcPr>
          <w:p w14:paraId="6F99CF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</w:tbl>
    <w:p w14:paraId="5EF81224" w14:textId="77777777" w:rsidR="003237CD" w:rsidRPr="003237CD" w:rsidRDefault="003237CD" w:rsidP="003237CD">
      <w:pPr>
        <w:pStyle w:val="af6"/>
        <w:ind w:left="5760" w:firstLine="619"/>
        <w:jc w:val="both"/>
        <w:rPr>
          <w:szCs w:val="16"/>
          <w:lang w:val="ru-RU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F813D6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17961">
        <w:rPr>
          <w:color w:val="000000"/>
          <w:sz w:val="28"/>
          <w:szCs w:val="28"/>
        </w:rPr>
        <w:t>Т.А. Николаева</w:t>
      </w:r>
    </w:p>
    <w:sectPr w:rsidR="00D50B4E" w:rsidRPr="001D02D0" w:rsidSect="00884F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F6E" w14:textId="77777777" w:rsidR="00E2282B" w:rsidRDefault="00E2282B" w:rsidP="0011070C">
      <w:r>
        <w:separator/>
      </w:r>
    </w:p>
  </w:endnote>
  <w:endnote w:type="continuationSeparator" w:id="0">
    <w:p w14:paraId="72CCA4B6" w14:textId="77777777" w:rsidR="00E2282B" w:rsidRDefault="00E228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E6C7A01" w:rsidR="00C379B5" w:rsidRPr="00460ECA" w:rsidRDefault="008503F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165496EA" w:rsidR="00A417E3" w:rsidRPr="00B8599C" w:rsidRDefault="008503F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B25328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A3AF" w14:textId="77777777" w:rsidR="00E2282B" w:rsidRDefault="00E2282B" w:rsidP="0011070C">
      <w:r>
        <w:separator/>
      </w:r>
    </w:p>
  </w:footnote>
  <w:footnote w:type="continuationSeparator" w:id="0">
    <w:p w14:paraId="774BEC38" w14:textId="77777777" w:rsidR="00E2282B" w:rsidRDefault="00E228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2627DC6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43280">
            <w:rPr>
              <w:bCs/>
              <w:sz w:val="24"/>
              <w:szCs w:val="24"/>
            </w:rPr>
            <w:t>3.0048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364"/>
    <w:multiLevelType w:val="multilevel"/>
    <w:tmpl w:val="EA1614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C34DF"/>
    <w:multiLevelType w:val="multilevel"/>
    <w:tmpl w:val="198EB8B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8F7358"/>
    <w:multiLevelType w:val="multilevel"/>
    <w:tmpl w:val="23AE53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9750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347D1"/>
    <w:multiLevelType w:val="multilevel"/>
    <w:tmpl w:val="93525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2F4C9B"/>
    <w:multiLevelType w:val="multilevel"/>
    <w:tmpl w:val="008E802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8B79CE"/>
    <w:multiLevelType w:val="multilevel"/>
    <w:tmpl w:val="B9FA482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D5412F"/>
    <w:multiLevelType w:val="multilevel"/>
    <w:tmpl w:val="6D9C9B6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1511B"/>
    <w:multiLevelType w:val="multilevel"/>
    <w:tmpl w:val="86FE4D7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13038"/>
    <w:multiLevelType w:val="singleLevel"/>
    <w:tmpl w:val="041044EA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3E467D"/>
    <w:multiLevelType w:val="multilevel"/>
    <w:tmpl w:val="217288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A43123"/>
    <w:multiLevelType w:val="hybridMultilevel"/>
    <w:tmpl w:val="5D16A836"/>
    <w:lvl w:ilvl="0" w:tplc="54FCE1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1758"/>
    <w:multiLevelType w:val="multilevel"/>
    <w:tmpl w:val="0184691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42640E"/>
    <w:multiLevelType w:val="multilevel"/>
    <w:tmpl w:val="62B6514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7FD5A76"/>
    <w:multiLevelType w:val="multilevel"/>
    <w:tmpl w:val="847CEAD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C67495"/>
    <w:multiLevelType w:val="multilevel"/>
    <w:tmpl w:val="330CC9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2A6CB9"/>
    <w:multiLevelType w:val="multilevel"/>
    <w:tmpl w:val="EFE244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958467B"/>
    <w:multiLevelType w:val="multilevel"/>
    <w:tmpl w:val="6916CB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5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C2D6F65"/>
    <w:multiLevelType w:val="multilevel"/>
    <w:tmpl w:val="EA52F8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C6152C7"/>
    <w:multiLevelType w:val="multilevel"/>
    <w:tmpl w:val="232250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EC73C39"/>
    <w:multiLevelType w:val="multilevel"/>
    <w:tmpl w:val="529A73EA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0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(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FFE66D3"/>
    <w:multiLevelType w:val="multilevel"/>
    <w:tmpl w:val="D7764F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1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0822C75"/>
    <w:multiLevelType w:val="multilevel"/>
    <w:tmpl w:val="4BB0182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11B28B7"/>
    <w:multiLevelType w:val="multilevel"/>
    <w:tmpl w:val="9326C4D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2135079"/>
    <w:multiLevelType w:val="singleLevel"/>
    <w:tmpl w:val="F36AD15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3377760"/>
    <w:multiLevelType w:val="singleLevel"/>
    <w:tmpl w:val="D1B6C214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35202DC"/>
    <w:multiLevelType w:val="multilevel"/>
    <w:tmpl w:val="2C7E640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72F0F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692ED9"/>
    <w:multiLevelType w:val="multilevel"/>
    <w:tmpl w:val="B12C864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75333C3"/>
    <w:multiLevelType w:val="multilevel"/>
    <w:tmpl w:val="C10EDD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9576AF4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E5A3E80"/>
    <w:multiLevelType w:val="multilevel"/>
    <w:tmpl w:val="5B100D5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F4B6774"/>
    <w:multiLevelType w:val="hybridMultilevel"/>
    <w:tmpl w:val="8C204B2A"/>
    <w:lvl w:ilvl="0" w:tplc="653ACFB2">
      <w:start w:val="1"/>
      <w:numFmt w:val="decimal"/>
      <w:lvlText w:val="%1.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F6702F0"/>
    <w:multiLevelType w:val="multilevel"/>
    <w:tmpl w:val="1C5AF4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08A2DAB"/>
    <w:multiLevelType w:val="multilevel"/>
    <w:tmpl w:val="2CB8F3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1552E7E"/>
    <w:multiLevelType w:val="multilevel"/>
    <w:tmpl w:val="1DE668B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24100A6"/>
    <w:multiLevelType w:val="multilevel"/>
    <w:tmpl w:val="BBEE3E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3DA4B9F"/>
    <w:multiLevelType w:val="multilevel"/>
    <w:tmpl w:val="10B697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60864B2"/>
    <w:multiLevelType w:val="multilevel"/>
    <w:tmpl w:val="5D6ECA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8095542"/>
    <w:multiLevelType w:val="multilevel"/>
    <w:tmpl w:val="5B8A1B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2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83A15EE"/>
    <w:multiLevelType w:val="multilevel"/>
    <w:tmpl w:val="21CC0E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D8366C8"/>
    <w:multiLevelType w:val="multilevel"/>
    <w:tmpl w:val="DBD28D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F32F41"/>
    <w:multiLevelType w:val="multilevel"/>
    <w:tmpl w:val="947CCF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F9008B5"/>
    <w:multiLevelType w:val="multilevel"/>
    <w:tmpl w:val="A5809E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66F35E6"/>
    <w:multiLevelType w:val="multilevel"/>
    <w:tmpl w:val="2CE8377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6C1604A"/>
    <w:multiLevelType w:val="multilevel"/>
    <w:tmpl w:val="5C3E163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70C3086"/>
    <w:multiLevelType w:val="multilevel"/>
    <w:tmpl w:val="D7B4994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7B049CA"/>
    <w:multiLevelType w:val="multilevel"/>
    <w:tmpl w:val="FF46D0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1F5BC6"/>
    <w:multiLevelType w:val="multilevel"/>
    <w:tmpl w:val="7C2879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D567FD2"/>
    <w:multiLevelType w:val="multilevel"/>
    <w:tmpl w:val="B122138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E8A25DD"/>
    <w:multiLevelType w:val="multilevel"/>
    <w:tmpl w:val="EDC4F99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2186BB8"/>
    <w:multiLevelType w:val="multilevel"/>
    <w:tmpl w:val="4F5849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3EB7634"/>
    <w:multiLevelType w:val="multilevel"/>
    <w:tmpl w:val="BBC042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4100CBE"/>
    <w:multiLevelType w:val="multilevel"/>
    <w:tmpl w:val="5C0472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5E0132A"/>
    <w:multiLevelType w:val="multilevel"/>
    <w:tmpl w:val="277ABBF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5" w15:restartNumberingAfterBreak="0">
    <w:nsid w:val="6B795727"/>
    <w:multiLevelType w:val="multilevel"/>
    <w:tmpl w:val="49BAE89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C900D6C"/>
    <w:multiLevelType w:val="multilevel"/>
    <w:tmpl w:val="27EA8CE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D7B6160"/>
    <w:multiLevelType w:val="multilevel"/>
    <w:tmpl w:val="52469C9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DB16990"/>
    <w:multiLevelType w:val="multilevel"/>
    <w:tmpl w:val="696A65F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F0A1475"/>
    <w:multiLevelType w:val="multilevel"/>
    <w:tmpl w:val="1B784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FE903AB"/>
    <w:multiLevelType w:val="multilevel"/>
    <w:tmpl w:val="5762B71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06D4776"/>
    <w:multiLevelType w:val="multilevel"/>
    <w:tmpl w:val="8DD8189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5713EC"/>
    <w:multiLevelType w:val="multilevel"/>
    <w:tmpl w:val="E56AC06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9A03747"/>
    <w:multiLevelType w:val="multilevel"/>
    <w:tmpl w:val="1F8CC5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1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C0A63D2"/>
    <w:multiLevelType w:val="multilevel"/>
    <w:tmpl w:val="7C868BB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C285D4E"/>
    <w:multiLevelType w:val="multilevel"/>
    <w:tmpl w:val="5150EF1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D8237BE"/>
    <w:multiLevelType w:val="multilevel"/>
    <w:tmpl w:val="9D18508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796572">
    <w:abstractNumId w:val="36"/>
  </w:num>
  <w:num w:numId="2" w16cid:durableId="2115128265">
    <w:abstractNumId w:val="45"/>
  </w:num>
  <w:num w:numId="3" w16cid:durableId="609701955">
    <w:abstractNumId w:val="18"/>
  </w:num>
  <w:num w:numId="4" w16cid:durableId="1832328685">
    <w:abstractNumId w:val="10"/>
  </w:num>
  <w:num w:numId="5" w16cid:durableId="1647051812">
    <w:abstractNumId w:val="73"/>
  </w:num>
  <w:num w:numId="6" w16cid:durableId="1334265515">
    <w:abstractNumId w:val="17"/>
  </w:num>
  <w:num w:numId="7" w16cid:durableId="356275152">
    <w:abstractNumId w:val="52"/>
  </w:num>
  <w:num w:numId="8" w16cid:durableId="2139295041">
    <w:abstractNumId w:val="23"/>
  </w:num>
  <w:num w:numId="9" w16cid:durableId="1158034146">
    <w:abstractNumId w:val="64"/>
  </w:num>
  <w:num w:numId="10" w16cid:durableId="1230923489">
    <w:abstractNumId w:val="13"/>
  </w:num>
  <w:num w:numId="11" w16cid:durableId="1207789622">
    <w:abstractNumId w:val="4"/>
  </w:num>
  <w:num w:numId="12" w16cid:durableId="1693067347">
    <w:abstractNumId w:val="72"/>
  </w:num>
  <w:num w:numId="13" w16cid:durableId="1954021746">
    <w:abstractNumId w:val="26"/>
  </w:num>
  <w:num w:numId="14" w16cid:durableId="647168376">
    <w:abstractNumId w:val="30"/>
  </w:num>
  <w:num w:numId="15" w16cid:durableId="210650962">
    <w:abstractNumId w:val="11"/>
  </w:num>
  <w:num w:numId="16" w16cid:durableId="1518537948">
    <w:abstractNumId w:val="31"/>
  </w:num>
  <w:num w:numId="17" w16cid:durableId="103963415">
    <w:abstractNumId w:val="39"/>
  </w:num>
  <w:num w:numId="18" w16cid:durableId="1474981926">
    <w:abstractNumId w:val="3"/>
  </w:num>
  <w:num w:numId="19" w16cid:durableId="961766049">
    <w:abstractNumId w:val="14"/>
  </w:num>
  <w:num w:numId="20" w16cid:durableId="2098861331">
    <w:abstractNumId w:val="37"/>
  </w:num>
  <w:num w:numId="21" w16cid:durableId="928542892">
    <w:abstractNumId w:val="0"/>
  </w:num>
  <w:num w:numId="22" w16cid:durableId="417363619">
    <w:abstractNumId w:val="33"/>
  </w:num>
  <w:num w:numId="23" w16cid:durableId="630403417">
    <w:abstractNumId w:val="65"/>
  </w:num>
  <w:num w:numId="24" w16cid:durableId="1937473406">
    <w:abstractNumId w:val="48"/>
  </w:num>
  <w:num w:numId="25" w16cid:durableId="87965276">
    <w:abstractNumId w:val="9"/>
  </w:num>
  <w:num w:numId="26" w16cid:durableId="1853832007">
    <w:abstractNumId w:val="53"/>
  </w:num>
  <w:num w:numId="27" w16cid:durableId="1641879597">
    <w:abstractNumId w:val="21"/>
  </w:num>
  <w:num w:numId="28" w16cid:durableId="1040596915">
    <w:abstractNumId w:val="66"/>
  </w:num>
  <w:num w:numId="29" w16cid:durableId="682826860">
    <w:abstractNumId w:val="7"/>
  </w:num>
  <w:num w:numId="30" w16cid:durableId="400568617">
    <w:abstractNumId w:val="16"/>
  </w:num>
  <w:num w:numId="31" w16cid:durableId="1603955481">
    <w:abstractNumId w:val="62"/>
  </w:num>
  <w:num w:numId="32" w16cid:durableId="1237282899">
    <w:abstractNumId w:val="71"/>
  </w:num>
  <w:num w:numId="33" w16cid:durableId="1161121384">
    <w:abstractNumId w:val="32"/>
  </w:num>
  <w:num w:numId="34" w16cid:durableId="995063997">
    <w:abstractNumId w:val="50"/>
  </w:num>
  <w:num w:numId="35" w16cid:durableId="1735736475">
    <w:abstractNumId w:val="41"/>
  </w:num>
  <w:num w:numId="36" w16cid:durableId="356741644">
    <w:abstractNumId w:val="2"/>
  </w:num>
  <w:num w:numId="37" w16cid:durableId="257174045">
    <w:abstractNumId w:val="54"/>
  </w:num>
  <w:num w:numId="38" w16cid:durableId="259535017">
    <w:abstractNumId w:val="1"/>
  </w:num>
  <w:num w:numId="39" w16cid:durableId="2130473132">
    <w:abstractNumId w:val="49"/>
  </w:num>
  <w:num w:numId="40" w16cid:durableId="105931051">
    <w:abstractNumId w:val="67"/>
  </w:num>
  <w:num w:numId="41" w16cid:durableId="1498769276">
    <w:abstractNumId w:val="40"/>
  </w:num>
  <w:num w:numId="42" w16cid:durableId="822546287">
    <w:abstractNumId w:val="47"/>
  </w:num>
  <w:num w:numId="43" w16cid:durableId="215047470">
    <w:abstractNumId w:val="77"/>
  </w:num>
  <w:num w:numId="44" w16cid:durableId="1164392844">
    <w:abstractNumId w:val="60"/>
  </w:num>
  <w:num w:numId="45" w16cid:durableId="1813717086">
    <w:abstractNumId w:val="78"/>
  </w:num>
  <w:num w:numId="46" w16cid:durableId="1386485641">
    <w:abstractNumId w:val="20"/>
  </w:num>
  <w:num w:numId="47" w16cid:durableId="245112729">
    <w:abstractNumId w:val="70"/>
  </w:num>
  <w:num w:numId="48" w16cid:durableId="2143038815">
    <w:abstractNumId w:val="56"/>
  </w:num>
  <w:num w:numId="49" w16cid:durableId="1883637528">
    <w:abstractNumId w:val="58"/>
  </w:num>
  <w:num w:numId="50" w16cid:durableId="1106997447">
    <w:abstractNumId w:val="42"/>
  </w:num>
  <w:num w:numId="51" w16cid:durableId="844973684">
    <w:abstractNumId w:val="15"/>
  </w:num>
  <w:num w:numId="52" w16cid:durableId="1474984724">
    <w:abstractNumId w:val="5"/>
  </w:num>
  <w:num w:numId="53" w16cid:durableId="2124687201">
    <w:abstractNumId w:val="76"/>
  </w:num>
  <w:num w:numId="54" w16cid:durableId="217280340">
    <w:abstractNumId w:val="19"/>
  </w:num>
  <w:num w:numId="55" w16cid:durableId="1536498807">
    <w:abstractNumId w:val="34"/>
  </w:num>
  <w:num w:numId="56" w16cid:durableId="287205850">
    <w:abstractNumId w:val="8"/>
  </w:num>
  <w:num w:numId="57" w16cid:durableId="1161627743">
    <w:abstractNumId w:val="46"/>
  </w:num>
  <w:num w:numId="58" w16cid:durableId="2041971924">
    <w:abstractNumId w:val="69"/>
  </w:num>
  <w:num w:numId="59" w16cid:durableId="2039501377">
    <w:abstractNumId w:val="43"/>
  </w:num>
  <w:num w:numId="60" w16cid:durableId="1072392705">
    <w:abstractNumId w:val="75"/>
  </w:num>
  <w:num w:numId="61" w16cid:durableId="897130653">
    <w:abstractNumId w:val="55"/>
  </w:num>
  <w:num w:numId="62" w16cid:durableId="1913082555">
    <w:abstractNumId w:val="22"/>
  </w:num>
  <w:num w:numId="63" w16cid:durableId="1976642227">
    <w:abstractNumId w:val="59"/>
  </w:num>
  <w:num w:numId="64" w16cid:durableId="1588928484">
    <w:abstractNumId w:val="25"/>
  </w:num>
  <w:num w:numId="65" w16cid:durableId="1016156949">
    <w:abstractNumId w:val="6"/>
  </w:num>
  <w:num w:numId="66" w16cid:durableId="1417435821">
    <w:abstractNumId w:val="61"/>
  </w:num>
  <w:num w:numId="67" w16cid:durableId="1702978171">
    <w:abstractNumId w:val="57"/>
  </w:num>
  <w:num w:numId="68" w16cid:durableId="1160536655">
    <w:abstractNumId w:val="28"/>
  </w:num>
  <w:num w:numId="69" w16cid:durableId="1338772615">
    <w:abstractNumId w:val="44"/>
  </w:num>
  <w:num w:numId="70" w16cid:durableId="1926761497">
    <w:abstractNumId w:val="38"/>
  </w:num>
  <w:num w:numId="71" w16cid:durableId="1678994663">
    <w:abstractNumId w:val="35"/>
  </w:num>
  <w:num w:numId="72" w16cid:durableId="993950026">
    <w:abstractNumId w:val="63"/>
  </w:num>
  <w:num w:numId="73" w16cid:durableId="1016347532">
    <w:abstractNumId w:val="27"/>
  </w:num>
  <w:num w:numId="74" w16cid:durableId="873083639">
    <w:abstractNumId w:val="68"/>
  </w:num>
  <w:num w:numId="75" w16cid:durableId="515265138">
    <w:abstractNumId w:val="24"/>
  </w:num>
  <w:num w:numId="76" w16cid:durableId="1465931588">
    <w:abstractNumId w:val="12"/>
  </w:num>
  <w:num w:numId="77" w16cid:durableId="310865742">
    <w:abstractNumId w:val="51"/>
  </w:num>
  <w:num w:numId="78" w16cid:durableId="1794402974">
    <w:abstractNumId w:val="74"/>
  </w:num>
  <w:num w:numId="79" w16cid:durableId="9632699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427"/>
    <w:rsid w:val="00045707"/>
    <w:rsid w:val="000643A6"/>
    <w:rsid w:val="0009264B"/>
    <w:rsid w:val="00093C9B"/>
    <w:rsid w:val="000A6CF1"/>
    <w:rsid w:val="000D063D"/>
    <w:rsid w:val="000D1708"/>
    <w:rsid w:val="000D49BB"/>
    <w:rsid w:val="000E2AC4"/>
    <w:rsid w:val="000F1790"/>
    <w:rsid w:val="00101C03"/>
    <w:rsid w:val="0010447E"/>
    <w:rsid w:val="0011070C"/>
    <w:rsid w:val="001157ED"/>
    <w:rsid w:val="00116AD0"/>
    <w:rsid w:val="00117059"/>
    <w:rsid w:val="00120BDA"/>
    <w:rsid w:val="00146562"/>
    <w:rsid w:val="001512FA"/>
    <w:rsid w:val="001747CA"/>
    <w:rsid w:val="001843A0"/>
    <w:rsid w:val="001956F7"/>
    <w:rsid w:val="00195A33"/>
    <w:rsid w:val="001A4BEA"/>
    <w:rsid w:val="001A550C"/>
    <w:rsid w:val="001B174D"/>
    <w:rsid w:val="001E1998"/>
    <w:rsid w:val="001E3D8F"/>
    <w:rsid w:val="001E6E80"/>
    <w:rsid w:val="0020355B"/>
    <w:rsid w:val="00210CF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37CD"/>
    <w:rsid w:val="003340BE"/>
    <w:rsid w:val="0033430E"/>
    <w:rsid w:val="003717D2"/>
    <w:rsid w:val="003718EF"/>
    <w:rsid w:val="00380A0C"/>
    <w:rsid w:val="003A28BE"/>
    <w:rsid w:val="003A7922"/>
    <w:rsid w:val="003B08E8"/>
    <w:rsid w:val="003B4E94"/>
    <w:rsid w:val="003C03C0"/>
    <w:rsid w:val="003C130A"/>
    <w:rsid w:val="003C2834"/>
    <w:rsid w:val="003C58DD"/>
    <w:rsid w:val="003E26A2"/>
    <w:rsid w:val="003E5C11"/>
    <w:rsid w:val="00401D49"/>
    <w:rsid w:val="00405C9E"/>
    <w:rsid w:val="00407988"/>
    <w:rsid w:val="00410274"/>
    <w:rsid w:val="00416870"/>
    <w:rsid w:val="0043356F"/>
    <w:rsid w:val="00436D0B"/>
    <w:rsid w:val="00437E07"/>
    <w:rsid w:val="00454E23"/>
    <w:rsid w:val="00460ECA"/>
    <w:rsid w:val="00481260"/>
    <w:rsid w:val="004A25FC"/>
    <w:rsid w:val="004A5E4C"/>
    <w:rsid w:val="004E19AE"/>
    <w:rsid w:val="004E5090"/>
    <w:rsid w:val="004E6F3C"/>
    <w:rsid w:val="0050425C"/>
    <w:rsid w:val="00505771"/>
    <w:rsid w:val="00507CCF"/>
    <w:rsid w:val="00516151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A3270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02EE9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84DCD"/>
    <w:rsid w:val="0079041E"/>
    <w:rsid w:val="00792698"/>
    <w:rsid w:val="007A1818"/>
    <w:rsid w:val="007A4175"/>
    <w:rsid w:val="007A4485"/>
    <w:rsid w:val="007C05FE"/>
    <w:rsid w:val="007C3A37"/>
    <w:rsid w:val="007E523A"/>
    <w:rsid w:val="007F6133"/>
    <w:rsid w:val="008043C7"/>
    <w:rsid w:val="008124DA"/>
    <w:rsid w:val="0081462F"/>
    <w:rsid w:val="008147FD"/>
    <w:rsid w:val="008217AA"/>
    <w:rsid w:val="00825537"/>
    <w:rsid w:val="00836710"/>
    <w:rsid w:val="00843D90"/>
    <w:rsid w:val="008503F7"/>
    <w:rsid w:val="008505BA"/>
    <w:rsid w:val="00856322"/>
    <w:rsid w:val="00872305"/>
    <w:rsid w:val="00877224"/>
    <w:rsid w:val="00884F94"/>
    <w:rsid w:val="008A09AE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A77"/>
    <w:rsid w:val="009C5D61"/>
    <w:rsid w:val="009C6470"/>
    <w:rsid w:val="009D5A57"/>
    <w:rsid w:val="009E03D8"/>
    <w:rsid w:val="009E107F"/>
    <w:rsid w:val="009F7389"/>
    <w:rsid w:val="00A019D9"/>
    <w:rsid w:val="00A04FE4"/>
    <w:rsid w:val="00A36C13"/>
    <w:rsid w:val="00A40143"/>
    <w:rsid w:val="00A417E3"/>
    <w:rsid w:val="00A46D5C"/>
    <w:rsid w:val="00A47C62"/>
    <w:rsid w:val="00A51D9A"/>
    <w:rsid w:val="00A52BC0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25328"/>
    <w:rsid w:val="00B30D2F"/>
    <w:rsid w:val="00B344A4"/>
    <w:rsid w:val="00B371CD"/>
    <w:rsid w:val="00B401BC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E4302"/>
    <w:rsid w:val="00CF2952"/>
    <w:rsid w:val="00CF4334"/>
    <w:rsid w:val="00CF4C03"/>
    <w:rsid w:val="00D00EC8"/>
    <w:rsid w:val="00D03574"/>
    <w:rsid w:val="00D05D1F"/>
    <w:rsid w:val="00D11528"/>
    <w:rsid w:val="00D1341C"/>
    <w:rsid w:val="00D1438E"/>
    <w:rsid w:val="00D17961"/>
    <w:rsid w:val="00D223F7"/>
    <w:rsid w:val="00D26543"/>
    <w:rsid w:val="00D43280"/>
    <w:rsid w:val="00D50B4E"/>
    <w:rsid w:val="00D7573A"/>
    <w:rsid w:val="00D82BA2"/>
    <w:rsid w:val="00D858ED"/>
    <w:rsid w:val="00D876E6"/>
    <w:rsid w:val="00D96601"/>
    <w:rsid w:val="00DA44E5"/>
    <w:rsid w:val="00DA5E7A"/>
    <w:rsid w:val="00DB1FAE"/>
    <w:rsid w:val="00DB75FB"/>
    <w:rsid w:val="00DE6F93"/>
    <w:rsid w:val="00DF10A2"/>
    <w:rsid w:val="00DF59A1"/>
    <w:rsid w:val="00DF7DAB"/>
    <w:rsid w:val="00E12F21"/>
    <w:rsid w:val="00E1560F"/>
    <w:rsid w:val="00E16A62"/>
    <w:rsid w:val="00E202BF"/>
    <w:rsid w:val="00E2282B"/>
    <w:rsid w:val="00E6157E"/>
    <w:rsid w:val="00E750F5"/>
    <w:rsid w:val="00E834F9"/>
    <w:rsid w:val="00E85116"/>
    <w:rsid w:val="00E94827"/>
    <w:rsid w:val="00E95EA8"/>
    <w:rsid w:val="00EA24D7"/>
    <w:rsid w:val="00EA6CEB"/>
    <w:rsid w:val="00EA7CD8"/>
    <w:rsid w:val="00EC318D"/>
    <w:rsid w:val="00ED10E7"/>
    <w:rsid w:val="00EF03A4"/>
    <w:rsid w:val="00EF5137"/>
    <w:rsid w:val="00F10CDF"/>
    <w:rsid w:val="00F112F2"/>
    <w:rsid w:val="00F11FE3"/>
    <w:rsid w:val="00F31479"/>
    <w:rsid w:val="00F32AF8"/>
    <w:rsid w:val="00F40980"/>
    <w:rsid w:val="00F42A42"/>
    <w:rsid w:val="00F45F0B"/>
    <w:rsid w:val="00F47F4D"/>
    <w:rsid w:val="00F65616"/>
    <w:rsid w:val="00F701B8"/>
    <w:rsid w:val="00F864B1"/>
    <w:rsid w:val="00F86DE9"/>
    <w:rsid w:val="00F87F4E"/>
    <w:rsid w:val="00F905BD"/>
    <w:rsid w:val="00F90988"/>
    <w:rsid w:val="00F93BB0"/>
    <w:rsid w:val="00FC280E"/>
    <w:rsid w:val="00FC308D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0">
    <w:name w:val="Название"/>
    <w:basedOn w:val="a"/>
    <w:link w:val="aff1"/>
    <w:qFormat/>
    <w:rsid w:val="003237C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3237CD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3237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1"/>
    <w:rsid w:val="003237CD"/>
    <w:rPr>
      <w:rFonts w:ascii="Times New Roman" w:eastAsia="Times New Roman" w:hAnsi="Times New Roman"/>
      <w:snapToGrid w:val="0"/>
      <w:sz w:val="24"/>
    </w:rPr>
  </w:style>
  <w:style w:type="character" w:customStyle="1" w:styleId="16">
    <w:name w:val="Основной шрифт абзаца1"/>
    <w:rsid w:val="003237CD"/>
  </w:style>
  <w:style w:type="paragraph" w:styleId="aff2">
    <w:name w:val="Block Text"/>
    <w:basedOn w:val="a"/>
    <w:rsid w:val="003237CD"/>
    <w:pPr>
      <w:shd w:val="clear" w:color="auto" w:fill="FFFFFF"/>
      <w:ind w:left="14" w:right="48" w:firstLine="24"/>
    </w:pPr>
    <w:rPr>
      <w:sz w:val="22"/>
    </w:rPr>
  </w:style>
  <w:style w:type="paragraph" w:styleId="aff3">
    <w:name w:val="footnote text"/>
    <w:basedOn w:val="a"/>
    <w:link w:val="aff4"/>
    <w:semiHidden/>
    <w:rsid w:val="003237CD"/>
    <w:pPr>
      <w:widowControl w:val="0"/>
    </w:pPr>
  </w:style>
  <w:style w:type="character" w:customStyle="1" w:styleId="aff4">
    <w:name w:val="Текст сноски Знак"/>
    <w:basedOn w:val="a0"/>
    <w:link w:val="aff3"/>
    <w:semiHidden/>
    <w:rsid w:val="003237CD"/>
    <w:rPr>
      <w:rFonts w:ascii="Times New Roman" w:eastAsia="Times New Roman" w:hAnsi="Times New Roman"/>
    </w:rPr>
  </w:style>
  <w:style w:type="character" w:styleId="aff5">
    <w:name w:val="footnote reference"/>
    <w:semiHidden/>
    <w:rsid w:val="003237CD"/>
    <w:rPr>
      <w:vertAlign w:val="superscript"/>
    </w:rPr>
  </w:style>
  <w:style w:type="character" w:customStyle="1" w:styleId="FontStyle49">
    <w:name w:val="Font Style49"/>
    <w:uiPriority w:val="99"/>
    <w:rsid w:val="003237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447E"/>
    <w:rsid w:val="00112963"/>
    <w:rsid w:val="0013208C"/>
    <w:rsid w:val="003C03C0"/>
    <w:rsid w:val="00415793"/>
    <w:rsid w:val="004C4133"/>
    <w:rsid w:val="004C4488"/>
    <w:rsid w:val="0066607D"/>
    <w:rsid w:val="006C2257"/>
    <w:rsid w:val="007352A7"/>
    <w:rsid w:val="0082206F"/>
    <w:rsid w:val="00A81071"/>
    <w:rsid w:val="00B1197C"/>
    <w:rsid w:val="00BE5A6D"/>
    <w:rsid w:val="00CF2952"/>
    <w:rsid w:val="00E202BF"/>
    <w:rsid w:val="00E27F33"/>
    <w:rsid w:val="00EC318D"/>
    <w:rsid w:val="00F7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</TotalTime>
  <Pages>12</Pages>
  <Words>8444</Words>
  <Characters>48135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local_user</cp:lastModifiedBy>
  <cp:revision>2</cp:revision>
  <cp:lastPrinted>2025-05-21T13:35:00Z</cp:lastPrinted>
  <dcterms:created xsi:type="dcterms:W3CDTF">2025-06-01T19:53:00Z</dcterms:created>
  <dcterms:modified xsi:type="dcterms:W3CDTF">2025-06-01T19:53:00Z</dcterms:modified>
</cp:coreProperties>
</file>