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45A9D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45A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45A9D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45A9D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2EE40A3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45A9D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45A9D">
              <w:rPr>
                <w:rFonts w:cs="Times New Roman"/>
                <w:bCs/>
                <w:sz w:val="28"/>
                <w:szCs w:val="28"/>
              </w:rPr>
              <w:t>2.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4283</w:t>
            </w:r>
          </w:p>
        </w:tc>
      </w:tr>
      <w:tr w:rsidR="00F40980" w:rsidRPr="00845A9D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AE59B74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45A9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04.06.2012</w:t>
            </w:r>
          </w:p>
        </w:tc>
      </w:tr>
      <w:tr w:rsidR="00F40980" w:rsidRPr="00845A9D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845A9D" w:rsidRDefault="00582A8F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45A9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6A9A21AE" w:rsidR="00F40980" w:rsidRPr="00845A9D" w:rsidRDefault="00F40980" w:rsidP="00521C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521C4D" w:rsidRPr="00845A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845A9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45A9D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843D8C5" w:rsidR="00F40980" w:rsidRPr="00845A9D" w:rsidRDefault="00F40980" w:rsidP="000D60A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р</w:t>
            </w:r>
            <w:r w:rsidRPr="00845A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45A9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60A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845A9D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845A9D" w14:paraId="12F19533" w14:textId="77777777" w:rsidTr="00F40980">
        <w:tc>
          <w:tcPr>
            <w:tcW w:w="9751" w:type="dxa"/>
            <w:gridSpan w:val="2"/>
          </w:tcPr>
          <w:p w14:paraId="6AA69010" w14:textId="12623250" w:rsidR="00D223F7" w:rsidRPr="00845A9D" w:rsidRDefault="00D223F7" w:rsidP="000D60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45A9D">
              <w:rPr>
                <w:b/>
                <w:sz w:val="28"/>
                <w:szCs w:val="28"/>
              </w:rPr>
              <w:t>ОБЛАСТ</w:t>
            </w:r>
            <w:r w:rsidR="00D50B4E" w:rsidRPr="00845A9D">
              <w:rPr>
                <w:b/>
                <w:sz w:val="28"/>
                <w:szCs w:val="28"/>
              </w:rPr>
              <w:t>Ь</w:t>
            </w:r>
            <w:r w:rsidRPr="00845A9D">
              <w:rPr>
                <w:b/>
                <w:sz w:val="28"/>
                <w:szCs w:val="28"/>
              </w:rPr>
              <w:t xml:space="preserve"> АККРЕДИТАЦИИ </w:t>
            </w:r>
            <w:r w:rsidRPr="00845A9D">
              <w:rPr>
                <w:sz w:val="28"/>
                <w:szCs w:val="28"/>
              </w:rPr>
              <w:t>от</w:t>
            </w:r>
            <w:r w:rsidRPr="00845A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60A5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1"/>
          </w:p>
        </w:tc>
      </w:tr>
      <w:tr w:rsidR="00D223F7" w:rsidRPr="00845A9D" w14:paraId="1BD3B0DE" w14:textId="77777777" w:rsidTr="00F40980">
        <w:tc>
          <w:tcPr>
            <w:tcW w:w="5678" w:type="dxa"/>
          </w:tcPr>
          <w:p w14:paraId="58F581C5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45A9D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6BD127E6" w:rsidR="004B6244" w:rsidRPr="00845A9D" w:rsidRDefault="000F343D" w:rsidP="000F343D">
            <w:pPr>
              <w:jc w:val="center"/>
              <w:rPr>
                <w:rStyle w:val="38"/>
              </w:rPr>
            </w:pPr>
            <w:r w:rsidRPr="00845A9D">
              <w:rPr>
                <w:rStyle w:val="38"/>
              </w:rPr>
              <w:t>службы изоляции и защиты от перенапряжения и испытаний филиала "Жлобинские электрические сети" РУП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  <w:p w14:paraId="448DEDB0" w14:textId="202C5032" w:rsidR="00D64D69" w:rsidRPr="00845A9D" w:rsidRDefault="000F343D" w:rsidP="000F343D">
            <w:pPr>
              <w:jc w:val="center"/>
              <w:rPr>
                <w:sz w:val="28"/>
                <w:szCs w:val="28"/>
              </w:rPr>
            </w:pPr>
            <w:r w:rsidRPr="00845A9D">
              <w:rPr>
                <w:rStyle w:val="38"/>
              </w:rPr>
              <w:t>Гомельского республиканского унитарного предприятия электроэнергетики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</w:tc>
      </w:tr>
    </w:tbl>
    <w:p w14:paraId="381D7B6A" w14:textId="77777777" w:rsidR="00D223F7" w:rsidRPr="00845A9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26"/>
        <w:gridCol w:w="2220"/>
        <w:gridCol w:w="1926"/>
        <w:gridCol w:w="2010"/>
      </w:tblGrid>
      <w:tr w:rsidR="00416763" w:rsidRPr="00845A9D" w14:paraId="2B10157B" w14:textId="77777777" w:rsidTr="00564877">
        <w:tc>
          <w:tcPr>
            <w:tcW w:w="661" w:type="dxa"/>
            <w:tcBorders>
              <w:bottom w:val="nil"/>
            </w:tcBorders>
            <w:vAlign w:val="center"/>
          </w:tcPr>
          <w:p w14:paraId="1BA5022D" w14:textId="0B3D47D9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№ п/п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24513172" w14:textId="1317207E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Наименование объекта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14:paraId="59E2A5A0" w14:textId="3DAE985A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Код</w:t>
            </w:r>
          </w:p>
        </w:tc>
        <w:tc>
          <w:tcPr>
            <w:tcW w:w="2220" w:type="dxa"/>
            <w:tcBorders>
              <w:bottom w:val="nil"/>
            </w:tcBorders>
            <w:vAlign w:val="center"/>
          </w:tcPr>
          <w:p w14:paraId="6E177B33" w14:textId="246ED2FB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 xml:space="preserve">Наименование </w:t>
            </w:r>
            <w:r w:rsidR="00F90DF4" w:rsidRPr="00845A9D">
              <w:rPr>
                <w:lang w:val="ru-RU"/>
              </w:rPr>
              <w:br/>
            </w:r>
            <w:r w:rsidRPr="00845A9D">
              <w:rPr>
                <w:lang w:val="ru-RU"/>
              </w:rPr>
              <w:t>характеристики</w:t>
            </w:r>
          </w:p>
          <w:p w14:paraId="66F8C257" w14:textId="15DE50CF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70446DED" w14:textId="0BA7FA1D" w:rsidR="00416763" w:rsidRPr="00845A9D" w:rsidRDefault="00416763" w:rsidP="00564877">
            <w:pPr>
              <w:ind w:left="-96" w:right="-96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45A9D">
              <w:rPr>
                <w:sz w:val="22"/>
                <w:szCs w:val="22"/>
              </w:rPr>
              <w:t xml:space="preserve"> к</w:t>
            </w:r>
            <w:r w:rsidRPr="00845A9D">
              <w:rPr>
                <w:sz w:val="22"/>
                <w:szCs w:val="22"/>
              </w:rPr>
              <w:t xml:space="preserve"> объект</w:t>
            </w:r>
            <w:r w:rsidR="00F90DF4" w:rsidRPr="00845A9D">
              <w:rPr>
                <w:sz w:val="22"/>
                <w:szCs w:val="22"/>
              </w:rPr>
              <w:t>у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0C3A13A3" w14:textId="3B6FBE58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7C5233" w14:textId="77777777" w:rsidR="002E7EE8" w:rsidRPr="00845A9D" w:rsidRDefault="002E7EE8">
      <w:pPr>
        <w:rPr>
          <w:sz w:val="2"/>
          <w:szCs w:val="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30"/>
        <w:gridCol w:w="2213"/>
        <w:gridCol w:w="1930"/>
        <w:gridCol w:w="2006"/>
      </w:tblGrid>
      <w:tr w:rsidR="002E7EE8" w:rsidRPr="00845A9D" w14:paraId="479792C3" w14:textId="77777777" w:rsidTr="00925FE5">
        <w:trPr>
          <w:trHeight w:val="266"/>
          <w:tblHeader/>
        </w:trPr>
        <w:tc>
          <w:tcPr>
            <w:tcW w:w="663" w:type="dxa"/>
            <w:shd w:val="clear" w:color="auto" w:fill="auto"/>
          </w:tcPr>
          <w:p w14:paraId="02BC5F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0FB1810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27B0635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34E07B2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E1E3A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EE879D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2E7EE8" w:rsidRPr="00845A9D" w14:paraId="415782DC" w14:textId="77777777" w:rsidTr="00925FE5">
        <w:trPr>
          <w:trHeight w:val="277"/>
        </w:trPr>
        <w:tc>
          <w:tcPr>
            <w:tcW w:w="9679" w:type="dxa"/>
            <w:gridSpan w:val="6"/>
            <w:shd w:val="clear" w:color="auto" w:fill="auto"/>
          </w:tcPr>
          <w:p w14:paraId="1CE61244" w14:textId="0ACD2719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sz w:val="24"/>
                <w:szCs w:val="24"/>
              </w:rPr>
            </w:pPr>
            <w:r w:rsidRPr="00845A9D">
              <w:rPr>
                <w:sz w:val="24"/>
                <w:szCs w:val="24"/>
              </w:rPr>
              <w:t xml:space="preserve">ул. Советская, 54, 247196, </w:t>
            </w:r>
            <w:proofErr w:type="spellStart"/>
            <w:r w:rsidRPr="00845A9D">
              <w:rPr>
                <w:sz w:val="24"/>
                <w:szCs w:val="24"/>
              </w:rPr>
              <w:t>г.Жлобин</w:t>
            </w:r>
            <w:proofErr w:type="spellEnd"/>
            <w:r w:rsidRPr="00845A9D">
              <w:rPr>
                <w:sz w:val="24"/>
                <w:szCs w:val="24"/>
              </w:rPr>
              <w:t>, Гомельская область</w:t>
            </w:r>
          </w:p>
        </w:tc>
      </w:tr>
      <w:tr w:rsidR="002E7EE8" w:rsidRPr="00845A9D" w14:paraId="12EA5110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554408B0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1.1</w:t>
            </w:r>
          </w:p>
          <w:p w14:paraId="2E0E2ED1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2FBADFD8" w14:textId="6CCF1D0A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Трансформаторы тока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shd w:val="clear" w:color="auto" w:fill="auto"/>
          </w:tcPr>
          <w:p w14:paraId="2F2A355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14C21B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60B659A5" w14:textId="77777777" w:rsidR="002E7EE8" w:rsidRPr="00845A9D" w:rsidRDefault="002E7EE8" w:rsidP="002E7EE8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1" w:type="dxa"/>
            <w:shd w:val="clear" w:color="auto" w:fill="auto"/>
          </w:tcPr>
          <w:p w14:paraId="4E9A0BEC" w14:textId="776F7A06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6C84124" w14:textId="5E0FC14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п.Б.9.1</w:t>
            </w:r>
          </w:p>
        </w:tc>
        <w:tc>
          <w:tcPr>
            <w:tcW w:w="2017" w:type="dxa"/>
            <w:shd w:val="clear" w:color="auto" w:fill="auto"/>
          </w:tcPr>
          <w:p w14:paraId="4B77C4D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4CC7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85846A3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4234A0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1.2</w:t>
            </w:r>
          </w:p>
          <w:p w14:paraId="780748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4A84A26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5D5642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514C701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7C75B544" w14:textId="1705213E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>е</w:t>
            </w:r>
            <w:r w:rsidRPr="00845A9D">
              <w:rPr>
                <w:sz w:val="22"/>
                <w:szCs w:val="22"/>
              </w:rPr>
              <w:t xml:space="preserve"> обмоток постоянному току</w:t>
            </w:r>
          </w:p>
          <w:p w14:paraId="4AB7DC6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14:paraId="0A8F2813" w14:textId="15588238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1010D69" w14:textId="1D76AAF8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п.Б.9.6</w:t>
            </w:r>
          </w:p>
          <w:p w14:paraId="106C4AF1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2583B234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78BCD236" w14:textId="77777777" w:rsidTr="00925FE5">
        <w:trPr>
          <w:trHeight w:val="70"/>
        </w:trPr>
        <w:tc>
          <w:tcPr>
            <w:tcW w:w="663" w:type="dxa"/>
            <w:shd w:val="clear" w:color="auto" w:fill="auto"/>
          </w:tcPr>
          <w:p w14:paraId="7D9ABB9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1.3</w:t>
            </w:r>
          </w:p>
          <w:p w14:paraId="341AC08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0158076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2921D66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22A5C2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shd w:val="clear" w:color="auto" w:fill="auto"/>
          </w:tcPr>
          <w:p w14:paraId="37B77792" w14:textId="0095FFDA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Испытания повышенным напряжением частотой 50 Гц основной изоляции</w:t>
            </w:r>
          </w:p>
        </w:tc>
        <w:tc>
          <w:tcPr>
            <w:tcW w:w="1941" w:type="dxa"/>
            <w:shd w:val="clear" w:color="auto" w:fill="auto"/>
          </w:tcPr>
          <w:p w14:paraId="1472DF1A" w14:textId="2C614F55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5E5B1BA" w14:textId="6C89AE5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п.Б.9.3.1</w:t>
            </w:r>
          </w:p>
          <w:p w14:paraId="27DFF8C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657935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334BC47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EBE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2.1</w:t>
            </w:r>
          </w:p>
          <w:p w14:paraId="7414AC69" w14:textId="58EF99BA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</w:t>
            </w:r>
            <w:r w:rsidR="001934A5" w:rsidRPr="00845A9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101D" w14:textId="609A0157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152E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27.12/ 22.000</w:t>
            </w:r>
          </w:p>
          <w:p w14:paraId="25A16E3D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27.32/ 22.000</w:t>
            </w:r>
          </w:p>
          <w:p w14:paraId="3D0EDC8C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 22.000</w:t>
            </w:r>
          </w:p>
          <w:p w14:paraId="7E2FBE26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91A" w14:textId="782A60F9" w:rsidR="002E7EE8" w:rsidRPr="00845A9D" w:rsidRDefault="002E7EE8" w:rsidP="009F291E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 xml:space="preserve">е </w:t>
            </w:r>
            <w:r w:rsidRPr="00845A9D">
              <w:rPr>
                <w:sz w:val="22"/>
                <w:szCs w:val="22"/>
              </w:rPr>
              <w:t>изоляции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F022" w14:textId="5E724089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30E3033" w14:textId="0F32586D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0B4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0010-2021</w:t>
            </w:r>
          </w:p>
          <w:p w14:paraId="1029EBE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АМИ.ГР 0014-2021</w:t>
            </w:r>
          </w:p>
        </w:tc>
      </w:tr>
      <w:tr w:rsidR="002E7EE8" w:rsidRPr="00845A9D" w14:paraId="2083205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41B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2.2</w:t>
            </w:r>
          </w:p>
          <w:p w14:paraId="038E77E0" w14:textId="7AE95CDE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8BFE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4AE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2F2E354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AF73" w14:textId="7526732D" w:rsidR="002E7EE8" w:rsidRPr="00845A9D" w:rsidRDefault="002E7EE8" w:rsidP="00AC43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0AB" w14:textId="2C3FA81A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153D8F" w14:textId="1976FDB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п.Б.27.3</w:t>
            </w:r>
          </w:p>
          <w:p w14:paraId="02E75DD6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60E3133E" w14:textId="79DBCEB5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1011" w14:textId="5AD2D51E" w:rsidR="002E7EE8" w:rsidRPr="00845A9D" w:rsidRDefault="00B3139C" w:rsidP="00562DD0">
            <w:pPr>
              <w:pStyle w:val="af6"/>
              <w:ind w:right="-119"/>
              <w:rPr>
                <w:lang w:val="ru-RU"/>
              </w:rPr>
            </w:pPr>
            <w:r>
              <w:t>АМИ.ГМ 0317-2024</w:t>
            </w:r>
          </w:p>
        </w:tc>
      </w:tr>
      <w:tr w:rsidR="002E7EE8" w:rsidRPr="00845A9D" w14:paraId="15739BB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4E80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3.1</w:t>
            </w:r>
          </w:p>
          <w:p w14:paraId="1F3976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75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Вводы и проходные изоляторы напряжением </w:t>
            </w:r>
          </w:p>
          <w:p w14:paraId="5B8CDEC2" w14:textId="1584F8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D1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3512C82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701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75D670FC" w14:textId="11CC47C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FF" w14:textId="0161CF0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F09A9D" w14:textId="294504A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E53" w14:textId="64EA6A05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</w:tc>
      </w:tr>
      <w:tr w:rsidR="002E7EE8" w:rsidRPr="00845A9D" w14:paraId="6A9CC53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C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3.2</w:t>
            </w:r>
          </w:p>
          <w:p w14:paraId="51901D8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00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0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40C4B57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0E7F" w14:textId="0FF21BA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F294" w14:textId="1680C531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6F00A09" w14:textId="561BCDB4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D4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9162F5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E3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4.1</w:t>
            </w:r>
          </w:p>
          <w:p w14:paraId="198F6B8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8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Масляные выключатели напряжением </w:t>
            </w:r>
          </w:p>
          <w:p w14:paraId="3CE103A4" w14:textId="7A4743F6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5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EF98C3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7DD3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5DB0D57" w14:textId="1B072D8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9BB2" w14:textId="23CDA30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D06979" w14:textId="75629BA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7D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7F4B5C0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FF065A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7E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4.2</w:t>
            </w:r>
          </w:p>
          <w:p w14:paraId="3B94E0D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28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63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7D0B8E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D97" w14:textId="6BF5FE33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и изоляции выключателя относительно корпуса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D799" w14:textId="24053FA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B30A2" w14:textId="36DA337C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20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6F39A1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46E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5.1</w:t>
            </w:r>
          </w:p>
          <w:p w14:paraId="6543FAB4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39930" w14:textId="0595CA2A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трехфазные </w:t>
            </w:r>
            <w:proofErr w:type="spellStart"/>
            <w:r w:rsidRPr="00845A9D">
              <w:rPr>
                <w:sz w:val="22"/>
                <w:szCs w:val="22"/>
              </w:rPr>
              <w:t>двухобмоточные</w:t>
            </w:r>
            <w:proofErr w:type="spellEnd"/>
            <w:r w:rsidRPr="00845A9D">
              <w:rPr>
                <w:sz w:val="22"/>
                <w:szCs w:val="22"/>
              </w:rPr>
              <w:t xml:space="preserve"> трансформаторы напряжением </w:t>
            </w:r>
            <w:r w:rsidR="00562DD0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C5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655D38B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28A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46BE73A9" w14:textId="5725E8C8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E88C" w14:textId="4AFBC2B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9F150B" w14:textId="5647076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12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4520017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B2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5.2</w:t>
            </w:r>
          </w:p>
          <w:p w14:paraId="39F18A0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5A5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5B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E879BD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57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B83BED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C80" w14:textId="5BE777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E70143" w14:textId="5E795AAA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3D6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04C999DA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11700C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C75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5.3</w:t>
            </w:r>
          </w:p>
          <w:p w14:paraId="1EC0F6C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035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DE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5915BEB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A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 изоляции обмоток вместе с вводами</w:t>
            </w:r>
          </w:p>
          <w:p w14:paraId="3DA65FB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914E" w14:textId="77B6D41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DA274B" w14:textId="7098087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п.Б.8.5.1</w:t>
            </w:r>
          </w:p>
          <w:p w14:paraId="25222670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76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78B565F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B36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6.1</w:t>
            </w:r>
          </w:p>
          <w:p w14:paraId="09CCAD8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8DAE6" w14:textId="2BED9156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до10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636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27.32/</w:t>
            </w:r>
          </w:p>
          <w:p w14:paraId="578C2296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630F" w14:textId="77777777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44B5EDFE" w14:textId="059BFBDC" w:rsidR="008F3ACF" w:rsidRPr="00845A9D" w:rsidRDefault="008F3ACF" w:rsidP="007C5EA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FC99" w14:textId="055A663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106B28" w14:textId="428F116B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18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706534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6D02888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8A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6.2</w:t>
            </w:r>
          </w:p>
          <w:p w14:paraId="17EA9DA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D8FF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843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27.32/</w:t>
            </w:r>
          </w:p>
          <w:p w14:paraId="232E799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7ECC" w14:textId="4C19CD0F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0FA1" w14:textId="370500E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5D8430" w14:textId="14DCA3C0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п.Б.30.2.1</w:t>
            </w:r>
          </w:p>
          <w:p w14:paraId="05A4D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08C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6536FC0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221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7.1</w:t>
            </w:r>
          </w:p>
          <w:p w14:paraId="3EF3D89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CF027" w14:textId="15EB5AE9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Трансформаторы напряжения электромагнитные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r w:rsidRPr="00845A9D">
              <w:rPr>
                <w:sz w:val="22"/>
                <w:szCs w:val="22"/>
              </w:rPr>
              <w:t xml:space="preserve">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DE3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78299E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8DD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обмоток</w:t>
            </w:r>
          </w:p>
          <w:p w14:paraId="024E3B74" w14:textId="56AC11D1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7855" w14:textId="694A32CE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CE93DD" w14:textId="223452B3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59BB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07E37FE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7990CF7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F3A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7.2</w:t>
            </w:r>
          </w:p>
          <w:p w14:paraId="26E26C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3B3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754A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261563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8E22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619E43" w14:textId="1C03BE66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18E1" w14:textId="395583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5242D7B" w14:textId="53ED6BF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п.Б.10.1.3</w:t>
            </w:r>
          </w:p>
          <w:p w14:paraId="47F194E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791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2F71291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7127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7.3</w:t>
            </w:r>
          </w:p>
          <w:p w14:paraId="3EC8C11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DC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46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48514C51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33D" w14:textId="78ACE615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3EB" w14:textId="7EE191D3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C5C671" w14:textId="4C1264AC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38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8F3ACF" w:rsidRPr="00845A9D" w14:paraId="42FF68F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7C20" w14:textId="77777777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8.1</w:t>
            </w:r>
          </w:p>
          <w:p w14:paraId="48A09B83" w14:textId="09B1695C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AB9CB" w14:textId="77777777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8C59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5EB2DF83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2BD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заземляющих устройств</w:t>
            </w:r>
          </w:p>
          <w:p w14:paraId="154B2797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97E7" w14:textId="6EA03215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5E28723" w14:textId="4C55535A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п.Б.29.4</w:t>
            </w:r>
          </w:p>
          <w:p w14:paraId="2EA7A283" w14:textId="006B71A0" w:rsidR="008F3ACF" w:rsidRPr="00845A9D" w:rsidRDefault="008F3ACF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AE7" w14:textId="00C2EE4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066A9C6B" w14:textId="77777777" w:rsidR="008F3ACF" w:rsidRPr="00845A9D" w:rsidRDefault="008F3ACF" w:rsidP="00562DD0">
            <w:pPr>
              <w:pStyle w:val="af6"/>
              <w:ind w:right="-119"/>
            </w:pPr>
          </w:p>
        </w:tc>
      </w:tr>
      <w:tr w:rsidR="008F3ACF" w:rsidRPr="00845A9D" w14:paraId="1B77468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F8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8.2</w:t>
            </w:r>
          </w:p>
          <w:p w14:paraId="0A017EE2" w14:textId="7623B5AD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D4EF5" w14:textId="6059A543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94F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D2102BA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6A0B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E5B04F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FB" w14:textId="400F000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DB5B4E" w14:textId="142F4570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п.Б.29.8</w:t>
            </w:r>
          </w:p>
          <w:p w14:paraId="5D4A9D4B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12813DE9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п.413.1.3.3-п.413.1.3.5</w:t>
            </w:r>
          </w:p>
          <w:p w14:paraId="0330CA32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4.4.28.5</w:t>
            </w:r>
          </w:p>
          <w:p w14:paraId="01C99CA3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CBC" w14:textId="68611606" w:rsidR="008F3ACF" w:rsidRPr="00845A9D" w:rsidRDefault="00B3139C" w:rsidP="00562DD0">
            <w:pPr>
              <w:pStyle w:val="af6"/>
              <w:ind w:right="-119"/>
            </w:pPr>
            <w:r>
              <w:t>АМИ.ГМ 0317-2024</w:t>
            </w:r>
          </w:p>
        </w:tc>
      </w:tr>
      <w:tr w:rsidR="008F3ACF" w:rsidRPr="00845A9D" w14:paraId="00915CA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06D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8.3</w:t>
            </w:r>
          </w:p>
          <w:p w14:paraId="29BDD3B6" w14:textId="52FDA415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A5FC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F94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663FA47E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CE9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FDCF924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B364" w14:textId="62E9F78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44F0F3" w14:textId="7487A3DD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п.Б.29.2</w:t>
            </w:r>
          </w:p>
          <w:p w14:paraId="00DC6A3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4.4.28.2</w:t>
            </w:r>
          </w:p>
          <w:p w14:paraId="22E405A5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44DD" w14:textId="2E92751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7E93A0EB" w14:textId="77777777" w:rsidR="008F3ACF" w:rsidRPr="00845A9D" w:rsidRDefault="008F3ACF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7B0A74E1" w14:textId="77777777" w:rsidTr="00925FE5">
        <w:trPr>
          <w:trHeight w:val="1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7B75" w14:textId="7939439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9.</w:t>
            </w:r>
            <w:r w:rsidR="003C0267" w:rsidRPr="00845A9D">
              <w:rPr>
                <w:sz w:val="22"/>
                <w:szCs w:val="22"/>
              </w:rPr>
              <w:t>2</w:t>
            </w:r>
          </w:p>
          <w:p w14:paraId="5EDC11B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2C9C" w14:textId="3DAFC6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Вакуумные выключатели напряжением </w:t>
            </w:r>
            <w:r w:rsidR="008F3ACF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  <w:p w14:paraId="4DB9036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A97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CA60E4E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722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94BBF6E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B9057" w14:textId="16EF52E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DD27FC" w14:textId="12A64EB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п.Б.14.2.1</w:t>
            </w:r>
          </w:p>
          <w:p w14:paraId="7953A1D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5D21E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5B16685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D7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10.1</w:t>
            </w:r>
          </w:p>
          <w:p w14:paraId="4701B75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DCCEA" w14:textId="16A3E329" w:rsidR="002E7EE8" w:rsidRPr="00845A9D" w:rsidRDefault="002E7EE8" w:rsidP="008F3ACF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Выключатели нагрузки напряжением</w:t>
            </w:r>
            <w:r w:rsidR="008F3ACF" w:rsidRPr="00845A9D">
              <w:rPr>
                <w:sz w:val="22"/>
                <w:szCs w:val="22"/>
                <w:lang w:val="ru-RU"/>
              </w:rPr>
              <w:t xml:space="preserve"> </w:t>
            </w:r>
            <w:r w:rsidR="008F3ACF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FAC8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77D3B95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9E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21AD5524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C37" w14:textId="6CA7DA68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E94E0D" w14:textId="284E4DB9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п.Б.12.2.1</w:t>
            </w:r>
          </w:p>
          <w:p w14:paraId="6F645223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E02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FE3017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C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10.2</w:t>
            </w:r>
          </w:p>
          <w:p w14:paraId="5AD497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12B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B7C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0E3FBF9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F8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</w:t>
            </w:r>
          </w:p>
          <w:p w14:paraId="67CB1F8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1A78" w14:textId="1002534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B25AEB" w14:textId="5F08840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D7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44ED8AF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76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11.1</w:t>
            </w:r>
          </w:p>
          <w:p w14:paraId="19A56C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B9995" w14:textId="6C64976B" w:rsidR="002E7EE8" w:rsidRPr="00845A9D" w:rsidRDefault="002E7EE8" w:rsidP="00F5715E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Разъединители, отделители, короткозамыкатели напряжением </w:t>
            </w:r>
            <w:r w:rsidR="00F5715E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8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E548FBF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572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CA9E60F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9A8" w14:textId="7A31DD6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726B18" w14:textId="64BDE7D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33364B2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989AB0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9B8A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11.2</w:t>
            </w:r>
          </w:p>
          <w:p w14:paraId="4773E25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CC7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0AC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BED954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DF1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686E8F4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E09" w14:textId="3E4E57D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965324" w14:textId="64751BF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п.Б.15.2.1</w:t>
            </w:r>
          </w:p>
          <w:p w14:paraId="7600804A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C86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D1A978E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D84F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11.3</w:t>
            </w:r>
          </w:p>
          <w:p w14:paraId="543E0638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30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DC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7FE25A5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7A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току</w:t>
            </w:r>
          </w:p>
          <w:p w14:paraId="0A2110A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E70" w14:textId="2AB2A25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9EB4A1" w14:textId="7BBFD223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B7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04131C4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3B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12.1</w:t>
            </w:r>
          </w:p>
          <w:p w14:paraId="5CDB86B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56D9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Сборные и соединительные шины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56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C37D98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EBC8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FDF57A2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4FC" w14:textId="7D80517F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5EB6F1" w14:textId="08ED740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п.Б.18.1</w:t>
            </w:r>
          </w:p>
          <w:p w14:paraId="629CE24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0733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5DFB12F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353973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3FA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12.2</w:t>
            </w:r>
          </w:p>
          <w:p w14:paraId="1207F46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5A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1D0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129663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DEAA" w14:textId="460224E4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F46D" w14:textId="6CC3ED8D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FADD2E" w14:textId="1888752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п.Б.18.2</w:t>
            </w:r>
          </w:p>
          <w:p w14:paraId="6C03F08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059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32761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3B0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13.1</w:t>
            </w:r>
          </w:p>
          <w:p w14:paraId="5A2F374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CE9" w14:textId="74DAD4AD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Предохранители, предохранители-разъединители напряжением выше 1000 В (до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включительно)</w:t>
            </w:r>
          </w:p>
          <w:p w14:paraId="77E0DDA2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BA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27.90/</w:t>
            </w:r>
          </w:p>
          <w:p w14:paraId="0530A264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651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FE8" w14:textId="6634598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E80E95B" w14:textId="5B4E179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п.Б.25.1</w:t>
            </w:r>
          </w:p>
          <w:p w14:paraId="42852E7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308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0A50C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72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14.1</w:t>
            </w:r>
          </w:p>
          <w:p w14:paraId="18F5DB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32B8" w14:textId="1D17D476" w:rsidR="002E7EE8" w:rsidRPr="00913E92" w:rsidRDefault="002E7EE8" w:rsidP="00B3139C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Перчатки </w:t>
            </w:r>
            <w:r w:rsidR="00B3139C" w:rsidRPr="00913E92">
              <w:rPr>
                <w:sz w:val="22"/>
                <w:szCs w:val="22"/>
                <w:lang w:val="ru-RU"/>
              </w:rPr>
              <w:t>диэлектрические</w:t>
            </w:r>
            <w:r w:rsidRPr="00913E9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8DCF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0ED3E893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0B3B" w14:textId="2B9B859D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3139C" w:rsidRPr="00913E92">
              <w:rPr>
                <w:sz w:val="22"/>
                <w:szCs w:val="22"/>
              </w:rPr>
              <w:t>астотой 50 Гц с измерением тока, про</w:t>
            </w:r>
            <w:r w:rsidR="00925FE5" w:rsidRPr="00913E92">
              <w:rPr>
                <w:sz w:val="22"/>
                <w:szCs w:val="22"/>
              </w:rPr>
              <w:t>ходящего через изделие</w:t>
            </w:r>
          </w:p>
          <w:p w14:paraId="4E51DBFE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D54" w14:textId="2E6C607C" w:rsidR="002E7EE8" w:rsidRPr="00913E92" w:rsidRDefault="00925FE5" w:rsidP="00925FE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2B08CA1E" w14:textId="384ECD27" w:rsidR="00925FE5" w:rsidRPr="00913E92" w:rsidRDefault="00925FE5" w:rsidP="008F3ACF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DF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19E54D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7D92" w14:textId="4678BAA2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15.1</w:t>
            </w:r>
          </w:p>
          <w:p w14:paraId="63E3020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065D" w14:textId="6DBE9EC4" w:rsidR="002E7EE8" w:rsidRPr="00913E92" w:rsidRDefault="002E7EE8" w:rsidP="00B87655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Обувь специальная </w:t>
            </w:r>
            <w:r w:rsidR="00B87655" w:rsidRPr="00913E92">
              <w:rPr>
                <w:sz w:val="22"/>
                <w:szCs w:val="22"/>
                <w:lang w:val="ru-RU"/>
              </w:rPr>
              <w:t>диэлектрическая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D22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21AF18E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30F4" w14:textId="2BFD13AC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87655" w:rsidRPr="00913E92">
              <w:rPr>
                <w:sz w:val="22"/>
                <w:szCs w:val="22"/>
              </w:rPr>
              <w:t>астотой 50 Гц с измерением тока, проходящего через изделие</w:t>
            </w:r>
          </w:p>
          <w:p w14:paraId="2671F515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CFB0" w14:textId="77777777" w:rsidR="00B87655" w:rsidRPr="00913E92" w:rsidRDefault="00B87655" w:rsidP="00B8765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34ACFFB" w14:textId="2C7762D0" w:rsidR="002E7EE8" w:rsidRPr="00913E92" w:rsidRDefault="00B87655" w:rsidP="00B87655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D21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1EEC43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4D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16.1</w:t>
            </w:r>
          </w:p>
          <w:p w14:paraId="077CADF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3E6A" w14:textId="433D927E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Штанги электроизолирую</w:t>
            </w:r>
            <w:r w:rsidR="0065375F" w:rsidRPr="00913E92">
              <w:rPr>
                <w:sz w:val="22"/>
                <w:szCs w:val="22"/>
                <w:lang w:val="ru-RU"/>
              </w:rPr>
              <w:softHyphen/>
            </w:r>
            <w:r w:rsidRPr="00913E92">
              <w:rPr>
                <w:sz w:val="22"/>
                <w:szCs w:val="22"/>
                <w:lang w:val="ru-RU"/>
              </w:rPr>
              <w:t xml:space="preserve">щие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63D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46C19B4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DC3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140319A0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B53" w14:textId="12665A7F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13BCF4F1" w14:textId="43DC5E8E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.2.2</w:t>
            </w:r>
            <w:r w:rsidR="00022C3E" w:rsidRPr="00913E92">
              <w:rPr>
                <w:sz w:val="22"/>
                <w:szCs w:val="22"/>
              </w:rPr>
              <w:t xml:space="preserve">, </w:t>
            </w:r>
          </w:p>
          <w:p w14:paraId="530D89B5" w14:textId="214B23FD" w:rsidR="002E7EE8" w:rsidRPr="00913E92" w:rsidRDefault="00022C3E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="002E7EE8"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B8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1A6B24E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4B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17.1</w:t>
            </w:r>
          </w:p>
          <w:p w14:paraId="4A2EDC4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508F" w14:textId="12199BDC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Указатели напряжения</w:t>
            </w:r>
            <w:r w:rsidR="0065375F" w:rsidRPr="00913E92">
              <w:rPr>
                <w:sz w:val="22"/>
                <w:szCs w:val="22"/>
                <w:lang w:val="ru-RU"/>
              </w:rPr>
              <w:t xml:space="preserve"> </w:t>
            </w:r>
            <w:r w:rsidR="0065375F" w:rsidRPr="00913E92">
              <w:rPr>
                <w:sz w:val="22"/>
                <w:szCs w:val="22"/>
                <w:lang w:val="ru-RU"/>
              </w:rPr>
              <w:br/>
            </w:r>
            <w:r w:rsidRPr="00913E92">
              <w:rPr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EC2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50D61D0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E1D6" w14:textId="553EC908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941A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5E2BC59D" w14:textId="2F7764CA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85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456029A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85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17.2</w:t>
            </w:r>
          </w:p>
          <w:p w14:paraId="5BD3E66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404E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B5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9D13467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14E9" w14:textId="3600BC26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831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0350A3E8" w14:textId="06A48DA7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A5C4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76C4EE5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71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17.3</w:t>
            </w:r>
          </w:p>
          <w:p w14:paraId="3EA7155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113D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816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1D9FECF1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8ED4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43B9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4DEF99A" w14:textId="0A1DD854" w:rsidR="00913E92" w:rsidRPr="00913E92" w:rsidRDefault="00A35CC1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34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DA2F8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181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17.4</w:t>
            </w:r>
          </w:p>
          <w:p w14:paraId="5C64882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F8FF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F8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21316D0F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914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C300277" w14:textId="77777777" w:rsidR="002E7EE8" w:rsidRPr="00913E92" w:rsidRDefault="002E7EE8" w:rsidP="00022C3E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2C7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8C2B3EB" w14:textId="0289BD13" w:rsidR="002E7EE8" w:rsidRPr="00913E92" w:rsidRDefault="00A35CC1" w:rsidP="00A35C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F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690FC63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29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18.1</w:t>
            </w:r>
          </w:p>
          <w:p w14:paraId="70844E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74CE" w14:textId="7B7CFED1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Указатели напряжения выше 1000 В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93D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21A07B1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E36B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6128313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57A" w14:textId="5553B226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6E7485F8" w14:textId="332A5A3F" w:rsidR="002E7EE8" w:rsidRPr="00913E92" w:rsidRDefault="002E7EE8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.5.3</w:t>
            </w:r>
            <w:r w:rsidR="00022C3E" w:rsidRPr="00913E92">
              <w:rPr>
                <w:sz w:val="22"/>
                <w:szCs w:val="22"/>
              </w:rPr>
              <w:t>, 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A2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781F39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43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18.2</w:t>
            </w:r>
          </w:p>
          <w:p w14:paraId="7902510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ED35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FEC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6DF59059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9CCC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7347" w14:textId="77777777" w:rsidR="00A35CC1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70B601EF" w14:textId="267464EE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п.10.5.3,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2E6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0D97D87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CD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19.1</w:t>
            </w:r>
          </w:p>
          <w:p w14:paraId="0DAF2AC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0405" w14:textId="07069AB9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Ручной </w:t>
            </w:r>
            <w:r w:rsidR="004B2DAE" w:rsidRPr="00913E92">
              <w:rPr>
                <w:sz w:val="22"/>
                <w:szCs w:val="22"/>
                <w:lang w:val="ru-RU"/>
              </w:rPr>
              <w:t>инструмент для работ под напряжением</w:t>
            </w:r>
          </w:p>
          <w:p w14:paraId="7AB4F7B3" w14:textId="77777777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D99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1AD21BE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45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24D5" w14:textId="77777777" w:rsidR="004B2DAE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62C2C7C3" w14:textId="34A93809" w:rsidR="002E7EE8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п.10.12.2,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7C9F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3A76619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6556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20.1</w:t>
            </w:r>
          </w:p>
          <w:p w14:paraId="7B3463BD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3F26" w14:textId="64B31FD4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Вентильные разрядники и ограничители перенапряжения </w:t>
            </w:r>
            <w:r w:rsidR="00913E92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6773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45F8E08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95C" w14:textId="55E53DF0" w:rsidR="00022C3E" w:rsidRPr="00845A9D" w:rsidRDefault="00022C3E" w:rsidP="00F5715E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2FB" w14:textId="4A5C0B4F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42843F" w14:textId="6AEB0B34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3A4" w14:textId="77777777" w:rsidR="00022C3E" w:rsidRPr="00845A9D" w:rsidRDefault="00022C3E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0135-2022</w:t>
            </w:r>
          </w:p>
        </w:tc>
      </w:tr>
      <w:tr w:rsidR="00022C3E" w:rsidRPr="00845A9D" w14:paraId="3832EB0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47C8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20.2</w:t>
            </w:r>
          </w:p>
          <w:p w14:paraId="7C4DA0A4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9D60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7FF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4EEAF99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2023" w14:textId="5686056A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A898" w14:textId="27248F36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2ACCE" w14:textId="5619C1B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п.Б.22.2 </w:t>
            </w:r>
          </w:p>
          <w:p w14:paraId="024C2FA9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0B2F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25DA23F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8466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20.3</w:t>
            </w:r>
          </w:p>
          <w:p w14:paraId="15370583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3EDD" w14:textId="76508875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A10A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67B9E71B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4EB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A9A" w14:textId="76ECB800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4580FA" w14:textId="3528DAF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п.Б.22.3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A8D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</w:tbl>
    <w:p w14:paraId="3883E765" w14:textId="342831EB" w:rsidR="00D50B4E" w:rsidRPr="00845A9D" w:rsidRDefault="00EA24D7" w:rsidP="00D50B4E">
      <w:pPr>
        <w:rPr>
          <w:b/>
        </w:rPr>
      </w:pPr>
      <w:r w:rsidRPr="00845A9D">
        <w:rPr>
          <w:b/>
        </w:rPr>
        <w:t xml:space="preserve">Примечание: </w:t>
      </w:r>
    </w:p>
    <w:p w14:paraId="3750E98E" w14:textId="77777777" w:rsidR="00D50B4E" w:rsidRPr="00845A9D" w:rsidRDefault="00EA24D7" w:rsidP="00D50B4E">
      <w:pPr>
        <w:rPr>
          <w:color w:val="000000"/>
        </w:rPr>
      </w:pPr>
      <w:r w:rsidRPr="00845A9D">
        <w:rPr>
          <w:bCs/>
        </w:rPr>
        <w:t>* – деятельность осуществляется непосредственно в ООС;</w:t>
      </w:r>
      <w:r w:rsidRPr="00845A9D">
        <w:rPr>
          <w:bCs/>
        </w:rPr>
        <w:br/>
        <w:t>** – деятельность осуществляется непосредственно в ООС и за пределами ООС;</w:t>
      </w:r>
      <w:r w:rsidRPr="00845A9D">
        <w:rPr>
          <w:bCs/>
        </w:rPr>
        <w:br/>
        <w:t>*** – деятельность осуществляется за пределами ООС.</w:t>
      </w:r>
      <w:r w:rsidR="00D50B4E" w:rsidRPr="00845A9D">
        <w:rPr>
          <w:color w:val="000000"/>
        </w:rPr>
        <w:t xml:space="preserve"> </w:t>
      </w:r>
    </w:p>
    <w:p w14:paraId="361CBA96" w14:textId="77777777" w:rsidR="00D50B4E" w:rsidRPr="00845A9D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845A9D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по аккредитации</w:t>
      </w:r>
      <w:r w:rsidR="00D665B1" w:rsidRPr="00845A9D">
        <w:rPr>
          <w:color w:val="000000"/>
          <w:sz w:val="28"/>
          <w:szCs w:val="28"/>
        </w:rPr>
        <w:tab/>
      </w:r>
    </w:p>
    <w:p w14:paraId="7E7FC3B0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3A5645B" w:rsidR="00D50B4E" w:rsidRPr="001D02D0" w:rsidRDefault="00D50B4E" w:rsidP="008B1B9D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предприятия «БГЦА»</w:t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="00164F32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564877" w:rsidRPr="000A5E28" w:rsidRDefault="00564877" w:rsidP="0011070C">
      <w:r w:rsidRPr="000A5E28">
        <w:separator/>
      </w:r>
    </w:p>
  </w:endnote>
  <w:endnote w:type="continuationSeparator" w:id="0">
    <w:p w14:paraId="12143ED4" w14:textId="77777777" w:rsidR="00564877" w:rsidRPr="000A5E28" w:rsidRDefault="00564877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564877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564877" w:rsidRPr="000A5E28" w:rsidRDefault="0056487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0F5D90AE" w14:textId="77777777" w:rsidR="00564877" w:rsidRPr="000A5E28" w:rsidRDefault="0056487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A57C86E" w:rsidR="00564877" w:rsidRPr="000A5E28" w:rsidRDefault="0056487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D9DCD27" w14:textId="77777777" w:rsidR="00564877" w:rsidRPr="000A5E28" w:rsidRDefault="0056487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560C7536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5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</w:tbl>
  <w:p w14:paraId="603BA065" w14:textId="77777777" w:rsidR="00564877" w:rsidRPr="000A5E28" w:rsidRDefault="00564877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564877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564877" w:rsidRPr="000A5E28" w:rsidRDefault="0056487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564877" w:rsidRPr="000A5E28" w:rsidRDefault="0056487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FD99CE9" w:rsidR="00564877" w:rsidRPr="000A5E28" w:rsidRDefault="0056487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96266D0" w14:textId="77777777" w:rsidR="00564877" w:rsidRPr="000A5E28" w:rsidRDefault="0056487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243499D2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  <w:bookmarkEnd w:id="2"/>
  </w:tbl>
  <w:p w14:paraId="0CBE44B8" w14:textId="77777777" w:rsidR="00564877" w:rsidRPr="000A5E28" w:rsidRDefault="00564877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564877" w:rsidRPr="000A5E28" w:rsidRDefault="00564877" w:rsidP="0011070C">
      <w:r w:rsidRPr="000A5E28">
        <w:separator/>
      </w:r>
    </w:p>
  </w:footnote>
  <w:footnote w:type="continuationSeparator" w:id="0">
    <w:p w14:paraId="4846B208" w14:textId="77777777" w:rsidR="00564877" w:rsidRPr="000A5E28" w:rsidRDefault="00564877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4877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564877" w:rsidRPr="000A5E28" w:rsidRDefault="0056487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E64E129" w:rsidR="00564877" w:rsidRPr="000A5E28" w:rsidRDefault="00564877" w:rsidP="00521C4D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2.</w:t>
          </w:r>
          <w:r>
            <w:rPr>
              <w:rFonts w:ascii="Times New Roman" w:hAnsi="Times New Roman" w:cs="Times New Roman"/>
              <w:sz w:val="24"/>
              <w:szCs w:val="24"/>
            </w:rPr>
            <w:t>4283</w:t>
          </w:r>
        </w:p>
      </w:tc>
    </w:tr>
  </w:tbl>
  <w:p w14:paraId="0E364349" w14:textId="77777777" w:rsidR="00564877" w:rsidRPr="000A5E28" w:rsidRDefault="00564877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4877" w:rsidRPr="000A5E28" w14:paraId="70A94423" w14:textId="77777777" w:rsidTr="002E7E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564877" w:rsidRPr="000A5E28" w:rsidRDefault="0056487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564877" w:rsidRPr="000A5E28" w:rsidRDefault="0056487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564877" w:rsidRPr="000A5E28" w:rsidRDefault="0056487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082580">
    <w:abstractNumId w:val="6"/>
  </w:num>
  <w:num w:numId="2" w16cid:durableId="1733772539">
    <w:abstractNumId w:val="7"/>
  </w:num>
  <w:num w:numId="3" w16cid:durableId="1294991984">
    <w:abstractNumId w:val="4"/>
  </w:num>
  <w:num w:numId="4" w16cid:durableId="2104719271">
    <w:abstractNumId w:val="1"/>
  </w:num>
  <w:num w:numId="5" w16cid:durableId="63451858">
    <w:abstractNumId w:val="12"/>
  </w:num>
  <w:num w:numId="6" w16cid:durableId="620842984">
    <w:abstractNumId w:val="3"/>
  </w:num>
  <w:num w:numId="7" w16cid:durableId="1516577410">
    <w:abstractNumId w:val="9"/>
  </w:num>
  <w:num w:numId="8" w16cid:durableId="1096098627">
    <w:abstractNumId w:val="5"/>
  </w:num>
  <w:num w:numId="9" w16cid:durableId="548806526">
    <w:abstractNumId w:val="10"/>
  </w:num>
  <w:num w:numId="10" w16cid:durableId="16321301">
    <w:abstractNumId w:val="2"/>
  </w:num>
  <w:num w:numId="11" w16cid:durableId="1063260649">
    <w:abstractNumId w:val="0"/>
  </w:num>
  <w:num w:numId="12" w16cid:durableId="1209492524">
    <w:abstractNumId w:val="11"/>
  </w:num>
  <w:num w:numId="13" w16cid:durableId="145583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2C3E"/>
    <w:rsid w:val="00030948"/>
    <w:rsid w:val="00031357"/>
    <w:rsid w:val="00037A94"/>
    <w:rsid w:val="0005799B"/>
    <w:rsid w:val="000643A6"/>
    <w:rsid w:val="00070CF6"/>
    <w:rsid w:val="00073FD0"/>
    <w:rsid w:val="00085340"/>
    <w:rsid w:val="00085D74"/>
    <w:rsid w:val="000869E5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D60A5"/>
    <w:rsid w:val="000E2AC4"/>
    <w:rsid w:val="000F343D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4F32"/>
    <w:rsid w:val="001747CA"/>
    <w:rsid w:val="00177B99"/>
    <w:rsid w:val="00182C81"/>
    <w:rsid w:val="001843A0"/>
    <w:rsid w:val="00190FD3"/>
    <w:rsid w:val="001934A5"/>
    <w:rsid w:val="001956F7"/>
    <w:rsid w:val="00195A33"/>
    <w:rsid w:val="001A4BEA"/>
    <w:rsid w:val="001D650E"/>
    <w:rsid w:val="001E3D8F"/>
    <w:rsid w:val="001E6E80"/>
    <w:rsid w:val="001F221A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4AB0"/>
    <w:rsid w:val="00280064"/>
    <w:rsid w:val="00280E8C"/>
    <w:rsid w:val="00281FDB"/>
    <w:rsid w:val="00284141"/>
    <w:rsid w:val="002843E0"/>
    <w:rsid w:val="002877C8"/>
    <w:rsid w:val="002900DE"/>
    <w:rsid w:val="00295E4A"/>
    <w:rsid w:val="002A30DE"/>
    <w:rsid w:val="002B1381"/>
    <w:rsid w:val="002B3FA7"/>
    <w:rsid w:val="002B5756"/>
    <w:rsid w:val="002C3E36"/>
    <w:rsid w:val="002C443D"/>
    <w:rsid w:val="002C7CCE"/>
    <w:rsid w:val="002D06D6"/>
    <w:rsid w:val="002D28AD"/>
    <w:rsid w:val="002D6F27"/>
    <w:rsid w:val="002E503D"/>
    <w:rsid w:val="002E7EE8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40075"/>
    <w:rsid w:val="0035602A"/>
    <w:rsid w:val="00361D30"/>
    <w:rsid w:val="003717D2"/>
    <w:rsid w:val="003A28BE"/>
    <w:rsid w:val="003B2F05"/>
    <w:rsid w:val="003B4E94"/>
    <w:rsid w:val="003C0267"/>
    <w:rsid w:val="003C130A"/>
    <w:rsid w:val="003C131E"/>
    <w:rsid w:val="003C2834"/>
    <w:rsid w:val="003D2BF1"/>
    <w:rsid w:val="003D2D93"/>
    <w:rsid w:val="003D4AD4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2DAE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C4D"/>
    <w:rsid w:val="00521FC2"/>
    <w:rsid w:val="00523BAE"/>
    <w:rsid w:val="00530F3D"/>
    <w:rsid w:val="00541619"/>
    <w:rsid w:val="00547530"/>
    <w:rsid w:val="0055563B"/>
    <w:rsid w:val="0056070B"/>
    <w:rsid w:val="00562D77"/>
    <w:rsid w:val="00562DD0"/>
    <w:rsid w:val="00563680"/>
    <w:rsid w:val="00564877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769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5375F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1F1F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C5EAF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5A9D"/>
    <w:rsid w:val="00846C48"/>
    <w:rsid w:val="00847856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8F3ACF"/>
    <w:rsid w:val="008F6C10"/>
    <w:rsid w:val="00902333"/>
    <w:rsid w:val="0090767F"/>
    <w:rsid w:val="00913B16"/>
    <w:rsid w:val="00913E92"/>
    <w:rsid w:val="0092099C"/>
    <w:rsid w:val="00921A06"/>
    <w:rsid w:val="009230FC"/>
    <w:rsid w:val="009234C4"/>
    <w:rsid w:val="00923868"/>
    <w:rsid w:val="00925FE5"/>
    <w:rsid w:val="0095347E"/>
    <w:rsid w:val="00956176"/>
    <w:rsid w:val="00960A8E"/>
    <w:rsid w:val="0096712A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291E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35CC1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A7061"/>
    <w:rsid w:val="00AB531A"/>
    <w:rsid w:val="00AC43DD"/>
    <w:rsid w:val="00AD061E"/>
    <w:rsid w:val="00AD4B7A"/>
    <w:rsid w:val="00AE17DA"/>
    <w:rsid w:val="00AE3DA1"/>
    <w:rsid w:val="00B00CAF"/>
    <w:rsid w:val="00B02D7F"/>
    <w:rsid w:val="00B06CF4"/>
    <w:rsid w:val="00B073DC"/>
    <w:rsid w:val="00B14475"/>
    <w:rsid w:val="00B3139C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8765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33F7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0DCA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3FDB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B68FB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5715E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137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2E7EE8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paragraph" w:customStyle="1" w:styleId="aff7">
    <w:name w:val="Блочная цитата"/>
    <w:basedOn w:val="a"/>
    <w:rsid w:val="002E7EE8"/>
    <w:pPr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E4266"/>
    <w:rsid w:val="00301BE9"/>
    <w:rsid w:val="00305B91"/>
    <w:rsid w:val="00340075"/>
    <w:rsid w:val="005A1AEE"/>
    <w:rsid w:val="00653445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44182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F858-214C-4D84-AA84-3F0CF6B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2025-05-29T11:13:00Z</cp:lastPrinted>
  <dcterms:created xsi:type="dcterms:W3CDTF">2025-06-03T12:38:00Z</dcterms:created>
  <dcterms:modified xsi:type="dcterms:W3CDTF">2025-06-03T12:38:00Z</dcterms:modified>
</cp:coreProperties>
</file>