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67FECB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A71561">
              <w:rPr>
                <w:rFonts w:cs="Times New Roman"/>
                <w:bCs/>
                <w:sz w:val="28"/>
                <w:szCs w:val="28"/>
              </w:rPr>
              <w:t>4</w:t>
            </w:r>
            <w:r w:rsidR="00B454A8">
              <w:rPr>
                <w:rFonts w:cs="Times New Roman"/>
                <w:bCs/>
                <w:sz w:val="28"/>
                <w:szCs w:val="28"/>
              </w:rPr>
              <w:t>245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961AE0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proofErr w:type="gramStart"/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B454A8">
              <w:rPr>
                <w:bCs/>
                <w:sz w:val="28"/>
                <w:szCs w:val="28"/>
              </w:rPr>
              <w:t>26</w:t>
            </w:r>
            <w:proofErr w:type="gramEnd"/>
            <w:r w:rsidR="00E83E88">
              <w:rPr>
                <w:bCs/>
                <w:sz w:val="28"/>
                <w:szCs w:val="28"/>
              </w:rPr>
              <w:t>.</w:t>
            </w:r>
            <w:r w:rsidR="00B454A8">
              <w:rPr>
                <w:bCs/>
                <w:sz w:val="28"/>
                <w:szCs w:val="28"/>
              </w:rPr>
              <w:t>12</w:t>
            </w:r>
            <w:r w:rsidR="00E83E88">
              <w:rPr>
                <w:bCs/>
                <w:sz w:val="28"/>
                <w:szCs w:val="28"/>
              </w:rPr>
              <w:t>.</w:t>
            </w:r>
            <w:r w:rsidR="00A71561">
              <w:rPr>
                <w:bCs/>
                <w:sz w:val="28"/>
                <w:szCs w:val="28"/>
              </w:rPr>
              <w:t>201</w:t>
            </w:r>
            <w:r w:rsidR="00B454A8">
              <w:rPr>
                <w:bCs/>
                <w:sz w:val="28"/>
                <w:szCs w:val="28"/>
              </w:rPr>
              <w:t>1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4E315A2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5D31D7" w:rsidRPr="005D31D7">
                  <w:rPr>
                    <w:rFonts w:cs="Times New Roman"/>
                    <w:bCs/>
                    <w:sz w:val="28"/>
                    <w:szCs w:val="28"/>
                  </w:rPr>
                  <w:t>0009308</w:t>
                </w:r>
              </w:sdtContent>
            </w:sdt>
          </w:p>
          <w:p w14:paraId="038F062B" w14:textId="05D4FFF1" w:rsidR="00F40980" w:rsidRPr="007F66CA" w:rsidRDefault="00F40980" w:rsidP="000B7B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0B7B52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1E19784" w:rsidR="00F40980" w:rsidRPr="007F66CA" w:rsidRDefault="00F40980" w:rsidP="000B7B5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A28A4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12F19533" w14:textId="77777777" w:rsidTr="00F40980">
        <w:tc>
          <w:tcPr>
            <w:tcW w:w="9751" w:type="dxa"/>
          </w:tcPr>
          <w:p w14:paraId="79C313C1" w14:textId="546262E7" w:rsidR="00D223F7" w:rsidRDefault="00D223F7" w:rsidP="000B7B52">
            <w:pPr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A28A4" w:rsidRPr="008A28A4">
                  <w:rPr>
                    <w:rStyle w:val="38"/>
                    <w:szCs w:val="28"/>
                  </w:rPr>
                  <w:t>25</w:t>
                </w:r>
                <w:r w:rsidR="000B7B52" w:rsidRPr="008A28A4">
                  <w:rPr>
                    <w:rStyle w:val="38"/>
                    <w:szCs w:val="28"/>
                  </w:rPr>
                  <w:t xml:space="preserve"> июля 202</w:t>
                </w:r>
                <w:r w:rsidR="008A28A4" w:rsidRPr="008A28A4">
                  <w:rPr>
                    <w:rStyle w:val="38"/>
                    <w:szCs w:val="28"/>
                  </w:rPr>
                  <w:t>5</w:t>
                </w:r>
                <w:r w:rsidR="000B7B52" w:rsidRPr="008A28A4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  <w:p w14:paraId="6AA69010" w14:textId="38E7E6D2" w:rsidR="00E343FF" w:rsidRPr="007F66CA" w:rsidRDefault="00E343FF" w:rsidP="000B7B52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CA25A5" w:rsidRPr="007F66CA" w14:paraId="13E44AFD" w14:textId="77777777" w:rsidTr="00CA25A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48DEDB0" w14:textId="10DD9D6B" w:rsidR="00CA25A5" w:rsidRPr="001D650E" w:rsidRDefault="00CA25A5" w:rsidP="00CA25A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испытательной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лаборатории</w:t>
            </w:r>
            <w:proofErr w:type="spellEnd"/>
          </w:p>
        </w:tc>
      </w:tr>
      <w:tr w:rsidR="00CA25A5" w:rsidRPr="007F66CA" w14:paraId="138DB39D" w14:textId="77777777" w:rsidTr="00CA25A5">
        <w:trPr>
          <w:trHeight w:val="234"/>
          <w:jc w:val="center"/>
        </w:trPr>
        <w:tc>
          <w:tcPr>
            <w:tcW w:w="9638" w:type="dxa"/>
            <w:vAlign w:val="center"/>
          </w:tcPr>
          <w:p w14:paraId="3572E37B" w14:textId="3E303DEA" w:rsidR="00CA25A5" w:rsidRPr="00CA25A5" w:rsidRDefault="00CA25A5" w:rsidP="00CA25A5">
            <w:pPr>
              <w:pStyle w:val="af6"/>
              <w:spacing w:line="276" w:lineRule="auto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CA25A5">
              <w:rPr>
                <w:rFonts w:eastAsia="Calibri"/>
                <w:sz w:val="28"/>
                <w:szCs w:val="28"/>
                <w:lang w:val="ru-RU"/>
              </w:rPr>
              <w:t>Частного производственно-торгового унитарного предприятия "Импульс"</w:t>
            </w:r>
          </w:p>
        </w:tc>
      </w:tr>
    </w:tbl>
    <w:p w14:paraId="381D7B6A" w14:textId="77777777" w:rsidR="00D223F7" w:rsidRPr="00E343FF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2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2268"/>
        <w:gridCol w:w="1842"/>
        <w:gridCol w:w="2262"/>
      </w:tblGrid>
      <w:tr w:rsidR="00416763" w14:paraId="2B10157B" w14:textId="77777777" w:rsidTr="000B7B52">
        <w:tc>
          <w:tcPr>
            <w:tcW w:w="711" w:type="dxa"/>
          </w:tcPr>
          <w:p w14:paraId="1BA5022D" w14:textId="0B3D47D9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94" w:type="dxa"/>
          </w:tcPr>
          <w:p w14:paraId="48F9FA17" w14:textId="11DCBC50" w:rsidR="00416763" w:rsidRPr="00416763" w:rsidRDefault="00416763" w:rsidP="000B7B52">
            <w:pPr>
              <w:pStyle w:val="af6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</w:tcPr>
          <w:p w14:paraId="59E2A5A0" w14:textId="6AB66225" w:rsidR="00416763" w:rsidRPr="00416763" w:rsidRDefault="004057B3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416763"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</w:tcPr>
          <w:p w14:paraId="66F8C257" w14:textId="132DA657" w:rsidR="00416763" w:rsidRPr="00416763" w:rsidRDefault="00416763" w:rsidP="009156CE">
            <w:pPr>
              <w:pStyle w:val="af6"/>
            </w:pPr>
            <w:r w:rsidRPr="00416763">
              <w:rPr>
                <w:lang w:val="ru-RU"/>
              </w:rPr>
              <w:t>Наименование 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  <w:r w:rsidR="009156CE">
              <w:rPr>
                <w:lang w:val="ru-RU"/>
              </w:rPr>
              <w:t xml:space="preserve"> (</w:t>
            </w:r>
            <w:proofErr w:type="spellStart"/>
            <w:r w:rsidRPr="00416763">
              <w:t>показатель</w:t>
            </w:r>
            <w:proofErr w:type="spellEnd"/>
            <w:r w:rsidRPr="00416763">
              <w:t xml:space="preserve">, </w:t>
            </w:r>
            <w:proofErr w:type="spellStart"/>
            <w:r w:rsidRPr="00416763">
              <w:t>параметры</w:t>
            </w:r>
            <w:proofErr w:type="spellEnd"/>
            <w:r w:rsidRPr="00416763">
              <w:t>)</w:t>
            </w:r>
          </w:p>
        </w:tc>
        <w:tc>
          <w:tcPr>
            <w:tcW w:w="1842" w:type="dxa"/>
          </w:tcPr>
          <w:p w14:paraId="70446DED" w14:textId="780037F6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262" w:type="dxa"/>
          </w:tcPr>
          <w:p w14:paraId="0C3A13A3" w14:textId="3B6FBE58" w:rsidR="00416763" w:rsidRPr="00416763" w:rsidRDefault="00416763" w:rsidP="000B7B52">
            <w:pPr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0B7B52">
        <w:tc>
          <w:tcPr>
            <w:tcW w:w="711" w:type="dxa"/>
          </w:tcPr>
          <w:p w14:paraId="2314CB2E" w14:textId="48E6180D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851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2268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842" w:type="dxa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E3721">
        <w:tc>
          <w:tcPr>
            <w:tcW w:w="9628" w:type="dxa"/>
            <w:gridSpan w:val="6"/>
          </w:tcPr>
          <w:p w14:paraId="2D4BC3E9" w14:textId="4CEED6A0" w:rsidR="00C85858" w:rsidRPr="00CA25A5" w:rsidRDefault="00CA25A5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 w:rsidRPr="00CA25A5">
              <w:rPr>
                <w:b/>
                <w:sz w:val="22"/>
                <w:szCs w:val="22"/>
              </w:rPr>
              <w:t xml:space="preserve"> ул. Полевая, 6в, 247210, г. Жлобин, Жлобинский район, Гомельская область</w:t>
            </w:r>
          </w:p>
        </w:tc>
      </w:tr>
      <w:tr w:rsidR="000B7B52" w14:paraId="02105E70" w14:textId="77777777" w:rsidTr="00611A8A">
        <w:trPr>
          <w:trHeight w:val="2624"/>
        </w:trPr>
        <w:tc>
          <w:tcPr>
            <w:tcW w:w="711" w:type="dxa"/>
          </w:tcPr>
          <w:p w14:paraId="4DD193D6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2.1</w:t>
            </w:r>
          </w:p>
          <w:p w14:paraId="4965D895" w14:textId="4D2510A0" w:rsidR="000B7B52" w:rsidRPr="00C869B1" w:rsidRDefault="000B7B52" w:rsidP="009156CE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5344D3B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Волоконно-</w:t>
            </w:r>
          </w:p>
          <w:p w14:paraId="19441481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оптические </w:t>
            </w:r>
          </w:p>
          <w:p w14:paraId="3DC264A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линии связи (ВОЛС), </w:t>
            </w:r>
          </w:p>
          <w:p w14:paraId="3793CE80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включая </w:t>
            </w:r>
          </w:p>
          <w:p w14:paraId="27B12814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пассивные </w:t>
            </w:r>
          </w:p>
          <w:p w14:paraId="269AA218" w14:textId="3C65C7DC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оптические сети (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  <w:p w14:paraId="6332AA29" w14:textId="15493D46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 xml:space="preserve"> </w:t>
            </w:r>
          </w:p>
        </w:tc>
        <w:tc>
          <w:tcPr>
            <w:tcW w:w="851" w:type="dxa"/>
          </w:tcPr>
          <w:p w14:paraId="29B6E586" w14:textId="06F7FE88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2C975B76" w14:textId="77777777" w:rsidR="00611A8A" w:rsidRDefault="000B7B52" w:rsidP="000B7B52">
            <w:pPr>
              <w:pStyle w:val="af6"/>
              <w:rPr>
                <w:lang w:val="ru-RU"/>
              </w:rPr>
            </w:pPr>
            <w:proofErr w:type="spellStart"/>
            <w:r w:rsidRPr="00C869B1">
              <w:rPr>
                <w:lang w:val="ru-RU"/>
              </w:rPr>
              <w:t>Километрическое</w:t>
            </w:r>
            <w:proofErr w:type="spellEnd"/>
            <w:r w:rsidRPr="00C869B1">
              <w:rPr>
                <w:lang w:val="ru-RU"/>
              </w:rPr>
              <w:t xml:space="preserve"> </w:t>
            </w:r>
          </w:p>
          <w:p w14:paraId="21BA2058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затухание </w:t>
            </w:r>
          </w:p>
          <w:p w14:paraId="13085AEA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(коэффициент </w:t>
            </w:r>
          </w:p>
          <w:p w14:paraId="68901E78" w14:textId="7C7797D2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>затухания)</w:t>
            </w:r>
          </w:p>
        </w:tc>
        <w:tc>
          <w:tcPr>
            <w:tcW w:w="1842" w:type="dxa"/>
          </w:tcPr>
          <w:p w14:paraId="7BEDC4CC" w14:textId="621392F9" w:rsidR="000B7B52" w:rsidRPr="00C869B1" w:rsidRDefault="000B7B52" w:rsidP="000B7B52">
            <w:pPr>
              <w:pStyle w:val="af6"/>
              <w:rPr>
                <w:lang w:val="ru-RU" w:eastAsia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п.А.1.2,</w:t>
            </w:r>
            <w:r>
              <w:rPr>
                <w:lang w:val="ru-RU"/>
              </w:rPr>
              <w:t xml:space="preserve"> </w:t>
            </w:r>
            <w:r w:rsidRPr="00C869B1">
              <w:rPr>
                <w:lang w:val="ru-RU"/>
              </w:rPr>
              <w:t>п.Б.2, Б.8</w:t>
            </w:r>
          </w:p>
        </w:tc>
        <w:tc>
          <w:tcPr>
            <w:tcW w:w="2262" w:type="dxa"/>
          </w:tcPr>
          <w:p w14:paraId="6BA3B2D4" w14:textId="0D25887B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t>МВИ.МН 4151-2014</w:t>
            </w:r>
          </w:p>
        </w:tc>
      </w:tr>
      <w:tr w:rsidR="000B7B52" w14:paraId="4F1DDCA7" w14:textId="77777777" w:rsidTr="00E343FF">
        <w:trPr>
          <w:trHeight w:val="3940"/>
        </w:trPr>
        <w:tc>
          <w:tcPr>
            <w:tcW w:w="711" w:type="dxa"/>
          </w:tcPr>
          <w:p w14:paraId="47A6D307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2.2</w:t>
            </w:r>
          </w:p>
          <w:p w14:paraId="04A096E9" w14:textId="72C79516" w:rsidR="000B7B52" w:rsidRPr="00C869B1" w:rsidRDefault="000B7B52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FCA0AAA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2507E112" w14:textId="0693467F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12258E79" w14:textId="77777777" w:rsidR="00611A8A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Общее затухание ВОЛС</w:t>
            </w:r>
            <w:r>
              <w:rPr>
                <w:lang w:val="ru-RU"/>
              </w:rPr>
              <w:t xml:space="preserve"> </w:t>
            </w:r>
            <w:r w:rsidRPr="00C869B1">
              <w:rPr>
                <w:lang w:val="ru-RU"/>
              </w:rPr>
              <w:t xml:space="preserve">(затухание элементарного </w:t>
            </w:r>
          </w:p>
          <w:p w14:paraId="3A5223B1" w14:textId="525B42FC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кабельного участка, общее затухание на распределительно-абонентском участке сети 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</w:tc>
        <w:tc>
          <w:tcPr>
            <w:tcW w:w="1842" w:type="dxa"/>
          </w:tcPr>
          <w:p w14:paraId="4E137E37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п.А.1.3,</w:t>
            </w:r>
          </w:p>
          <w:p w14:paraId="7C3000F5" w14:textId="5CDDEE74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t>п.Б.6, Б.9</w:t>
            </w:r>
          </w:p>
        </w:tc>
        <w:tc>
          <w:tcPr>
            <w:tcW w:w="2262" w:type="dxa"/>
          </w:tcPr>
          <w:p w14:paraId="58A1B807" w14:textId="4911B640" w:rsidR="000B7B52" w:rsidRPr="00C869B1" w:rsidRDefault="000B7B52" w:rsidP="000B7B52">
            <w:r w:rsidRPr="00C869B1">
              <w:rPr>
                <w:sz w:val="22"/>
                <w:szCs w:val="22"/>
              </w:rPr>
              <w:t>МВИ.МН 4151-2014</w:t>
            </w:r>
          </w:p>
        </w:tc>
      </w:tr>
    </w:tbl>
    <w:p w14:paraId="4CB42E1A" w14:textId="77777777" w:rsidR="00A71561" w:rsidRDefault="00A71561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1694"/>
        <w:gridCol w:w="851"/>
        <w:gridCol w:w="2268"/>
        <w:gridCol w:w="1842"/>
        <w:gridCol w:w="2262"/>
      </w:tblGrid>
      <w:tr w:rsidR="00A71561" w14:paraId="4B165AEB" w14:textId="77777777" w:rsidTr="000B7B52">
        <w:tc>
          <w:tcPr>
            <w:tcW w:w="711" w:type="dxa"/>
          </w:tcPr>
          <w:p w14:paraId="21782AC9" w14:textId="5C529255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94" w:type="dxa"/>
          </w:tcPr>
          <w:p w14:paraId="1A0E1F70" w14:textId="66C4B219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AD8CAEE" w14:textId="22F16684" w:rsidR="00A71561" w:rsidRPr="00A71561" w:rsidRDefault="00A71561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59EDCBA0" w14:textId="21F68BFB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</w:tcPr>
          <w:p w14:paraId="12A997B0" w14:textId="0A64CE3D" w:rsidR="00A71561" w:rsidRPr="00CD710A" w:rsidRDefault="00A71561" w:rsidP="000B7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2" w:type="dxa"/>
          </w:tcPr>
          <w:p w14:paraId="0F2CF742" w14:textId="7757B834" w:rsidR="00A71561" w:rsidRPr="00CD710A" w:rsidRDefault="00A71561" w:rsidP="00A7156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</w:t>
            </w:r>
          </w:p>
        </w:tc>
      </w:tr>
      <w:tr w:rsidR="00690CF1" w14:paraId="665F3192" w14:textId="77777777" w:rsidTr="000B7B52">
        <w:tc>
          <w:tcPr>
            <w:tcW w:w="711" w:type="dxa"/>
          </w:tcPr>
          <w:p w14:paraId="399754DB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2.3</w:t>
            </w:r>
          </w:p>
          <w:p w14:paraId="0F4C9EB2" w14:textId="778BDF57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0975269B" w14:textId="7777777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Волоконно-оптические линии связи (ВОЛС), включая пассивные оптические сети (</w:t>
            </w:r>
            <w:r w:rsidRPr="00C869B1">
              <w:t>PON</w:t>
            </w:r>
            <w:r w:rsidRPr="00C869B1">
              <w:rPr>
                <w:lang w:val="ru-RU"/>
              </w:rPr>
              <w:t>)</w:t>
            </w:r>
          </w:p>
          <w:p w14:paraId="0970C1F3" w14:textId="37C57218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CD2BFE" w14:textId="3208C555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6B1D8943" w14:textId="263C1263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Распределение значений потерь в неразъемных соединениях</w:t>
            </w:r>
          </w:p>
        </w:tc>
        <w:tc>
          <w:tcPr>
            <w:tcW w:w="1842" w:type="dxa"/>
          </w:tcPr>
          <w:p w14:paraId="6727AEF2" w14:textId="53DEC30C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п.А.1.4, п.Б.3</w:t>
            </w:r>
          </w:p>
        </w:tc>
        <w:tc>
          <w:tcPr>
            <w:tcW w:w="2262" w:type="dxa"/>
          </w:tcPr>
          <w:p w14:paraId="786F716C" w14:textId="23ED7DBA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7595926B" w14:textId="77777777" w:rsidTr="000B7B52">
        <w:tc>
          <w:tcPr>
            <w:tcW w:w="711" w:type="dxa"/>
          </w:tcPr>
          <w:p w14:paraId="00689856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2.4</w:t>
            </w:r>
          </w:p>
          <w:p w14:paraId="4AF0EFCA" w14:textId="6E073E25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182BFDD7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AB5D255" w14:textId="044ECE82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5C52EDAE" w14:textId="7DA8ED69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842" w:type="dxa"/>
          </w:tcPr>
          <w:p w14:paraId="74750E24" w14:textId="0EA02591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п.А.1.5</w:t>
            </w:r>
          </w:p>
        </w:tc>
        <w:tc>
          <w:tcPr>
            <w:tcW w:w="2262" w:type="dxa"/>
          </w:tcPr>
          <w:p w14:paraId="49AC646D" w14:textId="30CDF34F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3EEE85F3" w14:textId="77777777" w:rsidTr="000B7B52">
        <w:tc>
          <w:tcPr>
            <w:tcW w:w="711" w:type="dxa"/>
          </w:tcPr>
          <w:p w14:paraId="6393F7C1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2.5</w:t>
            </w:r>
          </w:p>
          <w:p w14:paraId="77E70285" w14:textId="6B5AF876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7458A6B8" w14:textId="01DD34ED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800CB2C" w14:textId="6F3EDC50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27.31/33.110</w:t>
            </w:r>
          </w:p>
        </w:tc>
        <w:tc>
          <w:tcPr>
            <w:tcW w:w="2268" w:type="dxa"/>
          </w:tcPr>
          <w:p w14:paraId="217F00DF" w14:textId="64927CCC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Оптическая длина</w:t>
            </w:r>
          </w:p>
        </w:tc>
        <w:tc>
          <w:tcPr>
            <w:tcW w:w="1842" w:type="dxa"/>
          </w:tcPr>
          <w:p w14:paraId="20513318" w14:textId="41920863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Pr="00C869B1">
              <w:rPr>
                <w:lang w:val="ru-RU"/>
              </w:rPr>
              <w:t>, п.Б.2, Б.4, Б.5, Б.7</w:t>
            </w:r>
          </w:p>
        </w:tc>
        <w:tc>
          <w:tcPr>
            <w:tcW w:w="2262" w:type="dxa"/>
          </w:tcPr>
          <w:p w14:paraId="6621EF84" w14:textId="0D4E6C9B" w:rsidR="00690CF1" w:rsidRPr="00C869B1" w:rsidRDefault="00690CF1" w:rsidP="000B7B52">
            <w:pPr>
              <w:pStyle w:val="af6"/>
            </w:pPr>
            <w:r w:rsidRPr="00C869B1">
              <w:rPr>
                <w:lang w:val="ru-RU" w:eastAsia="ru-RU"/>
              </w:rPr>
              <w:t>МВИ.МН 4151-2014</w:t>
            </w:r>
          </w:p>
        </w:tc>
      </w:tr>
      <w:tr w:rsidR="00690CF1" w14:paraId="39B6525C" w14:textId="77777777" w:rsidTr="000B7B52">
        <w:tc>
          <w:tcPr>
            <w:tcW w:w="711" w:type="dxa"/>
          </w:tcPr>
          <w:p w14:paraId="3260A615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2.6</w:t>
            </w:r>
          </w:p>
          <w:p w14:paraId="2710169A" w14:textId="45399898" w:rsidR="00690CF1" w:rsidRPr="00C869B1" w:rsidRDefault="00690CF1" w:rsidP="009156CE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2F3FCF8A" w14:textId="77777777" w:rsidR="00690CF1" w:rsidRPr="00C869B1" w:rsidRDefault="00690CF1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E09A073" w14:textId="2612F835" w:rsidR="00690CF1" w:rsidRPr="00C869B1" w:rsidRDefault="00690CF1" w:rsidP="000B7B52">
            <w:pPr>
              <w:pStyle w:val="af6"/>
            </w:pPr>
            <w:r w:rsidRPr="00C869B1">
              <w:rPr>
                <w:lang w:val="ru-RU"/>
              </w:rPr>
              <w:t>27.31/22.000</w:t>
            </w:r>
          </w:p>
        </w:tc>
        <w:tc>
          <w:tcPr>
            <w:tcW w:w="2268" w:type="dxa"/>
          </w:tcPr>
          <w:p w14:paraId="125D21EA" w14:textId="7026939F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Электрическое сопротивление изоляции между </w:t>
            </w:r>
            <w:proofErr w:type="spellStart"/>
            <w:r w:rsidRPr="00C869B1">
              <w:rPr>
                <w:lang w:val="ru-RU"/>
              </w:rPr>
              <w:t>бронепокровом</w:t>
            </w:r>
            <w:proofErr w:type="spellEnd"/>
            <w:r w:rsidRPr="00C869B1">
              <w:rPr>
                <w:lang w:val="ru-RU"/>
              </w:rPr>
              <w:t xml:space="preserve"> кабеля и землей </w:t>
            </w:r>
          </w:p>
        </w:tc>
        <w:tc>
          <w:tcPr>
            <w:tcW w:w="1842" w:type="dxa"/>
          </w:tcPr>
          <w:p w14:paraId="48F60B30" w14:textId="4AADB34B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ТКП </w:t>
            </w:r>
            <w:proofErr w:type="gramStart"/>
            <w:r w:rsidRPr="00C869B1">
              <w:rPr>
                <w:lang w:val="ru-RU"/>
              </w:rPr>
              <w:t>212-2010</w:t>
            </w:r>
            <w:proofErr w:type="gramEnd"/>
            <w:r w:rsidR="000B7B52">
              <w:rPr>
                <w:lang w:val="ru-RU"/>
              </w:rPr>
              <w:t>,</w:t>
            </w:r>
          </w:p>
          <w:p w14:paraId="22180C14" w14:textId="77777777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 xml:space="preserve">п.А.2.1, </w:t>
            </w:r>
          </w:p>
          <w:p w14:paraId="19EAC216" w14:textId="0F94145D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таблица А.2, п.5</w:t>
            </w:r>
          </w:p>
        </w:tc>
        <w:tc>
          <w:tcPr>
            <w:tcW w:w="2262" w:type="dxa"/>
          </w:tcPr>
          <w:p w14:paraId="5E2482AF" w14:textId="3EDDF6FF" w:rsidR="00690CF1" w:rsidRPr="00C869B1" w:rsidRDefault="00690CF1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МВИ.МН 4152-2013</w:t>
            </w:r>
          </w:p>
        </w:tc>
      </w:tr>
      <w:tr w:rsidR="000B7B52" w14:paraId="566D7C82" w14:textId="77777777" w:rsidTr="000B7B52">
        <w:tc>
          <w:tcPr>
            <w:tcW w:w="711" w:type="dxa"/>
          </w:tcPr>
          <w:p w14:paraId="26227EB5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3.1</w:t>
            </w:r>
          </w:p>
          <w:p w14:paraId="5529474D" w14:textId="54ED13EE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***</w:t>
            </w:r>
          </w:p>
        </w:tc>
        <w:tc>
          <w:tcPr>
            <w:tcW w:w="1694" w:type="dxa"/>
            <w:vMerge w:val="restart"/>
          </w:tcPr>
          <w:p w14:paraId="67821134" w14:textId="77777777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Заземляющие устройства</w:t>
            </w:r>
          </w:p>
          <w:p w14:paraId="2BA13D46" w14:textId="144381CE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851" w:type="dxa"/>
          </w:tcPr>
          <w:p w14:paraId="63B87A46" w14:textId="138FDEB5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27.90/22.000</w:t>
            </w:r>
          </w:p>
        </w:tc>
        <w:tc>
          <w:tcPr>
            <w:tcW w:w="2268" w:type="dxa"/>
          </w:tcPr>
          <w:p w14:paraId="3737B316" w14:textId="0900533E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rPr>
                <w:lang w:val="ru-RU"/>
              </w:rPr>
              <w:t>Сопротивление заземляющего устройства</w:t>
            </w:r>
          </w:p>
        </w:tc>
        <w:tc>
          <w:tcPr>
            <w:tcW w:w="1842" w:type="dxa"/>
          </w:tcPr>
          <w:p w14:paraId="6C8639D4" w14:textId="332470C1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C869B1">
              <w:rPr>
                <w:sz w:val="22"/>
                <w:szCs w:val="22"/>
              </w:rPr>
              <w:t xml:space="preserve"> </w:t>
            </w:r>
          </w:p>
          <w:p w14:paraId="74655EB7" w14:textId="77777777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>п. Б.29.4</w:t>
            </w:r>
          </w:p>
          <w:p w14:paraId="6FEF977A" w14:textId="2068DB4E" w:rsidR="000B7B52" w:rsidRPr="00C869B1" w:rsidRDefault="000B7B52" w:rsidP="000B7B52">
            <w:pPr>
              <w:rPr>
                <w:sz w:val="22"/>
                <w:szCs w:val="22"/>
              </w:rPr>
            </w:pPr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869B1">
              <w:rPr>
                <w:sz w:val="22"/>
                <w:szCs w:val="22"/>
              </w:rPr>
              <w:t xml:space="preserve"> п.4.3, п.4.4.28.6</w:t>
            </w:r>
          </w:p>
          <w:p w14:paraId="6EDE1CCB" w14:textId="70359B8D" w:rsidR="000B7B52" w:rsidRPr="00C869B1" w:rsidRDefault="000B7B52" w:rsidP="000B7B52">
            <w:r w:rsidRPr="00C869B1">
              <w:rPr>
                <w:sz w:val="22"/>
                <w:szCs w:val="22"/>
              </w:rPr>
              <w:t xml:space="preserve">ТКП </w:t>
            </w:r>
            <w:proofErr w:type="gramStart"/>
            <w:r w:rsidRPr="00C869B1">
              <w:rPr>
                <w:sz w:val="22"/>
                <w:szCs w:val="22"/>
              </w:rPr>
              <w:t>206-2009</w:t>
            </w:r>
            <w:proofErr w:type="gramEnd"/>
            <w:r w:rsidRPr="00C869B1">
              <w:rPr>
                <w:sz w:val="22"/>
                <w:szCs w:val="22"/>
              </w:rPr>
              <w:t>, п.А.1.10</w:t>
            </w:r>
          </w:p>
        </w:tc>
        <w:tc>
          <w:tcPr>
            <w:tcW w:w="2262" w:type="dxa"/>
          </w:tcPr>
          <w:p w14:paraId="5A0394BA" w14:textId="0C0E27C3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C869B1">
              <w:t>АМИ.ГМ 0062-2022</w:t>
            </w:r>
          </w:p>
        </w:tc>
      </w:tr>
      <w:tr w:rsidR="000B7B52" w14:paraId="578B81A1" w14:textId="77777777" w:rsidTr="000B7B52">
        <w:tc>
          <w:tcPr>
            <w:tcW w:w="711" w:type="dxa"/>
          </w:tcPr>
          <w:p w14:paraId="56F7C86A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>3.2</w:t>
            </w:r>
          </w:p>
          <w:p w14:paraId="0D0B5FF7" w14:textId="7029C7A3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086D2CF3" w14:textId="6BE5BC9F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F620BD1" w14:textId="5C825527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1F21B2">
              <w:rPr>
                <w:lang w:val="ru-RU"/>
              </w:rPr>
              <w:t>27.90/22.000</w:t>
            </w:r>
          </w:p>
        </w:tc>
        <w:tc>
          <w:tcPr>
            <w:tcW w:w="2268" w:type="dxa"/>
          </w:tcPr>
          <w:p w14:paraId="4F6C2AD7" w14:textId="46067A5E" w:rsidR="000B7B52" w:rsidRPr="00C869B1" w:rsidRDefault="000B7B52" w:rsidP="000B7B52">
            <w:pPr>
              <w:pStyle w:val="af6"/>
              <w:rPr>
                <w:lang w:val="ru-RU"/>
              </w:rPr>
            </w:pPr>
            <w:r w:rsidRPr="001F21B2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842" w:type="dxa"/>
          </w:tcPr>
          <w:p w14:paraId="7EA41686" w14:textId="66ED37ED" w:rsidR="000B7B52" w:rsidRPr="001F21B2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ТКП </w:t>
            </w:r>
            <w:proofErr w:type="gramStart"/>
            <w:r w:rsidRPr="001F21B2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1F21B2">
              <w:rPr>
                <w:sz w:val="22"/>
                <w:szCs w:val="22"/>
              </w:rPr>
              <w:t xml:space="preserve"> </w:t>
            </w:r>
          </w:p>
          <w:p w14:paraId="780104DE" w14:textId="77777777" w:rsidR="000B7B52" w:rsidRPr="001F21B2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п. Б.29.2 </w:t>
            </w:r>
          </w:p>
          <w:p w14:paraId="03B452C0" w14:textId="3E504AB8" w:rsidR="000B7B52" w:rsidRPr="00C869B1" w:rsidRDefault="000B7B52" w:rsidP="000B7B52">
            <w:pPr>
              <w:rPr>
                <w:sz w:val="22"/>
                <w:szCs w:val="22"/>
              </w:rPr>
            </w:pPr>
            <w:r w:rsidRPr="001F21B2">
              <w:rPr>
                <w:sz w:val="22"/>
                <w:szCs w:val="22"/>
              </w:rPr>
              <w:t xml:space="preserve">ТКП </w:t>
            </w:r>
            <w:proofErr w:type="gramStart"/>
            <w:r w:rsidRPr="001F21B2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1F21B2">
              <w:rPr>
                <w:sz w:val="22"/>
                <w:szCs w:val="22"/>
              </w:rPr>
              <w:t xml:space="preserve"> п.4.3, п.4.4.28.2</w:t>
            </w:r>
          </w:p>
        </w:tc>
        <w:tc>
          <w:tcPr>
            <w:tcW w:w="2262" w:type="dxa"/>
          </w:tcPr>
          <w:p w14:paraId="37D73EA8" w14:textId="447D73F8" w:rsidR="000B7B52" w:rsidRPr="00C869B1" w:rsidRDefault="000B7B52" w:rsidP="000B7B52">
            <w:pPr>
              <w:pStyle w:val="af6"/>
              <w:rPr>
                <w:highlight w:val="yellow"/>
              </w:rPr>
            </w:pPr>
            <w:r w:rsidRPr="001F21B2">
              <w:t>АМИ.ГМ 0062-2022</w:t>
            </w:r>
          </w:p>
        </w:tc>
      </w:tr>
      <w:tr w:rsidR="000B7B52" w14:paraId="1D6B89FD" w14:textId="77777777" w:rsidTr="000B7B52">
        <w:tc>
          <w:tcPr>
            <w:tcW w:w="711" w:type="dxa"/>
          </w:tcPr>
          <w:p w14:paraId="5ACEE80A" w14:textId="77777777" w:rsidR="000B7B52" w:rsidRDefault="000B7B52" w:rsidP="000B7B52">
            <w:pPr>
              <w:jc w:val="both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3.3</w:t>
            </w:r>
          </w:p>
          <w:p w14:paraId="0EFF5B40" w14:textId="24C3B4C4" w:rsidR="000B7B52" w:rsidRPr="001F21B2" w:rsidRDefault="000B7B52" w:rsidP="000B7B52">
            <w:pPr>
              <w:jc w:val="both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755C4F28" w14:textId="356411BB" w:rsidR="000B7B52" w:rsidRPr="00C869B1" w:rsidRDefault="000B7B52" w:rsidP="000B7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155B879" w14:textId="3C78CCC9" w:rsidR="000B7B52" w:rsidRPr="001F21B2" w:rsidRDefault="000B7B52" w:rsidP="000B7B52">
            <w:pPr>
              <w:pStyle w:val="af6"/>
              <w:rPr>
                <w:lang w:val="ru-RU"/>
              </w:rPr>
            </w:pPr>
            <w:r w:rsidRPr="00424645">
              <w:t>27.90/22.000</w:t>
            </w:r>
          </w:p>
        </w:tc>
        <w:tc>
          <w:tcPr>
            <w:tcW w:w="2268" w:type="dxa"/>
          </w:tcPr>
          <w:p w14:paraId="0092FF69" w14:textId="6C85DF30" w:rsidR="000B7B52" w:rsidRPr="001F21B2" w:rsidRDefault="000B7B52" w:rsidP="000B7B52">
            <w:pPr>
              <w:pStyle w:val="af6"/>
              <w:rPr>
                <w:lang w:val="ru-RU"/>
              </w:rPr>
            </w:pPr>
            <w:r w:rsidRPr="00424645">
              <w:rPr>
                <w:lang w:val="ru-RU"/>
              </w:rPr>
              <w:t>Проверка цепи «фаза-нуль» в электроустановках до 1000 В с глухим заземлением нейтрали в системах (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C</w:t>
            </w:r>
            <w:r w:rsidRPr="00424645">
              <w:rPr>
                <w:lang w:val="ru-RU"/>
              </w:rPr>
              <w:t xml:space="preserve">, 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S</w:t>
            </w:r>
            <w:r w:rsidRPr="00424645">
              <w:rPr>
                <w:lang w:val="ru-RU"/>
              </w:rPr>
              <w:t xml:space="preserve">, </w:t>
            </w:r>
            <w:r w:rsidRPr="00424645">
              <w:t>TN</w:t>
            </w:r>
            <w:r w:rsidRPr="00424645">
              <w:rPr>
                <w:lang w:val="ru-RU"/>
              </w:rPr>
              <w:t>-</w:t>
            </w:r>
            <w:r w:rsidRPr="00424645">
              <w:t>C</w:t>
            </w:r>
            <w:r w:rsidRPr="00424645">
              <w:rPr>
                <w:lang w:val="ru-RU"/>
              </w:rPr>
              <w:t>-</w:t>
            </w:r>
            <w:r w:rsidRPr="00424645">
              <w:t>S</w:t>
            </w:r>
            <w:r w:rsidRPr="00424645">
              <w:rPr>
                <w:lang w:val="ru-RU"/>
              </w:rPr>
              <w:t>)</w:t>
            </w:r>
          </w:p>
        </w:tc>
        <w:tc>
          <w:tcPr>
            <w:tcW w:w="1842" w:type="dxa"/>
          </w:tcPr>
          <w:p w14:paraId="534AEB17" w14:textId="7AE292E5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7C29AA11" w14:textId="77777777" w:rsidR="000B7B52" w:rsidRPr="00424645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п. 4.4.28.5</w:t>
            </w:r>
          </w:p>
          <w:p w14:paraId="656E50C6" w14:textId="77777777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ГОСТ </w:t>
            </w:r>
          </w:p>
          <w:p w14:paraId="541DACD9" w14:textId="35876D2B" w:rsidR="000B7B52" w:rsidRPr="00424645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 w:rsidRPr="00424645">
              <w:rPr>
                <w:sz w:val="22"/>
                <w:szCs w:val="22"/>
              </w:rPr>
              <w:t>30331.3-95</w:t>
            </w:r>
            <w:proofErr w:type="gramEnd"/>
            <w:r w:rsidRPr="004246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r w:rsidRPr="00424645">
              <w:rPr>
                <w:sz w:val="22"/>
                <w:szCs w:val="22"/>
              </w:rPr>
              <w:t xml:space="preserve">п. </w:t>
            </w:r>
            <w:proofErr w:type="gramStart"/>
            <w:r w:rsidRPr="00424645">
              <w:rPr>
                <w:sz w:val="22"/>
                <w:szCs w:val="22"/>
              </w:rPr>
              <w:t>413.1.3.3-413.1.3.6</w:t>
            </w:r>
            <w:proofErr w:type="gramEnd"/>
            <w:r w:rsidRPr="00424645">
              <w:rPr>
                <w:sz w:val="22"/>
                <w:szCs w:val="22"/>
              </w:rPr>
              <w:t>;</w:t>
            </w:r>
          </w:p>
          <w:p w14:paraId="117CD069" w14:textId="5C3FA043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225CFF97" w14:textId="7C53FBDF" w:rsidR="000B7B52" w:rsidRPr="001F21B2" w:rsidRDefault="000B7B52" w:rsidP="000B7B52">
            <w:pPr>
              <w:rPr>
                <w:sz w:val="22"/>
                <w:szCs w:val="22"/>
              </w:rPr>
            </w:pPr>
            <w:r w:rsidRPr="008B617D">
              <w:rPr>
                <w:sz w:val="22"/>
                <w:szCs w:val="22"/>
              </w:rPr>
              <w:t>п. Б.29.8</w:t>
            </w:r>
          </w:p>
        </w:tc>
        <w:tc>
          <w:tcPr>
            <w:tcW w:w="2262" w:type="dxa"/>
          </w:tcPr>
          <w:p w14:paraId="64C61048" w14:textId="3CF28EE6" w:rsidR="000B7B52" w:rsidRPr="001F21B2" w:rsidRDefault="000B7B52" w:rsidP="000B7B52">
            <w:pPr>
              <w:pStyle w:val="af6"/>
            </w:pPr>
            <w:r w:rsidRPr="00424645">
              <w:t>АМИ.ГМ 0060-2022</w:t>
            </w:r>
          </w:p>
        </w:tc>
      </w:tr>
      <w:tr w:rsidR="000B7B52" w14:paraId="2379C761" w14:textId="77777777" w:rsidTr="000B7B52">
        <w:tc>
          <w:tcPr>
            <w:tcW w:w="711" w:type="dxa"/>
          </w:tcPr>
          <w:p w14:paraId="17470660" w14:textId="77777777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4.1</w:t>
            </w:r>
          </w:p>
          <w:p w14:paraId="4F2AC459" w14:textId="11D48BD6" w:rsidR="000B7B52" w:rsidRPr="000B7B52" w:rsidRDefault="000B7B52" w:rsidP="009156CE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36BB6944" w14:textId="6912D65F" w:rsidR="000B7B52" w:rsidRPr="009156CE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1" w:type="dxa"/>
          </w:tcPr>
          <w:p w14:paraId="6FF1C6A4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27.12/22.000</w:t>
            </w:r>
          </w:p>
          <w:p w14:paraId="295E842E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27.32/22.000</w:t>
            </w:r>
          </w:p>
          <w:p w14:paraId="4EC234DD" w14:textId="2A01A344" w:rsidR="000B7B52" w:rsidRPr="000B7B52" w:rsidRDefault="000B7B52" w:rsidP="000B7B52">
            <w:pPr>
              <w:pStyle w:val="af6"/>
            </w:pPr>
            <w:r w:rsidRPr="000B7B52">
              <w:t>27.90/22.000</w:t>
            </w:r>
          </w:p>
        </w:tc>
        <w:tc>
          <w:tcPr>
            <w:tcW w:w="2268" w:type="dxa"/>
          </w:tcPr>
          <w:p w14:paraId="0B72CFFD" w14:textId="2D66E127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С</w:t>
            </w:r>
            <w:proofErr w:type="spellStart"/>
            <w:r w:rsidRPr="000B7B52">
              <w:t>опротивлени</w:t>
            </w:r>
            <w:proofErr w:type="spellEnd"/>
            <w:r w:rsidRPr="000B7B52">
              <w:rPr>
                <w:lang w:val="ru-RU"/>
              </w:rPr>
              <w:t xml:space="preserve">е </w:t>
            </w:r>
            <w:proofErr w:type="spellStart"/>
            <w:r w:rsidRPr="000B7B52">
              <w:t>изоляции</w:t>
            </w:r>
            <w:proofErr w:type="spellEnd"/>
          </w:p>
        </w:tc>
        <w:tc>
          <w:tcPr>
            <w:tcW w:w="1842" w:type="dxa"/>
          </w:tcPr>
          <w:p w14:paraId="2A1274E3" w14:textId="789E90C6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 xml:space="preserve">ТКП </w:t>
            </w:r>
            <w:proofErr w:type="gramStart"/>
            <w:r w:rsidRPr="000B7B52">
              <w:rPr>
                <w:lang w:val="ru-RU"/>
              </w:rPr>
              <w:t>181-20</w:t>
            </w:r>
            <w:r w:rsidR="008A28A4">
              <w:t>23</w:t>
            </w:r>
            <w:proofErr w:type="gramEnd"/>
            <w:r w:rsidRPr="000B7B52">
              <w:rPr>
                <w:lang w:val="ru-RU"/>
              </w:rPr>
              <w:t xml:space="preserve"> </w:t>
            </w:r>
          </w:p>
          <w:p w14:paraId="4EA1DE3F" w14:textId="211AF6FE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Б.27.1.</w:t>
            </w:r>
          </w:p>
        </w:tc>
        <w:tc>
          <w:tcPr>
            <w:tcW w:w="2262" w:type="dxa"/>
          </w:tcPr>
          <w:p w14:paraId="32D7FFB6" w14:textId="22822F8A" w:rsidR="000B7B52" w:rsidRPr="000B7B52" w:rsidRDefault="000B7B52" w:rsidP="000B7B52">
            <w:pPr>
              <w:pStyle w:val="af6"/>
            </w:pPr>
            <w:r w:rsidRPr="000B7B52">
              <w:t>АМИ.ГМ 0061-2022</w:t>
            </w:r>
          </w:p>
        </w:tc>
      </w:tr>
      <w:tr w:rsidR="000B7B52" w14:paraId="63A5EE99" w14:textId="77777777" w:rsidTr="000B7B52">
        <w:tc>
          <w:tcPr>
            <w:tcW w:w="711" w:type="dxa"/>
          </w:tcPr>
          <w:p w14:paraId="00043CED" w14:textId="77777777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5.1</w:t>
            </w:r>
          </w:p>
          <w:p w14:paraId="067B2CEF" w14:textId="2ED186C7" w:rsidR="000B7B52" w:rsidRPr="000B7B52" w:rsidRDefault="000B7B52" w:rsidP="009156CE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3E777270" w14:textId="082895D8" w:rsidR="000B7B52" w:rsidRPr="000B7B52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51" w:type="dxa"/>
          </w:tcPr>
          <w:p w14:paraId="076E1393" w14:textId="18092815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27.90/22.000</w:t>
            </w:r>
          </w:p>
        </w:tc>
        <w:tc>
          <w:tcPr>
            <w:tcW w:w="2268" w:type="dxa"/>
          </w:tcPr>
          <w:p w14:paraId="46563CBC" w14:textId="58070B4C" w:rsidR="000B7B52" w:rsidRPr="000B7B52" w:rsidRDefault="000B7B52" w:rsidP="000B7B52">
            <w:pPr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  <w:p w14:paraId="24F19C8F" w14:textId="77777777" w:rsidR="000B7B52" w:rsidRPr="000B7B52" w:rsidRDefault="000B7B52" w:rsidP="000B7B5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1D26C62C" w14:textId="77777777" w:rsidR="008A28A4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2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ТКП </w:t>
            </w:r>
            <w:proofErr w:type="gramStart"/>
            <w:r w:rsidRPr="000B7B52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  <w:lang w:val="en-US"/>
              </w:rPr>
              <w:t>23</w:t>
            </w:r>
            <w:proofErr w:type="gramEnd"/>
            <w:r w:rsidRPr="000B7B52">
              <w:rPr>
                <w:sz w:val="22"/>
                <w:szCs w:val="22"/>
              </w:rPr>
              <w:t>, п.В.4.6</w:t>
            </w:r>
            <w:r w:rsidR="008A28A4">
              <w:rPr>
                <w:sz w:val="22"/>
                <w:szCs w:val="22"/>
                <w:lang w:val="en-US"/>
              </w:rPr>
              <w:t>5</w:t>
            </w:r>
            <w:r w:rsidR="008A28A4">
              <w:rPr>
                <w:sz w:val="22"/>
                <w:szCs w:val="22"/>
              </w:rPr>
              <w:t xml:space="preserve">, </w:t>
            </w:r>
          </w:p>
          <w:p w14:paraId="7564DCEC" w14:textId="281733B1" w:rsidR="000B7B52" w:rsidRPr="008A28A4" w:rsidRDefault="008A28A4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397C47C4" w14:textId="4DDF1ADD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СН 4.04.01-2019, </w:t>
            </w:r>
          </w:p>
          <w:p w14:paraId="6FD9F1C2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16.3.8</w:t>
            </w:r>
          </w:p>
          <w:p w14:paraId="171C8B3A" w14:textId="462CE918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 xml:space="preserve">ГОСТ </w:t>
            </w:r>
            <w:proofErr w:type="gramStart"/>
            <w:r w:rsidRPr="000B7B52">
              <w:rPr>
                <w:sz w:val="22"/>
                <w:szCs w:val="22"/>
              </w:rPr>
              <w:t>30339-95</w:t>
            </w:r>
            <w:proofErr w:type="gramEnd"/>
            <w:r w:rsidRPr="000B7B52">
              <w:rPr>
                <w:sz w:val="22"/>
                <w:szCs w:val="22"/>
              </w:rPr>
              <w:t xml:space="preserve">, </w:t>
            </w:r>
          </w:p>
          <w:p w14:paraId="3D15EB57" w14:textId="77777777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п. 4.2.9</w:t>
            </w:r>
          </w:p>
          <w:p w14:paraId="640FEF97" w14:textId="7D89BEA3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B7B52"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5267654C" w14:textId="4311966D" w:rsidR="000B7B52" w:rsidRPr="000B7B52" w:rsidRDefault="000B7B52" w:rsidP="000B7B52">
            <w:pPr>
              <w:pStyle w:val="af6"/>
            </w:pPr>
            <w:r w:rsidRPr="000B7B52">
              <w:t>АМИ.ГМ 0059-2022</w:t>
            </w:r>
          </w:p>
        </w:tc>
      </w:tr>
      <w:tr w:rsidR="002B6597" w14:paraId="68A4A0EC" w14:textId="77777777" w:rsidTr="000B7B52">
        <w:tc>
          <w:tcPr>
            <w:tcW w:w="711" w:type="dxa"/>
          </w:tcPr>
          <w:p w14:paraId="6D7BDBA9" w14:textId="738D5AA7" w:rsidR="002B6597" w:rsidRDefault="002B6597" w:rsidP="000B7B52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B2040">
              <w:rPr>
                <w:sz w:val="22"/>
                <w:szCs w:val="22"/>
              </w:rPr>
              <w:t>1</w:t>
            </w:r>
          </w:p>
        </w:tc>
        <w:tc>
          <w:tcPr>
            <w:tcW w:w="1694" w:type="dxa"/>
          </w:tcPr>
          <w:p w14:paraId="43A6E1B3" w14:textId="0DA300D5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742D5AE1" w14:textId="4163AAC5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268" w:type="dxa"/>
          </w:tcPr>
          <w:p w14:paraId="0B045530" w14:textId="279B14AB" w:rsidR="002B6597" w:rsidRPr="002B6597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2" w:type="dxa"/>
          </w:tcPr>
          <w:p w14:paraId="4044D832" w14:textId="0374BA71" w:rsidR="002B6597" w:rsidRPr="002B6597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2" w:type="dxa"/>
          </w:tcPr>
          <w:p w14:paraId="2C26D420" w14:textId="30213E1E" w:rsidR="002B6597" w:rsidRPr="00AB2040" w:rsidRDefault="00AB2040" w:rsidP="000B7B52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B7B52" w14:paraId="48A48985" w14:textId="77777777" w:rsidTr="000B7B52">
        <w:trPr>
          <w:trHeight w:val="1123"/>
        </w:trPr>
        <w:tc>
          <w:tcPr>
            <w:tcW w:w="711" w:type="dxa"/>
          </w:tcPr>
          <w:p w14:paraId="01F95396" w14:textId="77777777" w:rsidR="009156CE" w:rsidRDefault="000B7B52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19F140A7" w14:textId="75CC30F0" w:rsidR="000B7B52" w:rsidRPr="00424645" w:rsidRDefault="000B7B52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 w:val="restart"/>
          </w:tcPr>
          <w:p w14:paraId="574A0143" w14:textId="4F50092A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0B7B52">
              <w:rPr>
                <w:lang w:val="ru-RU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851" w:type="dxa"/>
          </w:tcPr>
          <w:p w14:paraId="4D1F42D4" w14:textId="61A7AEC8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424645">
              <w:t>27.90/22.000</w:t>
            </w:r>
          </w:p>
        </w:tc>
        <w:tc>
          <w:tcPr>
            <w:tcW w:w="2268" w:type="dxa"/>
          </w:tcPr>
          <w:p w14:paraId="4353908A" w14:textId="0DDA0CE7" w:rsidR="000B7B52" w:rsidRPr="00424645" w:rsidRDefault="000B7B52" w:rsidP="000B7B52">
            <w:pPr>
              <w:pStyle w:val="af6"/>
              <w:rPr>
                <w:lang w:val="ru-RU"/>
              </w:rPr>
            </w:pPr>
            <w:proofErr w:type="spellStart"/>
            <w:r w:rsidRPr="00605CF4">
              <w:t>Время</w:t>
            </w:r>
            <w:proofErr w:type="spellEnd"/>
            <w:r w:rsidRPr="00605CF4">
              <w:t xml:space="preserve"> </w:t>
            </w:r>
            <w:proofErr w:type="spellStart"/>
            <w:r w:rsidRPr="00605CF4">
              <w:t>отключения</w:t>
            </w:r>
            <w:proofErr w:type="spellEnd"/>
            <w:r w:rsidRPr="00605CF4">
              <w:t xml:space="preserve"> УЗО </w:t>
            </w:r>
          </w:p>
        </w:tc>
        <w:tc>
          <w:tcPr>
            <w:tcW w:w="1842" w:type="dxa"/>
          </w:tcPr>
          <w:p w14:paraId="789CAB57" w14:textId="2919CC64" w:rsid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</w:t>
            </w:r>
          </w:p>
          <w:p w14:paraId="32ACAD49" w14:textId="77777777" w:rsidR="008A28A4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>п. В.4.6</w:t>
            </w:r>
            <w:r w:rsidR="008A28A4">
              <w:rPr>
                <w:sz w:val="22"/>
                <w:szCs w:val="22"/>
              </w:rPr>
              <w:t>5,</w:t>
            </w:r>
          </w:p>
          <w:p w14:paraId="2D66236A" w14:textId="2580A2C3" w:rsidR="000B7B52" w:rsidRDefault="008A28A4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</w:p>
          <w:p w14:paraId="77DCC995" w14:textId="3C317D9B" w:rsidR="000B7B52" w:rsidRPr="000B7B52" w:rsidRDefault="000B7B52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техническая и иная документация на объект испытаний</w:t>
            </w:r>
          </w:p>
        </w:tc>
        <w:tc>
          <w:tcPr>
            <w:tcW w:w="2262" w:type="dxa"/>
          </w:tcPr>
          <w:p w14:paraId="6C2E55F5" w14:textId="448EF9D2" w:rsidR="000B7B52" w:rsidRPr="00424645" w:rsidRDefault="000B7B52" w:rsidP="000B7B52">
            <w:pPr>
              <w:pStyle w:val="af6"/>
              <w:rPr>
                <w:lang w:val="ru-RU"/>
              </w:rPr>
            </w:pPr>
            <w:r w:rsidRPr="00424645">
              <w:t>АМИ.ГМ 0059-2022</w:t>
            </w:r>
          </w:p>
        </w:tc>
      </w:tr>
      <w:tr w:rsidR="008C6416" w14:paraId="0E4C53E4" w14:textId="77777777" w:rsidTr="000B7B52">
        <w:tc>
          <w:tcPr>
            <w:tcW w:w="711" w:type="dxa"/>
          </w:tcPr>
          <w:p w14:paraId="3EBF353E" w14:textId="77777777" w:rsidR="008C6416" w:rsidRDefault="008C6416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0D45BF16" w14:textId="5A944ABE" w:rsidR="008C6416" w:rsidRDefault="008C6416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  <w:vMerge/>
          </w:tcPr>
          <w:p w14:paraId="47C06AF0" w14:textId="77777777" w:rsidR="008C6416" w:rsidRDefault="008C6416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3D8DB6F0" w14:textId="3A98803C" w:rsidR="008C6416" w:rsidRPr="00424645" w:rsidRDefault="008C6416" w:rsidP="000B7B52">
            <w:pPr>
              <w:pStyle w:val="af6"/>
            </w:pPr>
            <w:r w:rsidRPr="00424645">
              <w:t>27.90/22.000</w:t>
            </w:r>
            <w:r>
              <w:rPr>
                <w:lang w:val="ru-RU"/>
              </w:rPr>
              <w:t xml:space="preserve"> </w:t>
            </w:r>
            <w:r w:rsidRPr="00424645">
              <w:t>27.12/22.000</w:t>
            </w:r>
          </w:p>
          <w:p w14:paraId="3BD34FA5" w14:textId="588C8059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24645">
              <w:rPr>
                <w:sz w:val="22"/>
                <w:szCs w:val="22"/>
              </w:rPr>
              <w:t>27.32/22.000</w:t>
            </w:r>
          </w:p>
        </w:tc>
        <w:tc>
          <w:tcPr>
            <w:tcW w:w="2268" w:type="dxa"/>
          </w:tcPr>
          <w:p w14:paraId="6181B220" w14:textId="316F030E" w:rsidR="008C6416" w:rsidRDefault="008C6416" w:rsidP="000B7B52">
            <w:pPr>
              <w:pStyle w:val="af6"/>
            </w:pPr>
            <w:proofErr w:type="spellStart"/>
            <w:r>
              <w:t>Сопротивление</w:t>
            </w:r>
            <w:proofErr w:type="spellEnd"/>
            <w:r>
              <w:t xml:space="preserve"> </w:t>
            </w:r>
            <w:proofErr w:type="spellStart"/>
            <w:r>
              <w:t>изоляции</w:t>
            </w:r>
            <w:proofErr w:type="spellEnd"/>
            <w:r>
              <w:t xml:space="preserve"> </w:t>
            </w:r>
            <w:r w:rsidR="000B7B52">
              <w:rPr>
                <w:lang w:val="ru-RU"/>
              </w:rPr>
              <w:t>з</w:t>
            </w:r>
            <w:proofErr w:type="spellStart"/>
            <w:r>
              <w:t>ащищаемой</w:t>
            </w:r>
            <w:proofErr w:type="spellEnd"/>
            <w:r>
              <w:t xml:space="preserve"> </w:t>
            </w:r>
            <w:proofErr w:type="spellStart"/>
            <w:r>
              <w:t>линии</w:t>
            </w:r>
            <w:proofErr w:type="spellEnd"/>
          </w:p>
          <w:p w14:paraId="40155605" w14:textId="77777777" w:rsidR="008C6416" w:rsidRDefault="008C6416" w:rsidP="000B7B52">
            <w:pPr>
              <w:pStyle w:val="af6"/>
            </w:pPr>
          </w:p>
          <w:p w14:paraId="34A34F06" w14:textId="22F30E8B" w:rsidR="008C6416" w:rsidRDefault="008C6416" w:rsidP="000B7B52">
            <w:pPr>
              <w:pStyle w:val="af6"/>
              <w:rPr>
                <w:lang w:val="ru-RU"/>
              </w:rPr>
            </w:pPr>
          </w:p>
        </w:tc>
        <w:tc>
          <w:tcPr>
            <w:tcW w:w="1842" w:type="dxa"/>
          </w:tcPr>
          <w:p w14:paraId="790E5DE5" w14:textId="0DEA452E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 w:rsidR="000B7B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п.В.4.6</w:t>
            </w:r>
            <w:r w:rsidR="008A28A4">
              <w:rPr>
                <w:sz w:val="22"/>
                <w:szCs w:val="22"/>
              </w:rPr>
              <w:t>5, п.Б.27.7</w:t>
            </w:r>
            <w:r>
              <w:rPr>
                <w:sz w:val="22"/>
                <w:szCs w:val="22"/>
              </w:rPr>
              <w:t xml:space="preserve">  </w:t>
            </w:r>
          </w:p>
          <w:p w14:paraId="6AA86D91" w14:textId="54D135EB" w:rsidR="008C6416" w:rsidRDefault="008C6416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Б.27.1</w:t>
            </w:r>
          </w:p>
          <w:p w14:paraId="781B6A19" w14:textId="702F6938" w:rsidR="008C6416" w:rsidRDefault="008C6416" w:rsidP="000B7B5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62" w:type="dxa"/>
          </w:tcPr>
          <w:p w14:paraId="4EC247E1" w14:textId="06A9013A" w:rsidR="008C6416" w:rsidRDefault="008C6416" w:rsidP="000B7B52">
            <w:pPr>
              <w:pStyle w:val="af6"/>
              <w:rPr>
                <w:lang w:val="ru-RU"/>
              </w:rPr>
            </w:pPr>
            <w:r w:rsidRPr="00031809">
              <w:t>АМИ.ГМ 00</w:t>
            </w:r>
            <w:r>
              <w:t>61</w:t>
            </w:r>
            <w:r w:rsidRPr="00031809">
              <w:t>-2022</w:t>
            </w:r>
          </w:p>
        </w:tc>
      </w:tr>
      <w:tr w:rsidR="00B6110D" w14:paraId="4A812981" w14:textId="77777777" w:rsidTr="000B7B52">
        <w:tc>
          <w:tcPr>
            <w:tcW w:w="711" w:type="dxa"/>
          </w:tcPr>
          <w:p w14:paraId="610943E1" w14:textId="31D45C2E" w:rsidR="00B6110D" w:rsidRDefault="00B6110D" w:rsidP="000B7B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CC382FD" w14:textId="30624658" w:rsidR="00B6110D" w:rsidRDefault="00B6110D" w:rsidP="00915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94" w:type="dxa"/>
          </w:tcPr>
          <w:p w14:paraId="7D817CC9" w14:textId="77777777" w:rsidR="00B6110D" w:rsidRDefault="00B6110D" w:rsidP="000B7B52">
            <w:pPr>
              <w:pStyle w:val="af6"/>
              <w:rPr>
                <w:lang w:val="ru-RU"/>
              </w:rPr>
            </w:pPr>
            <w:r w:rsidRPr="00EE6031">
              <w:rPr>
                <w:lang w:val="ru-RU"/>
              </w:rPr>
              <w:t>Электроустановки жилых и других зданий</w:t>
            </w:r>
          </w:p>
          <w:p w14:paraId="7385126D" w14:textId="17B45DDC" w:rsidR="00B6110D" w:rsidRDefault="00B6110D" w:rsidP="000B7B52">
            <w:pPr>
              <w:pStyle w:val="af6"/>
              <w:rPr>
                <w:lang w:val="ru-RU"/>
              </w:rPr>
            </w:pPr>
          </w:p>
        </w:tc>
        <w:tc>
          <w:tcPr>
            <w:tcW w:w="851" w:type="dxa"/>
          </w:tcPr>
          <w:p w14:paraId="13119A7B" w14:textId="77777777" w:rsidR="00B6110D" w:rsidRPr="006037B8" w:rsidRDefault="00B6110D" w:rsidP="000B7B52">
            <w:pPr>
              <w:pStyle w:val="af6"/>
            </w:pPr>
            <w:r>
              <w:t>27.90</w:t>
            </w:r>
            <w:r w:rsidRPr="006037B8">
              <w:t>/22.000</w:t>
            </w:r>
          </w:p>
          <w:p w14:paraId="5320DCCD" w14:textId="77777777" w:rsidR="00B6110D" w:rsidRDefault="00B6110D" w:rsidP="000B7B52">
            <w:pPr>
              <w:pStyle w:val="af6"/>
              <w:rPr>
                <w:lang w:val="ru-RU"/>
              </w:rPr>
            </w:pPr>
          </w:p>
        </w:tc>
        <w:tc>
          <w:tcPr>
            <w:tcW w:w="2268" w:type="dxa"/>
          </w:tcPr>
          <w:p w14:paraId="2EC39265" w14:textId="02E3E3A5" w:rsidR="00B6110D" w:rsidRPr="008C6416" w:rsidRDefault="00B6110D" w:rsidP="000B7B52">
            <w:pPr>
              <w:pStyle w:val="af6"/>
              <w:rPr>
                <w:lang w:val="ru-RU"/>
              </w:rPr>
            </w:pPr>
            <w:proofErr w:type="spellStart"/>
            <w:r w:rsidRPr="0051069B">
              <w:t>Ток</w:t>
            </w:r>
            <w:proofErr w:type="spellEnd"/>
            <w:r w:rsidRPr="0051069B">
              <w:t xml:space="preserve"> </w:t>
            </w:r>
            <w:proofErr w:type="spellStart"/>
            <w:r w:rsidRPr="0051069B">
              <w:t>утечки</w:t>
            </w:r>
            <w:proofErr w:type="spellEnd"/>
            <w:r w:rsidRPr="0051069B">
              <w:t xml:space="preserve"> </w:t>
            </w:r>
            <w:r w:rsidR="008C6416">
              <w:rPr>
                <w:lang w:val="ru-RU"/>
              </w:rPr>
              <w:t>защищаемой электроустановки</w:t>
            </w:r>
          </w:p>
        </w:tc>
        <w:tc>
          <w:tcPr>
            <w:tcW w:w="1842" w:type="dxa"/>
          </w:tcPr>
          <w:p w14:paraId="66EAD710" w14:textId="2AD3C7B9" w:rsidR="0021243C" w:rsidRDefault="00B6110D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10D">
              <w:rPr>
                <w:sz w:val="22"/>
                <w:szCs w:val="22"/>
              </w:rPr>
              <w:t>СН 4.04.01-2019</w:t>
            </w:r>
            <w:r w:rsidR="000B7B52">
              <w:rPr>
                <w:sz w:val="22"/>
                <w:szCs w:val="22"/>
              </w:rPr>
              <w:t>,</w:t>
            </w:r>
          </w:p>
          <w:p w14:paraId="5B615353" w14:textId="214DA62D" w:rsidR="00B6110D" w:rsidRDefault="00B6110D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110D">
              <w:rPr>
                <w:sz w:val="22"/>
                <w:szCs w:val="22"/>
              </w:rPr>
              <w:t>п.16.3.7</w:t>
            </w:r>
          </w:p>
          <w:p w14:paraId="1FD3F214" w14:textId="58FDD53F" w:rsidR="0021243C" w:rsidRPr="00B6110D" w:rsidRDefault="0021243C" w:rsidP="000B7B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4645">
              <w:rPr>
                <w:sz w:val="22"/>
                <w:szCs w:val="22"/>
              </w:rPr>
              <w:t xml:space="preserve">ТКП </w:t>
            </w:r>
            <w:proofErr w:type="gramStart"/>
            <w:r w:rsidRPr="00424645">
              <w:rPr>
                <w:sz w:val="22"/>
                <w:szCs w:val="22"/>
              </w:rPr>
              <w:t>181-20</w:t>
            </w:r>
            <w:r w:rsidR="008A28A4">
              <w:rPr>
                <w:sz w:val="22"/>
                <w:szCs w:val="22"/>
              </w:rPr>
              <w:t>23</w:t>
            </w:r>
            <w:proofErr w:type="gramEnd"/>
            <w:r w:rsidR="000B7B52">
              <w:rPr>
                <w:sz w:val="22"/>
                <w:szCs w:val="22"/>
              </w:rPr>
              <w:t>,</w:t>
            </w:r>
            <w:r w:rsidRPr="00424645">
              <w:rPr>
                <w:sz w:val="22"/>
                <w:szCs w:val="22"/>
              </w:rPr>
              <w:t xml:space="preserve"> п.В.4.6</w:t>
            </w:r>
            <w:r w:rsidR="008A28A4">
              <w:rPr>
                <w:sz w:val="22"/>
                <w:szCs w:val="22"/>
              </w:rPr>
              <w:t>5, п.Б.27.7</w:t>
            </w:r>
          </w:p>
        </w:tc>
        <w:tc>
          <w:tcPr>
            <w:tcW w:w="2262" w:type="dxa"/>
          </w:tcPr>
          <w:p w14:paraId="20FAA463" w14:textId="4D780838" w:rsidR="00B6110D" w:rsidRPr="00031809" w:rsidRDefault="00B6110D" w:rsidP="000B7B52">
            <w:pPr>
              <w:pStyle w:val="af6"/>
            </w:pPr>
            <w:r w:rsidRPr="00031809">
              <w:t>АМИ.ГМ 00</w:t>
            </w:r>
            <w:r w:rsidR="00A11F42">
              <w:rPr>
                <w:lang w:val="ru-RU"/>
              </w:rPr>
              <w:t>59</w:t>
            </w:r>
            <w:r w:rsidRPr="00031809">
              <w:t>-2022</w:t>
            </w: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1D4DFEA" w:rsidR="00D50B4E" w:rsidRPr="001B4A7B" w:rsidRDefault="00D50B4E" w:rsidP="008B1B9D">
      <w:pPr>
        <w:rPr>
          <w:color w:val="000000"/>
          <w:sz w:val="28"/>
          <w:szCs w:val="28"/>
          <w:lang w:val="en-US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8A28A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A28A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8A28A4">
        <w:rPr>
          <w:color w:val="000000"/>
          <w:sz w:val="28"/>
          <w:szCs w:val="28"/>
        </w:rPr>
        <w:t>Николаева</w:t>
      </w:r>
    </w:p>
    <w:sectPr w:rsidR="00D50B4E" w:rsidRPr="001B4A7B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9C48" w14:textId="77777777" w:rsidR="004E0AB7" w:rsidRDefault="004E0AB7" w:rsidP="0011070C">
      <w:r>
        <w:separator/>
      </w:r>
    </w:p>
  </w:endnote>
  <w:endnote w:type="continuationSeparator" w:id="0">
    <w:p w14:paraId="794F5F0E" w14:textId="77777777" w:rsidR="004E0AB7" w:rsidRDefault="004E0A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A1A2294" w:rsidR="00124809" w:rsidRPr="006D33D8" w:rsidRDefault="008A28A4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</w:rPr>
                <w:t>25</w:t>
              </w:r>
              <w:r w:rsidR="000B7B52">
                <w:rPr>
                  <w:rFonts w:eastAsia="ArialMT"/>
                  <w:u w:val="single"/>
                  <w:lang w:val="ru-RU"/>
                </w:rPr>
                <w:t>.07.202</w:t>
              </w:r>
              <w:r>
                <w:rPr>
                  <w:rFonts w:eastAsia="ArialMT"/>
                  <w:u w:val="single"/>
                </w:rPr>
                <w:t>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4EB679F4" w:rsidR="00124809" w:rsidRPr="00E36003" w:rsidRDefault="00124809" w:rsidP="000B7B5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156CE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>Листов</w:t>
          </w:r>
          <w:r w:rsidR="00690CF1">
            <w:rPr>
              <w:lang w:val="ru-RU"/>
            </w:rPr>
            <w:t xml:space="preserve"> </w:t>
          </w:r>
          <w:r w:rsidR="000B7B52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6C441BD9" w:rsidR="00A417E3" w:rsidRPr="009E4D11" w:rsidRDefault="00F10699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8A28A4">
                <w:rPr>
                  <w:rFonts w:eastAsia="ArialMT"/>
                  <w:u w:val="single"/>
                </w:rPr>
                <w:t>5</w:t>
              </w:r>
              <w:r w:rsidR="000B7B52">
                <w:rPr>
                  <w:rFonts w:eastAsia="ArialMT"/>
                  <w:u w:val="single"/>
                  <w:lang w:val="ru-RU"/>
                </w:rPr>
                <w:t>.</w:t>
              </w:r>
              <w:r w:rsidR="008A28A4">
                <w:rPr>
                  <w:rFonts w:eastAsia="ArialMT"/>
                  <w:u w:val="single"/>
                </w:rPr>
                <w:t>07</w:t>
              </w:r>
              <w:r w:rsidR="000B7B52">
                <w:rPr>
                  <w:rFonts w:eastAsia="ArialMT"/>
                  <w:u w:val="single"/>
                  <w:lang w:val="ru-RU"/>
                </w:rPr>
                <w:t>.202</w:t>
              </w:r>
              <w:r w:rsidR="008A28A4">
                <w:rPr>
                  <w:rFonts w:eastAsia="ArialMT"/>
                  <w:u w:val="single"/>
                </w:rPr>
                <w:t>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3B1EBC2B" w:rsidR="00A417E3" w:rsidRPr="00E36003" w:rsidRDefault="00A417E3" w:rsidP="000B7B52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156CE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0B7B52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0142" w14:textId="77777777" w:rsidR="004E0AB7" w:rsidRDefault="004E0AB7" w:rsidP="0011070C">
      <w:r>
        <w:separator/>
      </w:r>
    </w:p>
  </w:footnote>
  <w:footnote w:type="continuationSeparator" w:id="0">
    <w:p w14:paraId="64C7C859" w14:textId="77777777" w:rsidR="004E0AB7" w:rsidRDefault="004E0A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2EB198C7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A71561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992A35">
            <w:rPr>
              <w:rFonts w:ascii="Times New Roman" w:hAnsi="Times New Roman" w:cs="Times New Roman"/>
              <w:sz w:val="24"/>
              <w:szCs w:val="24"/>
            </w:rPr>
            <w:t>245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7055971">
    <w:abstractNumId w:val="6"/>
  </w:num>
  <w:num w:numId="2" w16cid:durableId="1372727074">
    <w:abstractNumId w:val="7"/>
  </w:num>
  <w:num w:numId="3" w16cid:durableId="1865054143">
    <w:abstractNumId w:val="4"/>
  </w:num>
  <w:num w:numId="4" w16cid:durableId="850409807">
    <w:abstractNumId w:val="1"/>
  </w:num>
  <w:num w:numId="5" w16cid:durableId="1630551827">
    <w:abstractNumId w:val="11"/>
  </w:num>
  <w:num w:numId="6" w16cid:durableId="1339162715">
    <w:abstractNumId w:val="3"/>
  </w:num>
  <w:num w:numId="7" w16cid:durableId="1895122824">
    <w:abstractNumId w:val="8"/>
  </w:num>
  <w:num w:numId="8" w16cid:durableId="348220920">
    <w:abstractNumId w:val="5"/>
  </w:num>
  <w:num w:numId="9" w16cid:durableId="1762293040">
    <w:abstractNumId w:val="9"/>
  </w:num>
  <w:num w:numId="10" w16cid:durableId="141892130">
    <w:abstractNumId w:val="2"/>
  </w:num>
  <w:num w:numId="11" w16cid:durableId="940600362">
    <w:abstractNumId w:val="0"/>
  </w:num>
  <w:num w:numId="12" w16cid:durableId="7810725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643A6"/>
    <w:rsid w:val="0009264B"/>
    <w:rsid w:val="00092EA6"/>
    <w:rsid w:val="000A6CF1"/>
    <w:rsid w:val="000B0313"/>
    <w:rsid w:val="000B7B52"/>
    <w:rsid w:val="000C7AF5"/>
    <w:rsid w:val="000D1708"/>
    <w:rsid w:val="000D49BB"/>
    <w:rsid w:val="000E278E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60C6"/>
    <w:rsid w:val="001747CA"/>
    <w:rsid w:val="00183E50"/>
    <w:rsid w:val="001843A0"/>
    <w:rsid w:val="00190FD3"/>
    <w:rsid w:val="001956F7"/>
    <w:rsid w:val="00195A33"/>
    <w:rsid w:val="001A4BEA"/>
    <w:rsid w:val="001B4A7B"/>
    <w:rsid w:val="001D650E"/>
    <w:rsid w:val="001E3D8F"/>
    <w:rsid w:val="001E6E80"/>
    <w:rsid w:val="0020355B"/>
    <w:rsid w:val="0021243C"/>
    <w:rsid w:val="00221644"/>
    <w:rsid w:val="00224AEE"/>
    <w:rsid w:val="00225907"/>
    <w:rsid w:val="00226584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6597"/>
    <w:rsid w:val="002B7458"/>
    <w:rsid w:val="002C1D77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47DF1"/>
    <w:rsid w:val="003717D2"/>
    <w:rsid w:val="00377540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4645"/>
    <w:rsid w:val="00436BBF"/>
    <w:rsid w:val="00436D0B"/>
    <w:rsid w:val="00437E07"/>
    <w:rsid w:val="004507EC"/>
    <w:rsid w:val="00460ECA"/>
    <w:rsid w:val="004627D9"/>
    <w:rsid w:val="00481260"/>
    <w:rsid w:val="004856B6"/>
    <w:rsid w:val="00485E80"/>
    <w:rsid w:val="004A4C26"/>
    <w:rsid w:val="004A5E4C"/>
    <w:rsid w:val="004B20E7"/>
    <w:rsid w:val="004C6F92"/>
    <w:rsid w:val="004E0AB7"/>
    <w:rsid w:val="004E5090"/>
    <w:rsid w:val="00505771"/>
    <w:rsid w:val="00507CCF"/>
    <w:rsid w:val="00511AB6"/>
    <w:rsid w:val="00521FC2"/>
    <w:rsid w:val="00525DDD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A39C8"/>
    <w:rsid w:val="005C5B99"/>
    <w:rsid w:val="005C7B39"/>
    <w:rsid w:val="005D31D7"/>
    <w:rsid w:val="005D4205"/>
    <w:rsid w:val="005E250C"/>
    <w:rsid w:val="005E3721"/>
    <w:rsid w:val="005E611E"/>
    <w:rsid w:val="00603AFF"/>
    <w:rsid w:val="00605CF4"/>
    <w:rsid w:val="00611A8A"/>
    <w:rsid w:val="00614867"/>
    <w:rsid w:val="00627E81"/>
    <w:rsid w:val="00630922"/>
    <w:rsid w:val="00636B67"/>
    <w:rsid w:val="00645468"/>
    <w:rsid w:val="00690CF1"/>
    <w:rsid w:val="00693805"/>
    <w:rsid w:val="00697905"/>
    <w:rsid w:val="006A336B"/>
    <w:rsid w:val="006A4791"/>
    <w:rsid w:val="006B450F"/>
    <w:rsid w:val="006B53E8"/>
    <w:rsid w:val="006D1CDB"/>
    <w:rsid w:val="006D33D8"/>
    <w:rsid w:val="006D4BB3"/>
    <w:rsid w:val="006D5DCE"/>
    <w:rsid w:val="00704E29"/>
    <w:rsid w:val="00715A45"/>
    <w:rsid w:val="0071603C"/>
    <w:rsid w:val="007170BB"/>
    <w:rsid w:val="00717E41"/>
    <w:rsid w:val="00721D09"/>
    <w:rsid w:val="00731452"/>
    <w:rsid w:val="00734508"/>
    <w:rsid w:val="00741FBB"/>
    <w:rsid w:val="0074243A"/>
    <w:rsid w:val="0075090E"/>
    <w:rsid w:val="007571AF"/>
    <w:rsid w:val="00771B1D"/>
    <w:rsid w:val="00773AC5"/>
    <w:rsid w:val="00775185"/>
    <w:rsid w:val="0079041E"/>
    <w:rsid w:val="00792698"/>
    <w:rsid w:val="007A1818"/>
    <w:rsid w:val="007A4175"/>
    <w:rsid w:val="007A4485"/>
    <w:rsid w:val="007B7450"/>
    <w:rsid w:val="007C05FE"/>
    <w:rsid w:val="007C0627"/>
    <w:rsid w:val="007C3A37"/>
    <w:rsid w:val="007E45F2"/>
    <w:rsid w:val="007F44AE"/>
    <w:rsid w:val="007F55C7"/>
    <w:rsid w:val="007F66CA"/>
    <w:rsid w:val="008101A2"/>
    <w:rsid w:val="008124DA"/>
    <w:rsid w:val="008130C0"/>
    <w:rsid w:val="00836710"/>
    <w:rsid w:val="008505BA"/>
    <w:rsid w:val="00856322"/>
    <w:rsid w:val="00864B6E"/>
    <w:rsid w:val="00872305"/>
    <w:rsid w:val="00877224"/>
    <w:rsid w:val="008866E8"/>
    <w:rsid w:val="008873D7"/>
    <w:rsid w:val="008A28A4"/>
    <w:rsid w:val="008A3E6F"/>
    <w:rsid w:val="008B1B9D"/>
    <w:rsid w:val="008B617D"/>
    <w:rsid w:val="008C3521"/>
    <w:rsid w:val="008C6416"/>
    <w:rsid w:val="008D3A5C"/>
    <w:rsid w:val="008D5942"/>
    <w:rsid w:val="008E2D26"/>
    <w:rsid w:val="008E350B"/>
    <w:rsid w:val="008F1755"/>
    <w:rsid w:val="008F3FE0"/>
    <w:rsid w:val="00906719"/>
    <w:rsid w:val="0090767F"/>
    <w:rsid w:val="00910FD3"/>
    <w:rsid w:val="00913B16"/>
    <w:rsid w:val="0091412B"/>
    <w:rsid w:val="009156CE"/>
    <w:rsid w:val="00921A06"/>
    <w:rsid w:val="009230FC"/>
    <w:rsid w:val="00923868"/>
    <w:rsid w:val="00942F7A"/>
    <w:rsid w:val="00945D27"/>
    <w:rsid w:val="00947A98"/>
    <w:rsid w:val="0095347E"/>
    <w:rsid w:val="009644A2"/>
    <w:rsid w:val="0096690A"/>
    <w:rsid w:val="00971289"/>
    <w:rsid w:val="00983EAE"/>
    <w:rsid w:val="00992024"/>
    <w:rsid w:val="00992A35"/>
    <w:rsid w:val="00992CF6"/>
    <w:rsid w:val="009940B7"/>
    <w:rsid w:val="009A3A10"/>
    <w:rsid w:val="009A3E9D"/>
    <w:rsid w:val="009C1C19"/>
    <w:rsid w:val="009D5A57"/>
    <w:rsid w:val="009E107F"/>
    <w:rsid w:val="009E4D11"/>
    <w:rsid w:val="009F4CC1"/>
    <w:rsid w:val="009F7389"/>
    <w:rsid w:val="00A00CAB"/>
    <w:rsid w:val="00A04FE4"/>
    <w:rsid w:val="00A063D9"/>
    <w:rsid w:val="00A11535"/>
    <w:rsid w:val="00A11F42"/>
    <w:rsid w:val="00A33569"/>
    <w:rsid w:val="00A40143"/>
    <w:rsid w:val="00A417E3"/>
    <w:rsid w:val="00A4269B"/>
    <w:rsid w:val="00A46D5C"/>
    <w:rsid w:val="00A47C62"/>
    <w:rsid w:val="00A51D9A"/>
    <w:rsid w:val="00A66AE0"/>
    <w:rsid w:val="00A71156"/>
    <w:rsid w:val="00A71561"/>
    <w:rsid w:val="00A74B14"/>
    <w:rsid w:val="00A755C7"/>
    <w:rsid w:val="00A76F8A"/>
    <w:rsid w:val="00A81284"/>
    <w:rsid w:val="00A8667E"/>
    <w:rsid w:val="00AA71AE"/>
    <w:rsid w:val="00AB2040"/>
    <w:rsid w:val="00AB531A"/>
    <w:rsid w:val="00AC5226"/>
    <w:rsid w:val="00AD4B7A"/>
    <w:rsid w:val="00AE17DA"/>
    <w:rsid w:val="00AE7FE3"/>
    <w:rsid w:val="00B00CAF"/>
    <w:rsid w:val="00B06CF4"/>
    <w:rsid w:val="00B073DC"/>
    <w:rsid w:val="00B344A4"/>
    <w:rsid w:val="00B371CD"/>
    <w:rsid w:val="00B454A8"/>
    <w:rsid w:val="00B47A0F"/>
    <w:rsid w:val="00B565D4"/>
    <w:rsid w:val="00B6110D"/>
    <w:rsid w:val="00B61580"/>
    <w:rsid w:val="00B61B02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1146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869B1"/>
    <w:rsid w:val="00C97BC9"/>
    <w:rsid w:val="00CA25A5"/>
    <w:rsid w:val="00CA53E3"/>
    <w:rsid w:val="00CA6ED2"/>
    <w:rsid w:val="00CD710A"/>
    <w:rsid w:val="00CE3D8B"/>
    <w:rsid w:val="00CE4302"/>
    <w:rsid w:val="00CE68D1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7214C"/>
    <w:rsid w:val="00D74A90"/>
    <w:rsid w:val="00D8457D"/>
    <w:rsid w:val="00D876E6"/>
    <w:rsid w:val="00D92390"/>
    <w:rsid w:val="00D96601"/>
    <w:rsid w:val="00DA186D"/>
    <w:rsid w:val="00DA5E7A"/>
    <w:rsid w:val="00DB1FAE"/>
    <w:rsid w:val="00DD2646"/>
    <w:rsid w:val="00DD607B"/>
    <w:rsid w:val="00DE6F93"/>
    <w:rsid w:val="00DF2D68"/>
    <w:rsid w:val="00DF2D73"/>
    <w:rsid w:val="00DF59A1"/>
    <w:rsid w:val="00DF7DAB"/>
    <w:rsid w:val="00E12F21"/>
    <w:rsid w:val="00E16A62"/>
    <w:rsid w:val="00E17594"/>
    <w:rsid w:val="00E200BB"/>
    <w:rsid w:val="00E274D1"/>
    <w:rsid w:val="00E343FF"/>
    <w:rsid w:val="00E36003"/>
    <w:rsid w:val="00E41B5C"/>
    <w:rsid w:val="00E41C63"/>
    <w:rsid w:val="00E6157E"/>
    <w:rsid w:val="00E61915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D5C64"/>
    <w:rsid w:val="00EE6031"/>
    <w:rsid w:val="00EE78A0"/>
    <w:rsid w:val="00EF3118"/>
    <w:rsid w:val="00EF5137"/>
    <w:rsid w:val="00F03114"/>
    <w:rsid w:val="00F0516D"/>
    <w:rsid w:val="00F10699"/>
    <w:rsid w:val="00F10CDF"/>
    <w:rsid w:val="00F112F2"/>
    <w:rsid w:val="00F11FE3"/>
    <w:rsid w:val="00F150F5"/>
    <w:rsid w:val="00F266BB"/>
    <w:rsid w:val="00F31498"/>
    <w:rsid w:val="00F32AF8"/>
    <w:rsid w:val="00F40980"/>
    <w:rsid w:val="00F42A42"/>
    <w:rsid w:val="00F455AB"/>
    <w:rsid w:val="00F45D42"/>
    <w:rsid w:val="00F45F0B"/>
    <w:rsid w:val="00F47F4D"/>
    <w:rsid w:val="00F53F49"/>
    <w:rsid w:val="00F549DB"/>
    <w:rsid w:val="00F701B8"/>
    <w:rsid w:val="00F74878"/>
    <w:rsid w:val="00F8235F"/>
    <w:rsid w:val="00F864B1"/>
    <w:rsid w:val="00F8653B"/>
    <w:rsid w:val="00F86DE9"/>
    <w:rsid w:val="00F90988"/>
    <w:rsid w:val="00F93BB0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175F8"/>
    <w:rsid w:val="000333A2"/>
    <w:rsid w:val="000D00E6"/>
    <w:rsid w:val="001D1AAB"/>
    <w:rsid w:val="002D4A01"/>
    <w:rsid w:val="002E6F56"/>
    <w:rsid w:val="0036412C"/>
    <w:rsid w:val="003823F8"/>
    <w:rsid w:val="004452E7"/>
    <w:rsid w:val="004507EC"/>
    <w:rsid w:val="00466A3C"/>
    <w:rsid w:val="004815B3"/>
    <w:rsid w:val="005B7A20"/>
    <w:rsid w:val="00624E4E"/>
    <w:rsid w:val="00640374"/>
    <w:rsid w:val="006E5FB6"/>
    <w:rsid w:val="00753FB3"/>
    <w:rsid w:val="007C64D3"/>
    <w:rsid w:val="009133C0"/>
    <w:rsid w:val="0093659A"/>
    <w:rsid w:val="00972E34"/>
    <w:rsid w:val="00A359A1"/>
    <w:rsid w:val="00A82E24"/>
    <w:rsid w:val="00A83CA2"/>
    <w:rsid w:val="00BB4E4C"/>
    <w:rsid w:val="00C5028B"/>
    <w:rsid w:val="00CC6BCA"/>
    <w:rsid w:val="00D06070"/>
    <w:rsid w:val="00D30136"/>
    <w:rsid w:val="00E245B8"/>
    <w:rsid w:val="00E979E8"/>
    <w:rsid w:val="00EC2149"/>
    <w:rsid w:val="00EF2BDD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D2F8F-291B-4BF5-A508-14D14D51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9</TotalTime>
  <Pages>3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Ковалев Борис Валерьевич</cp:lastModifiedBy>
  <cp:revision>2</cp:revision>
  <cp:lastPrinted>2025-07-18T10:36:00Z</cp:lastPrinted>
  <dcterms:created xsi:type="dcterms:W3CDTF">2025-07-18T10:45:00Z</dcterms:created>
  <dcterms:modified xsi:type="dcterms:W3CDTF">2025-07-18T10:45:00Z</dcterms:modified>
</cp:coreProperties>
</file>