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4AEA71E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39A8985A" w:rsidR="00793251" w:rsidRPr="00605AD3" w:rsidRDefault="001E62A3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№ BY/112 </w:t>
            </w:r>
            <w:r w:rsidR="000266FA" w:rsidRPr="00F23CFE">
              <w:rPr>
                <w:sz w:val="28"/>
                <w:szCs w:val="28"/>
              </w:rPr>
              <w:t>2.4501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764E9F1E" w:rsidR="00793251" w:rsidRPr="00605AD3" w:rsidRDefault="001E62A3" w:rsidP="00793251">
            <w:pPr>
              <w:ind w:firstLine="611"/>
              <w:rPr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от </w:t>
            </w:r>
            <w:r w:rsidR="000266FA">
              <w:rPr>
                <w:sz w:val="28"/>
                <w:szCs w:val="28"/>
              </w:rPr>
              <w:t>1</w:t>
            </w:r>
            <w:r w:rsidR="00D01C18">
              <w:rPr>
                <w:sz w:val="28"/>
                <w:szCs w:val="28"/>
              </w:rPr>
              <w:t>1.07.2014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45AB3507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  <w:r w:rsidR="00C94BC8">
                  <w:rPr>
                    <w:rFonts w:cs="Times New Roman"/>
                    <w:bCs/>
                    <w:sz w:val="28"/>
                    <w:szCs w:val="28"/>
                  </w:rPr>
                  <w:t>___</w:t>
                </w:r>
              </w:sdtContent>
            </w:sdt>
          </w:p>
          <w:p w14:paraId="415EA4B2" w14:textId="42D62CF3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Content>
                <w:r w:rsidR="00610F8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11527A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1FA0A9D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3071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0D6B9313" w14:textId="1DFDD23A" w:rsidR="00D223F7" w:rsidRDefault="001C3F27" w:rsidP="001C3F27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1C3F27">
              <w:rPr>
                <w:b/>
                <w:sz w:val="28"/>
                <w:szCs w:val="28"/>
              </w:rPr>
              <w:t>ОБЛАСТ</w:t>
            </w:r>
            <w:r w:rsidR="00E64E3E">
              <w:rPr>
                <w:b/>
                <w:sz w:val="28"/>
                <w:szCs w:val="28"/>
              </w:rPr>
              <w:t>Ь</w:t>
            </w:r>
            <w:r w:rsidRPr="001C3F27">
              <w:rPr>
                <w:b/>
                <w:sz w:val="28"/>
                <w:szCs w:val="28"/>
              </w:rPr>
              <w:t xml:space="preserve"> АККРЕДИТАЦИИ</w:t>
            </w:r>
            <w:r w:rsidR="00AF36D9">
              <w:rPr>
                <w:b/>
                <w:sz w:val="28"/>
                <w:szCs w:val="28"/>
              </w:rPr>
              <w:t xml:space="preserve"> </w:t>
            </w:r>
            <w:r w:rsidR="00AF36D9" w:rsidRPr="00E644BC">
              <w:rPr>
                <w:bCs/>
                <w:sz w:val="28"/>
                <w:szCs w:val="28"/>
              </w:rPr>
              <w:t xml:space="preserve">от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370476D4AB9F48F68934BE3B97E083DA"/>
                </w:placeholder>
                <w:date w:fullDate="2025-08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3071A">
                  <w:rPr>
                    <w:rStyle w:val="38"/>
                    <w:szCs w:val="28"/>
                  </w:rPr>
                  <w:t>15 августа 2025 года</w:t>
                </w:r>
              </w:sdtContent>
            </w:sdt>
            <w:bookmarkEnd w:id="1"/>
          </w:p>
          <w:p w14:paraId="6323BC08" w14:textId="77777777" w:rsidR="000266FA" w:rsidRDefault="000266FA" w:rsidP="001C3F27">
            <w:pPr>
              <w:jc w:val="center"/>
              <w:rPr>
                <w:b/>
                <w:sz w:val="28"/>
                <w:szCs w:val="28"/>
              </w:rPr>
            </w:pPr>
          </w:p>
          <w:p w14:paraId="6CF17584" w14:textId="77777777" w:rsidR="00897AE5" w:rsidRPr="000266FA" w:rsidRDefault="00897AE5" w:rsidP="006B5889">
            <w:pPr>
              <w:pStyle w:val="af6"/>
              <w:ind w:left="-91" w:right="-84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0266FA">
              <w:rPr>
                <w:bCs/>
                <w:sz w:val="28"/>
                <w:szCs w:val="28"/>
                <w:lang w:val="ru-RU" w:eastAsia="ru-RU"/>
              </w:rPr>
              <w:t>лаборатории электрофизических измерений</w:t>
            </w:r>
          </w:p>
          <w:p w14:paraId="06363767" w14:textId="5324DDB5" w:rsidR="00897AE5" w:rsidRDefault="00D01C18" w:rsidP="006B5889">
            <w:pPr>
              <w:pStyle w:val="af6"/>
              <w:ind w:left="-91" w:right="-84"/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о</w:t>
            </w:r>
            <w:r w:rsidR="00897AE5" w:rsidRPr="000266FA">
              <w:rPr>
                <w:bCs/>
                <w:sz w:val="28"/>
                <w:szCs w:val="28"/>
                <w:lang w:val="ru-RU" w:eastAsia="ru-RU"/>
              </w:rPr>
              <w:t>бщества с ограниченной ответственностью "АТЛ Групп"</w:t>
            </w:r>
          </w:p>
          <w:p w14:paraId="651FF1D3" w14:textId="2852D96B" w:rsidR="00897AE5" w:rsidRPr="00EE2E75" w:rsidRDefault="00897AE5" w:rsidP="001C3F2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8"/>
        <w:gridCol w:w="2030"/>
        <w:gridCol w:w="616"/>
        <w:gridCol w:w="2212"/>
        <w:gridCol w:w="2491"/>
        <w:gridCol w:w="1876"/>
      </w:tblGrid>
      <w:tr w:rsidR="00897AE5" w:rsidRPr="00F83EEF" w14:paraId="27838F03" w14:textId="77777777" w:rsidTr="00850C60">
        <w:trPr>
          <w:trHeight w:val="1110"/>
        </w:trPr>
        <w:tc>
          <w:tcPr>
            <w:tcW w:w="378" w:type="dxa"/>
            <w:vAlign w:val="center"/>
          </w:tcPr>
          <w:p w14:paraId="377556C3" w14:textId="77777777" w:rsidR="00897AE5" w:rsidRPr="00F83EEF" w:rsidRDefault="00897AE5" w:rsidP="00BF713B">
            <w:pPr>
              <w:pStyle w:val="af6"/>
              <w:ind w:left="-106" w:right="-107"/>
              <w:jc w:val="center"/>
              <w:rPr>
                <w:lang w:val="ru-RU"/>
              </w:rPr>
            </w:pPr>
            <w:r w:rsidRPr="00F83EEF">
              <w:t>№ п/п</w:t>
            </w:r>
          </w:p>
        </w:tc>
        <w:tc>
          <w:tcPr>
            <w:tcW w:w="2030" w:type="dxa"/>
            <w:vAlign w:val="center"/>
          </w:tcPr>
          <w:p w14:paraId="2B8E59E6" w14:textId="77777777" w:rsidR="00897AE5" w:rsidRPr="00F83EEF" w:rsidRDefault="00897AE5" w:rsidP="00F7236A">
            <w:pPr>
              <w:pStyle w:val="af6"/>
              <w:jc w:val="center"/>
            </w:pPr>
            <w:r w:rsidRPr="00F83EEF">
              <w:t>Наименование объекта</w:t>
            </w:r>
          </w:p>
        </w:tc>
        <w:tc>
          <w:tcPr>
            <w:tcW w:w="616" w:type="dxa"/>
            <w:vAlign w:val="center"/>
          </w:tcPr>
          <w:p w14:paraId="0F1B84FB" w14:textId="77777777" w:rsidR="00897AE5" w:rsidRPr="00F83EEF" w:rsidRDefault="00897AE5" w:rsidP="00F7236A">
            <w:pPr>
              <w:pStyle w:val="af6"/>
              <w:jc w:val="center"/>
            </w:pPr>
            <w:r w:rsidRPr="00F83EEF">
              <w:t>Код</w:t>
            </w:r>
          </w:p>
        </w:tc>
        <w:tc>
          <w:tcPr>
            <w:tcW w:w="2212" w:type="dxa"/>
            <w:vAlign w:val="center"/>
          </w:tcPr>
          <w:p w14:paraId="2DC93C0B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Наименование </w:t>
            </w:r>
          </w:p>
          <w:p w14:paraId="1C1147F1" w14:textId="77777777" w:rsidR="00897AE5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характеристики </w:t>
            </w:r>
          </w:p>
          <w:p w14:paraId="1CA008B5" w14:textId="77777777" w:rsidR="00BF713B" w:rsidRDefault="00897AE5" w:rsidP="00BF713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(показатель, </w:t>
            </w:r>
          </w:p>
          <w:p w14:paraId="00C29396" w14:textId="492E9F3F" w:rsidR="00897AE5" w:rsidRPr="00BF713B" w:rsidRDefault="00897AE5" w:rsidP="00BF713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t>параметры)</w:t>
            </w:r>
          </w:p>
        </w:tc>
        <w:tc>
          <w:tcPr>
            <w:tcW w:w="2491" w:type="dxa"/>
            <w:vAlign w:val="center"/>
          </w:tcPr>
          <w:p w14:paraId="43A49C3C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Обозначение </w:t>
            </w:r>
          </w:p>
          <w:p w14:paraId="1D0A9339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документа, </w:t>
            </w:r>
          </w:p>
          <w:p w14:paraId="63238EAD" w14:textId="77777777" w:rsidR="00BF713B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устанавливающего </w:t>
            </w:r>
          </w:p>
          <w:p w14:paraId="46D9AA23" w14:textId="77777777" w:rsidR="00BF713B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требования </w:t>
            </w:r>
          </w:p>
          <w:p w14:paraId="66D01453" w14:textId="2760E38C" w:rsidR="00897AE5" w:rsidRPr="00BF713B" w:rsidRDefault="00897AE5" w:rsidP="00BF713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к </w:t>
            </w:r>
            <w:r w:rsidRPr="00F83EEF">
              <w:t>объекту</w:t>
            </w:r>
          </w:p>
        </w:tc>
        <w:tc>
          <w:tcPr>
            <w:tcW w:w="1876" w:type="dxa"/>
            <w:vAlign w:val="center"/>
          </w:tcPr>
          <w:p w14:paraId="57A8993B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Обозначение </w:t>
            </w:r>
          </w:p>
          <w:p w14:paraId="7A0B478B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документа, </w:t>
            </w:r>
          </w:p>
          <w:p w14:paraId="1DC49AE8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77700E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127E48" w14:textId="77777777" w:rsidR="00897AE5" w:rsidRPr="00F83EEF" w:rsidRDefault="00897AE5" w:rsidP="00F7236A">
            <w:pPr>
              <w:pStyle w:val="af6"/>
              <w:jc w:val="center"/>
              <w:rPr>
                <w:lang w:val="ru-RU"/>
              </w:rPr>
            </w:pPr>
            <w:r w:rsidRPr="00F83EEF">
              <w:rPr>
                <w:lang w:val="ru-RU"/>
              </w:rPr>
              <w:t>отбора образцов</w:t>
            </w:r>
          </w:p>
        </w:tc>
      </w:tr>
      <w:tr w:rsidR="00897AE5" w:rsidRPr="00BF713B" w14:paraId="4F42007E" w14:textId="77777777" w:rsidTr="00BF713B">
        <w:trPr>
          <w:trHeight w:val="59"/>
        </w:trPr>
        <w:tc>
          <w:tcPr>
            <w:tcW w:w="378" w:type="dxa"/>
            <w:vAlign w:val="center"/>
          </w:tcPr>
          <w:p w14:paraId="7D122D7E" w14:textId="77777777" w:rsidR="00897AE5" w:rsidRPr="00BF713B" w:rsidRDefault="00897AE5" w:rsidP="002C50ED">
            <w:pPr>
              <w:pStyle w:val="af6"/>
              <w:spacing w:line="216" w:lineRule="auto"/>
              <w:ind w:left="-106" w:right="-107" w:hanging="28"/>
              <w:jc w:val="center"/>
              <w:rPr>
                <w:bCs/>
              </w:rPr>
            </w:pPr>
            <w:r w:rsidRPr="00BF713B">
              <w:rPr>
                <w:bCs/>
              </w:rPr>
              <w:t>1</w:t>
            </w:r>
          </w:p>
        </w:tc>
        <w:tc>
          <w:tcPr>
            <w:tcW w:w="2030" w:type="dxa"/>
            <w:vAlign w:val="center"/>
          </w:tcPr>
          <w:p w14:paraId="3D683EF3" w14:textId="77777777" w:rsidR="00897AE5" w:rsidRPr="00BF713B" w:rsidRDefault="00897AE5" w:rsidP="002C50ED">
            <w:pPr>
              <w:pStyle w:val="af6"/>
              <w:spacing w:line="216" w:lineRule="auto"/>
              <w:ind w:left="-126" w:right="-105"/>
              <w:jc w:val="center"/>
              <w:rPr>
                <w:bCs/>
              </w:rPr>
            </w:pPr>
            <w:r w:rsidRPr="00BF713B">
              <w:rPr>
                <w:bCs/>
              </w:rPr>
              <w:t>2</w:t>
            </w:r>
          </w:p>
        </w:tc>
        <w:tc>
          <w:tcPr>
            <w:tcW w:w="616" w:type="dxa"/>
            <w:vAlign w:val="center"/>
          </w:tcPr>
          <w:p w14:paraId="6343B3A3" w14:textId="77777777" w:rsidR="00897AE5" w:rsidRPr="00BF713B" w:rsidRDefault="00897AE5" w:rsidP="002C50ED">
            <w:pPr>
              <w:pStyle w:val="af6"/>
              <w:spacing w:line="216" w:lineRule="auto"/>
              <w:ind w:left="-106" w:right="-106"/>
              <w:jc w:val="center"/>
              <w:rPr>
                <w:bCs/>
              </w:rPr>
            </w:pPr>
            <w:r w:rsidRPr="00BF713B">
              <w:rPr>
                <w:bCs/>
              </w:rPr>
              <w:t>3</w:t>
            </w:r>
          </w:p>
        </w:tc>
        <w:tc>
          <w:tcPr>
            <w:tcW w:w="2212" w:type="dxa"/>
            <w:vAlign w:val="center"/>
          </w:tcPr>
          <w:p w14:paraId="374F595E" w14:textId="77777777" w:rsidR="00897AE5" w:rsidRPr="00BF713B" w:rsidRDefault="00897AE5" w:rsidP="002C50ED">
            <w:pPr>
              <w:pStyle w:val="af6"/>
              <w:spacing w:line="216" w:lineRule="auto"/>
              <w:ind w:left="-105" w:right="-105"/>
              <w:jc w:val="center"/>
              <w:rPr>
                <w:bCs/>
              </w:rPr>
            </w:pPr>
            <w:r w:rsidRPr="00BF713B">
              <w:rPr>
                <w:bCs/>
              </w:rPr>
              <w:t>4</w:t>
            </w:r>
          </w:p>
        </w:tc>
        <w:tc>
          <w:tcPr>
            <w:tcW w:w="2491" w:type="dxa"/>
            <w:vAlign w:val="center"/>
          </w:tcPr>
          <w:p w14:paraId="7A244D3A" w14:textId="77777777" w:rsidR="00897AE5" w:rsidRPr="00BF713B" w:rsidRDefault="00897AE5" w:rsidP="002C50ED">
            <w:pPr>
              <w:pStyle w:val="af6"/>
              <w:spacing w:line="216" w:lineRule="auto"/>
              <w:ind w:left="-106" w:right="-92"/>
              <w:jc w:val="center"/>
              <w:rPr>
                <w:bCs/>
              </w:rPr>
            </w:pPr>
            <w:r w:rsidRPr="00BF713B">
              <w:rPr>
                <w:bCs/>
              </w:rPr>
              <w:t>5</w:t>
            </w:r>
          </w:p>
        </w:tc>
        <w:tc>
          <w:tcPr>
            <w:tcW w:w="1876" w:type="dxa"/>
            <w:vAlign w:val="center"/>
          </w:tcPr>
          <w:p w14:paraId="5DB3A15B" w14:textId="77777777" w:rsidR="00897AE5" w:rsidRPr="00BF713B" w:rsidRDefault="00897AE5" w:rsidP="002C50ED">
            <w:pPr>
              <w:pStyle w:val="af6"/>
              <w:spacing w:line="216" w:lineRule="auto"/>
              <w:ind w:left="-127" w:right="-106"/>
              <w:jc w:val="center"/>
              <w:rPr>
                <w:bCs/>
              </w:rPr>
            </w:pPr>
            <w:r w:rsidRPr="00BF713B">
              <w:rPr>
                <w:bCs/>
              </w:rPr>
              <w:t>6</w:t>
            </w:r>
          </w:p>
        </w:tc>
      </w:tr>
      <w:tr w:rsidR="00897AE5" w:rsidRPr="00F83EEF" w14:paraId="1EEEF6D7" w14:textId="77777777" w:rsidTr="00BF713B">
        <w:trPr>
          <w:trHeight w:val="234"/>
        </w:trPr>
        <w:tc>
          <w:tcPr>
            <w:tcW w:w="9603" w:type="dxa"/>
            <w:gridSpan w:val="6"/>
            <w:vAlign w:val="center"/>
          </w:tcPr>
          <w:p w14:paraId="3219B2D9" w14:textId="59427D1B" w:rsidR="00897AE5" w:rsidRPr="00F83EEF" w:rsidRDefault="00897AE5" w:rsidP="00F7236A">
            <w:pPr>
              <w:ind w:left="-26" w:right="-113" w:hanging="19"/>
              <w:jc w:val="center"/>
              <w:rPr>
                <w:b/>
                <w:sz w:val="22"/>
                <w:szCs w:val="22"/>
                <w:lang w:val="be-BY"/>
              </w:rPr>
            </w:pPr>
            <w:r w:rsidRPr="00C94BC8">
              <w:rPr>
                <w:b/>
                <w:sz w:val="22"/>
                <w:szCs w:val="24"/>
              </w:rPr>
              <w:t>ул. Строителей, д. 2а, 212015, г. Могилев</w:t>
            </w:r>
          </w:p>
        </w:tc>
      </w:tr>
      <w:tr w:rsidR="00897AE5" w:rsidRPr="00F83EEF" w14:paraId="3E9F9A1C" w14:textId="77777777" w:rsidTr="00850C60">
        <w:trPr>
          <w:trHeight w:val="988"/>
        </w:trPr>
        <w:tc>
          <w:tcPr>
            <w:tcW w:w="378" w:type="dxa"/>
          </w:tcPr>
          <w:p w14:paraId="742E52D3" w14:textId="77777777" w:rsidR="00EE2E75" w:rsidRPr="00064A1F" w:rsidRDefault="00897AE5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7C6E5F1" w14:textId="2AC8CB5C" w:rsidR="00897AE5" w:rsidRPr="00064A1F" w:rsidRDefault="00897AE5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</w:tcPr>
          <w:p w14:paraId="23C3B7FF" w14:textId="77777777" w:rsidR="006F4538" w:rsidRDefault="00897AE5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4CDB1881" w14:textId="42787F98" w:rsidR="00897AE5" w:rsidRPr="0000539F" w:rsidRDefault="00897AE5" w:rsidP="00064A1F">
            <w:pPr>
              <w:ind w:left="-44" w:right="-114"/>
              <w:rPr>
                <w:sz w:val="22"/>
                <w:szCs w:val="22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16" w:type="dxa"/>
          </w:tcPr>
          <w:p w14:paraId="5DA6F258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168B94D8" w14:textId="77777777" w:rsidR="00897AE5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  <w:p w14:paraId="59475BAF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750AA380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16B71AA9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09D75228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18A07619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38D76779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111E432C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129F0480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3379784B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247CC453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2EF43836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7E367A97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165FA7FA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3887E40C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6D2AD28B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7B2B6672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467A0B98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677EBE1C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0FF221B4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43649223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3A193B55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03BFCDE4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6D047406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6E101C1B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267BF4E9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5844B783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5BEF97F9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2CF19A92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2AF49A9F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0C079784" w14:textId="68AC0C15" w:rsidR="00BD6D4A" w:rsidRPr="00BD6D4A" w:rsidRDefault="00BD6D4A" w:rsidP="00BD6D4A">
            <w:pPr>
              <w:rPr>
                <w:lang w:eastAsia="en-US"/>
              </w:rPr>
            </w:pPr>
          </w:p>
        </w:tc>
        <w:tc>
          <w:tcPr>
            <w:tcW w:w="2212" w:type="dxa"/>
          </w:tcPr>
          <w:p w14:paraId="6618FD6B" w14:textId="77777777" w:rsidR="00EE2E75" w:rsidRDefault="00897AE5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B5873F9" w14:textId="09CBAF83" w:rsidR="00897AE5" w:rsidRPr="00EE2E75" w:rsidRDefault="00897AE5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заземляющих устройств.</w:t>
            </w:r>
          </w:p>
          <w:p w14:paraId="2E396D58" w14:textId="77777777" w:rsidR="00850C60" w:rsidRDefault="00897AE5" w:rsidP="00850C6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69698F15" w14:textId="05F54A8B" w:rsidR="00786C7A" w:rsidRDefault="00897AE5" w:rsidP="00850C6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0D26FC50" w14:textId="34C29D55" w:rsidR="00D446FB" w:rsidRPr="00D446FB" w:rsidRDefault="00897AE5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грунта</w:t>
            </w:r>
          </w:p>
        </w:tc>
        <w:tc>
          <w:tcPr>
            <w:tcW w:w="2491" w:type="dxa"/>
          </w:tcPr>
          <w:p w14:paraId="70BF373F" w14:textId="08FB419E" w:rsidR="00897AE5" w:rsidRPr="00EE2E75" w:rsidRDefault="009B654A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86C7A">
              <w:rPr>
                <w:spacing w:val="-8"/>
                <w:lang w:val="ru-RU"/>
              </w:rPr>
              <w:t xml:space="preserve"> </w:t>
            </w:r>
            <w:r w:rsidR="00897AE5" w:rsidRPr="00EE2E75">
              <w:rPr>
                <w:spacing w:val="-8"/>
                <w:lang w:val="ru-RU"/>
              </w:rPr>
              <w:t>п. Б.29.4</w:t>
            </w:r>
          </w:p>
          <w:p w14:paraId="325CFE5F" w14:textId="77777777" w:rsidR="00FA78C2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EE2E75">
              <w:rPr>
                <w:spacing w:val="-8"/>
                <w:lang w:val="ru-RU"/>
              </w:rPr>
              <w:t>ТКП 339-2022</w:t>
            </w:r>
            <w:r w:rsidR="00D446FB">
              <w:rPr>
                <w:spacing w:val="-8"/>
                <w:lang w:val="ru-RU"/>
              </w:rPr>
              <w:t xml:space="preserve"> </w:t>
            </w:r>
          </w:p>
          <w:p w14:paraId="3592178E" w14:textId="77777777" w:rsidR="00897AE5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EE2E75">
              <w:rPr>
                <w:spacing w:val="-8"/>
                <w:lang w:val="ru-RU"/>
              </w:rPr>
              <w:t>п. 4.4.28.6</w:t>
            </w:r>
            <w:r w:rsidR="00FA78C2">
              <w:rPr>
                <w:spacing w:val="-8"/>
                <w:lang w:val="ru-RU"/>
              </w:rPr>
              <w:t>, п. 4.3.8.2</w:t>
            </w:r>
          </w:p>
          <w:p w14:paraId="409E82DE" w14:textId="7EB08743" w:rsidR="00FA78C2" w:rsidRPr="00064A1F" w:rsidRDefault="00FA78C2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СН 4.04.03-2020 п.</w:t>
            </w:r>
            <w:r w:rsidR="00850C60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7.4.5;</w:t>
            </w:r>
          </w:p>
          <w:p w14:paraId="48DF98AE" w14:textId="77777777" w:rsidR="00850C60" w:rsidRDefault="00FA78C2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СН 4.04.01-2019 п.</w:t>
            </w:r>
            <w:r w:rsidR="00850C60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16.1.12, п.</w:t>
            </w:r>
            <w:r w:rsidR="00850C60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16.2.17, п.</w:t>
            </w:r>
            <w:r w:rsidR="00850C60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 xml:space="preserve">16.2.19, </w:t>
            </w:r>
          </w:p>
          <w:p w14:paraId="1C0F6826" w14:textId="25B26BD5" w:rsidR="00FA78C2" w:rsidRPr="00064A1F" w:rsidRDefault="00FA78C2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п. 16.2.21;</w:t>
            </w:r>
          </w:p>
          <w:p w14:paraId="711621AE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Авиационные правила</w:t>
            </w:r>
            <w:r w:rsidR="003D107A" w:rsidRPr="00064A1F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 xml:space="preserve">«Сертификационные </w:t>
            </w:r>
          </w:p>
          <w:p w14:paraId="003A59BF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требования к аэродромам гражданской авиации </w:t>
            </w:r>
          </w:p>
          <w:p w14:paraId="4243AD95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Республики Беларусь», </w:t>
            </w:r>
          </w:p>
          <w:p w14:paraId="3F8BF4E3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утв. Постановлением </w:t>
            </w:r>
          </w:p>
          <w:p w14:paraId="35672D02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Министерства транспорта </w:t>
            </w:r>
          </w:p>
          <w:p w14:paraId="0D16CE64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и коммуникаций </w:t>
            </w:r>
          </w:p>
          <w:p w14:paraId="5DDED0C4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Республики Беларусь </w:t>
            </w:r>
          </w:p>
          <w:p w14:paraId="2FF4C32B" w14:textId="3EF87CF6" w:rsidR="00FA78C2" w:rsidRPr="00064A1F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от 30.04.2019 </w:t>
            </w:r>
            <w:r w:rsidR="00802DA8" w:rsidRPr="00064A1F">
              <w:rPr>
                <w:spacing w:val="-8"/>
                <w:lang w:val="ru-RU"/>
              </w:rPr>
              <w:t>№</w:t>
            </w:r>
            <w:r w:rsidRPr="00064A1F">
              <w:rPr>
                <w:spacing w:val="-8"/>
                <w:lang w:val="ru-RU"/>
              </w:rPr>
              <w:t xml:space="preserve"> 26, п.</w:t>
            </w:r>
            <w:r w:rsidR="00624928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2.8.9;</w:t>
            </w:r>
          </w:p>
          <w:p w14:paraId="252DD0B3" w14:textId="77777777" w:rsidR="00850C60" w:rsidRDefault="00802DA8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Правила технической </w:t>
            </w:r>
          </w:p>
          <w:p w14:paraId="0C9445C2" w14:textId="77777777" w:rsidR="00850C60" w:rsidRDefault="00802DA8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эксплуатации</w:t>
            </w:r>
            <w:r w:rsidR="00FA78C2" w:rsidRPr="00064A1F">
              <w:rPr>
                <w:spacing w:val="-8"/>
                <w:lang w:val="ru-RU"/>
              </w:rPr>
              <w:t xml:space="preserve"> автозаправочных станций, </w:t>
            </w:r>
          </w:p>
          <w:p w14:paraId="01640462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утв. Постановлением </w:t>
            </w:r>
          </w:p>
          <w:p w14:paraId="6DF3BA29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Совета Министров </w:t>
            </w:r>
          </w:p>
          <w:p w14:paraId="53CD44D8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Республики Беларусь </w:t>
            </w:r>
          </w:p>
          <w:p w14:paraId="4653ABEE" w14:textId="77777777" w:rsidR="00FA78C2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от 31.01.2023 № 85, гл. 16</w:t>
            </w:r>
          </w:p>
          <w:p w14:paraId="3F71C777" w14:textId="77777777" w:rsidR="00850C60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  <w:p w14:paraId="44186645" w14:textId="77777777" w:rsidR="00850C60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  <w:p w14:paraId="287D4D61" w14:textId="3A39BB25" w:rsidR="006069CD" w:rsidRPr="00EE2E75" w:rsidRDefault="006069CD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16281A5E" w14:textId="77777777" w:rsidR="00897AE5" w:rsidRDefault="00FA78C2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АМИ.ГР 0013-2021</w:t>
            </w:r>
          </w:p>
          <w:p w14:paraId="6A0E38A2" w14:textId="1FD69DC7" w:rsidR="00FA78C2" w:rsidRPr="00EE2E75" w:rsidRDefault="00FA78C2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АМИ.ГР 0054-2022</w:t>
            </w:r>
          </w:p>
        </w:tc>
      </w:tr>
      <w:tr w:rsidR="00850C60" w:rsidRPr="00F83EEF" w14:paraId="50E853CB" w14:textId="77777777" w:rsidTr="00850C60">
        <w:trPr>
          <w:trHeight w:val="988"/>
        </w:trPr>
        <w:tc>
          <w:tcPr>
            <w:tcW w:w="378" w:type="dxa"/>
          </w:tcPr>
          <w:p w14:paraId="2F1EF501" w14:textId="77777777" w:rsidR="00850C60" w:rsidRPr="00064A1F" w:rsidRDefault="00850C60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lastRenderedPageBreak/>
              <w:t>1.2</w:t>
            </w:r>
          </w:p>
          <w:p w14:paraId="014A745C" w14:textId="302C50A7" w:rsidR="00850C60" w:rsidRPr="00064A1F" w:rsidRDefault="00850C60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  <w:vMerge w:val="restart"/>
          </w:tcPr>
          <w:p w14:paraId="0AF029BC" w14:textId="77777777" w:rsidR="00850C60" w:rsidRDefault="00850C60" w:rsidP="00850C6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205EA9F7" w14:textId="590E0C06" w:rsidR="00850C60" w:rsidRPr="00850C60" w:rsidRDefault="00850C60" w:rsidP="00850C6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16" w:type="dxa"/>
          </w:tcPr>
          <w:p w14:paraId="260CFCF4" w14:textId="77777777" w:rsidR="00850C60" w:rsidRPr="00064A1F" w:rsidRDefault="00850C60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6AAB3994" w14:textId="5B50D68F" w:rsidR="00850C60" w:rsidRPr="00064A1F" w:rsidRDefault="00850C60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6766F460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3E952B24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000784DB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4ADE1DE0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4379CC7C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37F1D1BE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45CCC7BB" w14:textId="1DEA907E" w:rsidR="00850C60" w:rsidRPr="00064A1F" w:rsidRDefault="00850C60" w:rsidP="00850C6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2491" w:type="dxa"/>
          </w:tcPr>
          <w:p w14:paraId="4DB5ADA0" w14:textId="692A6912" w:rsidR="00850C60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ТКП 181-2023 </w:t>
            </w:r>
            <w:r w:rsidRPr="00EE2E75">
              <w:rPr>
                <w:spacing w:val="-8"/>
                <w:lang w:val="ru-RU"/>
              </w:rPr>
              <w:t>п. Б.29.2</w:t>
            </w:r>
          </w:p>
          <w:p w14:paraId="586E18E1" w14:textId="061AEFCB" w:rsidR="00850C60" w:rsidRPr="00EE2E75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6.7.2.5, п.</w:t>
            </w:r>
            <w:r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6.7.3.13</w:t>
            </w:r>
          </w:p>
          <w:p w14:paraId="629286CC" w14:textId="77777777" w:rsidR="00850C60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EE2E75">
              <w:rPr>
                <w:spacing w:val="-8"/>
                <w:lang w:val="ru-RU"/>
              </w:rPr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  <w:r w:rsidRPr="00EE2E75">
              <w:rPr>
                <w:spacing w:val="-8"/>
                <w:lang w:val="ru-RU"/>
              </w:rPr>
              <w:t>п. 4.4.28.2</w:t>
            </w:r>
          </w:p>
          <w:p w14:paraId="7D10B48D" w14:textId="526E04CE" w:rsidR="00850C60" w:rsidRPr="00064A1F" w:rsidRDefault="00850C60" w:rsidP="00850C60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СН 4.04.01-2019 п. 16.2.14;</w:t>
            </w:r>
          </w:p>
          <w:p w14:paraId="63B96583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Авиационные правила «Обеспечение гражданской авиации авиационными </w:t>
            </w:r>
          </w:p>
          <w:p w14:paraId="4FFCA1BE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горюче-смазочными </w:t>
            </w:r>
          </w:p>
          <w:p w14:paraId="0D15261F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материалами и специальными жидкостями», </w:t>
            </w:r>
          </w:p>
          <w:p w14:paraId="405FD022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утв. Постановлением </w:t>
            </w:r>
          </w:p>
          <w:p w14:paraId="1340D89D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Министерства транспорта и коммуникаций Республики Беларусь от 18.03.2019 </w:t>
            </w:r>
          </w:p>
          <w:p w14:paraId="5964E409" w14:textId="36C0887C" w:rsidR="00850C60" w:rsidRPr="00064A1F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№ 14,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64A1F">
              <w:rPr>
                <w:spacing w:val="-8"/>
                <w:sz w:val="22"/>
                <w:szCs w:val="22"/>
                <w:lang w:eastAsia="en-US"/>
              </w:rPr>
              <w:t>413;</w:t>
            </w:r>
          </w:p>
          <w:p w14:paraId="7D135F96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Авиационные правила </w:t>
            </w:r>
          </w:p>
          <w:p w14:paraId="1D0C6C96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«Организация работы транспортных средств на аэродромах гражданской авиации Республики Беларусь», утв. Постановлением Министерства транспорта и коммуникаций Республики Беларусь от 25.04.2016 </w:t>
            </w:r>
          </w:p>
          <w:p w14:paraId="57BA7C47" w14:textId="40D601BA" w:rsidR="00850C60" w:rsidRPr="00064A1F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№</w:t>
            </w: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 22,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64A1F">
              <w:rPr>
                <w:spacing w:val="-8"/>
                <w:sz w:val="22"/>
                <w:szCs w:val="22"/>
                <w:lang w:eastAsia="en-US"/>
              </w:rPr>
              <w:t>228;</w:t>
            </w:r>
          </w:p>
          <w:p w14:paraId="2FDDCAD4" w14:textId="77777777" w:rsidR="00850C60" w:rsidRDefault="00850C60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Правила технической </w:t>
            </w:r>
          </w:p>
          <w:p w14:paraId="3C5BBE87" w14:textId="77777777" w:rsidR="00BF713B" w:rsidRDefault="00850C60" w:rsidP="00BF713B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эксплуатации </w:t>
            </w:r>
          </w:p>
          <w:p w14:paraId="0C3D7914" w14:textId="051972F4" w:rsidR="00850C60" w:rsidRDefault="00850C60" w:rsidP="00BF713B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автозаправочных станций, утв. Постановлением </w:t>
            </w:r>
          </w:p>
          <w:p w14:paraId="699284FB" w14:textId="77777777" w:rsidR="00850C60" w:rsidRDefault="00850C60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Совета Министров </w:t>
            </w:r>
          </w:p>
          <w:p w14:paraId="0BCD7F96" w14:textId="65A4425B" w:rsidR="00850C60" w:rsidRDefault="00850C60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Республики Беларусь </w:t>
            </w:r>
          </w:p>
          <w:p w14:paraId="5C1734BD" w14:textId="2D5AB48E" w:rsidR="00850C60" w:rsidRPr="00EE2E75" w:rsidRDefault="00850C60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от 31.01.2023 № 85, гл. 16</w:t>
            </w:r>
          </w:p>
        </w:tc>
        <w:tc>
          <w:tcPr>
            <w:tcW w:w="1876" w:type="dxa"/>
          </w:tcPr>
          <w:p w14:paraId="014F0E68" w14:textId="248E0882" w:rsidR="00850C60" w:rsidRPr="00EE2E75" w:rsidRDefault="00850C60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0018-2021</w:t>
            </w:r>
          </w:p>
        </w:tc>
      </w:tr>
      <w:tr w:rsidR="00850C60" w:rsidRPr="00F83EEF" w14:paraId="25904FD2" w14:textId="77777777" w:rsidTr="00850C60">
        <w:trPr>
          <w:trHeight w:val="988"/>
        </w:trPr>
        <w:tc>
          <w:tcPr>
            <w:tcW w:w="378" w:type="dxa"/>
          </w:tcPr>
          <w:p w14:paraId="002E2E63" w14:textId="77777777" w:rsidR="00850C60" w:rsidRPr="00064A1F" w:rsidRDefault="00850C60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54C5D6A3" w14:textId="51A9F523" w:rsidR="00850C60" w:rsidRPr="00064A1F" w:rsidRDefault="00850C60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  <w:vMerge/>
          </w:tcPr>
          <w:p w14:paraId="44C82067" w14:textId="77777777" w:rsidR="00850C60" w:rsidRPr="0000539F" w:rsidRDefault="00850C60" w:rsidP="00897AE5">
            <w:pPr>
              <w:pStyle w:val="29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16" w:type="dxa"/>
          </w:tcPr>
          <w:p w14:paraId="371A29E8" w14:textId="77777777" w:rsidR="00850C60" w:rsidRPr="00064A1F" w:rsidRDefault="00850C60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4C8FEC8E" w14:textId="01C67437" w:rsidR="00850C60" w:rsidRPr="00064A1F" w:rsidRDefault="00850C60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37B4C3CB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7F4BC17D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Pr="00EE2E75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8AA24B4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0A34955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1219A46B" w14:textId="77777777" w:rsidR="00482A2C" w:rsidRDefault="00850C60" w:rsidP="00482A2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силовых </w:t>
            </w:r>
          </w:p>
          <w:p w14:paraId="4872D4F5" w14:textId="6BC8D17D" w:rsidR="00850C60" w:rsidRPr="00EE2E75" w:rsidRDefault="00850C60" w:rsidP="00482A2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491" w:type="dxa"/>
          </w:tcPr>
          <w:p w14:paraId="068A2437" w14:textId="77777777" w:rsidR="00850C60" w:rsidRDefault="00850C60" w:rsidP="00850C60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EE2E75">
              <w:rPr>
                <w:spacing w:val="-8"/>
                <w:lang w:val="ru-RU"/>
              </w:rPr>
              <w:t xml:space="preserve"> </w:t>
            </w:r>
            <w:r>
              <w:rPr>
                <w:spacing w:val="-8"/>
                <w:lang w:val="ru-RU"/>
              </w:rPr>
              <w:t xml:space="preserve">п. </w:t>
            </w:r>
            <w:r w:rsidRPr="00EE2E75">
              <w:rPr>
                <w:spacing w:val="-8"/>
                <w:lang w:val="ru-RU"/>
              </w:rPr>
              <w:t>Б.27.3</w:t>
            </w:r>
            <w:r>
              <w:rPr>
                <w:spacing w:val="-8"/>
                <w:lang w:val="ru-RU"/>
              </w:rPr>
              <w:t>,</w:t>
            </w:r>
            <w:r w:rsidRPr="00EE2E75">
              <w:rPr>
                <w:spacing w:val="-8"/>
                <w:lang w:val="ru-RU"/>
              </w:rPr>
              <w:t xml:space="preserve"> </w:t>
            </w:r>
          </w:p>
          <w:p w14:paraId="7FE412F8" w14:textId="7C9C13D7" w:rsidR="00850C60" w:rsidRPr="00EE2E75" w:rsidRDefault="00850C60" w:rsidP="00850C60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</w:t>
            </w:r>
            <w:r w:rsidRPr="00EE2E75">
              <w:rPr>
                <w:spacing w:val="-8"/>
                <w:lang w:val="ru-RU"/>
              </w:rPr>
              <w:t>Б.29.8</w:t>
            </w:r>
            <w:r>
              <w:rPr>
                <w:spacing w:val="-8"/>
                <w:lang w:val="ru-RU"/>
              </w:rPr>
              <w:t xml:space="preserve">, </w:t>
            </w:r>
            <w:r w:rsidRPr="00064A1F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6.7.3.13</w:t>
            </w:r>
          </w:p>
          <w:p w14:paraId="6BB8C1DB" w14:textId="77777777" w:rsidR="00850C60" w:rsidRPr="00EE2E75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EE2E75">
              <w:rPr>
                <w:spacing w:val="-8"/>
                <w:lang w:val="ru-RU"/>
              </w:rPr>
              <w:t>ТКП 339-2022</w:t>
            </w:r>
          </w:p>
          <w:p w14:paraId="3F7316D5" w14:textId="0778BC00" w:rsidR="00850C60" w:rsidRPr="00EE2E75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EE2E75">
              <w:rPr>
                <w:spacing w:val="-8"/>
                <w:lang w:val="ru-RU"/>
              </w:rPr>
              <w:t>п. 4.4.26.3,</w:t>
            </w:r>
            <w:r>
              <w:rPr>
                <w:spacing w:val="-8"/>
                <w:lang w:val="ru-RU"/>
              </w:rPr>
              <w:t xml:space="preserve"> </w:t>
            </w:r>
            <w:r w:rsidRPr="00EE2E75">
              <w:rPr>
                <w:spacing w:val="-8"/>
                <w:lang w:val="ru-RU"/>
              </w:rPr>
              <w:t>п. 4.4.28.5</w:t>
            </w:r>
          </w:p>
          <w:p w14:paraId="16F7FBBC" w14:textId="77777777" w:rsidR="00850C60" w:rsidRDefault="00850C60" w:rsidP="00064A1F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E2E75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30331.3-95</w:t>
            </w:r>
          </w:p>
          <w:p w14:paraId="3740618F" w14:textId="574BFF35" w:rsidR="00850C60" w:rsidRDefault="00850C60" w:rsidP="00064A1F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п. 413.1.3.4, п. 413.1.3.5</w:t>
            </w:r>
          </w:p>
          <w:p w14:paraId="78609EE1" w14:textId="3D3FB5A8" w:rsidR="00850C60" w:rsidRPr="00064A1F" w:rsidRDefault="00850C60" w:rsidP="00064A1F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76" w:type="dxa"/>
          </w:tcPr>
          <w:p w14:paraId="2DBC22D0" w14:textId="38713C74" w:rsidR="00850C60" w:rsidRPr="00EE2E75" w:rsidRDefault="00850C60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0012-2021</w:t>
            </w:r>
          </w:p>
        </w:tc>
      </w:tr>
      <w:tr w:rsidR="00897AE5" w:rsidRPr="00F83EEF" w14:paraId="0EE8F6A3" w14:textId="77777777" w:rsidTr="00850C60">
        <w:trPr>
          <w:trHeight w:val="150"/>
        </w:trPr>
        <w:tc>
          <w:tcPr>
            <w:tcW w:w="378" w:type="dxa"/>
          </w:tcPr>
          <w:p w14:paraId="1A4D70F9" w14:textId="77777777" w:rsidR="00EE2E75" w:rsidRPr="00064A1F" w:rsidRDefault="00897AE5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69B0FA2A" w14:textId="06B64A4F" w:rsidR="00897AE5" w:rsidRPr="00064A1F" w:rsidRDefault="00897AE5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</w:tcPr>
          <w:p w14:paraId="0B4644EC" w14:textId="77777777" w:rsidR="00EE2E75" w:rsidRDefault="00897AE5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1533F17F" w14:textId="77777777" w:rsidR="00EE2E75" w:rsidRDefault="00897AE5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35782835" w14:textId="77777777" w:rsidR="00EE2E75" w:rsidRDefault="00897AE5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266CBD43" w14:textId="77777777" w:rsidR="00850C60" w:rsidRDefault="00897AE5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23EB0DCB" w14:textId="77777777" w:rsidR="00850C60" w:rsidRDefault="00897AE5" w:rsidP="00850C6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до 1000 В,</w:t>
            </w:r>
            <w:r w:rsidR="00850C6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522F2079" w14:textId="77777777" w:rsidR="00850C60" w:rsidRDefault="00897AE5" w:rsidP="00850C6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457A03D6" w14:textId="6556E8D5" w:rsidR="00897AE5" w:rsidRPr="00EE2E75" w:rsidRDefault="00897AE5" w:rsidP="00850C6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16" w:type="dxa"/>
          </w:tcPr>
          <w:p w14:paraId="383F6469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27.12/</w:t>
            </w:r>
          </w:p>
          <w:p w14:paraId="72FBF2D3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  <w:p w14:paraId="469F6AF5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27.32/</w:t>
            </w:r>
          </w:p>
          <w:p w14:paraId="6CD71ED4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  <w:p w14:paraId="13C6A574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74F1F5C4" w14:textId="46C5FF20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1051F763" w14:textId="77777777" w:rsidR="00850C60" w:rsidRDefault="00897AE5" w:rsidP="00850C6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280626B6" w14:textId="55DCBD2B" w:rsidR="00D446FB" w:rsidRDefault="00897AE5" w:rsidP="00850C6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016E55EB" w14:textId="77777777" w:rsidR="00897AE5" w:rsidRPr="00064A1F" w:rsidRDefault="00897AE5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491" w:type="dxa"/>
          </w:tcPr>
          <w:p w14:paraId="518D96FD" w14:textId="77777777" w:rsidR="00850C60" w:rsidRDefault="009B654A" w:rsidP="00850C60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850C60">
              <w:rPr>
                <w:spacing w:val="-8"/>
                <w:lang w:val="ru-RU"/>
              </w:rPr>
              <w:t xml:space="preserve"> </w:t>
            </w:r>
            <w:r w:rsidR="00897AE5" w:rsidRPr="00786C7A">
              <w:rPr>
                <w:spacing w:val="-8"/>
                <w:lang w:val="ru-RU"/>
              </w:rPr>
              <w:t>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="00897AE5" w:rsidRPr="00786C7A">
              <w:rPr>
                <w:spacing w:val="-8"/>
                <w:lang w:val="ru-RU"/>
              </w:rPr>
              <w:t xml:space="preserve">Б.27.1, </w:t>
            </w:r>
          </w:p>
          <w:p w14:paraId="37508C80" w14:textId="77777777" w:rsidR="00850C60" w:rsidRDefault="00897AE5" w:rsidP="00850C60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Б.30.1</w:t>
            </w:r>
            <w:r w:rsidR="00FA78C2">
              <w:rPr>
                <w:spacing w:val="-8"/>
                <w:lang w:val="ru-RU"/>
              </w:rPr>
              <w:t xml:space="preserve">, </w:t>
            </w:r>
            <w:r w:rsidR="00FA78C2" w:rsidRPr="00064A1F">
              <w:rPr>
                <w:spacing w:val="-8"/>
                <w:lang w:val="ru-RU"/>
              </w:rPr>
              <w:t>п.</w:t>
            </w:r>
            <w:r w:rsidR="00850C60">
              <w:rPr>
                <w:spacing w:val="-8"/>
                <w:lang w:val="ru-RU"/>
              </w:rPr>
              <w:t xml:space="preserve"> </w:t>
            </w:r>
            <w:r w:rsidR="00FA78C2" w:rsidRPr="00064A1F">
              <w:rPr>
                <w:spacing w:val="-8"/>
                <w:lang w:val="ru-RU"/>
              </w:rPr>
              <w:t xml:space="preserve">6.7.2.6, </w:t>
            </w:r>
          </w:p>
          <w:p w14:paraId="7FA17868" w14:textId="18DED2FA" w:rsidR="00897AE5" w:rsidRPr="00786C7A" w:rsidRDefault="00FA78C2" w:rsidP="00850C60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п.</w:t>
            </w:r>
            <w:r w:rsidR="00850C60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6.7.3.13</w:t>
            </w:r>
          </w:p>
          <w:p w14:paraId="709526CA" w14:textId="77777777" w:rsidR="00897AE5" w:rsidRPr="00786C7A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ТКП 339-2022</w:t>
            </w:r>
          </w:p>
          <w:p w14:paraId="00E2D9A3" w14:textId="139B5761" w:rsidR="00897AE5" w:rsidRPr="00D446FB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4.4.26.1,</w:t>
            </w:r>
            <w:r w:rsidR="00D446FB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4.4.29.2</w:t>
            </w:r>
          </w:p>
        </w:tc>
        <w:tc>
          <w:tcPr>
            <w:tcW w:w="1876" w:type="dxa"/>
          </w:tcPr>
          <w:p w14:paraId="5F4D0DD2" w14:textId="77777777" w:rsidR="00D05B9B" w:rsidRPr="00064A1F" w:rsidRDefault="00D05B9B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0014-2021</w:t>
            </w:r>
          </w:p>
          <w:p w14:paraId="19C3FDB6" w14:textId="2A181937" w:rsidR="00897AE5" w:rsidRPr="00786C7A" w:rsidRDefault="00D05B9B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0051-2022</w:t>
            </w:r>
          </w:p>
        </w:tc>
      </w:tr>
      <w:tr w:rsidR="00897AE5" w:rsidRPr="00F83EEF" w14:paraId="4430DA70" w14:textId="77777777" w:rsidTr="00850C60">
        <w:trPr>
          <w:trHeight w:val="256"/>
        </w:trPr>
        <w:tc>
          <w:tcPr>
            <w:tcW w:w="378" w:type="dxa"/>
          </w:tcPr>
          <w:p w14:paraId="4FD0B967" w14:textId="77777777" w:rsidR="00EE2E75" w:rsidRPr="00064A1F" w:rsidRDefault="00897AE5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470B6D41" w14:textId="27F3D21F" w:rsidR="00897AE5" w:rsidRPr="00064A1F" w:rsidRDefault="00897AE5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</w:tcPr>
          <w:p w14:paraId="667335A2" w14:textId="77777777" w:rsidR="00D05B9B" w:rsidRDefault="00D05B9B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Электроустановки </w:t>
            </w:r>
          </w:p>
          <w:p w14:paraId="1C6B346D" w14:textId="04F68999" w:rsidR="00897AE5" w:rsidRPr="00EE2E75" w:rsidRDefault="00D05B9B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до 1000 В, в том числе животноводческие фермы</w:t>
            </w: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6" w:type="dxa"/>
          </w:tcPr>
          <w:p w14:paraId="4FC96783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57C6FCF5" w14:textId="7C94EA66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5AF73BED" w14:textId="77777777" w:rsidR="00D05B9B" w:rsidRPr="00325805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Измерение напряжения прикосновения:</w:t>
            </w:r>
          </w:p>
          <w:p w14:paraId="59C2D614" w14:textId="77777777" w:rsidR="00D05B9B" w:rsidRPr="00325805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- в нормальном </w:t>
            </w:r>
          </w:p>
          <w:p w14:paraId="229B9515" w14:textId="77777777" w:rsidR="00D05B9B" w:rsidRPr="00325805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эксплуатационном </w:t>
            </w:r>
          </w:p>
          <w:p w14:paraId="45B31BF9" w14:textId="77777777" w:rsidR="00D05B9B" w:rsidRPr="00325805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режиме;</w:t>
            </w:r>
          </w:p>
          <w:p w14:paraId="07E32829" w14:textId="0778D1A8" w:rsidR="0073162F" w:rsidRPr="00D446FB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- в аварийном режиме</w:t>
            </w:r>
            <w:r w:rsidRPr="00D446F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91" w:type="dxa"/>
          </w:tcPr>
          <w:p w14:paraId="243C42A3" w14:textId="76A27DCA" w:rsidR="00897AE5" w:rsidRPr="00786C7A" w:rsidRDefault="009B654A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36D53DD5" w14:textId="02D35807" w:rsidR="00897AE5" w:rsidRPr="00786C7A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6.12.4.15</w:t>
            </w:r>
            <w:r w:rsidR="00EE2E75" w:rsidRPr="009B654A">
              <w:rPr>
                <w:spacing w:val="-8"/>
                <w:lang w:val="ru-RU"/>
              </w:rPr>
              <w:t xml:space="preserve">, </w:t>
            </w:r>
            <w:r w:rsidR="00D446FB" w:rsidRPr="009B654A">
              <w:rPr>
                <w:spacing w:val="-8"/>
                <w:lang w:val="ru-RU"/>
              </w:rPr>
              <w:t xml:space="preserve">п. </w:t>
            </w:r>
            <w:r w:rsidRPr="009B654A">
              <w:rPr>
                <w:spacing w:val="-8"/>
                <w:lang w:val="ru-RU"/>
              </w:rPr>
              <w:t>6.12.4.16</w:t>
            </w:r>
          </w:p>
          <w:p w14:paraId="2DB1ED52" w14:textId="77777777" w:rsidR="00897AE5" w:rsidRPr="00786C7A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ТКП 538-2014</w:t>
            </w:r>
          </w:p>
          <w:p w14:paraId="1DEA2D92" w14:textId="07348B20" w:rsidR="00897AE5" w:rsidRPr="00786C7A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4.2, 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4.9, 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4.10</w:t>
            </w:r>
          </w:p>
          <w:p w14:paraId="3BE2F828" w14:textId="77777777" w:rsidR="00897AE5" w:rsidRPr="00786C7A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ГОСТ 30331.14-2001</w:t>
            </w:r>
          </w:p>
          <w:p w14:paraId="181C9229" w14:textId="77777777" w:rsidR="00897AE5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705.413.1</w:t>
            </w:r>
          </w:p>
          <w:p w14:paraId="3088689D" w14:textId="7A2937C1" w:rsidR="006069CD" w:rsidRPr="00786C7A" w:rsidRDefault="00D05B9B" w:rsidP="002C50ED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ТКП 339-2022 п.</w:t>
            </w:r>
            <w:r w:rsidR="00BF713B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4.3.20.6</w:t>
            </w:r>
          </w:p>
        </w:tc>
        <w:tc>
          <w:tcPr>
            <w:tcW w:w="1876" w:type="dxa"/>
          </w:tcPr>
          <w:p w14:paraId="7C221FF4" w14:textId="0A4E7A61" w:rsidR="00897AE5" w:rsidRPr="00064A1F" w:rsidRDefault="00D05B9B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АМИ.МС 0013-2022</w:t>
            </w:r>
          </w:p>
        </w:tc>
      </w:tr>
      <w:tr w:rsidR="00D05B9B" w:rsidRPr="00F83EEF" w14:paraId="44361E23" w14:textId="77777777" w:rsidTr="00850C60">
        <w:trPr>
          <w:trHeight w:val="988"/>
        </w:trPr>
        <w:tc>
          <w:tcPr>
            <w:tcW w:w="378" w:type="dxa"/>
          </w:tcPr>
          <w:p w14:paraId="7300FC3B" w14:textId="77777777" w:rsidR="00D05B9B" w:rsidRPr="00064A1F" w:rsidRDefault="00D05B9B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26A679FA" w14:textId="15658737" w:rsidR="00D05B9B" w:rsidRPr="00064A1F" w:rsidRDefault="00D05B9B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  <w:vMerge w:val="restart"/>
          </w:tcPr>
          <w:p w14:paraId="58DDDDBA" w14:textId="77777777" w:rsidR="00850C60" w:rsidRDefault="00D05B9B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C59E98D" w14:textId="77777777" w:rsidR="00850C60" w:rsidRDefault="00D05B9B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612B9F2C" w14:textId="77777777" w:rsidR="00850C60" w:rsidRDefault="00D05B9B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5BA22A02" w14:textId="2061C0BC" w:rsidR="00D05B9B" w:rsidRPr="00897AE5" w:rsidRDefault="00D05B9B" w:rsidP="00064A1F">
            <w:pPr>
              <w:ind w:left="-44" w:right="-114"/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16" w:type="dxa"/>
          </w:tcPr>
          <w:p w14:paraId="6ADB9903" w14:textId="77777777" w:rsidR="00D05B9B" w:rsidRPr="00064A1F" w:rsidRDefault="00D05B9B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773285C9" w14:textId="0589ED52" w:rsidR="00D05B9B" w:rsidRPr="00064A1F" w:rsidRDefault="00D05B9B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1BDA3A9B" w14:textId="77777777" w:rsidR="00D05B9B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>Отключающий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204C53D" w14:textId="77777777" w:rsidR="00BF713B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684361E9" w14:textId="4BBECE7F" w:rsidR="00D05B9B" w:rsidRPr="00D446FB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491" w:type="dxa"/>
          </w:tcPr>
          <w:p w14:paraId="5A2BD06C" w14:textId="45C858B9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 xml:space="preserve">ТКП 181-2023 </w:t>
            </w:r>
          </w:p>
          <w:p w14:paraId="1758B44C" w14:textId="0DCA1D8F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Б.27.7, п. В.4.65</w:t>
            </w:r>
          </w:p>
          <w:p w14:paraId="2C451C2D" w14:textId="77777777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ТКП 339-2022</w:t>
            </w:r>
          </w:p>
          <w:p w14:paraId="2339D2E0" w14:textId="1B5523A4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4.4.26.7 г)</w:t>
            </w:r>
          </w:p>
          <w:p w14:paraId="6101AE97" w14:textId="77777777" w:rsidR="00BF713B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 xml:space="preserve">СТБ ГОСТ Р 50807-2003 </w:t>
            </w:r>
          </w:p>
          <w:p w14:paraId="7C2A69B1" w14:textId="3DFAFE7C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5.3, п. 5.4</w:t>
            </w:r>
          </w:p>
          <w:p w14:paraId="7C100514" w14:textId="560826B6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0D9FBD84" w14:textId="6C7E22AE" w:rsidR="00D05B9B" w:rsidRPr="00786C7A" w:rsidRDefault="00D05B9B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0062-2022</w:t>
            </w:r>
          </w:p>
        </w:tc>
      </w:tr>
      <w:tr w:rsidR="00D05B9B" w:rsidRPr="00F83EEF" w14:paraId="76B8DACD" w14:textId="77777777" w:rsidTr="00850C60">
        <w:trPr>
          <w:trHeight w:val="988"/>
        </w:trPr>
        <w:tc>
          <w:tcPr>
            <w:tcW w:w="378" w:type="dxa"/>
          </w:tcPr>
          <w:p w14:paraId="3574E824" w14:textId="77777777" w:rsidR="00D05B9B" w:rsidRPr="00064A1F" w:rsidRDefault="00D05B9B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208C3E32" w14:textId="07D94691" w:rsidR="00D05B9B" w:rsidRPr="00064A1F" w:rsidRDefault="00D05B9B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  <w:vMerge/>
          </w:tcPr>
          <w:p w14:paraId="3F3AC3E4" w14:textId="77777777" w:rsidR="00D05B9B" w:rsidRPr="00897AE5" w:rsidRDefault="00D05B9B" w:rsidP="00897AE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616" w:type="dxa"/>
          </w:tcPr>
          <w:p w14:paraId="354E84DD" w14:textId="77777777" w:rsidR="00D05B9B" w:rsidRPr="00064A1F" w:rsidRDefault="00D05B9B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4C79DB1B" w14:textId="204BE5FB" w:rsidR="00D05B9B" w:rsidRPr="00064A1F" w:rsidRDefault="00D05B9B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79D771B9" w14:textId="40491424" w:rsidR="00D05B9B" w:rsidRPr="00D446FB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>Время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446FB">
              <w:rPr>
                <w:spacing w:val="-8"/>
                <w:sz w:val="22"/>
                <w:szCs w:val="22"/>
                <w:lang w:eastAsia="en-US"/>
              </w:rPr>
              <w:t>отключения</w:t>
            </w:r>
          </w:p>
        </w:tc>
        <w:tc>
          <w:tcPr>
            <w:tcW w:w="2491" w:type="dxa"/>
          </w:tcPr>
          <w:p w14:paraId="55611376" w14:textId="5ABAB355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ТКП 181-2023</w:t>
            </w:r>
          </w:p>
          <w:p w14:paraId="58102799" w14:textId="2A7F51E6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Б.27.7, п. В.4.65</w:t>
            </w:r>
          </w:p>
          <w:p w14:paraId="7ECBF890" w14:textId="55C863BF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ТКП 339-2022</w:t>
            </w:r>
          </w:p>
          <w:p w14:paraId="720BA04C" w14:textId="03A783C9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4.4.26.7 д)</w:t>
            </w:r>
          </w:p>
          <w:p w14:paraId="77F96B49" w14:textId="77777777" w:rsidR="00BF713B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 xml:space="preserve">СТБ ГОСТ Р 50807-2003 </w:t>
            </w:r>
          </w:p>
          <w:p w14:paraId="7BF7712C" w14:textId="1893C501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5.14</w:t>
            </w:r>
          </w:p>
          <w:p w14:paraId="5932BB05" w14:textId="4C7770FD" w:rsidR="00D05B9B" w:rsidRPr="00064A1F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0A3D8F8D" w14:textId="2C46267A" w:rsidR="00D05B9B" w:rsidRPr="00786C7A" w:rsidRDefault="00D05B9B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0062-2022</w:t>
            </w:r>
          </w:p>
        </w:tc>
      </w:tr>
      <w:tr w:rsidR="00D05B9B" w:rsidRPr="00F83EEF" w14:paraId="58D8953F" w14:textId="77777777" w:rsidTr="00BF713B">
        <w:trPr>
          <w:trHeight w:val="519"/>
        </w:trPr>
        <w:tc>
          <w:tcPr>
            <w:tcW w:w="378" w:type="dxa"/>
          </w:tcPr>
          <w:p w14:paraId="7B26D7A6" w14:textId="1657A59E" w:rsidR="00D05B9B" w:rsidRPr="00064A1F" w:rsidRDefault="00D05B9B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75C9A069" w14:textId="1C2BFB23" w:rsidR="00D05B9B" w:rsidRPr="00064A1F" w:rsidRDefault="00D05B9B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  <w:vMerge/>
            <w:tcBorders>
              <w:bottom w:val="single" w:sz="4" w:space="0" w:color="auto"/>
            </w:tcBorders>
          </w:tcPr>
          <w:p w14:paraId="531BE27D" w14:textId="77777777" w:rsidR="00D05B9B" w:rsidRPr="00897AE5" w:rsidRDefault="00D05B9B" w:rsidP="00D05B9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616" w:type="dxa"/>
          </w:tcPr>
          <w:p w14:paraId="57DCDABE" w14:textId="77777777" w:rsidR="00D05B9B" w:rsidRPr="00064A1F" w:rsidRDefault="00D05B9B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6FCCC979" w14:textId="4EC0963F" w:rsidR="00D05B9B" w:rsidRPr="00064A1F" w:rsidRDefault="00D05B9B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1E5A0EA9" w14:textId="44D4F814" w:rsidR="00D05B9B" w:rsidRPr="00D446FB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Ток утечки защищаемой электроустановки</w:t>
            </w:r>
          </w:p>
        </w:tc>
        <w:tc>
          <w:tcPr>
            <w:tcW w:w="2491" w:type="dxa"/>
          </w:tcPr>
          <w:p w14:paraId="7C02685C" w14:textId="77777777" w:rsidR="00D05B9B" w:rsidRPr="00064A1F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ТКП 181-2023</w:t>
            </w:r>
          </w:p>
          <w:p w14:paraId="036A7DD9" w14:textId="2AD3B3E7" w:rsidR="00D05B9B" w:rsidRPr="00064A1F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п. Б.27.7, п.</w:t>
            </w:r>
            <w:r w:rsidR="00FB404C">
              <w:rPr>
                <w:spacing w:val="-8"/>
              </w:rPr>
              <w:t xml:space="preserve"> </w:t>
            </w:r>
            <w:r w:rsidRPr="00064A1F">
              <w:rPr>
                <w:spacing w:val="-8"/>
                <w:lang w:val="ru-RU"/>
              </w:rPr>
              <w:t>В.4.65</w:t>
            </w:r>
          </w:p>
          <w:p w14:paraId="569DD0B3" w14:textId="77777777" w:rsidR="00D05B9B" w:rsidRDefault="00D05B9B" w:rsidP="00BF713B">
            <w:pPr>
              <w:ind w:left="-53" w:right="-113"/>
              <w:rPr>
                <w:spacing w:val="-8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СН 4.04.01-2019 </w:t>
            </w:r>
            <w:r w:rsidRPr="00064A1F">
              <w:rPr>
                <w:spacing w:val="-8"/>
              </w:rPr>
              <w:t>п. 16.3.7</w:t>
            </w:r>
          </w:p>
          <w:p w14:paraId="7FF12BDA" w14:textId="2B99A607" w:rsidR="00BF713B" w:rsidRPr="00BF713B" w:rsidRDefault="00BF713B" w:rsidP="00BF713B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</w:tcPr>
          <w:p w14:paraId="622C4ED1" w14:textId="377AC816" w:rsidR="00D05B9B" w:rsidRPr="00064A1F" w:rsidRDefault="00D05B9B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0062-2022</w:t>
            </w:r>
          </w:p>
        </w:tc>
      </w:tr>
    </w:tbl>
    <w:bookmarkEnd w:id="0"/>
    <w:p w14:paraId="7D745B38" w14:textId="77777777" w:rsidR="0073162F" w:rsidRPr="002B6073" w:rsidRDefault="001E62A3" w:rsidP="0073162F">
      <w:pPr>
        <w:ind w:left="14"/>
        <w:rPr>
          <w:b/>
        </w:rPr>
      </w:pPr>
      <w:r>
        <w:rPr>
          <w:bCs/>
        </w:rPr>
        <w:br w:type="textWrapping" w:clear="all"/>
      </w:r>
      <w:r w:rsidR="0073162F" w:rsidRPr="002B6073">
        <w:rPr>
          <w:b/>
        </w:rPr>
        <w:t xml:space="preserve">Примечание: </w:t>
      </w:r>
    </w:p>
    <w:p w14:paraId="73DC6C93" w14:textId="77777777" w:rsidR="0073162F" w:rsidRPr="002B6073" w:rsidRDefault="0073162F" w:rsidP="0073162F">
      <w:pPr>
        <w:ind w:left="14"/>
        <w:rPr>
          <w:color w:val="000000"/>
        </w:rPr>
      </w:pPr>
      <w:r w:rsidRPr="002B6073">
        <w:rPr>
          <w:bCs/>
        </w:rPr>
        <w:t>* – деятельность осуществляется непосредственно в ООС;</w:t>
      </w:r>
      <w:r w:rsidRPr="002B6073">
        <w:rPr>
          <w:bCs/>
        </w:rPr>
        <w:br/>
        <w:t>** – деятельность осуществляется непосредственно в ООС и за пределами ООС;</w:t>
      </w:r>
      <w:r w:rsidRPr="002B6073">
        <w:rPr>
          <w:bCs/>
        </w:rPr>
        <w:br/>
        <w:t>*** – деятельность осуществляется за пределами ООС.</w:t>
      </w:r>
      <w:r w:rsidRPr="002B6073">
        <w:rPr>
          <w:color w:val="000000"/>
        </w:rPr>
        <w:t xml:space="preserve"> </w:t>
      </w:r>
    </w:p>
    <w:p w14:paraId="6A3E3FB5" w14:textId="77777777" w:rsidR="0073162F" w:rsidRDefault="0073162F" w:rsidP="0073162F">
      <w:pPr>
        <w:ind w:left="14"/>
        <w:rPr>
          <w:color w:val="000000"/>
          <w:sz w:val="28"/>
          <w:szCs w:val="28"/>
        </w:rPr>
      </w:pPr>
    </w:p>
    <w:p w14:paraId="711EE9C7" w14:textId="77777777" w:rsidR="0073162F" w:rsidRDefault="0073162F" w:rsidP="0073162F">
      <w:pPr>
        <w:ind w:left="1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9FB6E21" w14:textId="77777777" w:rsidR="0073162F" w:rsidRDefault="0073162F" w:rsidP="0073162F">
      <w:pPr>
        <w:ind w:left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DBCC520" w14:textId="77777777" w:rsidR="0073162F" w:rsidRDefault="0073162F" w:rsidP="0073162F">
      <w:pPr>
        <w:ind w:left="1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DE32DFF" w14:textId="77777777" w:rsidR="0073162F" w:rsidRPr="001D02D0" w:rsidRDefault="0073162F" w:rsidP="0073162F">
      <w:pPr>
        <w:ind w:left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1AB51C27" w:rsidR="00D50B4E" w:rsidRPr="001D02D0" w:rsidRDefault="0073162F" w:rsidP="00610F89">
      <w:pPr>
        <w:ind w:left="1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F40D8">
        <w:rPr>
          <w:color w:val="000000"/>
          <w:sz w:val="28"/>
          <w:szCs w:val="28"/>
        </w:rPr>
        <w:t>Т.А. Николаева</w:t>
      </w:r>
    </w:p>
    <w:sectPr w:rsidR="00D50B4E" w:rsidRPr="001D02D0" w:rsidSect="00BD6D4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25" w:right="567" w:bottom="1134" w:left="1701" w:header="426" w:footer="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0F8E" w14:textId="77777777" w:rsidR="009E3A67" w:rsidRDefault="009E3A67" w:rsidP="0011070C">
      <w:r>
        <w:separator/>
      </w:r>
    </w:p>
  </w:endnote>
  <w:endnote w:type="continuationSeparator" w:id="0">
    <w:p w14:paraId="7294B858" w14:textId="77777777" w:rsidR="009E3A67" w:rsidRDefault="009E3A6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80" w:type="pct"/>
      <w:tblInd w:w="56" w:type="dxa"/>
      <w:tblLook w:val="00A0" w:firstRow="1" w:lastRow="0" w:firstColumn="1" w:lastColumn="0" w:noHBand="0" w:noVBand="0"/>
    </w:tblPr>
    <w:tblGrid>
      <w:gridCol w:w="3677"/>
      <w:gridCol w:w="2672"/>
      <w:gridCol w:w="3058"/>
    </w:tblGrid>
    <w:tr w:rsidR="00BD6D4A" w:rsidRPr="00E36003" w14:paraId="001F7F71" w14:textId="77777777" w:rsidTr="00CC7C9C">
      <w:trPr>
        <w:trHeight w:val="846"/>
      </w:trPr>
      <w:tc>
        <w:tcPr>
          <w:tcW w:w="3677" w:type="dxa"/>
          <w:vAlign w:val="center"/>
          <w:hideMark/>
        </w:tcPr>
        <w:p w14:paraId="7A4890EF" w14:textId="77777777" w:rsidR="00BD6D4A" w:rsidRPr="00EC338F" w:rsidRDefault="00BD6D4A" w:rsidP="00BD6D4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ED139D" w14:textId="77777777" w:rsidR="00BD6D4A" w:rsidRPr="00693805" w:rsidRDefault="00BD6D4A" w:rsidP="00BD6D4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09618031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16525D" w14:textId="77777777" w:rsidR="00BD6D4A" w:rsidRPr="009E4D11" w:rsidRDefault="00BD6D4A" w:rsidP="00BD6D4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79629BF0" w14:textId="77777777" w:rsidR="00BD6D4A" w:rsidRPr="00EC338F" w:rsidRDefault="00BD6D4A" w:rsidP="00BD6D4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58" w:type="dxa"/>
          <w:vAlign w:val="center"/>
          <w:hideMark/>
        </w:tcPr>
        <w:p w14:paraId="57054471" w14:textId="77777777" w:rsidR="00BD6D4A" w:rsidRPr="00E36003" w:rsidRDefault="00BD6D4A" w:rsidP="00BD6D4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CE78D5F" w14:textId="77777777" w:rsidR="002F0D32" w:rsidRPr="00BD6D4A" w:rsidRDefault="002F0D32" w:rsidP="00BD6D4A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80" w:type="pct"/>
      <w:tblInd w:w="56" w:type="dxa"/>
      <w:tblLook w:val="00A0" w:firstRow="1" w:lastRow="0" w:firstColumn="1" w:lastColumn="0" w:noHBand="0" w:noVBand="0"/>
    </w:tblPr>
    <w:tblGrid>
      <w:gridCol w:w="3677"/>
      <w:gridCol w:w="2672"/>
      <w:gridCol w:w="3058"/>
    </w:tblGrid>
    <w:tr w:rsidR="00BD6D4A" w:rsidRPr="00E36003" w14:paraId="157783FC" w14:textId="77777777" w:rsidTr="00BD6D4A">
      <w:trPr>
        <w:trHeight w:val="846"/>
      </w:trPr>
      <w:tc>
        <w:tcPr>
          <w:tcW w:w="3677" w:type="dxa"/>
          <w:vAlign w:val="center"/>
          <w:hideMark/>
        </w:tcPr>
        <w:p w14:paraId="4F803BA0" w14:textId="77777777" w:rsidR="00BD6D4A" w:rsidRPr="00EC338F" w:rsidRDefault="00BD6D4A" w:rsidP="00BD6D4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7C42E5" w14:textId="77777777" w:rsidR="00BD6D4A" w:rsidRPr="00693805" w:rsidRDefault="00BD6D4A" w:rsidP="00BD6D4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1EEF89" w14:textId="77777777" w:rsidR="00BD6D4A" w:rsidRPr="009E4D11" w:rsidRDefault="00BD6D4A" w:rsidP="00BD6D4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3CD811EB" w14:textId="77777777" w:rsidR="00BD6D4A" w:rsidRPr="00EC338F" w:rsidRDefault="00BD6D4A" w:rsidP="00BD6D4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58" w:type="dxa"/>
          <w:vAlign w:val="center"/>
          <w:hideMark/>
        </w:tcPr>
        <w:p w14:paraId="48343239" w14:textId="77777777" w:rsidR="00BD6D4A" w:rsidRPr="00E36003" w:rsidRDefault="00BD6D4A" w:rsidP="00BD6D4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AFA57E8" w14:textId="77777777" w:rsidR="007A1818" w:rsidRPr="00BD6D4A" w:rsidRDefault="007A1818" w:rsidP="00BD6D4A">
    <w:pPr>
      <w:pStyle w:val="a9"/>
      <w:ind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307ED" w14:textId="77777777" w:rsidR="009E3A67" w:rsidRDefault="009E3A67" w:rsidP="0011070C">
      <w:r>
        <w:separator/>
      </w:r>
    </w:p>
  </w:footnote>
  <w:footnote w:type="continuationSeparator" w:id="0">
    <w:p w14:paraId="45CD60A3" w14:textId="77777777" w:rsidR="009E3A67" w:rsidRDefault="009E3A6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972"/>
      <w:gridCol w:w="8666"/>
    </w:tblGrid>
    <w:tr w:rsidR="00D446FB" w:rsidRPr="000D524E" w14:paraId="085578E1" w14:textId="77777777" w:rsidTr="00D446FB">
      <w:tc>
        <w:tcPr>
          <w:tcW w:w="504" w:type="pct"/>
          <w:tcBorders>
            <w:bottom w:val="single" w:sz="4" w:space="0" w:color="000000"/>
          </w:tcBorders>
          <w:vAlign w:val="bottom"/>
        </w:tcPr>
        <w:p w14:paraId="240DDD39" w14:textId="0BFAB143" w:rsidR="00D446FB" w:rsidRPr="000E2A10" w:rsidRDefault="00D446FB" w:rsidP="00D446FB">
          <w:pPr>
            <w:pStyle w:val="a7"/>
            <w:ind w:right="204"/>
            <w:jc w:val="center"/>
            <w:rPr>
              <w:sz w:val="22"/>
              <w:szCs w:val="22"/>
              <w:lang w:eastAsia="en-US"/>
            </w:rPr>
          </w:pPr>
          <w:r w:rsidRPr="000E2A10">
            <w:rPr>
              <w:b/>
              <w:noProof/>
              <w:sz w:val="16"/>
              <w:szCs w:val="16"/>
            </w:rPr>
            <w:drawing>
              <wp:inline distT="0" distB="0" distL="0" distR="0" wp14:anchorId="2DD6C9F1" wp14:editId="07636A89">
                <wp:extent cx="358140" cy="464820"/>
                <wp:effectExtent l="0" t="0" r="3810" b="0"/>
                <wp:docPr id="155463269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6" w:type="pct"/>
          <w:tcBorders>
            <w:bottom w:val="single" w:sz="4" w:space="0" w:color="000000"/>
          </w:tcBorders>
          <w:vAlign w:val="center"/>
        </w:tcPr>
        <w:p w14:paraId="42EC8FCD" w14:textId="54047352" w:rsidR="00D446FB" w:rsidRPr="002E77E0" w:rsidRDefault="00D446FB" w:rsidP="00D446FB">
          <w:pPr>
            <w:pStyle w:val="af6"/>
            <w:ind w:left="-101" w:right="-249"/>
            <w:rPr>
              <w:sz w:val="24"/>
              <w:szCs w:val="24"/>
              <w:lang w:val="ru-RU"/>
            </w:rPr>
          </w:pPr>
          <w:r w:rsidRPr="002E77E0">
            <w:rPr>
              <w:sz w:val="24"/>
              <w:szCs w:val="24"/>
              <w:lang w:val="ru-RU"/>
            </w:rPr>
            <w:t>Приложение № 1</w:t>
          </w:r>
          <w:r>
            <w:rPr>
              <w:sz w:val="24"/>
              <w:szCs w:val="24"/>
              <w:lang w:val="ru-RU"/>
            </w:rPr>
            <w:t xml:space="preserve"> </w:t>
          </w:r>
          <w:r w:rsidRPr="002E77E0">
            <w:rPr>
              <w:sz w:val="24"/>
              <w:szCs w:val="24"/>
              <w:lang w:val="ru-RU"/>
            </w:rPr>
            <w:t xml:space="preserve">к аттестату аккредитации № </w:t>
          </w:r>
          <w:r w:rsidRPr="002E77E0">
            <w:rPr>
              <w:sz w:val="24"/>
              <w:szCs w:val="24"/>
            </w:rPr>
            <w:t>BY</w:t>
          </w:r>
          <w:r w:rsidRPr="002E77E0">
            <w:rPr>
              <w:sz w:val="24"/>
              <w:szCs w:val="24"/>
              <w:lang w:val="ru-RU"/>
            </w:rPr>
            <w:t>/112 2.</w:t>
          </w:r>
          <w:r>
            <w:rPr>
              <w:sz w:val="24"/>
              <w:szCs w:val="24"/>
              <w:lang w:val="ru-RU"/>
            </w:rPr>
            <w:t>4501</w:t>
          </w:r>
        </w:p>
      </w:tc>
    </w:tr>
  </w:tbl>
  <w:p w14:paraId="64016AB7" w14:textId="77777777" w:rsidR="00C24C3D" w:rsidRDefault="00C24C3D" w:rsidP="000C22B8">
    <w:pPr>
      <w:pStyle w:val="a7"/>
      <w:ind w:firstLine="0"/>
      <w:rPr>
        <w:sz w:val="2"/>
        <w:szCs w:val="2"/>
        <w:lang w:val="ru-RU"/>
      </w:rPr>
    </w:pPr>
  </w:p>
  <w:p w14:paraId="5C6977D5" w14:textId="77777777" w:rsidR="00D446FB" w:rsidRPr="00BD6D4A" w:rsidRDefault="00D446FB" w:rsidP="000C22B8">
    <w:pPr>
      <w:pStyle w:val="a7"/>
      <w:ind w:firstLine="0"/>
      <w:rPr>
        <w:sz w:val="12"/>
        <w:szCs w:val="12"/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78"/>
      <w:gridCol w:w="2030"/>
      <w:gridCol w:w="616"/>
      <w:gridCol w:w="2212"/>
      <w:gridCol w:w="2491"/>
      <w:gridCol w:w="1876"/>
    </w:tblGrid>
    <w:tr w:rsidR="00BF713B" w:rsidRPr="00BF713B" w14:paraId="126B01EA" w14:textId="77777777" w:rsidTr="00BF713B">
      <w:trPr>
        <w:trHeight w:val="59"/>
      </w:trPr>
      <w:tc>
        <w:tcPr>
          <w:tcW w:w="378" w:type="dxa"/>
          <w:vAlign w:val="center"/>
        </w:tcPr>
        <w:p w14:paraId="37352BDC" w14:textId="77777777" w:rsidR="00BF713B" w:rsidRPr="00BF713B" w:rsidRDefault="00BF713B" w:rsidP="002C50ED">
          <w:pPr>
            <w:pStyle w:val="af6"/>
            <w:spacing w:line="216" w:lineRule="auto"/>
            <w:ind w:left="-106" w:right="-107" w:hanging="28"/>
            <w:jc w:val="center"/>
            <w:rPr>
              <w:bCs/>
            </w:rPr>
          </w:pPr>
          <w:r w:rsidRPr="00BF713B">
            <w:rPr>
              <w:bCs/>
            </w:rPr>
            <w:t>1</w:t>
          </w:r>
        </w:p>
      </w:tc>
      <w:tc>
        <w:tcPr>
          <w:tcW w:w="2030" w:type="dxa"/>
          <w:vAlign w:val="center"/>
        </w:tcPr>
        <w:p w14:paraId="0DE05843" w14:textId="77777777" w:rsidR="00BF713B" w:rsidRPr="00BF713B" w:rsidRDefault="00BF713B" w:rsidP="002C50ED">
          <w:pPr>
            <w:pStyle w:val="af6"/>
            <w:spacing w:line="216" w:lineRule="auto"/>
            <w:ind w:left="-126" w:right="-105"/>
            <w:jc w:val="center"/>
            <w:rPr>
              <w:bCs/>
            </w:rPr>
          </w:pPr>
          <w:r w:rsidRPr="00BF713B">
            <w:rPr>
              <w:bCs/>
            </w:rPr>
            <w:t>2</w:t>
          </w:r>
        </w:p>
      </w:tc>
      <w:tc>
        <w:tcPr>
          <w:tcW w:w="616" w:type="dxa"/>
          <w:vAlign w:val="center"/>
        </w:tcPr>
        <w:p w14:paraId="72A6C4CC" w14:textId="77777777" w:rsidR="00BF713B" w:rsidRPr="00BF713B" w:rsidRDefault="00BF713B" w:rsidP="002C50ED">
          <w:pPr>
            <w:pStyle w:val="af6"/>
            <w:spacing w:line="216" w:lineRule="auto"/>
            <w:ind w:left="-106" w:right="-106"/>
            <w:jc w:val="center"/>
            <w:rPr>
              <w:bCs/>
            </w:rPr>
          </w:pPr>
          <w:r w:rsidRPr="00BF713B">
            <w:rPr>
              <w:bCs/>
            </w:rPr>
            <w:t>3</w:t>
          </w:r>
        </w:p>
      </w:tc>
      <w:tc>
        <w:tcPr>
          <w:tcW w:w="2212" w:type="dxa"/>
          <w:vAlign w:val="center"/>
        </w:tcPr>
        <w:p w14:paraId="02D8CABD" w14:textId="77777777" w:rsidR="00BF713B" w:rsidRPr="00BF713B" w:rsidRDefault="00BF713B" w:rsidP="002C50ED">
          <w:pPr>
            <w:pStyle w:val="af6"/>
            <w:spacing w:line="216" w:lineRule="auto"/>
            <w:ind w:left="-105" w:right="-105"/>
            <w:jc w:val="center"/>
            <w:rPr>
              <w:bCs/>
            </w:rPr>
          </w:pPr>
          <w:r w:rsidRPr="00BF713B">
            <w:rPr>
              <w:bCs/>
            </w:rPr>
            <w:t>4</w:t>
          </w:r>
        </w:p>
      </w:tc>
      <w:tc>
        <w:tcPr>
          <w:tcW w:w="2491" w:type="dxa"/>
          <w:vAlign w:val="center"/>
        </w:tcPr>
        <w:p w14:paraId="51E65541" w14:textId="77777777" w:rsidR="00BF713B" w:rsidRPr="00BF713B" w:rsidRDefault="00BF713B" w:rsidP="002C50ED">
          <w:pPr>
            <w:pStyle w:val="af6"/>
            <w:spacing w:line="216" w:lineRule="auto"/>
            <w:ind w:left="-106" w:right="-92"/>
            <w:jc w:val="center"/>
            <w:rPr>
              <w:bCs/>
            </w:rPr>
          </w:pPr>
          <w:r w:rsidRPr="00BF713B">
            <w:rPr>
              <w:bCs/>
            </w:rPr>
            <w:t>5</w:t>
          </w:r>
        </w:p>
      </w:tc>
      <w:tc>
        <w:tcPr>
          <w:tcW w:w="1876" w:type="dxa"/>
          <w:vAlign w:val="center"/>
        </w:tcPr>
        <w:p w14:paraId="0C6178FC" w14:textId="77777777" w:rsidR="00BF713B" w:rsidRPr="00BF713B" w:rsidRDefault="00BF713B" w:rsidP="002C50ED">
          <w:pPr>
            <w:pStyle w:val="af6"/>
            <w:spacing w:line="216" w:lineRule="auto"/>
            <w:ind w:left="-127" w:right="-106"/>
            <w:jc w:val="center"/>
            <w:rPr>
              <w:bCs/>
            </w:rPr>
          </w:pPr>
          <w:r w:rsidRPr="00BF713B">
            <w:rPr>
              <w:bCs/>
            </w:rPr>
            <w:t>6</w:t>
          </w:r>
        </w:p>
      </w:tc>
    </w:tr>
  </w:tbl>
  <w:p w14:paraId="0512A449" w14:textId="77777777" w:rsidR="00BF713B" w:rsidRPr="00BF713B" w:rsidRDefault="00BF713B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F40980" w:rsidRPr="00804957" w14:paraId="449CC178" w14:textId="77777777" w:rsidTr="006B588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1494740390" name="Рисунок 1494740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266FA"/>
    <w:rsid w:val="00030948"/>
    <w:rsid w:val="00032510"/>
    <w:rsid w:val="000643A6"/>
    <w:rsid w:val="00064A1F"/>
    <w:rsid w:val="0009264B"/>
    <w:rsid w:val="000A6CF1"/>
    <w:rsid w:val="000B3DAD"/>
    <w:rsid w:val="000C22B8"/>
    <w:rsid w:val="000C47C5"/>
    <w:rsid w:val="000D1708"/>
    <w:rsid w:val="000D49BB"/>
    <w:rsid w:val="000E2AC4"/>
    <w:rsid w:val="00101C03"/>
    <w:rsid w:val="0011070C"/>
    <w:rsid w:val="0011527A"/>
    <w:rsid w:val="001157ED"/>
    <w:rsid w:val="00116AD0"/>
    <w:rsid w:val="00117059"/>
    <w:rsid w:val="00120BDA"/>
    <w:rsid w:val="00137ED8"/>
    <w:rsid w:val="00146838"/>
    <w:rsid w:val="001512FA"/>
    <w:rsid w:val="001747CA"/>
    <w:rsid w:val="001843A0"/>
    <w:rsid w:val="001956F7"/>
    <w:rsid w:val="00195A33"/>
    <w:rsid w:val="00195BD3"/>
    <w:rsid w:val="001A4BEA"/>
    <w:rsid w:val="001B174D"/>
    <w:rsid w:val="001C3F27"/>
    <w:rsid w:val="001D4A07"/>
    <w:rsid w:val="001E3D8F"/>
    <w:rsid w:val="001E5EF8"/>
    <w:rsid w:val="001E62A3"/>
    <w:rsid w:val="001E6E80"/>
    <w:rsid w:val="001F5BC4"/>
    <w:rsid w:val="00203440"/>
    <w:rsid w:val="0020355B"/>
    <w:rsid w:val="0022166F"/>
    <w:rsid w:val="00225907"/>
    <w:rsid w:val="00234CBD"/>
    <w:rsid w:val="0026099C"/>
    <w:rsid w:val="002632A1"/>
    <w:rsid w:val="0027128E"/>
    <w:rsid w:val="00280064"/>
    <w:rsid w:val="00280E8C"/>
    <w:rsid w:val="002877C8"/>
    <w:rsid w:val="002900DE"/>
    <w:rsid w:val="002C50ED"/>
    <w:rsid w:val="002D28AD"/>
    <w:rsid w:val="002E503D"/>
    <w:rsid w:val="002E54CC"/>
    <w:rsid w:val="002F0D32"/>
    <w:rsid w:val="002F5415"/>
    <w:rsid w:val="003054C2"/>
    <w:rsid w:val="00305E11"/>
    <w:rsid w:val="0031023B"/>
    <w:rsid w:val="003222F5"/>
    <w:rsid w:val="00327B2F"/>
    <w:rsid w:val="00337E2F"/>
    <w:rsid w:val="0035377C"/>
    <w:rsid w:val="00363CAA"/>
    <w:rsid w:val="003717D2"/>
    <w:rsid w:val="0038042E"/>
    <w:rsid w:val="003A28BE"/>
    <w:rsid w:val="003A7922"/>
    <w:rsid w:val="003B08E8"/>
    <w:rsid w:val="003B4E94"/>
    <w:rsid w:val="003C01FD"/>
    <w:rsid w:val="003C130A"/>
    <w:rsid w:val="003C2834"/>
    <w:rsid w:val="003D107A"/>
    <w:rsid w:val="003D1149"/>
    <w:rsid w:val="003E26A2"/>
    <w:rsid w:val="00401D49"/>
    <w:rsid w:val="00407988"/>
    <w:rsid w:val="00410274"/>
    <w:rsid w:val="00416870"/>
    <w:rsid w:val="00436D0B"/>
    <w:rsid w:val="00437E07"/>
    <w:rsid w:val="00460ECA"/>
    <w:rsid w:val="00461CAF"/>
    <w:rsid w:val="004718A9"/>
    <w:rsid w:val="00472D8B"/>
    <w:rsid w:val="00481260"/>
    <w:rsid w:val="00482A2C"/>
    <w:rsid w:val="00490431"/>
    <w:rsid w:val="004A5E4C"/>
    <w:rsid w:val="004B0322"/>
    <w:rsid w:val="004C3EFC"/>
    <w:rsid w:val="004D0B4F"/>
    <w:rsid w:val="004D61CE"/>
    <w:rsid w:val="004D7DE3"/>
    <w:rsid w:val="004E509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748D0"/>
    <w:rsid w:val="00581CD2"/>
    <w:rsid w:val="00582A8F"/>
    <w:rsid w:val="00592241"/>
    <w:rsid w:val="00595A51"/>
    <w:rsid w:val="005A5ABF"/>
    <w:rsid w:val="005C5B99"/>
    <w:rsid w:val="005C7B39"/>
    <w:rsid w:val="005D4205"/>
    <w:rsid w:val="005D42B0"/>
    <w:rsid w:val="005E250C"/>
    <w:rsid w:val="005E611E"/>
    <w:rsid w:val="00605AD3"/>
    <w:rsid w:val="006069CD"/>
    <w:rsid w:val="00610F89"/>
    <w:rsid w:val="00614867"/>
    <w:rsid w:val="0062292C"/>
    <w:rsid w:val="00624928"/>
    <w:rsid w:val="00630922"/>
    <w:rsid w:val="00645468"/>
    <w:rsid w:val="00646B79"/>
    <w:rsid w:val="006472D5"/>
    <w:rsid w:val="00651B94"/>
    <w:rsid w:val="006534C3"/>
    <w:rsid w:val="006909E4"/>
    <w:rsid w:val="0069115B"/>
    <w:rsid w:val="00697905"/>
    <w:rsid w:val="006A336B"/>
    <w:rsid w:val="006A4791"/>
    <w:rsid w:val="006B5889"/>
    <w:rsid w:val="006C605F"/>
    <w:rsid w:val="006D1CDB"/>
    <w:rsid w:val="006D5C1C"/>
    <w:rsid w:val="006D5D42"/>
    <w:rsid w:val="006D5DCE"/>
    <w:rsid w:val="006F4538"/>
    <w:rsid w:val="00707D63"/>
    <w:rsid w:val="00715A45"/>
    <w:rsid w:val="0071603C"/>
    <w:rsid w:val="00723AC9"/>
    <w:rsid w:val="00731452"/>
    <w:rsid w:val="0073162F"/>
    <w:rsid w:val="0073337F"/>
    <w:rsid w:val="00734508"/>
    <w:rsid w:val="00741FBB"/>
    <w:rsid w:val="0074243A"/>
    <w:rsid w:val="0075090E"/>
    <w:rsid w:val="007571AF"/>
    <w:rsid w:val="00781820"/>
    <w:rsid w:val="00786C7A"/>
    <w:rsid w:val="0079041E"/>
    <w:rsid w:val="00792698"/>
    <w:rsid w:val="00793251"/>
    <w:rsid w:val="007935D1"/>
    <w:rsid w:val="007A1818"/>
    <w:rsid w:val="007A4175"/>
    <w:rsid w:val="007A4485"/>
    <w:rsid w:val="007A6069"/>
    <w:rsid w:val="007B3BA0"/>
    <w:rsid w:val="007C05FE"/>
    <w:rsid w:val="007C3A37"/>
    <w:rsid w:val="007D7BA2"/>
    <w:rsid w:val="0080242F"/>
    <w:rsid w:val="00802DA8"/>
    <w:rsid w:val="00803ED7"/>
    <w:rsid w:val="008124DA"/>
    <w:rsid w:val="0081462F"/>
    <w:rsid w:val="00814DD3"/>
    <w:rsid w:val="00834821"/>
    <w:rsid w:val="00836710"/>
    <w:rsid w:val="00845DF9"/>
    <w:rsid w:val="00847473"/>
    <w:rsid w:val="008505BA"/>
    <w:rsid w:val="00850C60"/>
    <w:rsid w:val="00856322"/>
    <w:rsid w:val="00862F1A"/>
    <w:rsid w:val="00871C28"/>
    <w:rsid w:val="00872305"/>
    <w:rsid w:val="00876D66"/>
    <w:rsid w:val="00877224"/>
    <w:rsid w:val="00897AE5"/>
    <w:rsid w:val="008A3E6F"/>
    <w:rsid w:val="008B1B9D"/>
    <w:rsid w:val="008B2907"/>
    <w:rsid w:val="008C072D"/>
    <w:rsid w:val="008C3521"/>
    <w:rsid w:val="008D3A5C"/>
    <w:rsid w:val="008D4BAB"/>
    <w:rsid w:val="008D6338"/>
    <w:rsid w:val="008D692C"/>
    <w:rsid w:val="008E2D26"/>
    <w:rsid w:val="008E350B"/>
    <w:rsid w:val="00911DB5"/>
    <w:rsid w:val="00913B16"/>
    <w:rsid w:val="00921A06"/>
    <w:rsid w:val="009230FC"/>
    <w:rsid w:val="00923449"/>
    <w:rsid w:val="00923868"/>
    <w:rsid w:val="00932B6B"/>
    <w:rsid w:val="0095347E"/>
    <w:rsid w:val="00983EAE"/>
    <w:rsid w:val="00992CF6"/>
    <w:rsid w:val="009940B7"/>
    <w:rsid w:val="009A3A10"/>
    <w:rsid w:val="009A3E9D"/>
    <w:rsid w:val="009A4E21"/>
    <w:rsid w:val="009B654A"/>
    <w:rsid w:val="009C1C19"/>
    <w:rsid w:val="009C5D61"/>
    <w:rsid w:val="009D5A57"/>
    <w:rsid w:val="009E107F"/>
    <w:rsid w:val="009E3A67"/>
    <w:rsid w:val="009E58C8"/>
    <w:rsid w:val="009F3EB8"/>
    <w:rsid w:val="009F7389"/>
    <w:rsid w:val="00A04FE4"/>
    <w:rsid w:val="00A22C46"/>
    <w:rsid w:val="00A27E0A"/>
    <w:rsid w:val="00A40143"/>
    <w:rsid w:val="00A417E3"/>
    <w:rsid w:val="00A46D5C"/>
    <w:rsid w:val="00A47C62"/>
    <w:rsid w:val="00A51D9A"/>
    <w:rsid w:val="00A66F3D"/>
    <w:rsid w:val="00A724F4"/>
    <w:rsid w:val="00A74B14"/>
    <w:rsid w:val="00A755C7"/>
    <w:rsid w:val="00A76F8A"/>
    <w:rsid w:val="00A82548"/>
    <w:rsid w:val="00A82897"/>
    <w:rsid w:val="00A92ECA"/>
    <w:rsid w:val="00AA0FB3"/>
    <w:rsid w:val="00AA7A11"/>
    <w:rsid w:val="00AD4B7A"/>
    <w:rsid w:val="00AE17DA"/>
    <w:rsid w:val="00AF36D9"/>
    <w:rsid w:val="00B00CAF"/>
    <w:rsid w:val="00B06CF4"/>
    <w:rsid w:val="00B073DC"/>
    <w:rsid w:val="00B344A4"/>
    <w:rsid w:val="00B371CD"/>
    <w:rsid w:val="00B438F7"/>
    <w:rsid w:val="00B47A0F"/>
    <w:rsid w:val="00B565D4"/>
    <w:rsid w:val="00B61580"/>
    <w:rsid w:val="00B72B97"/>
    <w:rsid w:val="00BB272F"/>
    <w:rsid w:val="00BB5AEF"/>
    <w:rsid w:val="00BC40FF"/>
    <w:rsid w:val="00BD6D4A"/>
    <w:rsid w:val="00BF40D8"/>
    <w:rsid w:val="00BF713B"/>
    <w:rsid w:val="00C00081"/>
    <w:rsid w:val="00C13371"/>
    <w:rsid w:val="00C24C3D"/>
    <w:rsid w:val="00C35ED8"/>
    <w:rsid w:val="00C379B5"/>
    <w:rsid w:val="00C46E4F"/>
    <w:rsid w:val="00C60464"/>
    <w:rsid w:val="00C62C2D"/>
    <w:rsid w:val="00C66929"/>
    <w:rsid w:val="00C67DD7"/>
    <w:rsid w:val="00C74B15"/>
    <w:rsid w:val="00C81513"/>
    <w:rsid w:val="00C81D35"/>
    <w:rsid w:val="00C85674"/>
    <w:rsid w:val="00C9327B"/>
    <w:rsid w:val="00C94BC8"/>
    <w:rsid w:val="00C9757E"/>
    <w:rsid w:val="00C97BC9"/>
    <w:rsid w:val="00CA53E3"/>
    <w:rsid w:val="00CB0A7A"/>
    <w:rsid w:val="00CE4302"/>
    <w:rsid w:val="00CF4334"/>
    <w:rsid w:val="00D00EC8"/>
    <w:rsid w:val="00D01C18"/>
    <w:rsid w:val="00D03574"/>
    <w:rsid w:val="00D05B9B"/>
    <w:rsid w:val="00D05D1F"/>
    <w:rsid w:val="00D11528"/>
    <w:rsid w:val="00D223F7"/>
    <w:rsid w:val="00D23BF6"/>
    <w:rsid w:val="00D26543"/>
    <w:rsid w:val="00D30132"/>
    <w:rsid w:val="00D31474"/>
    <w:rsid w:val="00D37DB5"/>
    <w:rsid w:val="00D446FB"/>
    <w:rsid w:val="00D50B4E"/>
    <w:rsid w:val="00D8702B"/>
    <w:rsid w:val="00D876E6"/>
    <w:rsid w:val="00D90871"/>
    <w:rsid w:val="00D96601"/>
    <w:rsid w:val="00DA5E7A"/>
    <w:rsid w:val="00DA6DC7"/>
    <w:rsid w:val="00DB01A2"/>
    <w:rsid w:val="00DB13BE"/>
    <w:rsid w:val="00DB1FAE"/>
    <w:rsid w:val="00DE6F93"/>
    <w:rsid w:val="00DF59A1"/>
    <w:rsid w:val="00DF6E3D"/>
    <w:rsid w:val="00DF7DAB"/>
    <w:rsid w:val="00E12F21"/>
    <w:rsid w:val="00E16A62"/>
    <w:rsid w:val="00E3071A"/>
    <w:rsid w:val="00E53B2F"/>
    <w:rsid w:val="00E6157E"/>
    <w:rsid w:val="00E644BC"/>
    <w:rsid w:val="00E64E3E"/>
    <w:rsid w:val="00E67B93"/>
    <w:rsid w:val="00E750F5"/>
    <w:rsid w:val="00E80864"/>
    <w:rsid w:val="00E85116"/>
    <w:rsid w:val="00E91E56"/>
    <w:rsid w:val="00E95EA8"/>
    <w:rsid w:val="00E96240"/>
    <w:rsid w:val="00EA24D7"/>
    <w:rsid w:val="00EA6CEB"/>
    <w:rsid w:val="00ED10E7"/>
    <w:rsid w:val="00EE2E75"/>
    <w:rsid w:val="00EE4575"/>
    <w:rsid w:val="00EF453C"/>
    <w:rsid w:val="00EF5137"/>
    <w:rsid w:val="00F032C7"/>
    <w:rsid w:val="00F10CDF"/>
    <w:rsid w:val="00F112F2"/>
    <w:rsid w:val="00F11E08"/>
    <w:rsid w:val="00F11FE3"/>
    <w:rsid w:val="00F21F33"/>
    <w:rsid w:val="00F22144"/>
    <w:rsid w:val="00F31EE3"/>
    <w:rsid w:val="00F32AF8"/>
    <w:rsid w:val="00F32D8E"/>
    <w:rsid w:val="00F40980"/>
    <w:rsid w:val="00F42A42"/>
    <w:rsid w:val="00F45F0B"/>
    <w:rsid w:val="00F47F4D"/>
    <w:rsid w:val="00F50C21"/>
    <w:rsid w:val="00F52C0C"/>
    <w:rsid w:val="00F701B8"/>
    <w:rsid w:val="00F864B1"/>
    <w:rsid w:val="00F86DE9"/>
    <w:rsid w:val="00F90988"/>
    <w:rsid w:val="00F91C07"/>
    <w:rsid w:val="00F93BB0"/>
    <w:rsid w:val="00FA041C"/>
    <w:rsid w:val="00FA25CE"/>
    <w:rsid w:val="00FA78C2"/>
    <w:rsid w:val="00FB404C"/>
    <w:rsid w:val="00FC0007"/>
    <w:rsid w:val="00FC1897"/>
    <w:rsid w:val="00FC280E"/>
    <w:rsid w:val="00FD046B"/>
    <w:rsid w:val="00FD60F8"/>
    <w:rsid w:val="00FE719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63BCF1A8-EF13-420E-AB7F-71FD528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character" w:customStyle="1" w:styleId="62">
    <w:name w:val="Основной текст (6)_"/>
    <w:link w:val="63"/>
    <w:rsid w:val="000266F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0266FA"/>
    <w:pPr>
      <w:shd w:val="clear" w:color="auto" w:fill="FFFFFF"/>
      <w:spacing w:line="250" w:lineRule="exact"/>
      <w:jc w:val="center"/>
    </w:pPr>
    <w:rPr>
      <w:rFonts w:ascii="Arial" w:eastAsia="Arial" w:hAnsi="Arial" w:cs="Arial"/>
      <w:sz w:val="21"/>
      <w:szCs w:val="21"/>
    </w:rPr>
  </w:style>
  <w:style w:type="paragraph" w:customStyle="1" w:styleId="Style5">
    <w:name w:val="Style5"/>
    <w:basedOn w:val="a"/>
    <w:uiPriority w:val="99"/>
    <w:rsid w:val="000266FA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paragraph" w:customStyle="1" w:styleId="29">
    <w:name w:val="Основной текст2"/>
    <w:basedOn w:val="a"/>
    <w:rsid w:val="00897AE5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70476D4AB9F48F68934BE3B97E083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F3495C-C42D-43BF-8883-8554B22C1846}"/>
      </w:docPartPr>
      <w:docPartBody>
        <w:p w:rsidR="00A30DEA" w:rsidRDefault="00B60442" w:rsidP="00B60442">
          <w:pPr>
            <w:pStyle w:val="370476D4AB9F48F68934BE3B97E083D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0152A2"/>
    <w:rsid w:val="000468DC"/>
    <w:rsid w:val="00180B76"/>
    <w:rsid w:val="001D4350"/>
    <w:rsid w:val="001E5EF8"/>
    <w:rsid w:val="002441B7"/>
    <w:rsid w:val="00244E1A"/>
    <w:rsid w:val="002A3576"/>
    <w:rsid w:val="00341453"/>
    <w:rsid w:val="00381678"/>
    <w:rsid w:val="003F3F5F"/>
    <w:rsid w:val="004D7DE3"/>
    <w:rsid w:val="005405FD"/>
    <w:rsid w:val="00556E2F"/>
    <w:rsid w:val="0061781C"/>
    <w:rsid w:val="00647048"/>
    <w:rsid w:val="00750D18"/>
    <w:rsid w:val="00803ED7"/>
    <w:rsid w:val="00854C68"/>
    <w:rsid w:val="00882B3F"/>
    <w:rsid w:val="00911DB5"/>
    <w:rsid w:val="0093306C"/>
    <w:rsid w:val="00981159"/>
    <w:rsid w:val="009A1BD5"/>
    <w:rsid w:val="00A30DEA"/>
    <w:rsid w:val="00AA5B89"/>
    <w:rsid w:val="00AF11F9"/>
    <w:rsid w:val="00B5218E"/>
    <w:rsid w:val="00B60442"/>
    <w:rsid w:val="00BD423E"/>
    <w:rsid w:val="00CB08EA"/>
    <w:rsid w:val="00DE2F62"/>
    <w:rsid w:val="00DF6E3D"/>
    <w:rsid w:val="00E065F6"/>
    <w:rsid w:val="00E67B93"/>
    <w:rsid w:val="00EC4747"/>
    <w:rsid w:val="00EF073E"/>
    <w:rsid w:val="00F00828"/>
    <w:rsid w:val="00F31EE3"/>
    <w:rsid w:val="00FD046B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60442"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  <w:style w:type="paragraph" w:customStyle="1" w:styleId="370476D4AB9F48F68934BE3B97E083DA">
    <w:name w:val="370476D4AB9F48F68934BE3B97E083DA"/>
    <w:rsid w:val="00B6044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153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Дербенев Вадим Владимирович</cp:lastModifiedBy>
  <cp:revision>31</cp:revision>
  <cp:lastPrinted>2024-06-06T12:47:00Z</cp:lastPrinted>
  <dcterms:created xsi:type="dcterms:W3CDTF">2023-09-19T12:50:00Z</dcterms:created>
  <dcterms:modified xsi:type="dcterms:W3CDTF">2025-08-13T06:51:00Z</dcterms:modified>
</cp:coreProperties>
</file>