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1"/>
        <w:gridCol w:w="4746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562CB8E2" w:rsidR="00793251" w:rsidRPr="00605AD3" w:rsidRDefault="0071184C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71184C">
              <w:rPr>
                <w:rFonts w:eastAsia="Calibri"/>
                <w:sz w:val="28"/>
                <w:szCs w:val="28"/>
              </w:rPr>
              <w:t>№ BY/112 2.2936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0E16D4EA" w:rsidR="00793251" w:rsidRPr="00605AD3" w:rsidRDefault="0071184C" w:rsidP="00793251">
            <w:pPr>
              <w:ind w:firstLine="611"/>
              <w:rPr>
                <w:bCs/>
                <w:sz w:val="28"/>
                <w:szCs w:val="28"/>
              </w:rPr>
            </w:pPr>
            <w:r w:rsidRPr="0071184C">
              <w:rPr>
                <w:rFonts w:eastAsia="Calibri"/>
                <w:sz w:val="28"/>
                <w:szCs w:val="28"/>
              </w:rPr>
              <w:t>от 14 августа 2006 года</w:t>
            </w:r>
          </w:p>
        </w:tc>
      </w:tr>
      <w:tr w:rsidR="00F40980" w:rsidRPr="00CC50F0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05F0BEB1" w:rsidR="00582A8F" w:rsidRPr="00CC50F0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CC50F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Content>
                <w:r w:rsidR="00D5365C" w:rsidRPr="00CC50F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415EA4B2" w14:textId="5FAC0DBC" w:rsidR="00F40980" w:rsidRPr="00CC50F0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CC50F0">
              <w:rPr>
                <w:rFonts w:cs="Times New Roman"/>
                <w:bCs/>
                <w:sz w:val="28"/>
                <w:szCs w:val="28"/>
              </w:rPr>
              <w:t>н</w:t>
            </w:r>
            <w:r w:rsidRPr="00CC50F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Content>
                <w:r w:rsidR="00CC50F0" w:rsidRPr="00CC50F0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CC50F0">
              <w:rPr>
                <w:rFonts w:eastAsia="Calibri"/>
                <w:sz w:val="28"/>
                <w:szCs w:val="28"/>
              </w:rPr>
              <w:t xml:space="preserve"> </w:t>
            </w:r>
            <w:r w:rsidRPr="00CC50F0">
              <w:rPr>
                <w:bCs/>
                <w:sz w:val="28"/>
                <w:szCs w:val="28"/>
              </w:rPr>
              <w:t>лист</w:t>
            </w:r>
            <w:r w:rsidR="002F2679" w:rsidRPr="00CC50F0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CC50F0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CC50F0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4E4F3C9E" w:rsidR="00F40980" w:rsidRPr="00CC50F0" w:rsidRDefault="00F40980" w:rsidP="0080161A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207414">
              <w:rPr>
                <w:rFonts w:cs="Times New Roman"/>
                <w:bCs/>
                <w:sz w:val="28"/>
                <w:szCs w:val="28"/>
              </w:rPr>
              <w:t>р</w:t>
            </w:r>
            <w:r w:rsidRPr="002074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Content>
                <w:r w:rsidR="00D31474" w:rsidRPr="002074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07414" w:rsidRPr="002074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0DD4EAC" w14:textId="77777777" w:rsidR="00F40980" w:rsidRPr="00CC50F0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4FF6361C" w:rsidR="00D223F7" w:rsidRPr="001C3F27" w:rsidRDefault="0080161A" w:rsidP="00FD10C6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CC50F0">
              <w:rPr>
                <w:b/>
                <w:sz w:val="28"/>
                <w:szCs w:val="28"/>
              </w:rPr>
              <w:t xml:space="preserve"> </w:t>
            </w:r>
            <w:r w:rsidR="001C3F27" w:rsidRPr="00CC50F0">
              <w:rPr>
                <w:b/>
                <w:sz w:val="28"/>
                <w:szCs w:val="28"/>
              </w:rPr>
              <w:t>ОБЛАСТ</w:t>
            </w:r>
            <w:r w:rsidR="00D5365C" w:rsidRPr="00CC50F0">
              <w:rPr>
                <w:b/>
                <w:sz w:val="28"/>
                <w:szCs w:val="28"/>
              </w:rPr>
              <w:t>Ь</w:t>
            </w:r>
            <w:r w:rsidR="001C3F27" w:rsidRPr="00CC50F0">
              <w:rPr>
                <w:b/>
                <w:sz w:val="28"/>
                <w:szCs w:val="28"/>
              </w:rPr>
              <w:t xml:space="preserve"> АККРЕ</w:t>
            </w:r>
            <w:r w:rsidR="005A6068" w:rsidRPr="00CC50F0">
              <w:rPr>
                <w:b/>
                <w:sz w:val="28"/>
                <w:szCs w:val="28"/>
              </w:rPr>
              <w:t>ДИ</w:t>
            </w:r>
            <w:r w:rsidR="001C3F27" w:rsidRPr="00CC50F0">
              <w:rPr>
                <w:b/>
                <w:sz w:val="28"/>
                <w:szCs w:val="28"/>
              </w:rPr>
              <w:t>ТАЦИИ</w:t>
            </w:r>
            <w:r w:rsidR="00AF36D9" w:rsidRPr="00CC50F0">
              <w:rPr>
                <w:b/>
                <w:sz w:val="28"/>
                <w:szCs w:val="28"/>
              </w:rPr>
              <w:t xml:space="preserve"> </w:t>
            </w:r>
            <w:r w:rsidR="00AF36D9" w:rsidRPr="00CC50F0">
              <w:rPr>
                <w:bCs/>
                <w:sz w:val="28"/>
                <w:szCs w:val="28"/>
              </w:rPr>
              <w:t xml:space="preserve">от </w:t>
            </w:r>
            <w:r w:rsidR="00CC50F0" w:rsidRPr="00207414">
              <w:rPr>
                <w:bCs/>
                <w:sz w:val="28"/>
                <w:szCs w:val="28"/>
                <w:highlight w:val="yellow"/>
              </w:rPr>
              <w:t>14</w:t>
            </w:r>
            <w:r w:rsidR="004C3EFC" w:rsidRPr="00207414">
              <w:rPr>
                <w:bCs/>
                <w:sz w:val="28"/>
                <w:szCs w:val="28"/>
                <w:highlight w:val="yellow"/>
              </w:rPr>
              <w:t xml:space="preserve"> </w:t>
            </w:r>
            <w:r w:rsidR="00CC50F0" w:rsidRPr="00207414">
              <w:rPr>
                <w:bCs/>
                <w:sz w:val="28"/>
                <w:szCs w:val="28"/>
                <w:highlight w:val="yellow"/>
              </w:rPr>
              <w:t>августа</w:t>
            </w:r>
            <w:r w:rsidR="004C3EFC" w:rsidRPr="00207414">
              <w:rPr>
                <w:bCs/>
                <w:sz w:val="28"/>
                <w:szCs w:val="28"/>
                <w:highlight w:val="yellow"/>
              </w:rPr>
              <w:t xml:space="preserve"> </w:t>
            </w:r>
            <w:r w:rsidR="00FD10C6" w:rsidRPr="00207414">
              <w:rPr>
                <w:bCs/>
                <w:sz w:val="28"/>
                <w:szCs w:val="28"/>
                <w:highlight w:val="yellow"/>
              </w:rPr>
              <w:t>202</w:t>
            </w:r>
            <w:r w:rsidR="00207414">
              <w:rPr>
                <w:bCs/>
                <w:sz w:val="28"/>
                <w:szCs w:val="28"/>
                <w:highlight w:val="yellow"/>
              </w:rPr>
              <w:t>5</w:t>
            </w:r>
            <w:r w:rsidR="004C3EFC" w:rsidRPr="00207414">
              <w:rPr>
                <w:bCs/>
                <w:sz w:val="28"/>
                <w:szCs w:val="28"/>
                <w:highlight w:val="yellow"/>
              </w:rPr>
              <w:t xml:space="preserve">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2418C9" w14:textId="77777777" w:rsidR="002F5415" w:rsidRPr="001E62A3" w:rsidRDefault="002F5415" w:rsidP="00E644BC">
            <w:pPr>
              <w:pStyle w:val="af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0E2B151F" w14:textId="0BD88E11" w:rsidR="0004573F" w:rsidRDefault="00CC5F74" w:rsidP="001C3F27">
            <w:pPr>
              <w:pStyle w:val="af6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л</w:t>
            </w:r>
            <w:r w:rsidR="0071184C" w:rsidRPr="002A6874">
              <w:rPr>
                <w:color w:val="000000"/>
                <w:sz w:val="28"/>
                <w:szCs w:val="28"/>
                <w:lang w:val="ru-RU"/>
              </w:rPr>
              <w:t xml:space="preserve">аборатории отдела окружающей среды и промышленной санитарии </w:t>
            </w:r>
          </w:p>
          <w:p w14:paraId="485A5CF4" w14:textId="22517675" w:rsidR="007A4485" w:rsidRPr="001C3F27" w:rsidRDefault="0071184C" w:rsidP="001C3F2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2A6874">
              <w:rPr>
                <w:color w:val="000000"/>
                <w:sz w:val="28"/>
                <w:szCs w:val="28"/>
                <w:lang w:val="ru-RU"/>
              </w:rPr>
              <w:t>Открытого акционерного общества «Зенит»</w:t>
            </w:r>
          </w:p>
        </w:tc>
      </w:tr>
    </w:tbl>
    <w:p w14:paraId="3E74BC75" w14:textId="3B431A8D" w:rsidR="00834821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p w14:paraId="185E5AB5" w14:textId="77777777" w:rsidR="00210D34" w:rsidRPr="0073337F" w:rsidRDefault="00210D34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745B74" w:rsidRPr="00605AD3" w14:paraId="4E416B84" w14:textId="77777777" w:rsidTr="00CC5F74">
        <w:trPr>
          <w:trHeight w:val="276"/>
        </w:trPr>
        <w:tc>
          <w:tcPr>
            <w:tcW w:w="746" w:type="dxa"/>
            <w:vAlign w:val="center"/>
          </w:tcPr>
          <w:p w14:paraId="05D96F29" w14:textId="77777777" w:rsidR="00851463" w:rsidRDefault="00745B74" w:rsidP="00604DEC">
            <w:pPr>
              <w:ind w:left="-45" w:right="-45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№ </w:t>
            </w:r>
          </w:p>
          <w:p w14:paraId="49A15DDD" w14:textId="7EB877D0" w:rsidR="00745B74" w:rsidRPr="0050425C" w:rsidRDefault="00745B74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п/п</w:t>
            </w:r>
          </w:p>
        </w:tc>
        <w:tc>
          <w:tcPr>
            <w:tcW w:w="1659" w:type="dxa"/>
            <w:vAlign w:val="center"/>
          </w:tcPr>
          <w:p w14:paraId="4E9ABA01" w14:textId="220B03FC" w:rsidR="00745B74" w:rsidRPr="0050425C" w:rsidRDefault="00745B74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20DEA696" w14:textId="11FEF615" w:rsidR="00745B74" w:rsidRPr="0050425C" w:rsidRDefault="00745B74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4C6FFEE1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75A10D30" w14:textId="77777777" w:rsidR="00CC50F0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</w:t>
            </w:r>
          </w:p>
          <w:p w14:paraId="7F91D613" w14:textId="03F8AA11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(показатель, </w:t>
            </w:r>
          </w:p>
          <w:p w14:paraId="18A98363" w14:textId="18CE9D07" w:rsidR="00745B74" w:rsidRPr="0050425C" w:rsidRDefault="00745B74" w:rsidP="00745B7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76C20A76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0D183EDE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63070A2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223DF7" w14:textId="3B5DFA93" w:rsidR="00745B74" w:rsidRPr="0050425C" w:rsidRDefault="00745B74" w:rsidP="00745B7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006" w:type="dxa"/>
            <w:vAlign w:val="center"/>
          </w:tcPr>
          <w:p w14:paraId="236B07E6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5C1ACC4D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0B1C941F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6B1D2F" w14:textId="77777777" w:rsidR="00745B74" w:rsidRPr="00605AD3" w:rsidRDefault="00745B74" w:rsidP="00745B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AFEDC5" w14:textId="424B8F8E" w:rsidR="00745B74" w:rsidRPr="0050425C" w:rsidRDefault="00745B74" w:rsidP="00745B74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69115B" w:rsidRPr="00605AD3" w14:paraId="3094FA6D" w14:textId="77777777" w:rsidTr="00CC5F74">
        <w:trPr>
          <w:trHeight w:val="276"/>
        </w:trPr>
        <w:tc>
          <w:tcPr>
            <w:tcW w:w="746" w:type="dxa"/>
            <w:vAlign w:val="center"/>
          </w:tcPr>
          <w:p w14:paraId="4E8DC5BC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14:paraId="2FE79185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61C65516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10BB088F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72440813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006" w:type="dxa"/>
            <w:vAlign w:val="center"/>
          </w:tcPr>
          <w:p w14:paraId="36F6AE99" w14:textId="77777777" w:rsidR="0069115B" w:rsidRPr="0050425C" w:rsidRDefault="0069115B" w:rsidP="00604DE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8A124D" w:rsidRPr="00605AD3" w14:paraId="31424368" w14:textId="77777777" w:rsidTr="00745B74">
        <w:trPr>
          <w:trHeight w:val="276"/>
        </w:trPr>
        <w:tc>
          <w:tcPr>
            <w:tcW w:w="10081" w:type="dxa"/>
            <w:gridSpan w:val="6"/>
            <w:vAlign w:val="center"/>
          </w:tcPr>
          <w:p w14:paraId="7BACDA5E" w14:textId="404EC3CB" w:rsidR="008A124D" w:rsidRPr="00745B74" w:rsidRDefault="00745B74" w:rsidP="00604DEC">
            <w:pPr>
              <w:ind w:left="-45" w:right="-45"/>
              <w:jc w:val="center"/>
              <w:rPr>
                <w:b/>
                <w:bCs/>
                <w:sz w:val="22"/>
                <w:szCs w:val="22"/>
              </w:rPr>
            </w:pPr>
            <w:r w:rsidRPr="00745B74">
              <w:rPr>
                <w:b/>
                <w:bCs/>
                <w:color w:val="000000"/>
              </w:rPr>
              <w:t xml:space="preserve">Ул. </w:t>
            </w:r>
            <w:r w:rsidR="008A124D" w:rsidRPr="00745B74">
              <w:rPr>
                <w:b/>
                <w:bCs/>
                <w:color w:val="000000"/>
              </w:rPr>
              <w:t>Гришина, 94, 212000, г. Могилев</w:t>
            </w:r>
          </w:p>
        </w:tc>
      </w:tr>
      <w:tr w:rsidR="00B90F5F" w:rsidRPr="00605AD3" w14:paraId="4991E6CE" w14:textId="77777777" w:rsidTr="00CC5F74">
        <w:trPr>
          <w:trHeight w:val="276"/>
        </w:trPr>
        <w:tc>
          <w:tcPr>
            <w:tcW w:w="746" w:type="dxa"/>
          </w:tcPr>
          <w:p w14:paraId="2D722464" w14:textId="77777777" w:rsidR="00851463" w:rsidRDefault="00B90F5F" w:rsidP="00745B74">
            <w:pPr>
              <w:ind w:left="-45" w:right="-45"/>
              <w:jc w:val="center"/>
              <w:rPr>
                <w:bCs/>
              </w:rPr>
            </w:pPr>
            <w:r w:rsidRPr="005A6068">
              <w:rPr>
                <w:bCs/>
              </w:rPr>
              <w:t>1.1</w:t>
            </w:r>
          </w:p>
          <w:p w14:paraId="191910C1" w14:textId="018A3078" w:rsidR="00B90F5F" w:rsidRPr="005A6068" w:rsidRDefault="00B90F5F" w:rsidP="00745B74">
            <w:pPr>
              <w:ind w:left="-45" w:right="-45"/>
              <w:jc w:val="center"/>
              <w:rPr>
                <w:bCs/>
              </w:rPr>
            </w:pPr>
            <w:r w:rsidRPr="005A6068">
              <w:rPr>
                <w:bCs/>
              </w:rPr>
              <w:t>**</w:t>
            </w:r>
          </w:p>
        </w:tc>
        <w:tc>
          <w:tcPr>
            <w:tcW w:w="1659" w:type="dxa"/>
            <w:vMerge w:val="restart"/>
          </w:tcPr>
          <w:p w14:paraId="71A48B9C" w14:textId="5E067760" w:rsidR="00B90F5F" w:rsidRPr="005A6068" w:rsidRDefault="00B90F5F" w:rsidP="008A124D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Воздух рабочей зоны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EDCE3" w14:textId="00E016AF" w:rsidR="00B90F5F" w:rsidRPr="005A6068" w:rsidRDefault="00B90F5F" w:rsidP="00745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508CD529" w14:textId="2FD2FA30" w:rsidR="00616D3E" w:rsidRPr="005A6068" w:rsidRDefault="00AE1624" w:rsidP="00745B74">
            <w:pPr>
              <w:ind w:left="-45" w:right="-45"/>
              <w:jc w:val="center"/>
              <w:rPr>
                <w:bCs/>
              </w:rPr>
            </w:pPr>
            <w:r w:rsidRPr="005A6068">
              <w:t>100.10/</w:t>
            </w:r>
            <w:r w:rsidR="00616D3E" w:rsidRPr="005A6068">
              <w:t>08.052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2C16C" w14:textId="4B2D4FAD" w:rsidR="00D5365C" w:rsidRPr="00770579" w:rsidRDefault="00D5365C" w:rsidP="005A60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vertAlign w:val="superscript"/>
              </w:rPr>
            </w:pPr>
            <w:r w:rsidRPr="00770579">
              <w:t>Отбор проб и определение массовой концентрации аэрозоля (пыли) преимущественно фиброгенного действия</w:t>
            </w:r>
          </w:p>
          <w:p w14:paraId="2782EBEE" w14:textId="77777777" w:rsidR="00D5365C" w:rsidRPr="00770579" w:rsidRDefault="00D5365C" w:rsidP="005A60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770579">
              <w:t xml:space="preserve">Диапазон измерений: </w:t>
            </w:r>
          </w:p>
          <w:p w14:paraId="45DA588A" w14:textId="64A1DCEE" w:rsidR="00B90F5F" w:rsidRPr="00770579" w:rsidRDefault="00D5365C" w:rsidP="005A6068">
            <w:pPr>
              <w:ind w:left="-57"/>
              <w:rPr>
                <w:color w:val="000000"/>
                <w:vertAlign w:val="superscript"/>
              </w:rPr>
            </w:pPr>
            <w:r w:rsidRPr="00770579">
              <w:t>(0,25-500,0) мг/дм</w:t>
            </w:r>
            <w:r w:rsidRPr="00770579">
              <w:rPr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5D410ED7" w14:textId="77777777" w:rsidR="00D5365C" w:rsidRPr="005A6068" w:rsidRDefault="00D5365C" w:rsidP="00D5365C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ГОСТ 12.1.005-88 </w:t>
            </w:r>
          </w:p>
          <w:p w14:paraId="56ABECDD" w14:textId="536EBAF6" w:rsidR="00D5365C" w:rsidRPr="00770579" w:rsidRDefault="00D5365C" w:rsidP="00D5365C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770579">
              <w:rPr>
                <w:color w:val="000000"/>
                <w:sz w:val="20"/>
                <w:szCs w:val="20"/>
                <w:lang w:val="ru-RU"/>
              </w:rPr>
              <w:t xml:space="preserve">ГН, утв. Постановлением Совета министров Республики </w:t>
            </w:r>
          </w:p>
          <w:p w14:paraId="64838D62" w14:textId="1CAAC8F5" w:rsidR="00B90F5F" w:rsidRPr="005A6068" w:rsidRDefault="00D5365C" w:rsidP="00D5365C">
            <w:pPr>
              <w:ind w:right="-45"/>
              <w:rPr>
                <w:bCs/>
              </w:rPr>
            </w:pPr>
            <w:r w:rsidRPr="00770579">
              <w:rPr>
                <w:color w:val="000000"/>
              </w:rPr>
              <w:t>Беларусь от 25.01.2021 № 37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auto"/>
            </w:tcBorders>
          </w:tcPr>
          <w:p w14:paraId="732D64DD" w14:textId="77777777" w:rsidR="00B90F5F" w:rsidRPr="005A6068" w:rsidRDefault="00B90F5F" w:rsidP="0058054F">
            <w:pPr>
              <w:rPr>
                <w:color w:val="000000"/>
              </w:rPr>
            </w:pPr>
            <w:r w:rsidRPr="005A6068">
              <w:rPr>
                <w:color w:val="000000"/>
              </w:rPr>
              <w:t>МВИ.МН 5842-2017</w:t>
            </w:r>
          </w:p>
          <w:p w14:paraId="25D3CDFB" w14:textId="77777777" w:rsidR="00B90F5F" w:rsidRPr="005A6068" w:rsidRDefault="00B90F5F" w:rsidP="0058054F">
            <w:pPr>
              <w:ind w:left="-45" w:right="-45"/>
              <w:rPr>
                <w:bCs/>
              </w:rPr>
            </w:pPr>
          </w:p>
        </w:tc>
      </w:tr>
      <w:tr w:rsidR="00B90F5F" w:rsidRPr="00605AD3" w14:paraId="7FC4E581" w14:textId="77777777" w:rsidTr="00CC5F74">
        <w:trPr>
          <w:trHeight w:val="276"/>
        </w:trPr>
        <w:tc>
          <w:tcPr>
            <w:tcW w:w="746" w:type="dxa"/>
          </w:tcPr>
          <w:p w14:paraId="6354A5BE" w14:textId="77777777" w:rsidR="00851463" w:rsidRDefault="00B90F5F" w:rsidP="00745B74">
            <w:pPr>
              <w:ind w:left="-45" w:right="-45"/>
              <w:jc w:val="center"/>
            </w:pPr>
            <w:r w:rsidRPr="005A6068">
              <w:t>1.2</w:t>
            </w:r>
          </w:p>
          <w:p w14:paraId="11060FFA" w14:textId="0EEADE09" w:rsidR="00B90F5F" w:rsidRPr="005A6068" w:rsidRDefault="00B90F5F" w:rsidP="00745B74">
            <w:pPr>
              <w:ind w:left="-45" w:right="-45"/>
              <w:jc w:val="center"/>
              <w:rPr>
                <w:bCs/>
              </w:rPr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309F9DE6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B606B" w14:textId="5D549243" w:rsidR="00AE1624" w:rsidRPr="005A6068" w:rsidRDefault="00AE1624" w:rsidP="00D53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76793D3E" w14:textId="107BEF88" w:rsidR="00B90F5F" w:rsidRPr="005A6068" w:rsidRDefault="00AE1624" w:rsidP="00D5365C">
            <w:pPr>
              <w:ind w:left="-45" w:right="-45"/>
              <w:jc w:val="center"/>
              <w:rPr>
                <w:bCs/>
              </w:rPr>
            </w:pPr>
            <w:r w:rsidRPr="005A6068">
              <w:rPr>
                <w:bCs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185B6" w14:textId="23A6F0B3" w:rsidR="00D5365C" w:rsidRPr="005A6068" w:rsidRDefault="00D5365C" w:rsidP="005A60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vertAlign w:val="superscript"/>
              </w:rPr>
            </w:pPr>
            <w:r w:rsidRPr="005A6068">
              <w:t>Отбор проб и определение концентрации формальдегида</w:t>
            </w:r>
          </w:p>
          <w:p w14:paraId="33E35BFA" w14:textId="77777777" w:rsidR="00D5365C" w:rsidRPr="005A6068" w:rsidRDefault="00D5365C" w:rsidP="005A60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</w:pPr>
            <w:r w:rsidRPr="005A6068">
              <w:t xml:space="preserve">Диапазон измерений: </w:t>
            </w:r>
          </w:p>
          <w:p w14:paraId="242F78AC" w14:textId="344C5CE3" w:rsidR="00B90F5F" w:rsidRPr="005A6068" w:rsidRDefault="00D5365C" w:rsidP="005A6068">
            <w:pPr>
              <w:ind w:left="-57"/>
              <w:rPr>
                <w:color w:val="000000"/>
                <w:vertAlign w:val="superscript"/>
              </w:rPr>
            </w:pPr>
            <w:r w:rsidRPr="005A6068">
              <w:t>(0,25-10,0) мг/дм</w:t>
            </w:r>
            <w:r w:rsidRPr="005A6068">
              <w:rPr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C352FC8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8375A3" w14:textId="77777777" w:rsidR="00B90F5F" w:rsidRPr="005A6068" w:rsidRDefault="00B90F5F" w:rsidP="0058054F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МВИ.МН 4950-2014</w:t>
            </w:r>
          </w:p>
          <w:p w14:paraId="2F76E892" w14:textId="77777777" w:rsidR="00B90F5F" w:rsidRPr="005A6068" w:rsidRDefault="00B90F5F" w:rsidP="0058054F">
            <w:pPr>
              <w:ind w:left="-45" w:right="-45"/>
              <w:rPr>
                <w:bCs/>
              </w:rPr>
            </w:pPr>
          </w:p>
        </w:tc>
      </w:tr>
      <w:tr w:rsidR="00B90F5F" w:rsidRPr="00605AD3" w14:paraId="7B1DDDC2" w14:textId="77777777" w:rsidTr="00CC5F74">
        <w:trPr>
          <w:trHeight w:val="276"/>
        </w:trPr>
        <w:tc>
          <w:tcPr>
            <w:tcW w:w="746" w:type="dxa"/>
          </w:tcPr>
          <w:p w14:paraId="361423D9" w14:textId="77777777" w:rsidR="00851463" w:rsidRDefault="00B90F5F" w:rsidP="00745B74">
            <w:pPr>
              <w:ind w:left="-45" w:right="-45"/>
              <w:jc w:val="center"/>
            </w:pPr>
            <w:r w:rsidRPr="005A6068">
              <w:t>1.3</w:t>
            </w:r>
          </w:p>
          <w:p w14:paraId="575B7F07" w14:textId="4167617F" w:rsidR="00B90F5F" w:rsidRPr="005A6068" w:rsidRDefault="00B90F5F" w:rsidP="00745B74">
            <w:pPr>
              <w:ind w:left="-45" w:right="-45"/>
              <w:jc w:val="center"/>
              <w:rPr>
                <w:bCs/>
              </w:rPr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6C251B23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3E7D9" w14:textId="7A44FD59" w:rsidR="00B90F5F" w:rsidRPr="005A6068" w:rsidRDefault="00B90F5F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668F079F" w14:textId="43B83E30" w:rsidR="00846BCC" w:rsidRPr="005A6068" w:rsidRDefault="00846BCC" w:rsidP="00CC5F74">
            <w:pPr>
              <w:ind w:left="-45" w:right="-45"/>
              <w:jc w:val="center"/>
              <w:rPr>
                <w:bCs/>
              </w:rPr>
            </w:pPr>
            <w:r w:rsidRPr="005A6068">
              <w:t>100.10/08.150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C255E" w14:textId="7F2C2AE7" w:rsidR="00B90F5F" w:rsidRPr="005A6068" w:rsidRDefault="00B90F5F" w:rsidP="005A6068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ED2773D" w14:textId="77777777" w:rsidR="00B90F5F" w:rsidRPr="005A6068" w:rsidRDefault="00B90F5F" w:rsidP="005A6068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серной кислоты</w:t>
            </w:r>
          </w:p>
          <w:p w14:paraId="18244CFC" w14:textId="2136BD79" w:rsidR="00B90F5F" w:rsidRPr="005A6068" w:rsidRDefault="005A6068" w:rsidP="005A6068">
            <w:pPr>
              <w:ind w:left="-57"/>
              <w:rPr>
                <w:color w:val="000000"/>
                <w:vertAlign w:val="superscript"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B90F5F" w:rsidRPr="005A6068">
              <w:rPr>
                <w:color w:val="000000"/>
              </w:rPr>
              <w:t>: (0,30-15,0) мг/м</w:t>
            </w:r>
            <w:r w:rsidR="00B90F5F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3AA1A71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44B1B9" w14:textId="77777777" w:rsidR="00B90F5F" w:rsidRPr="005A6068" w:rsidRDefault="00B90F5F" w:rsidP="0058054F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МВИ.МН 4985-2014</w:t>
            </w:r>
          </w:p>
          <w:p w14:paraId="2362F94D" w14:textId="77777777" w:rsidR="00B90F5F" w:rsidRPr="005A6068" w:rsidRDefault="00B90F5F" w:rsidP="0058054F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  <w:p w14:paraId="6FC5320C" w14:textId="77777777" w:rsidR="00B90F5F" w:rsidRPr="005A6068" w:rsidRDefault="00B90F5F" w:rsidP="0058054F">
            <w:pPr>
              <w:ind w:left="-45" w:right="-45"/>
              <w:rPr>
                <w:bCs/>
              </w:rPr>
            </w:pPr>
          </w:p>
        </w:tc>
      </w:tr>
      <w:tr w:rsidR="00B90F5F" w:rsidRPr="00605AD3" w14:paraId="60F2AE16" w14:textId="77777777" w:rsidTr="00CC5F74">
        <w:trPr>
          <w:trHeight w:val="1139"/>
        </w:trPr>
        <w:tc>
          <w:tcPr>
            <w:tcW w:w="746" w:type="dxa"/>
          </w:tcPr>
          <w:p w14:paraId="24E6540F" w14:textId="77777777" w:rsidR="00851463" w:rsidRDefault="00B90F5F" w:rsidP="008A124D">
            <w:pPr>
              <w:ind w:left="-45" w:right="-45"/>
              <w:jc w:val="center"/>
            </w:pPr>
            <w:r w:rsidRPr="005A6068">
              <w:t>1.4</w:t>
            </w:r>
          </w:p>
          <w:p w14:paraId="6B884DB9" w14:textId="3DB00616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671AA67E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D87174" w14:textId="0E367ED9" w:rsidR="00052160" w:rsidRPr="005A6068" w:rsidRDefault="00052160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04722C62" w14:textId="5BAD0247" w:rsidR="00B90F5F" w:rsidRPr="005A6068" w:rsidRDefault="00B90F5F" w:rsidP="003239EC">
            <w:pPr>
              <w:ind w:left="-45" w:right="-45"/>
              <w:jc w:val="center"/>
              <w:rPr>
                <w:bCs/>
              </w:rPr>
            </w:pPr>
            <w:r w:rsidRPr="005A6068"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C21B4A1" w14:textId="77777777" w:rsidR="00B90F5F" w:rsidRPr="005A6068" w:rsidRDefault="00B90F5F" w:rsidP="005A6068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оксидов хрома (</w:t>
            </w:r>
            <w:r w:rsidRPr="005A6068">
              <w:rPr>
                <w:color w:val="000000"/>
                <w:lang w:val="en-US"/>
              </w:rPr>
              <w:t>VI</w:t>
            </w:r>
            <w:r w:rsidRPr="005A6068">
              <w:rPr>
                <w:color w:val="000000"/>
              </w:rPr>
              <w:t>)</w:t>
            </w:r>
          </w:p>
          <w:p w14:paraId="2B1D61B4" w14:textId="705AC40E" w:rsidR="00B90F5F" w:rsidRPr="005A6068" w:rsidRDefault="005A6068" w:rsidP="005A6068">
            <w:pPr>
              <w:ind w:left="-57"/>
              <w:rPr>
                <w:bCs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B90F5F" w:rsidRPr="005A6068">
              <w:rPr>
                <w:color w:val="000000"/>
              </w:rPr>
              <w:t>:  (0,001-0,082) мг/м</w:t>
            </w:r>
            <w:r w:rsidR="00B90F5F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2139EF6A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</w:tcBorders>
          </w:tcPr>
          <w:p w14:paraId="46A271C0" w14:textId="2702B273" w:rsidR="00B90F5F" w:rsidRPr="005A6068" w:rsidRDefault="00B90F5F" w:rsidP="0058054F">
            <w:pPr>
              <w:ind w:left="-45" w:right="-45"/>
              <w:rPr>
                <w:bCs/>
              </w:rPr>
            </w:pPr>
            <w:r w:rsidRPr="005A6068">
              <w:rPr>
                <w:color w:val="000000"/>
              </w:rPr>
              <w:t>МВИ.МН 5830-2017</w:t>
            </w:r>
          </w:p>
        </w:tc>
      </w:tr>
      <w:tr w:rsidR="00B90F5F" w:rsidRPr="00605AD3" w14:paraId="41754688" w14:textId="77777777" w:rsidTr="00CC5F74">
        <w:trPr>
          <w:trHeight w:val="276"/>
        </w:trPr>
        <w:tc>
          <w:tcPr>
            <w:tcW w:w="746" w:type="dxa"/>
          </w:tcPr>
          <w:p w14:paraId="5A4EDDC8" w14:textId="77777777" w:rsidR="00851463" w:rsidRDefault="00B90F5F" w:rsidP="008A124D">
            <w:pPr>
              <w:ind w:left="-45" w:right="-45"/>
              <w:jc w:val="center"/>
            </w:pPr>
            <w:r w:rsidRPr="005A6068">
              <w:t>1.5</w:t>
            </w:r>
          </w:p>
          <w:p w14:paraId="7607F9E3" w14:textId="333383AA" w:rsidR="00B90F5F" w:rsidRPr="005A6068" w:rsidRDefault="00B90F5F" w:rsidP="008A124D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2B0A7E17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49BEF" w14:textId="173D4785" w:rsidR="00B90F5F" w:rsidRPr="005A6068" w:rsidRDefault="00B90F5F" w:rsidP="003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100.10/42.000</w:t>
            </w:r>
          </w:p>
          <w:p w14:paraId="57EE30D6" w14:textId="24ED781C" w:rsidR="00052160" w:rsidRPr="005A6068" w:rsidRDefault="00052160" w:rsidP="003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A6068">
              <w:t>100.10/08.156</w:t>
            </w:r>
          </w:p>
          <w:p w14:paraId="4C93FF50" w14:textId="7062B55D" w:rsidR="00052160" w:rsidRPr="005A6068" w:rsidRDefault="00052160" w:rsidP="00323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F89BB" w14:textId="77777777" w:rsidR="00B90F5F" w:rsidRPr="005A6068" w:rsidRDefault="00B90F5F" w:rsidP="005A6068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свинца</w:t>
            </w:r>
          </w:p>
          <w:p w14:paraId="64B67A6D" w14:textId="4B8E4CC0" w:rsidR="00B90F5F" w:rsidRPr="005A6068" w:rsidRDefault="005A6068" w:rsidP="00CC5F74">
            <w:pPr>
              <w:ind w:left="-57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B90F5F" w:rsidRPr="005A6068">
              <w:rPr>
                <w:color w:val="000000"/>
              </w:rPr>
              <w:t>: (0,002-0,5) мг/м</w:t>
            </w:r>
            <w:r w:rsidR="00B90F5F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78383AF" w14:textId="77777777" w:rsidR="00B90F5F" w:rsidRPr="005A6068" w:rsidRDefault="00B90F5F" w:rsidP="008A124D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5FB37B" w14:textId="7D4A2C2A" w:rsidR="00B90F5F" w:rsidRPr="005A6068" w:rsidRDefault="00B90F5F" w:rsidP="00CC5F74">
            <w:pPr>
              <w:ind w:left="-45" w:right="-45"/>
              <w:rPr>
                <w:color w:val="000000"/>
              </w:rPr>
            </w:pPr>
            <w:r w:rsidRPr="005A6068">
              <w:rPr>
                <w:color w:val="000000"/>
              </w:rPr>
              <w:t>МВИ.МН 5832-2017</w:t>
            </w:r>
          </w:p>
        </w:tc>
      </w:tr>
    </w:tbl>
    <w:p w14:paraId="74541849" w14:textId="77777777" w:rsidR="00866AD0" w:rsidRDefault="00866AD0"/>
    <w:p w14:paraId="1E1C923D" w14:textId="77777777" w:rsidR="00866AD0" w:rsidRDefault="00866AD0"/>
    <w:p w14:paraId="5E530C8D" w14:textId="77777777" w:rsidR="00866AD0" w:rsidRDefault="00866AD0"/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AA7F68" w:rsidRPr="00605AD3" w14:paraId="2D1A0C92" w14:textId="77777777" w:rsidTr="00866AD0">
        <w:trPr>
          <w:trHeight w:val="276"/>
        </w:trPr>
        <w:tc>
          <w:tcPr>
            <w:tcW w:w="746" w:type="dxa"/>
          </w:tcPr>
          <w:p w14:paraId="5D1BF8B3" w14:textId="77777777" w:rsidR="00851463" w:rsidRDefault="00AA7F68" w:rsidP="003239EC">
            <w:pPr>
              <w:ind w:left="-45" w:right="-45"/>
              <w:jc w:val="center"/>
            </w:pPr>
            <w:r w:rsidRPr="005A6068">
              <w:lastRenderedPageBreak/>
              <w:t>1.6</w:t>
            </w:r>
          </w:p>
          <w:p w14:paraId="3B860C08" w14:textId="1E9F375F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 w:val="restart"/>
          </w:tcPr>
          <w:p w14:paraId="208858F0" w14:textId="5327468F" w:rsidR="00AA7F68" w:rsidRPr="005A6068" w:rsidRDefault="00AA7F68" w:rsidP="003239EC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Воздух рабочей зоны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EDD6F" w14:textId="452585E4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5F17F677" w14:textId="48790227" w:rsidR="00AA7F68" w:rsidRPr="005A6068" w:rsidRDefault="00AA7F68" w:rsidP="00CC5F74">
            <w:pPr>
              <w:ind w:left="-108" w:right="-108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  <w:p w14:paraId="29C8B459" w14:textId="3CAED626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770579">
              <w:rPr>
                <w:color w:val="000000"/>
              </w:rPr>
              <w:t>100.10/08.169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C461A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13BB86E9" w14:textId="68A92404" w:rsidR="00AA7F68" w:rsidRPr="005A6068" w:rsidRDefault="00AA7F68" w:rsidP="00CC50F0">
            <w:pPr>
              <w:spacing w:line="228" w:lineRule="auto"/>
              <w:ind w:right="-13"/>
              <w:rPr>
                <w:color w:val="000000"/>
              </w:rPr>
            </w:pPr>
            <w:r w:rsidRPr="005A6068">
              <w:rPr>
                <w:color w:val="000000"/>
              </w:rPr>
              <w:t>окиси углерода</w:t>
            </w:r>
          </w:p>
        </w:tc>
        <w:tc>
          <w:tcPr>
            <w:tcW w:w="2126" w:type="dxa"/>
            <w:vMerge w:val="restart"/>
          </w:tcPr>
          <w:p w14:paraId="19333675" w14:textId="77777777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ГОСТ 12.1.005-88 </w:t>
            </w:r>
          </w:p>
          <w:p w14:paraId="5CBCE7EA" w14:textId="77777777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СанПиН и ГН, утв. </w:t>
            </w:r>
          </w:p>
          <w:p w14:paraId="662CB2F9" w14:textId="77777777" w:rsidR="00AA7F68" w:rsidRPr="000D201F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0D201F">
              <w:rPr>
                <w:color w:val="000000"/>
                <w:sz w:val="20"/>
                <w:szCs w:val="20"/>
                <w:lang w:val="ru-RU"/>
              </w:rPr>
              <w:t xml:space="preserve">ГН, утв. Постановлением Совета министров Республики </w:t>
            </w:r>
          </w:p>
          <w:p w14:paraId="1C33648D" w14:textId="5BDADE7C" w:rsidR="00AA7F68" w:rsidRPr="005A6068" w:rsidRDefault="00AA7F68" w:rsidP="00866AD0">
            <w:pPr>
              <w:rPr>
                <w:bCs/>
              </w:rPr>
            </w:pPr>
            <w:r w:rsidRPr="000D201F">
              <w:rPr>
                <w:color w:val="000000"/>
              </w:rPr>
              <w:t>Беларусь от 25.01.2021 № 37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F38E27" w14:textId="77777777" w:rsidR="00AA7F68" w:rsidRPr="005A6068" w:rsidRDefault="00AA7F68" w:rsidP="00CC5F74">
            <w:pPr>
              <w:pStyle w:val="42"/>
              <w:ind w:left="-45" w:right="-13"/>
              <w:rPr>
                <w:rFonts w:ascii="Times New Roman" w:hAnsi="Times New Roman"/>
                <w:color w:val="000000"/>
                <w:sz w:val="20"/>
              </w:rPr>
            </w:pPr>
            <w:r w:rsidRPr="005A6068">
              <w:rPr>
                <w:rFonts w:ascii="Times New Roman" w:hAnsi="Times New Roman"/>
                <w:color w:val="000000"/>
                <w:sz w:val="20"/>
              </w:rPr>
              <w:t>ГОСТ 12.1.014-84</w:t>
            </w:r>
          </w:p>
          <w:p w14:paraId="7AA528C5" w14:textId="2AA1478F" w:rsidR="00AA7F68" w:rsidRPr="005A6068" w:rsidRDefault="00AA7F68" w:rsidP="00CC5F74">
            <w:pPr>
              <w:ind w:left="-45" w:right="-45"/>
              <w:rPr>
                <w:color w:val="000000"/>
              </w:rPr>
            </w:pPr>
            <w:r w:rsidRPr="005A6068">
              <w:rPr>
                <w:color w:val="000000"/>
              </w:rPr>
              <w:t>МВИ.МН 6210-2019</w:t>
            </w:r>
          </w:p>
        </w:tc>
      </w:tr>
      <w:tr w:rsidR="00AA7F68" w:rsidRPr="00605AD3" w14:paraId="7DA95518" w14:textId="77777777" w:rsidTr="00CC5F74">
        <w:trPr>
          <w:trHeight w:val="276"/>
        </w:trPr>
        <w:tc>
          <w:tcPr>
            <w:tcW w:w="746" w:type="dxa"/>
          </w:tcPr>
          <w:p w14:paraId="25558883" w14:textId="77777777" w:rsidR="00851463" w:rsidRDefault="00AA7F68" w:rsidP="003239EC">
            <w:pPr>
              <w:ind w:left="-45" w:right="-45"/>
              <w:jc w:val="center"/>
            </w:pPr>
            <w:r w:rsidRPr="005A6068">
              <w:t>1.7</w:t>
            </w:r>
          </w:p>
          <w:p w14:paraId="04541379" w14:textId="1520C5EB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287BAB5A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91511" w14:textId="121BEF65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2B695D7C" w14:textId="4D439795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</w:rPr>
              <w:t>100.10/</w:t>
            </w:r>
            <w:r>
              <w:rPr>
                <w:color w:val="000000"/>
                <w:sz w:val="20"/>
                <w:szCs w:val="2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15090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043423F5" w14:textId="59A1550F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толуола (метилбензол)</w:t>
            </w:r>
          </w:p>
        </w:tc>
        <w:tc>
          <w:tcPr>
            <w:tcW w:w="2126" w:type="dxa"/>
            <w:vMerge/>
            <w:vAlign w:val="center"/>
          </w:tcPr>
          <w:p w14:paraId="5F543389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43072E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3C49FE30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7C8CBF8B" w14:textId="77777777" w:rsidTr="00CC5F74">
        <w:trPr>
          <w:trHeight w:val="276"/>
        </w:trPr>
        <w:tc>
          <w:tcPr>
            <w:tcW w:w="746" w:type="dxa"/>
          </w:tcPr>
          <w:p w14:paraId="32C4E6C7" w14:textId="77777777" w:rsidR="00851463" w:rsidRDefault="00AA7F68" w:rsidP="003239EC">
            <w:pPr>
              <w:ind w:left="-45" w:right="-45"/>
              <w:jc w:val="center"/>
            </w:pPr>
            <w:r w:rsidRPr="005A6068">
              <w:t>1.8</w:t>
            </w:r>
          </w:p>
          <w:p w14:paraId="3A7CDC2C" w14:textId="5D62CFA5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6317598D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9F52E" w14:textId="65545CB8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11D360B3" w14:textId="7075F4C7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06570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75316AC5" w14:textId="15DBC1DB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углеводородов нефти</w:t>
            </w:r>
          </w:p>
        </w:tc>
        <w:tc>
          <w:tcPr>
            <w:tcW w:w="2126" w:type="dxa"/>
            <w:vMerge/>
            <w:vAlign w:val="center"/>
          </w:tcPr>
          <w:p w14:paraId="03DA0D2B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37D900" w14:textId="0E77151A" w:rsidR="00AA7F68" w:rsidRPr="005A6068" w:rsidRDefault="00AA7F68" w:rsidP="003239EC">
            <w:pPr>
              <w:ind w:left="-45" w:right="-45"/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</w:tc>
      </w:tr>
      <w:tr w:rsidR="00AA7F68" w:rsidRPr="00605AD3" w14:paraId="7D3D5818" w14:textId="77777777" w:rsidTr="00CC5F74">
        <w:trPr>
          <w:trHeight w:val="276"/>
        </w:trPr>
        <w:tc>
          <w:tcPr>
            <w:tcW w:w="746" w:type="dxa"/>
          </w:tcPr>
          <w:p w14:paraId="1FC0E738" w14:textId="77777777" w:rsidR="00851463" w:rsidRDefault="00AA7F68" w:rsidP="003239EC">
            <w:pPr>
              <w:ind w:left="-45" w:right="-45"/>
              <w:jc w:val="center"/>
            </w:pPr>
            <w:r w:rsidRPr="005A6068">
              <w:t>1.9</w:t>
            </w:r>
          </w:p>
          <w:p w14:paraId="315A5FA4" w14:textId="46D6211B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7313EAF2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85F90" w14:textId="783C72BF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5E2933FB" w14:textId="420AFE5A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C1DF1" w14:textId="2511C5C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сольвента</w:t>
            </w:r>
          </w:p>
        </w:tc>
        <w:tc>
          <w:tcPr>
            <w:tcW w:w="2126" w:type="dxa"/>
            <w:vMerge/>
            <w:vAlign w:val="center"/>
          </w:tcPr>
          <w:p w14:paraId="64D586C2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9FA301" w14:textId="0971526D" w:rsidR="00AA7F68" w:rsidRPr="005A6068" w:rsidRDefault="00AA7F68" w:rsidP="003239EC">
            <w:pPr>
              <w:ind w:left="-45" w:right="-45"/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</w:tc>
      </w:tr>
      <w:tr w:rsidR="00AA7F68" w:rsidRPr="00605AD3" w14:paraId="6F14A9F8" w14:textId="77777777" w:rsidTr="00CC5F74">
        <w:trPr>
          <w:trHeight w:val="276"/>
        </w:trPr>
        <w:tc>
          <w:tcPr>
            <w:tcW w:w="746" w:type="dxa"/>
          </w:tcPr>
          <w:p w14:paraId="21D8BD70" w14:textId="77777777" w:rsidR="006A398A" w:rsidRDefault="00AA7F68" w:rsidP="003239EC">
            <w:pPr>
              <w:ind w:left="-45" w:right="-45"/>
              <w:jc w:val="center"/>
            </w:pPr>
            <w:r w:rsidRPr="005A6068">
              <w:t>1.10</w:t>
            </w:r>
          </w:p>
          <w:p w14:paraId="33077E6E" w14:textId="2ACD523D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418A0C71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037C6" w14:textId="3ACC8B00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680C13A7" w14:textId="53FD63B4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2E8F4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325AEE3F" w14:textId="7E51EEA4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5A6068">
              <w:rPr>
                <w:color w:val="000000"/>
              </w:rPr>
              <w:t>ммиака</w:t>
            </w:r>
          </w:p>
        </w:tc>
        <w:tc>
          <w:tcPr>
            <w:tcW w:w="2126" w:type="dxa"/>
            <w:vMerge/>
            <w:vAlign w:val="center"/>
          </w:tcPr>
          <w:p w14:paraId="6572B509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73DA1E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7C98056A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62C7B90D" w14:textId="77777777" w:rsidTr="00CC5F74">
        <w:trPr>
          <w:trHeight w:val="276"/>
        </w:trPr>
        <w:tc>
          <w:tcPr>
            <w:tcW w:w="746" w:type="dxa"/>
          </w:tcPr>
          <w:p w14:paraId="4A3C4A8A" w14:textId="77777777" w:rsidR="00851463" w:rsidRDefault="00AA7F68" w:rsidP="003239EC">
            <w:pPr>
              <w:ind w:left="-45" w:right="-45"/>
              <w:jc w:val="center"/>
            </w:pPr>
            <w:r w:rsidRPr="005A6068">
              <w:t>1.11</w:t>
            </w:r>
          </w:p>
          <w:p w14:paraId="41D78C25" w14:textId="46732416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05282FFA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A8CFB" w14:textId="3AE6CF07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71C536B3" w14:textId="43A102D4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25B6A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35D069AA" w14:textId="45DB8FCA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диоксида серы</w:t>
            </w:r>
          </w:p>
        </w:tc>
        <w:tc>
          <w:tcPr>
            <w:tcW w:w="2126" w:type="dxa"/>
            <w:vMerge/>
            <w:vAlign w:val="center"/>
          </w:tcPr>
          <w:p w14:paraId="17726352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83856C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1A58FBFC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2AD96A85" w14:textId="77777777" w:rsidTr="00CC5F74">
        <w:trPr>
          <w:trHeight w:val="276"/>
        </w:trPr>
        <w:tc>
          <w:tcPr>
            <w:tcW w:w="746" w:type="dxa"/>
          </w:tcPr>
          <w:p w14:paraId="741173BA" w14:textId="77777777" w:rsidR="00851463" w:rsidRDefault="00AA7F68" w:rsidP="003239EC">
            <w:pPr>
              <w:ind w:left="-45" w:right="-45"/>
              <w:jc w:val="center"/>
            </w:pPr>
            <w:r w:rsidRPr="005A6068">
              <w:t>1.12</w:t>
            </w:r>
          </w:p>
          <w:p w14:paraId="50878E92" w14:textId="06047537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7B7548DC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5E3B5" w14:textId="2732FD7C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5D79073F" w14:textId="71CD74B5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2899C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0717E850" w14:textId="0308099E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диоксидов азота</w:t>
            </w:r>
          </w:p>
        </w:tc>
        <w:tc>
          <w:tcPr>
            <w:tcW w:w="2126" w:type="dxa"/>
            <w:vMerge/>
            <w:vAlign w:val="center"/>
          </w:tcPr>
          <w:p w14:paraId="3B37F22C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A22F83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6C5242CC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39C161D8" w14:textId="77777777" w:rsidTr="00CC5F74">
        <w:trPr>
          <w:trHeight w:val="276"/>
        </w:trPr>
        <w:tc>
          <w:tcPr>
            <w:tcW w:w="746" w:type="dxa"/>
          </w:tcPr>
          <w:p w14:paraId="59FFD3F4" w14:textId="77777777" w:rsidR="00851463" w:rsidRDefault="00AA7F68" w:rsidP="003239EC">
            <w:pPr>
              <w:ind w:left="-45" w:right="-45"/>
              <w:jc w:val="center"/>
            </w:pPr>
            <w:r w:rsidRPr="005A6068">
              <w:t>1.13</w:t>
            </w:r>
          </w:p>
          <w:p w14:paraId="13DEB476" w14:textId="5C91A1FA" w:rsidR="00AA7F68" w:rsidRPr="005A6068" w:rsidRDefault="00AA7F68" w:rsidP="003239EC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61BDE044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074C2" w14:textId="106253BC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4C5182E5" w14:textId="72033544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75E22" w14:textId="62B949A5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озона</w:t>
            </w:r>
          </w:p>
        </w:tc>
        <w:tc>
          <w:tcPr>
            <w:tcW w:w="2126" w:type="dxa"/>
            <w:vMerge/>
            <w:vAlign w:val="center"/>
          </w:tcPr>
          <w:p w14:paraId="1183417B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05A608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7373BA5C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5C19EE75" w14:textId="77777777" w:rsidTr="00851463">
        <w:trPr>
          <w:trHeight w:val="276"/>
        </w:trPr>
        <w:tc>
          <w:tcPr>
            <w:tcW w:w="746" w:type="dxa"/>
          </w:tcPr>
          <w:p w14:paraId="47B48A61" w14:textId="77777777" w:rsidR="00851463" w:rsidRDefault="00AA7F68" w:rsidP="00851463">
            <w:pPr>
              <w:ind w:left="-45" w:right="-45"/>
              <w:jc w:val="center"/>
            </w:pPr>
            <w:r w:rsidRPr="005A6068">
              <w:t>1.14</w:t>
            </w:r>
          </w:p>
          <w:p w14:paraId="7EC39612" w14:textId="46731334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30613098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AFFB3" w14:textId="12F65D34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1B91FB08" w14:textId="001F791A" w:rsidR="00AA7F68" w:rsidRPr="005A6068" w:rsidRDefault="00AA7F68" w:rsidP="00CC5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</w:t>
            </w:r>
            <w:r>
              <w:rPr>
                <w:color w:val="000000"/>
              </w:rPr>
              <w:t>12.042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82424" w14:textId="540A9F69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фенола</w:t>
            </w:r>
            <w:r>
              <w:rPr>
                <w:color w:val="000000"/>
              </w:rPr>
              <w:t xml:space="preserve"> </w:t>
            </w:r>
            <w:r w:rsidRPr="005A6068">
              <w:rPr>
                <w:color w:val="000000"/>
              </w:rPr>
              <w:t>(гидроксибензол)</w:t>
            </w:r>
          </w:p>
        </w:tc>
        <w:tc>
          <w:tcPr>
            <w:tcW w:w="2126" w:type="dxa"/>
            <w:vMerge/>
            <w:vAlign w:val="center"/>
          </w:tcPr>
          <w:p w14:paraId="326F68CC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BF5B0C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ГОСТ 12.1.014-84</w:t>
            </w:r>
          </w:p>
          <w:p w14:paraId="77142D47" w14:textId="77777777" w:rsidR="00AA7F68" w:rsidRPr="005A6068" w:rsidRDefault="00AA7F68" w:rsidP="003239EC">
            <w:pPr>
              <w:ind w:left="-45" w:right="-45"/>
              <w:rPr>
                <w:color w:val="000000"/>
              </w:rPr>
            </w:pPr>
          </w:p>
        </w:tc>
      </w:tr>
      <w:tr w:rsidR="00AA7F68" w:rsidRPr="00605AD3" w14:paraId="5730D985" w14:textId="77777777" w:rsidTr="00851463">
        <w:trPr>
          <w:trHeight w:val="276"/>
        </w:trPr>
        <w:tc>
          <w:tcPr>
            <w:tcW w:w="746" w:type="dxa"/>
          </w:tcPr>
          <w:p w14:paraId="1450DFAB" w14:textId="77777777" w:rsidR="00851463" w:rsidRDefault="00AA7F68" w:rsidP="00851463">
            <w:pPr>
              <w:ind w:left="-45" w:right="-45"/>
              <w:jc w:val="center"/>
            </w:pPr>
            <w:r w:rsidRPr="005A6068">
              <w:t>1.15</w:t>
            </w:r>
          </w:p>
          <w:p w14:paraId="053AEFED" w14:textId="742D98EE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4112F96A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4A081" w14:textId="6A333BA3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0FF738B1" w14:textId="5275969D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11F5E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335D299F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марганца</w:t>
            </w:r>
          </w:p>
          <w:p w14:paraId="1A46A855" w14:textId="0A9F5235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измерений:  (0,02-4,0)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23B48A0A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206E35" w14:textId="41C10FDF" w:rsidR="00AA7F68" w:rsidRPr="005A6068" w:rsidRDefault="00AA7F68" w:rsidP="003239EC">
            <w:pPr>
              <w:rPr>
                <w:color w:val="000000"/>
              </w:rPr>
            </w:pPr>
            <w:r w:rsidRPr="005A6068">
              <w:t>МВИ.МН 5831-2017</w:t>
            </w:r>
          </w:p>
        </w:tc>
      </w:tr>
      <w:tr w:rsidR="00AA7F68" w:rsidRPr="00605AD3" w14:paraId="45741978" w14:textId="77777777" w:rsidTr="00851463">
        <w:trPr>
          <w:trHeight w:val="276"/>
        </w:trPr>
        <w:tc>
          <w:tcPr>
            <w:tcW w:w="746" w:type="dxa"/>
          </w:tcPr>
          <w:p w14:paraId="34865A98" w14:textId="77777777" w:rsidR="00851463" w:rsidRDefault="00AA7F68" w:rsidP="00851463">
            <w:pPr>
              <w:ind w:left="-45" w:right="-45"/>
              <w:jc w:val="center"/>
            </w:pPr>
            <w:r w:rsidRPr="005A6068">
              <w:t>1.16</w:t>
            </w:r>
          </w:p>
          <w:p w14:paraId="3BDFE13D" w14:textId="7DA16AAD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16D0C50B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C35000" w14:textId="4A83C1E4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6223EF57" w14:textId="041FD969" w:rsidR="00AA7F68" w:rsidRPr="005A6068" w:rsidRDefault="00AA7F68" w:rsidP="00CC5F7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07AA30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D18B931" w14:textId="77777777" w:rsidR="00AA7F68" w:rsidRPr="005A6068" w:rsidRDefault="00AA7F68" w:rsidP="00CC50F0">
            <w:pPr>
              <w:spacing w:line="228" w:lineRule="auto"/>
              <w:ind w:right="-104"/>
              <w:rPr>
                <w:color w:val="000000"/>
              </w:rPr>
            </w:pPr>
            <w:r w:rsidRPr="005A6068">
              <w:rPr>
                <w:color w:val="000000"/>
              </w:rPr>
              <w:t>аэрозоля едких щелочей</w:t>
            </w:r>
          </w:p>
          <w:p w14:paraId="17A1CD3A" w14:textId="26657053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измерений: (0,02-3,50)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354ADDC6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D87DB6" w14:textId="77777777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МВИ.МН 5866-2017</w:t>
            </w:r>
          </w:p>
          <w:p w14:paraId="142AB525" w14:textId="1CAC1321" w:rsidR="00AA7F68" w:rsidRPr="005A6068" w:rsidRDefault="00AA7F68" w:rsidP="003239EC">
            <w:pPr>
              <w:rPr>
                <w:color w:val="000000"/>
              </w:rPr>
            </w:pPr>
            <w:r w:rsidRPr="005A6068">
              <w:rPr>
                <w:color w:val="000000"/>
              </w:rPr>
              <w:t>(Метод Б)</w:t>
            </w:r>
          </w:p>
        </w:tc>
      </w:tr>
      <w:tr w:rsidR="00AA7F68" w:rsidRPr="00605AD3" w14:paraId="153A3BAC" w14:textId="77777777" w:rsidTr="00851463">
        <w:trPr>
          <w:trHeight w:val="276"/>
        </w:trPr>
        <w:tc>
          <w:tcPr>
            <w:tcW w:w="746" w:type="dxa"/>
          </w:tcPr>
          <w:p w14:paraId="56002AAC" w14:textId="77777777" w:rsidR="00851463" w:rsidRDefault="00AA7F68" w:rsidP="00851463">
            <w:pPr>
              <w:ind w:left="-45" w:right="-45"/>
              <w:jc w:val="center"/>
            </w:pPr>
            <w:r w:rsidRPr="005A6068">
              <w:t>1.17</w:t>
            </w:r>
          </w:p>
          <w:p w14:paraId="7C8BBFE8" w14:textId="214E5ADA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</w:tcPr>
          <w:p w14:paraId="184E264A" w14:textId="254261E5" w:rsidR="00AA7F68" w:rsidRPr="005A6068" w:rsidRDefault="00AA7F68" w:rsidP="00D70851">
            <w:pPr>
              <w:ind w:left="-45" w:right="-45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59FE7" w14:textId="3BB23453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091F93DE" w14:textId="54E440DF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D4A12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9AF7F62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оксидов хрома (</w:t>
            </w:r>
            <w:r w:rsidRPr="005A6068">
              <w:rPr>
                <w:color w:val="000000"/>
                <w:lang w:val="en-US"/>
              </w:rPr>
              <w:t>III</w:t>
            </w:r>
            <w:r w:rsidRPr="005A6068">
              <w:rPr>
                <w:color w:val="000000"/>
              </w:rPr>
              <w:t>)</w:t>
            </w:r>
          </w:p>
          <w:p w14:paraId="1B785ADB" w14:textId="4934E8FF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измерений:  (0,03-9,72)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34247AA" w14:textId="77777777" w:rsidR="00AA7F68" w:rsidRPr="005A6068" w:rsidRDefault="00AA7F68" w:rsidP="00AA7F68">
            <w:pPr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C4493B" w14:textId="21863E54" w:rsidR="00AA7F68" w:rsidRPr="005A6068" w:rsidRDefault="00AA7F68" w:rsidP="00866AD0">
            <w:pPr>
              <w:rPr>
                <w:color w:val="000000"/>
              </w:rPr>
            </w:pPr>
            <w:r w:rsidRPr="005A6068">
              <w:t>МВИ.МН 5830-2017</w:t>
            </w:r>
          </w:p>
        </w:tc>
      </w:tr>
      <w:tr w:rsidR="00AA7F68" w:rsidRPr="00605AD3" w14:paraId="0B92FAC3" w14:textId="77777777" w:rsidTr="00851463">
        <w:trPr>
          <w:trHeight w:val="276"/>
        </w:trPr>
        <w:tc>
          <w:tcPr>
            <w:tcW w:w="746" w:type="dxa"/>
          </w:tcPr>
          <w:p w14:paraId="2DF627FB" w14:textId="77777777" w:rsidR="00851463" w:rsidRDefault="00AA7F68" w:rsidP="00851463">
            <w:pPr>
              <w:ind w:left="-45" w:right="-45"/>
              <w:jc w:val="center"/>
            </w:pPr>
            <w:r w:rsidRPr="005A6068">
              <w:t>1.18</w:t>
            </w:r>
          </w:p>
          <w:p w14:paraId="0BA1C515" w14:textId="5F71DB47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581278B7" w14:textId="77777777" w:rsidR="00AA7F68" w:rsidRPr="005A6068" w:rsidRDefault="00AA7F68" w:rsidP="003239EC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CD6A0" w14:textId="3E8E2E97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57ADE643" w14:textId="09E362CF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EB937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7744985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канифоли</w:t>
            </w:r>
          </w:p>
          <w:p w14:paraId="456773C1" w14:textId="30574F1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измерений:  (0,8-30,2)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2CD07DAB" w14:textId="77777777" w:rsidR="00AA7F68" w:rsidRPr="005A6068" w:rsidRDefault="00AA7F68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71D8B2" w14:textId="189A5484" w:rsidR="00AA7F68" w:rsidRPr="005A6068" w:rsidRDefault="00AA7F68" w:rsidP="00866AD0">
            <w:pPr>
              <w:rPr>
                <w:color w:val="000000"/>
              </w:rPr>
            </w:pPr>
            <w:r w:rsidRPr="005A6068">
              <w:t>МВИ.МН 5904-2017</w:t>
            </w:r>
          </w:p>
        </w:tc>
      </w:tr>
      <w:tr w:rsidR="00AA7F68" w:rsidRPr="00605AD3" w14:paraId="7D3AE113" w14:textId="77777777" w:rsidTr="00851463">
        <w:trPr>
          <w:trHeight w:val="276"/>
        </w:trPr>
        <w:tc>
          <w:tcPr>
            <w:tcW w:w="746" w:type="dxa"/>
          </w:tcPr>
          <w:p w14:paraId="649B0C29" w14:textId="77777777" w:rsidR="00851463" w:rsidRDefault="00AA7F68" w:rsidP="00851463">
            <w:pPr>
              <w:ind w:left="-45" w:right="-45"/>
              <w:jc w:val="center"/>
            </w:pPr>
            <w:r w:rsidRPr="005A6068">
              <w:t>1.19</w:t>
            </w:r>
          </w:p>
          <w:p w14:paraId="34A84C44" w14:textId="5768A551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378293D0" w14:textId="77777777" w:rsidR="00AA7F68" w:rsidRPr="005A6068" w:rsidRDefault="00AA7F68" w:rsidP="00D7085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402D6" w14:textId="22DF924C" w:rsidR="00AA7F68" w:rsidRPr="005A6068" w:rsidRDefault="00AA7F68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276D5480" w14:textId="75FC377C" w:rsidR="00AA7F68" w:rsidRPr="005A6068" w:rsidRDefault="00AA7F68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FB491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4F6F02DB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окиси цинка</w:t>
            </w:r>
          </w:p>
          <w:p w14:paraId="70CD5FC6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Предел обнаружения:</w:t>
            </w:r>
          </w:p>
          <w:p w14:paraId="284F8659" w14:textId="11E0356E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 0,1 мг/м</w:t>
            </w:r>
            <w:r w:rsidRPr="00866AD0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0DE1C1A0" w14:textId="77777777" w:rsidR="00AA7F68" w:rsidRPr="005A6068" w:rsidRDefault="00AA7F68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7281E9" w14:textId="77777777" w:rsidR="00AA7F68" w:rsidRPr="005A6068" w:rsidRDefault="00AA7F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МУ №1634-77 </w:t>
            </w:r>
          </w:p>
          <w:p w14:paraId="28CDE0EE" w14:textId="55EE8DDA" w:rsidR="00AA7F68" w:rsidRPr="005A6068" w:rsidRDefault="00AA7F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утв. МЗ СССР 18.04.1977</w:t>
            </w:r>
          </w:p>
        </w:tc>
      </w:tr>
      <w:tr w:rsidR="00AA7F68" w:rsidRPr="00605AD3" w14:paraId="0A6FBB28" w14:textId="77777777" w:rsidTr="00851463">
        <w:trPr>
          <w:trHeight w:val="276"/>
        </w:trPr>
        <w:tc>
          <w:tcPr>
            <w:tcW w:w="746" w:type="dxa"/>
          </w:tcPr>
          <w:p w14:paraId="2DDCDEA4" w14:textId="77777777" w:rsidR="00851463" w:rsidRDefault="00AA7F68" w:rsidP="00851463">
            <w:pPr>
              <w:ind w:left="-45" w:right="-45"/>
              <w:jc w:val="center"/>
            </w:pPr>
            <w:r w:rsidRPr="005A6068">
              <w:t>1.20</w:t>
            </w:r>
          </w:p>
          <w:p w14:paraId="661871C6" w14:textId="2B2E64C7" w:rsidR="00AA7F68" w:rsidRPr="005A6068" w:rsidRDefault="00AA7F68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52D19936" w14:textId="77777777" w:rsidR="00AA7F68" w:rsidRPr="005A6068" w:rsidRDefault="00AA7F68" w:rsidP="00D7085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A46861" w14:textId="67E993FE" w:rsidR="00AA7F68" w:rsidRPr="005A6068" w:rsidRDefault="00AA7F68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4DEF961E" w14:textId="06DF7289" w:rsidR="00AA7F68" w:rsidRPr="005A6068" w:rsidRDefault="00AA7F68" w:rsidP="00866AD0">
            <w:pPr>
              <w:pStyle w:val="af6"/>
              <w:ind w:left="-108" w:right="-108"/>
              <w:jc w:val="center"/>
              <w:rPr>
                <w:sz w:val="20"/>
                <w:szCs w:val="20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</w:t>
            </w:r>
            <w:r w:rsidRPr="005A6068">
              <w:rPr>
                <w:color w:val="000000"/>
                <w:sz w:val="20"/>
                <w:szCs w:val="20"/>
              </w:rPr>
              <w:t>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E723C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5214741" w14:textId="77777777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бутилацетата, этилацетата</w:t>
            </w:r>
          </w:p>
          <w:p w14:paraId="7B5ECD25" w14:textId="48B77230" w:rsidR="00AA7F68" w:rsidRPr="005A6068" w:rsidRDefault="00AA7F68" w:rsidP="00CC50F0">
            <w:pPr>
              <w:spacing w:line="228" w:lineRule="auto"/>
              <w:rPr>
                <w:color w:val="000000"/>
              </w:rPr>
            </w:pPr>
            <w:r w:rsidRPr="005A6068">
              <w:rPr>
                <w:color w:val="000000"/>
              </w:rPr>
              <w:t>Предел обнаружения:  от 2,5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7EF0F2E2" w14:textId="77777777" w:rsidR="00AA7F68" w:rsidRPr="005A6068" w:rsidRDefault="00AA7F68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C4C59A" w14:textId="735932DA" w:rsidR="00AA7F68" w:rsidRPr="005A6068" w:rsidRDefault="00AA7F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МУ №1689-77, </w:t>
            </w:r>
          </w:p>
          <w:p w14:paraId="7CA2BE69" w14:textId="06DD83E2" w:rsidR="00AA7F68" w:rsidRPr="005A6068" w:rsidRDefault="00AA7F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утв. МЗ СССР 18.04.1977</w:t>
            </w:r>
          </w:p>
        </w:tc>
      </w:tr>
    </w:tbl>
    <w:p w14:paraId="58497403" w14:textId="77777777" w:rsidR="00CC50F0" w:rsidRDefault="00CC50F0"/>
    <w:p w14:paraId="03B96850" w14:textId="77777777" w:rsidR="00CC50F0" w:rsidRDefault="00CC50F0"/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D70851" w:rsidRPr="00605AD3" w14:paraId="4330FEE1" w14:textId="77777777" w:rsidTr="00851463">
        <w:trPr>
          <w:trHeight w:val="276"/>
        </w:trPr>
        <w:tc>
          <w:tcPr>
            <w:tcW w:w="746" w:type="dxa"/>
          </w:tcPr>
          <w:p w14:paraId="6FE9424A" w14:textId="77777777" w:rsidR="006A398A" w:rsidRDefault="00D70851" w:rsidP="00851463">
            <w:pPr>
              <w:ind w:left="-45" w:right="-45"/>
              <w:jc w:val="center"/>
            </w:pPr>
            <w:r w:rsidRPr="005A6068">
              <w:lastRenderedPageBreak/>
              <w:t>1.21</w:t>
            </w:r>
          </w:p>
          <w:p w14:paraId="689CB287" w14:textId="12E82BE9" w:rsidR="00D70851" w:rsidRPr="005A6068" w:rsidRDefault="00D70851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 w:val="restart"/>
          </w:tcPr>
          <w:p w14:paraId="5E79CE9E" w14:textId="498C2DF3" w:rsidR="00D70851" w:rsidRPr="005A6068" w:rsidRDefault="00AA7F68" w:rsidP="00AA7F68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Воздух рабочей зоны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665F78" w14:textId="735258AB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01F85A9E" w14:textId="39207E2D" w:rsidR="00D70851" w:rsidRPr="005A6068" w:rsidRDefault="00D70851" w:rsidP="00866A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</w:pPr>
            <w:r w:rsidRPr="005A6068">
              <w:rPr>
                <w:color w:val="000000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472A8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7FCF5AFD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эпихлоргидрина</w:t>
            </w:r>
          </w:p>
          <w:p w14:paraId="2FB9235C" w14:textId="50E29272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Предел обнаружения: от 0,5 мг/м</w:t>
            </w:r>
            <w:r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6D5A1689" w14:textId="77777777" w:rsidR="00AA7F68" w:rsidRPr="005A6068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ГОСТ 12.1.005-88 </w:t>
            </w:r>
          </w:p>
          <w:p w14:paraId="341F738B" w14:textId="77777777" w:rsidR="00AA7F68" w:rsidRPr="005A6068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СанПиН и ГН, утв. </w:t>
            </w:r>
          </w:p>
          <w:p w14:paraId="6DC9D3D2" w14:textId="77777777" w:rsidR="00AA7F68" w:rsidRPr="000D201F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0D201F">
              <w:rPr>
                <w:color w:val="000000"/>
                <w:sz w:val="20"/>
                <w:szCs w:val="20"/>
                <w:lang w:val="ru-RU"/>
              </w:rPr>
              <w:t xml:space="preserve">ГН, утв. Постановлением Совета министров Республики </w:t>
            </w:r>
          </w:p>
          <w:p w14:paraId="72D003D7" w14:textId="77777777" w:rsidR="00AA7F68" w:rsidRDefault="00AA7F68" w:rsidP="00AA7F68">
            <w:r w:rsidRPr="000D201F">
              <w:rPr>
                <w:color w:val="000000"/>
              </w:rPr>
              <w:t>Беларусь от 25.01.2021 № 37</w:t>
            </w:r>
          </w:p>
          <w:p w14:paraId="6C8E5098" w14:textId="77777777" w:rsidR="00D70851" w:rsidRPr="005A6068" w:rsidRDefault="00D70851" w:rsidP="00AA7F68">
            <w:pPr>
              <w:rPr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192DE5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МУ №1707-77,</w:t>
            </w:r>
          </w:p>
          <w:p w14:paraId="2AB6D5B3" w14:textId="10029E42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утв. МЗ СССР 18.04.1977</w:t>
            </w:r>
          </w:p>
        </w:tc>
      </w:tr>
      <w:tr w:rsidR="00D70851" w:rsidRPr="00605AD3" w14:paraId="389E499A" w14:textId="77777777" w:rsidTr="00851463">
        <w:trPr>
          <w:trHeight w:val="276"/>
        </w:trPr>
        <w:tc>
          <w:tcPr>
            <w:tcW w:w="746" w:type="dxa"/>
            <w:tcBorders>
              <w:bottom w:val="single" w:sz="4" w:space="0" w:color="auto"/>
            </w:tcBorders>
          </w:tcPr>
          <w:p w14:paraId="5430F7BE" w14:textId="77777777" w:rsidR="006A398A" w:rsidRDefault="00D70851" w:rsidP="00851463">
            <w:pPr>
              <w:ind w:left="-45" w:right="-45"/>
              <w:jc w:val="center"/>
            </w:pPr>
            <w:r w:rsidRPr="005A6068">
              <w:t>1.22</w:t>
            </w:r>
          </w:p>
          <w:p w14:paraId="27F991E5" w14:textId="62A0F702" w:rsidR="00D70851" w:rsidRPr="005A6068" w:rsidRDefault="00D70851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2C5EC0A8" w14:textId="77777777" w:rsidR="00D70851" w:rsidRPr="005A6068" w:rsidRDefault="00D70851" w:rsidP="00D7085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06CD83AC" w14:textId="2E95471C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4A11A4ED" w14:textId="53999FE6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</w:rPr>
              <w:t>100.10/08.156</w:t>
            </w:r>
          </w:p>
        </w:tc>
        <w:tc>
          <w:tcPr>
            <w:tcW w:w="2126" w:type="dxa"/>
          </w:tcPr>
          <w:p w14:paraId="0EF8855F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</w:t>
            </w:r>
          </w:p>
          <w:p w14:paraId="6F214508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хлористого водорода</w:t>
            </w:r>
          </w:p>
          <w:p w14:paraId="6A623499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(гидрохлорид)</w:t>
            </w:r>
          </w:p>
          <w:p w14:paraId="21F10545" w14:textId="3710C85D" w:rsidR="00D70851" w:rsidRPr="005A6068" w:rsidRDefault="005A60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D70851" w:rsidRPr="005A6068">
              <w:rPr>
                <w:color w:val="000000"/>
              </w:rPr>
              <w:t>:  (0,6-4,0) мг/м</w:t>
            </w:r>
            <w:r w:rsidR="00D70851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3663F47F" w14:textId="77777777" w:rsidR="00D70851" w:rsidRPr="005A6068" w:rsidRDefault="00D70851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33A76A1A" w14:textId="7E239BBC" w:rsidR="00D70851" w:rsidRPr="005A6068" w:rsidRDefault="00D70851" w:rsidP="00866AD0">
            <w:pPr>
              <w:rPr>
                <w:color w:val="000000"/>
              </w:rPr>
            </w:pPr>
            <w:r w:rsidRPr="005A6068">
              <w:t>МВИ.МН 6038-2018</w:t>
            </w:r>
          </w:p>
        </w:tc>
      </w:tr>
      <w:tr w:rsidR="00D70851" w:rsidRPr="00605AD3" w14:paraId="0EC60D82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2857245C" w14:textId="77777777" w:rsidR="006A398A" w:rsidRDefault="00D70851" w:rsidP="00851463">
            <w:pPr>
              <w:ind w:left="-45" w:right="-45"/>
              <w:jc w:val="center"/>
            </w:pPr>
            <w:r w:rsidRPr="005A6068">
              <w:t>1.23</w:t>
            </w:r>
          </w:p>
          <w:p w14:paraId="7C63BD20" w14:textId="759D2310" w:rsidR="00D70851" w:rsidRPr="005A6068" w:rsidRDefault="00D70851" w:rsidP="00851463">
            <w:pPr>
              <w:ind w:left="-45" w:right="-45"/>
              <w:jc w:val="center"/>
            </w:pPr>
            <w:r w:rsidRPr="005A6068">
              <w:t>**</w:t>
            </w:r>
          </w:p>
        </w:tc>
        <w:tc>
          <w:tcPr>
            <w:tcW w:w="1659" w:type="dxa"/>
            <w:vMerge/>
            <w:vAlign w:val="center"/>
          </w:tcPr>
          <w:p w14:paraId="195B70EF" w14:textId="77777777" w:rsidR="00D70851" w:rsidRPr="005A6068" w:rsidRDefault="00D70851" w:rsidP="00D7085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2E41718A" w14:textId="41C29265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100.10/42.000</w:t>
            </w:r>
          </w:p>
          <w:p w14:paraId="6408417C" w14:textId="6076F153" w:rsidR="00D70851" w:rsidRPr="005A6068" w:rsidRDefault="00D70851" w:rsidP="00866AD0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</w:rPr>
              <w:t>100.10/08.156</w:t>
            </w:r>
          </w:p>
        </w:tc>
        <w:tc>
          <w:tcPr>
            <w:tcW w:w="2126" w:type="dxa"/>
          </w:tcPr>
          <w:p w14:paraId="1B39137E" w14:textId="77777777" w:rsidR="00D70851" w:rsidRPr="005A6068" w:rsidRDefault="00D70851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Отбор проб и определение концентрации ацетальдегида</w:t>
            </w:r>
          </w:p>
          <w:p w14:paraId="2BC528E2" w14:textId="4171A800" w:rsidR="00D70851" w:rsidRPr="005A6068" w:rsidRDefault="005A6068" w:rsidP="00866AD0">
            <w:pPr>
              <w:rPr>
                <w:color w:val="000000"/>
              </w:rPr>
            </w:pPr>
            <w:r w:rsidRPr="005A6068">
              <w:rPr>
                <w:color w:val="000000"/>
              </w:rPr>
              <w:t>Диапазон измерений</w:t>
            </w:r>
            <w:r w:rsidR="00D70851" w:rsidRPr="005A6068">
              <w:rPr>
                <w:color w:val="000000"/>
              </w:rPr>
              <w:t>:  (0,4-6,4) мг/м</w:t>
            </w:r>
            <w:r w:rsidR="00D70851" w:rsidRPr="005A6068">
              <w:rPr>
                <w:color w:val="000000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5BE4316" w14:textId="77777777" w:rsidR="00D70851" w:rsidRPr="005A6068" w:rsidRDefault="00D70851" w:rsidP="00866AD0">
            <w:pPr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2F208CCB" w14:textId="371A6B04" w:rsidR="00D70851" w:rsidRPr="005A6068" w:rsidRDefault="00D70851" w:rsidP="00866AD0">
            <w:pPr>
              <w:rPr>
                <w:color w:val="000000"/>
              </w:rPr>
            </w:pPr>
            <w:r w:rsidRPr="005A6068">
              <w:t>МВИ.МН 5986-2018</w:t>
            </w:r>
          </w:p>
        </w:tc>
      </w:tr>
      <w:tr w:rsidR="00AA7F68" w:rsidRPr="00605AD3" w14:paraId="252B4B1B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37DDDC72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2.1</w:t>
            </w:r>
          </w:p>
          <w:p w14:paraId="45890044" w14:textId="0D5603D6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 w:val="restart"/>
          </w:tcPr>
          <w:p w14:paraId="33DC1B07" w14:textId="4DABA23F" w:rsidR="00AA7F68" w:rsidRPr="005A6068" w:rsidRDefault="00AA7F68" w:rsidP="00D70851">
            <w:pPr>
              <w:ind w:left="-45" w:right="-45"/>
              <w:rPr>
                <w:bCs/>
              </w:rPr>
            </w:pPr>
            <w:r w:rsidRPr="005A6068">
              <w:rPr>
                <w:color w:val="000000"/>
              </w:rPr>
              <w:t>Сточные воды</w:t>
            </w:r>
          </w:p>
        </w:tc>
        <w:tc>
          <w:tcPr>
            <w:tcW w:w="1418" w:type="dxa"/>
          </w:tcPr>
          <w:p w14:paraId="1E05ABB8" w14:textId="3E86334B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100.05/08.156</w:t>
            </w:r>
          </w:p>
        </w:tc>
        <w:tc>
          <w:tcPr>
            <w:tcW w:w="2126" w:type="dxa"/>
          </w:tcPr>
          <w:p w14:paraId="726F5E6C" w14:textId="77777777" w:rsidR="00AA7F68" w:rsidRPr="00CC6907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>Концентрация железа общего</w:t>
            </w:r>
          </w:p>
          <w:p w14:paraId="5A9972F5" w14:textId="7B7519B6" w:rsidR="00AA7F68" w:rsidRPr="00CC6907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>Диапазон измерений:  (0,100 -9,00) мг/дм</w:t>
            </w:r>
            <w:r w:rsidRPr="00CC6907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 w:val="restart"/>
          </w:tcPr>
          <w:p w14:paraId="0AF273E5" w14:textId="51886CA9" w:rsidR="00AA7F68" w:rsidRPr="00866AD0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866AD0">
              <w:rPr>
                <w:color w:val="000000"/>
                <w:sz w:val="20"/>
                <w:szCs w:val="20"/>
                <w:lang w:val="ru-RU"/>
              </w:rPr>
              <w:t xml:space="preserve">Разрешения на специальное водопользование, выдаваемые </w:t>
            </w:r>
          </w:p>
          <w:p w14:paraId="1254CCA5" w14:textId="79BD6A21" w:rsidR="00AA7F68" w:rsidRPr="00866AD0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866AD0">
              <w:rPr>
                <w:color w:val="000000"/>
                <w:sz w:val="20"/>
                <w:szCs w:val="20"/>
                <w:lang w:val="ru-RU"/>
              </w:rPr>
              <w:t>территориальными органами Министерства природных      ресурсов и охраны окружающей среды Республики Беларусь.</w:t>
            </w:r>
          </w:p>
          <w:p w14:paraId="5A3B8F1C" w14:textId="03BCEA64" w:rsidR="00AA7F68" w:rsidRPr="00866AD0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866AD0">
              <w:rPr>
                <w:color w:val="000000"/>
                <w:sz w:val="20"/>
                <w:szCs w:val="20"/>
                <w:lang w:val="ru-RU"/>
              </w:rPr>
              <w:t>Разрешения местных исполнительных и распорядительных органов.</w:t>
            </w:r>
          </w:p>
          <w:p w14:paraId="4BDBF4EC" w14:textId="0178BFD2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866AD0">
              <w:rPr>
                <w:color w:val="000000"/>
                <w:sz w:val="20"/>
                <w:szCs w:val="20"/>
                <w:lang w:val="ru-RU"/>
              </w:rPr>
              <w:t>Фактические значения.</w:t>
            </w:r>
          </w:p>
        </w:tc>
        <w:tc>
          <w:tcPr>
            <w:tcW w:w="2006" w:type="dxa"/>
          </w:tcPr>
          <w:p w14:paraId="504FEC5B" w14:textId="3A945E49" w:rsidR="00AA7F68" w:rsidRPr="005A6068" w:rsidRDefault="00AA7F68" w:rsidP="00866AD0">
            <w:pPr>
              <w:ind w:right="-86"/>
            </w:pPr>
            <w:r w:rsidRPr="005A6068">
              <w:rPr>
                <w:color w:val="000000"/>
              </w:rPr>
              <w:t>СТБ 17.13.05-45-2016</w:t>
            </w:r>
          </w:p>
        </w:tc>
      </w:tr>
      <w:tr w:rsidR="00AA7F68" w:rsidRPr="00605AD3" w14:paraId="366C56A5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2F370A84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2.2</w:t>
            </w:r>
          </w:p>
          <w:p w14:paraId="7C99B05A" w14:textId="555EC1A0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</w:tcPr>
          <w:p w14:paraId="2F0F6256" w14:textId="10638554" w:rsidR="00AA7F68" w:rsidRPr="005A6068" w:rsidRDefault="00AA7F68" w:rsidP="00B90F5F">
            <w:pPr>
              <w:ind w:left="-45" w:right="-45"/>
              <w:rPr>
                <w:bCs/>
              </w:rPr>
            </w:pPr>
          </w:p>
        </w:tc>
        <w:tc>
          <w:tcPr>
            <w:tcW w:w="1418" w:type="dxa"/>
          </w:tcPr>
          <w:p w14:paraId="7C3C379C" w14:textId="4E14E5AD" w:rsidR="00AA7F68" w:rsidRPr="005A6068" w:rsidRDefault="00AA7F68" w:rsidP="00D7085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100.05/08.052</w:t>
            </w:r>
          </w:p>
        </w:tc>
        <w:tc>
          <w:tcPr>
            <w:tcW w:w="2126" w:type="dxa"/>
          </w:tcPr>
          <w:p w14:paraId="4F932B95" w14:textId="77777777" w:rsidR="00AA7F68" w:rsidRPr="00CC6907" w:rsidRDefault="00AA7F68" w:rsidP="00CC6907">
            <w:r w:rsidRPr="00CC6907">
              <w:t xml:space="preserve">Концентрация </w:t>
            </w:r>
          </w:p>
          <w:p w14:paraId="5BFBE53E" w14:textId="77777777" w:rsidR="00AA7F68" w:rsidRPr="00CC6907" w:rsidRDefault="00AA7F68" w:rsidP="00CC6907">
            <w:pPr>
              <w:rPr>
                <w:vertAlign w:val="superscript"/>
              </w:rPr>
            </w:pPr>
            <w:r w:rsidRPr="00CC6907">
              <w:t>взвешенных веществ</w:t>
            </w:r>
          </w:p>
          <w:p w14:paraId="69966DDD" w14:textId="77777777" w:rsidR="00AA7F68" w:rsidRPr="00CC6907" w:rsidRDefault="00AA7F68" w:rsidP="00CC6907">
            <w:r w:rsidRPr="00CC6907">
              <w:t xml:space="preserve">Диапазон измерений:   </w:t>
            </w:r>
          </w:p>
          <w:p w14:paraId="2D2E489E" w14:textId="4B01982B" w:rsidR="00AA7F68" w:rsidRPr="00CC6907" w:rsidRDefault="00AA7F68" w:rsidP="00CC6907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sz w:val="20"/>
                <w:szCs w:val="20"/>
              </w:rPr>
              <w:t>от 3,0 мг/дм</w:t>
            </w:r>
            <w:r w:rsidRPr="00CC6907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3A4B36E" w14:textId="7DC3E093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006" w:type="dxa"/>
          </w:tcPr>
          <w:p w14:paraId="40848197" w14:textId="1A45A531" w:rsidR="00AA7F68" w:rsidRPr="005A6068" w:rsidRDefault="00AA7F68" w:rsidP="00D70851">
            <w:r w:rsidRPr="005A6068">
              <w:rPr>
                <w:color w:val="000000"/>
              </w:rPr>
              <w:t>МВИ.МН 4362-2012</w:t>
            </w:r>
          </w:p>
        </w:tc>
      </w:tr>
      <w:tr w:rsidR="00AA7F68" w:rsidRPr="00605AD3" w14:paraId="601C4AF3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76F22685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2.3</w:t>
            </w:r>
          </w:p>
          <w:p w14:paraId="0E31CE6D" w14:textId="6D9B394D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27C8D795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5F033A81" w14:textId="12BC069A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100.05/08.052</w:t>
            </w:r>
          </w:p>
        </w:tc>
        <w:tc>
          <w:tcPr>
            <w:tcW w:w="2126" w:type="dxa"/>
          </w:tcPr>
          <w:p w14:paraId="1244CA24" w14:textId="77777777" w:rsidR="00AA7F68" w:rsidRPr="00F76EF9" w:rsidRDefault="00AA7F68" w:rsidP="00CC6907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Общая минерализация (сухой остаток)   </w:t>
            </w:r>
          </w:p>
          <w:p w14:paraId="19E85CBA" w14:textId="0C2F5073" w:rsidR="00AA7F68" w:rsidRPr="005A6068" w:rsidRDefault="00AA7F68" w:rsidP="00CC6907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(50-50000) мг/дм</w:t>
            </w:r>
            <w:r w:rsidRPr="00CC6907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023A1AB3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0A1EF150" w14:textId="7CDF14ED" w:rsidR="00AA7F68" w:rsidRPr="005A6068" w:rsidRDefault="00AA7F68" w:rsidP="00B90F5F">
            <w:r w:rsidRPr="005A6068">
              <w:rPr>
                <w:color w:val="000000"/>
              </w:rPr>
              <w:t>МВИ.МН 4218-2012</w:t>
            </w:r>
          </w:p>
        </w:tc>
      </w:tr>
      <w:tr w:rsidR="00AA7F68" w:rsidRPr="00605AD3" w14:paraId="5C5B8036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5DC709FE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2.4</w:t>
            </w:r>
          </w:p>
          <w:p w14:paraId="1C3C27CC" w14:textId="42BCBDB8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4ACF7B86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14C2A949" w14:textId="5255F2DF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100.05/08.169</w:t>
            </w:r>
          </w:p>
        </w:tc>
        <w:tc>
          <w:tcPr>
            <w:tcW w:w="2126" w:type="dxa"/>
          </w:tcPr>
          <w:p w14:paraId="61EEEE10" w14:textId="77777777" w:rsidR="00AA7F68" w:rsidRPr="00F76EF9" w:rsidRDefault="00AA7F68" w:rsidP="00CC6907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 xml:space="preserve">Водородный </w:t>
            </w:r>
          </w:p>
          <w:p w14:paraId="262FBD99" w14:textId="77777777" w:rsidR="00AA7F68" w:rsidRPr="00F76EF9" w:rsidRDefault="00AA7F68" w:rsidP="00CC6907">
            <w:pPr>
              <w:rPr>
                <w:sz w:val="22"/>
                <w:szCs w:val="22"/>
              </w:rPr>
            </w:pPr>
            <w:r w:rsidRPr="00F76EF9">
              <w:rPr>
                <w:sz w:val="22"/>
                <w:szCs w:val="22"/>
              </w:rPr>
              <w:t>показатель (рН)</w:t>
            </w:r>
          </w:p>
          <w:p w14:paraId="0AE514B0" w14:textId="0E2E0480" w:rsidR="00AA7F68" w:rsidRPr="005A6068" w:rsidRDefault="00AA7F68" w:rsidP="00CC6907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(2-12) рН</w:t>
            </w:r>
          </w:p>
        </w:tc>
        <w:tc>
          <w:tcPr>
            <w:tcW w:w="2126" w:type="dxa"/>
            <w:vMerge/>
            <w:vAlign w:val="center"/>
          </w:tcPr>
          <w:p w14:paraId="11575C23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5F766708" w14:textId="5D3C3612" w:rsidR="00AA7F68" w:rsidRPr="005A6068" w:rsidRDefault="00AA7F68" w:rsidP="00B90F5F">
            <w:r w:rsidRPr="005A6068">
              <w:rPr>
                <w:color w:val="000000"/>
              </w:rPr>
              <w:t>СТБ ISO 10523-2009</w:t>
            </w:r>
          </w:p>
        </w:tc>
      </w:tr>
      <w:tr w:rsidR="00AA7F68" w:rsidRPr="00605AD3" w14:paraId="337AA267" w14:textId="77777777" w:rsidTr="00851463">
        <w:trPr>
          <w:trHeight w:val="1229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57CF3F55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2.5</w:t>
            </w:r>
          </w:p>
          <w:p w14:paraId="3570960B" w14:textId="37D7406C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3B38F0CC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127AA2EB" w14:textId="4653464E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100.05/08.150</w:t>
            </w:r>
          </w:p>
        </w:tc>
        <w:tc>
          <w:tcPr>
            <w:tcW w:w="2126" w:type="dxa"/>
          </w:tcPr>
          <w:p w14:paraId="68E2623C" w14:textId="53B86C9F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Концентрация сульфат-иона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5A6068">
              <w:rPr>
                <w:color w:val="000000"/>
                <w:sz w:val="20"/>
                <w:szCs w:val="20"/>
                <w:lang w:val="ru-RU"/>
              </w:rPr>
              <w:t>(сульфатов)</w:t>
            </w:r>
          </w:p>
          <w:p w14:paraId="21D1ECCE" w14:textId="77777777" w:rsidR="00AA7F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</w:t>
            </w:r>
          </w:p>
          <w:p w14:paraId="05C8DEED" w14:textId="06310678" w:rsidR="00AA7F68" w:rsidRPr="005A6068" w:rsidRDefault="00AA7F68" w:rsidP="00866AD0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(2,0-40,0) мг/дм</w:t>
            </w:r>
            <w:r w:rsidRPr="00CC6907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061CDD81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1C6A4235" w14:textId="1532B6EB" w:rsidR="00AA7F68" w:rsidRPr="005A6068" w:rsidRDefault="00AA7F68" w:rsidP="00866AD0">
            <w:pPr>
              <w:ind w:right="-86"/>
            </w:pPr>
            <w:r w:rsidRPr="005A6068">
              <w:rPr>
                <w:color w:val="000000"/>
              </w:rPr>
              <w:t>СТБ 17.13.05-42-2015</w:t>
            </w:r>
          </w:p>
        </w:tc>
      </w:tr>
      <w:tr w:rsidR="00AA7F68" w:rsidRPr="00605AD3" w14:paraId="318A4836" w14:textId="77777777" w:rsidTr="00851463">
        <w:trPr>
          <w:trHeight w:val="1263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34F32E02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2.6</w:t>
            </w:r>
          </w:p>
          <w:p w14:paraId="7AE212F3" w14:textId="44BD8063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</w:tcPr>
          <w:p w14:paraId="4DFDE618" w14:textId="3C2D881D" w:rsidR="00AA7F68" w:rsidRPr="005A6068" w:rsidRDefault="00AA7F68" w:rsidP="005327F6">
            <w:pPr>
              <w:ind w:left="-45" w:right="-45"/>
              <w:rPr>
                <w:bCs/>
              </w:rPr>
            </w:pPr>
          </w:p>
        </w:tc>
        <w:tc>
          <w:tcPr>
            <w:tcW w:w="1418" w:type="dxa"/>
          </w:tcPr>
          <w:p w14:paraId="2070FD43" w14:textId="2119473C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 08.156</w:t>
            </w:r>
          </w:p>
        </w:tc>
        <w:tc>
          <w:tcPr>
            <w:tcW w:w="2126" w:type="dxa"/>
          </w:tcPr>
          <w:p w14:paraId="674073FD" w14:textId="77777777" w:rsidR="00AA7F68" w:rsidRPr="002B7423" w:rsidRDefault="00AA7F68" w:rsidP="00CC6907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2B7423">
              <w:rPr>
                <w:sz w:val="20"/>
                <w:szCs w:val="20"/>
                <w:lang w:val="ru-RU"/>
              </w:rPr>
              <w:t xml:space="preserve">Концентрация </w:t>
            </w:r>
          </w:p>
          <w:p w14:paraId="1B4142DE" w14:textId="2D2E60B3" w:rsidR="00AA7F68" w:rsidRPr="002B7423" w:rsidRDefault="00AA7F68" w:rsidP="00CC6907">
            <w:pPr>
              <w:pStyle w:val="af6"/>
              <w:ind w:right="-108"/>
              <w:rPr>
                <w:sz w:val="20"/>
                <w:szCs w:val="20"/>
                <w:lang w:val="ru-RU"/>
              </w:rPr>
            </w:pPr>
            <w:r w:rsidRPr="002B7423">
              <w:rPr>
                <w:sz w:val="20"/>
                <w:szCs w:val="20"/>
                <w:lang w:val="ru-RU"/>
              </w:rPr>
              <w:t>аммоний-иона</w:t>
            </w:r>
          </w:p>
          <w:p w14:paraId="29B0C550" w14:textId="4E1BCAD6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2B7423">
              <w:rPr>
                <w:sz w:val="20"/>
                <w:szCs w:val="20"/>
                <w:lang w:val="ru-RU"/>
              </w:rPr>
              <w:t>Диапазон измерений: (0,1-3,0) мг/дм</w:t>
            </w:r>
            <w:r w:rsidRPr="002B7423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</w:tcPr>
          <w:p w14:paraId="7D8E5CF5" w14:textId="773A94B6" w:rsidR="00AA7F68" w:rsidRPr="00CC6907" w:rsidRDefault="00AA7F68" w:rsidP="00CC6907">
            <w:pPr>
              <w:ind w:left="-45" w:right="-45"/>
              <w:rPr>
                <w:bCs/>
              </w:rPr>
            </w:pPr>
          </w:p>
        </w:tc>
        <w:tc>
          <w:tcPr>
            <w:tcW w:w="2006" w:type="dxa"/>
          </w:tcPr>
          <w:p w14:paraId="32E6C34E" w14:textId="77777777" w:rsidR="00AA7F68" w:rsidRPr="00CC6907" w:rsidRDefault="00AA7F68" w:rsidP="00B90F5F">
            <w:pPr>
              <w:pStyle w:val="42"/>
              <w:ind w:right="-13"/>
              <w:rPr>
                <w:rFonts w:ascii="Times New Roman" w:hAnsi="Times New Roman"/>
                <w:color w:val="000000"/>
                <w:sz w:val="20"/>
              </w:rPr>
            </w:pPr>
            <w:r w:rsidRPr="00CC6907">
              <w:rPr>
                <w:rFonts w:ascii="Times New Roman" w:hAnsi="Times New Roman"/>
                <w:color w:val="000000"/>
                <w:sz w:val="20"/>
              </w:rPr>
              <w:t>ГОСТ 33045-2014</w:t>
            </w:r>
          </w:p>
          <w:p w14:paraId="59912D78" w14:textId="29B0DCC0" w:rsidR="00AA7F68" w:rsidRPr="00CC6907" w:rsidRDefault="00AA7F68" w:rsidP="00B90F5F">
            <w:r w:rsidRPr="003E2246">
              <w:rPr>
                <w:color w:val="000000"/>
              </w:rPr>
              <w:t>(Метод А)</w:t>
            </w:r>
          </w:p>
        </w:tc>
      </w:tr>
      <w:tr w:rsidR="00AA7F68" w:rsidRPr="00605AD3" w14:paraId="775719EE" w14:textId="77777777" w:rsidTr="00851463">
        <w:trPr>
          <w:trHeight w:val="1049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4D283E3D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br w:type="page"/>
              <w:t>2.7</w:t>
            </w:r>
          </w:p>
          <w:p w14:paraId="080C606C" w14:textId="7038C69C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5DDBBD9D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52061A95" w14:textId="61CE87CF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 08.156</w:t>
            </w:r>
          </w:p>
        </w:tc>
        <w:tc>
          <w:tcPr>
            <w:tcW w:w="2126" w:type="dxa"/>
          </w:tcPr>
          <w:p w14:paraId="227356C2" w14:textId="77777777" w:rsidR="00AA7F68" w:rsidRPr="003E2246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3E2246">
              <w:rPr>
                <w:color w:val="000000"/>
                <w:sz w:val="20"/>
                <w:szCs w:val="20"/>
                <w:lang w:val="ru-RU"/>
              </w:rPr>
              <w:t xml:space="preserve">Концентрация </w:t>
            </w:r>
          </w:p>
          <w:p w14:paraId="662923E3" w14:textId="77777777" w:rsidR="00AA7F68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3E2246">
              <w:rPr>
                <w:color w:val="000000"/>
                <w:sz w:val="20"/>
                <w:szCs w:val="20"/>
                <w:lang w:val="ru-RU"/>
              </w:rPr>
              <w:t>ортофосфатов</w:t>
            </w:r>
            <w:r w:rsidRPr="005327F6">
              <w:rPr>
                <w:color w:val="000000"/>
                <w:sz w:val="20"/>
                <w:szCs w:val="20"/>
                <w:lang w:val="ru-RU"/>
              </w:rPr>
              <w:t xml:space="preserve">  </w:t>
            </w:r>
          </w:p>
          <w:p w14:paraId="4F36AB35" w14:textId="099CF9D5" w:rsidR="00AA7F68" w:rsidRPr="005A6068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(0,005 -0,80) мг/дм</w:t>
            </w:r>
            <w:r w:rsidRPr="00CC6907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7F52EB5D" w14:textId="77777777" w:rsidR="00AA7F68" w:rsidRPr="00CC6907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2B1C4A32" w14:textId="6801DFA4" w:rsidR="00AA7F68" w:rsidRPr="00CC6907" w:rsidRDefault="00AA7F68" w:rsidP="00B90F5F">
            <w:r w:rsidRPr="00CC6907">
              <w:rPr>
                <w:color w:val="000000"/>
              </w:rPr>
              <w:t>ГОСТ 18309-2014 (Метод Б)</w:t>
            </w:r>
          </w:p>
        </w:tc>
      </w:tr>
      <w:tr w:rsidR="00AA7F68" w:rsidRPr="00605AD3" w14:paraId="76136C91" w14:textId="77777777" w:rsidTr="00851463">
        <w:trPr>
          <w:trHeight w:val="2111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44C8E6E4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2.8</w:t>
            </w:r>
          </w:p>
          <w:p w14:paraId="4E688C1D" w14:textId="1BE895D6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1BD40F6D" w14:textId="77777777" w:rsidR="00AA7F68" w:rsidRPr="005A6068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316088BD" w14:textId="4B3D072F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 08.156</w:t>
            </w:r>
          </w:p>
        </w:tc>
        <w:tc>
          <w:tcPr>
            <w:tcW w:w="2126" w:type="dxa"/>
          </w:tcPr>
          <w:p w14:paraId="2EF9BF81" w14:textId="77777777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Концентрация хрома общего</w:t>
            </w:r>
          </w:p>
          <w:p w14:paraId="3E3471B5" w14:textId="17662785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(0,0050-0,20) мг/дм</w:t>
            </w:r>
            <w:r w:rsidRPr="005327F6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7CFB0F48" w14:textId="77777777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Концентрация хрома (VI)</w:t>
            </w:r>
          </w:p>
          <w:p w14:paraId="5F6A80B7" w14:textId="3136218F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(0,0010-0,20) мг/дм</w:t>
            </w:r>
            <w:r w:rsidRPr="005327F6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13D8E651" w14:textId="77777777" w:rsidR="00AA7F68" w:rsidRPr="00CC6907" w:rsidRDefault="00AA7F68" w:rsidP="00B90F5F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0308723E" w14:textId="2AED81F4" w:rsidR="00AA7F68" w:rsidRPr="00CC6907" w:rsidRDefault="00AA7F68" w:rsidP="00353FC4">
            <w:pPr>
              <w:ind w:right="-86"/>
            </w:pPr>
            <w:r w:rsidRPr="00CC6907">
              <w:rPr>
                <w:color w:val="000000"/>
              </w:rPr>
              <w:t>СТБ 17.13.05-33-2014</w:t>
            </w:r>
          </w:p>
        </w:tc>
      </w:tr>
    </w:tbl>
    <w:p w14:paraId="70DECC7D" w14:textId="77777777" w:rsidR="00AA7F68" w:rsidRDefault="00AA7F68"/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AA7F68" w:rsidRPr="00605AD3" w14:paraId="22E31F7A" w14:textId="77777777" w:rsidTr="00851463">
        <w:trPr>
          <w:trHeight w:val="1244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7D9AF320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lastRenderedPageBreak/>
              <w:t>2.9</w:t>
            </w:r>
          </w:p>
          <w:p w14:paraId="556D9723" w14:textId="0CD25F34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 w:val="restart"/>
          </w:tcPr>
          <w:p w14:paraId="684C0A08" w14:textId="22083ADB" w:rsidR="00AA7F68" w:rsidRPr="005A6068" w:rsidRDefault="00AA7F68" w:rsidP="00AA7F68">
            <w:pPr>
              <w:ind w:left="-45" w:right="-45"/>
              <w:rPr>
                <w:bCs/>
              </w:rPr>
            </w:pPr>
            <w:r>
              <w:rPr>
                <w:bCs/>
              </w:rPr>
              <w:t>Сточные воды</w:t>
            </w:r>
          </w:p>
        </w:tc>
        <w:tc>
          <w:tcPr>
            <w:tcW w:w="1418" w:type="dxa"/>
          </w:tcPr>
          <w:p w14:paraId="4829B976" w14:textId="26157D6B" w:rsidR="00AA7F68" w:rsidRPr="005A6068" w:rsidRDefault="00AA7F68" w:rsidP="00B90F5F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100.05/08.149</w:t>
            </w:r>
          </w:p>
        </w:tc>
        <w:tc>
          <w:tcPr>
            <w:tcW w:w="2126" w:type="dxa"/>
          </w:tcPr>
          <w:p w14:paraId="7D0E6B69" w14:textId="77777777" w:rsidR="00AA7F68" w:rsidRPr="003E2246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3E2246">
              <w:rPr>
                <w:color w:val="000000"/>
                <w:sz w:val="20"/>
                <w:szCs w:val="20"/>
                <w:lang w:val="ru-RU"/>
              </w:rPr>
              <w:t xml:space="preserve">Концентрация </w:t>
            </w:r>
          </w:p>
          <w:p w14:paraId="0C1E5BDE" w14:textId="77777777" w:rsidR="00AA7F68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3E2246">
              <w:rPr>
                <w:color w:val="000000"/>
                <w:sz w:val="20"/>
                <w:szCs w:val="20"/>
                <w:lang w:val="ru-RU"/>
              </w:rPr>
              <w:t>хлорид-ионов</w:t>
            </w:r>
          </w:p>
          <w:p w14:paraId="03BCB492" w14:textId="5F599E64" w:rsidR="00AA7F68" w:rsidRPr="005A6068" w:rsidRDefault="00AA7F68" w:rsidP="005327F6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(10-250) мг/дм</w:t>
            </w:r>
            <w:r w:rsidRPr="005327F6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 w:val="restart"/>
          </w:tcPr>
          <w:p w14:paraId="2E57D6B7" w14:textId="77777777" w:rsidR="00AA7F68" w:rsidRPr="00CC6907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 xml:space="preserve">Разрешения на специальное водопользование, выдаваемые </w:t>
            </w:r>
          </w:p>
          <w:p w14:paraId="7AD4F555" w14:textId="77777777" w:rsidR="00AA7F68" w:rsidRPr="00CC6907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>территориальными органами Министерства природных      ресурсов и охраны окружающей среды Республики Беларусь.</w:t>
            </w:r>
          </w:p>
          <w:p w14:paraId="56D4A953" w14:textId="77777777" w:rsidR="00AA7F68" w:rsidRPr="00CC6907" w:rsidRDefault="00AA7F68" w:rsidP="00AA7F68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CC6907">
              <w:rPr>
                <w:color w:val="000000"/>
                <w:sz w:val="20"/>
                <w:szCs w:val="20"/>
                <w:lang w:val="ru-RU"/>
              </w:rPr>
              <w:t>Разрешения местных исполнительных и распорядительных органов.</w:t>
            </w:r>
          </w:p>
          <w:p w14:paraId="7967EA33" w14:textId="3770C146" w:rsidR="00AA7F68" w:rsidRPr="005A6068" w:rsidRDefault="00AA7F68" w:rsidP="00AA7F68">
            <w:pPr>
              <w:ind w:left="-45" w:right="-45"/>
              <w:rPr>
                <w:bCs/>
              </w:rPr>
            </w:pPr>
            <w:r w:rsidRPr="00CC6907">
              <w:rPr>
                <w:color w:val="000000"/>
              </w:rPr>
              <w:t>Фактические значения.</w:t>
            </w:r>
          </w:p>
        </w:tc>
        <w:tc>
          <w:tcPr>
            <w:tcW w:w="2006" w:type="dxa"/>
          </w:tcPr>
          <w:p w14:paraId="749F2C47" w14:textId="77777777" w:rsidR="00AA7F68" w:rsidRPr="005A6068" w:rsidRDefault="00AA7F68" w:rsidP="00353FC4">
            <w:pPr>
              <w:pStyle w:val="42"/>
              <w:ind w:right="-86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5A6068">
              <w:rPr>
                <w:rFonts w:ascii="Times New Roman" w:hAnsi="Times New Roman"/>
                <w:color w:val="000000"/>
                <w:sz w:val="20"/>
                <w:lang w:eastAsia="en-US"/>
              </w:rPr>
              <w:t>СТБ 17.13.05-39-2015</w:t>
            </w:r>
          </w:p>
          <w:p w14:paraId="2290AA54" w14:textId="734C7D68" w:rsidR="00AA7F68" w:rsidRPr="005A6068" w:rsidRDefault="00AA7F68" w:rsidP="00B90F5F"/>
        </w:tc>
      </w:tr>
      <w:tr w:rsidR="00AA7F68" w:rsidRPr="00605AD3" w14:paraId="27942CF0" w14:textId="77777777" w:rsidTr="00B41D1F">
        <w:trPr>
          <w:trHeight w:val="270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4FBFD16F" w14:textId="77777777" w:rsidR="00851463" w:rsidRDefault="00AA7F68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2.10</w:t>
            </w:r>
          </w:p>
          <w:p w14:paraId="070924FB" w14:textId="07AE9611" w:rsidR="00AA7F68" w:rsidRPr="005A6068" w:rsidRDefault="00AA7F68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04DC657D" w14:textId="77777777" w:rsidR="00AA7F68" w:rsidRPr="005A6068" w:rsidRDefault="00AA7F68" w:rsidP="00EA1604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162E17A6" w14:textId="265C8659" w:rsidR="00AA7F68" w:rsidRPr="005A6068" w:rsidRDefault="00AA7F68" w:rsidP="00EA1604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 08.052</w:t>
            </w:r>
          </w:p>
        </w:tc>
        <w:tc>
          <w:tcPr>
            <w:tcW w:w="2126" w:type="dxa"/>
          </w:tcPr>
          <w:p w14:paraId="404F8636" w14:textId="77777777" w:rsidR="00AA7F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 xml:space="preserve">Концентрация </w:t>
            </w:r>
          </w:p>
          <w:p w14:paraId="3C177DD1" w14:textId="1D6B8163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нефтепродуктов</w:t>
            </w:r>
          </w:p>
          <w:p w14:paraId="014DE75E" w14:textId="1234678C" w:rsidR="00AA7F68" w:rsidRPr="005A6068" w:rsidRDefault="00AA7F68" w:rsidP="00CC6907">
            <w:pPr>
              <w:pStyle w:val="af6"/>
              <w:ind w:right="-108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 (0,3-100,0) мг/дм</w:t>
            </w:r>
            <w:r w:rsidRPr="005327F6">
              <w:rPr>
                <w:color w:val="000000"/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24B1AD22" w14:textId="77777777" w:rsidR="00AA7F68" w:rsidRPr="005A6068" w:rsidRDefault="00AA7F68" w:rsidP="00EA1604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2006" w:type="dxa"/>
          </w:tcPr>
          <w:p w14:paraId="4F4BBCBB" w14:textId="03B6F898" w:rsidR="00AA7F68" w:rsidRPr="005A6068" w:rsidRDefault="00AA7F68" w:rsidP="00EA1604">
            <w:r w:rsidRPr="005A6068">
              <w:rPr>
                <w:color w:val="000000"/>
                <w:lang w:eastAsia="en-US"/>
              </w:rPr>
              <w:t>МВИ.МН 2430-2005</w:t>
            </w:r>
          </w:p>
        </w:tc>
      </w:tr>
      <w:tr w:rsidR="00CC6907" w:rsidRPr="00605AD3" w14:paraId="01FAF80C" w14:textId="77777777" w:rsidTr="00B41D1F">
        <w:trPr>
          <w:trHeight w:val="183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3B7B63C0" w14:textId="77777777" w:rsidR="00851463" w:rsidRDefault="00CC6907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</w:rPr>
              <w:t>2.11</w:t>
            </w:r>
          </w:p>
          <w:p w14:paraId="316DBAC1" w14:textId="3A572035" w:rsidR="00CC6907" w:rsidRPr="005A6068" w:rsidRDefault="00CC6907" w:rsidP="00851463">
            <w:pPr>
              <w:ind w:left="-45" w:right="-45"/>
              <w:jc w:val="center"/>
            </w:pPr>
            <w:r w:rsidRPr="005A6068">
              <w:rPr>
                <w:color w:val="000000"/>
              </w:rPr>
              <w:t>*</w:t>
            </w:r>
          </w:p>
        </w:tc>
        <w:tc>
          <w:tcPr>
            <w:tcW w:w="1659" w:type="dxa"/>
            <w:vMerge/>
            <w:vAlign w:val="center"/>
          </w:tcPr>
          <w:p w14:paraId="59A256D4" w14:textId="77777777" w:rsidR="00CC6907" w:rsidRPr="005A6068" w:rsidRDefault="00CC6907" w:rsidP="008214B1">
            <w:pPr>
              <w:ind w:left="-45" w:right="-45"/>
              <w:jc w:val="center"/>
              <w:rPr>
                <w:bCs/>
              </w:rPr>
            </w:pPr>
          </w:p>
        </w:tc>
        <w:tc>
          <w:tcPr>
            <w:tcW w:w="1418" w:type="dxa"/>
          </w:tcPr>
          <w:p w14:paraId="43E9F641" w14:textId="45DC97E3" w:rsidR="00CC6907" w:rsidRPr="005A6068" w:rsidRDefault="00CC6907" w:rsidP="005327F6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100.05/42.000</w:t>
            </w:r>
          </w:p>
        </w:tc>
        <w:tc>
          <w:tcPr>
            <w:tcW w:w="2126" w:type="dxa"/>
          </w:tcPr>
          <w:p w14:paraId="01990365" w14:textId="19438F85" w:rsidR="00CC6907" w:rsidRPr="005A6068" w:rsidRDefault="00CC6907" w:rsidP="00CC6907">
            <w:pPr>
              <w:ind w:right="-108"/>
              <w:rPr>
                <w:color w:val="000000"/>
              </w:rPr>
            </w:pPr>
            <w:r w:rsidRPr="005A6068">
              <w:rPr>
                <w:color w:val="000000"/>
              </w:rPr>
              <w:t>Отбор проб</w:t>
            </w:r>
          </w:p>
        </w:tc>
        <w:tc>
          <w:tcPr>
            <w:tcW w:w="2126" w:type="dxa"/>
          </w:tcPr>
          <w:p w14:paraId="674ED180" w14:textId="77777777" w:rsidR="00CC6907" w:rsidRPr="005A6068" w:rsidRDefault="00CC6907" w:rsidP="008214B1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ГОСТ 31861-2012</w:t>
            </w:r>
          </w:p>
          <w:p w14:paraId="55C81CC0" w14:textId="77777777" w:rsidR="00CC6907" w:rsidRPr="005A6068" w:rsidRDefault="00CC6907" w:rsidP="008214B1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СТБ 17.13.05-29-2014</w:t>
            </w:r>
          </w:p>
          <w:p w14:paraId="6623DCC1" w14:textId="329C8E33" w:rsidR="00CC6907" w:rsidRPr="005A6068" w:rsidRDefault="00CC6907" w:rsidP="00423AD8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СТБ ISO 5667-3-2021</w:t>
            </w:r>
          </w:p>
        </w:tc>
        <w:tc>
          <w:tcPr>
            <w:tcW w:w="2006" w:type="dxa"/>
          </w:tcPr>
          <w:p w14:paraId="4C42C907" w14:textId="77777777" w:rsidR="00CC6907" w:rsidRPr="005A6068" w:rsidRDefault="00CC6907" w:rsidP="00423AD8">
            <w:pPr>
              <w:pStyle w:val="af6"/>
              <w:ind w:right="-8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ГОСТ 31861-2012</w:t>
            </w:r>
          </w:p>
          <w:p w14:paraId="3926FFB0" w14:textId="77777777" w:rsidR="00CC6907" w:rsidRPr="005A6068" w:rsidRDefault="00CC6907" w:rsidP="00423AD8">
            <w:pPr>
              <w:ind w:right="-86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СТБ 17.13.05-29-2014</w:t>
            </w:r>
          </w:p>
          <w:p w14:paraId="08D8D89F" w14:textId="3372E3CB" w:rsidR="00CC6907" w:rsidRPr="005A6068" w:rsidRDefault="00CC6907" w:rsidP="00423AD8">
            <w:pPr>
              <w:tabs>
                <w:tab w:val="left" w:pos="900"/>
              </w:tabs>
              <w:ind w:right="-86"/>
            </w:pPr>
            <w:r w:rsidRPr="005A6068">
              <w:rPr>
                <w:color w:val="000000"/>
                <w:lang w:eastAsia="en-US"/>
              </w:rPr>
              <w:t>СТБ ISO 5667-3-2021</w:t>
            </w:r>
          </w:p>
        </w:tc>
      </w:tr>
      <w:tr w:rsidR="008214B1" w:rsidRPr="00605AD3" w14:paraId="00F67D87" w14:textId="77777777" w:rsidTr="00851463">
        <w:trPr>
          <w:trHeight w:val="276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65CA5FDB" w14:textId="27ABFCAD" w:rsidR="00851463" w:rsidRDefault="00800EBC" w:rsidP="00851463">
            <w:pPr>
              <w:ind w:left="-45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8214B1" w:rsidRPr="005A6068">
              <w:rPr>
                <w:color w:val="000000"/>
                <w:lang w:eastAsia="en-US"/>
              </w:rPr>
              <w:t>.</w:t>
            </w:r>
            <w:r w:rsidR="005327F6">
              <w:rPr>
                <w:color w:val="000000"/>
                <w:lang w:eastAsia="en-US"/>
              </w:rPr>
              <w:t>1</w:t>
            </w:r>
          </w:p>
          <w:p w14:paraId="62196B60" w14:textId="6A4EA2D9" w:rsidR="008214B1" w:rsidRPr="005A6068" w:rsidRDefault="008214B1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**</w:t>
            </w:r>
          </w:p>
        </w:tc>
        <w:tc>
          <w:tcPr>
            <w:tcW w:w="1659" w:type="dxa"/>
          </w:tcPr>
          <w:p w14:paraId="043937AB" w14:textId="7DFEB4B6" w:rsidR="008214B1" w:rsidRPr="005A6068" w:rsidRDefault="008214B1" w:rsidP="008214B1">
            <w:pPr>
              <w:ind w:left="-45" w:right="-45"/>
              <w:rPr>
                <w:bCs/>
              </w:rPr>
            </w:pPr>
            <w:r w:rsidRPr="005A6068">
              <w:rPr>
                <w:color w:val="000000"/>
              </w:rPr>
              <w:t>Атмосферный воздух</w:t>
            </w:r>
          </w:p>
        </w:tc>
        <w:tc>
          <w:tcPr>
            <w:tcW w:w="1418" w:type="dxa"/>
          </w:tcPr>
          <w:p w14:paraId="37F23278" w14:textId="142CE359" w:rsidR="008214B1" w:rsidRPr="005A6068" w:rsidRDefault="008214B1" w:rsidP="008214B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100.02/42.000</w:t>
            </w:r>
          </w:p>
          <w:p w14:paraId="22193CEA" w14:textId="191A974A" w:rsidR="008214B1" w:rsidRPr="005A6068" w:rsidRDefault="008214B1" w:rsidP="008214B1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100.02/08.156</w:t>
            </w:r>
          </w:p>
        </w:tc>
        <w:tc>
          <w:tcPr>
            <w:tcW w:w="2126" w:type="dxa"/>
          </w:tcPr>
          <w:p w14:paraId="12304071" w14:textId="77777777" w:rsidR="008214B1" w:rsidRPr="005A6068" w:rsidRDefault="008214B1" w:rsidP="008214B1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Отбор проб и определение концентрации</w:t>
            </w:r>
          </w:p>
          <w:p w14:paraId="6024DC02" w14:textId="77777777" w:rsidR="008214B1" w:rsidRPr="005A6068" w:rsidRDefault="008214B1" w:rsidP="008214B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диоксида азота</w:t>
            </w:r>
          </w:p>
          <w:p w14:paraId="011911F8" w14:textId="77777777" w:rsidR="008214B1" w:rsidRPr="005A6068" w:rsidRDefault="008214B1" w:rsidP="008214B1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Диапазон измерений:</w:t>
            </w:r>
          </w:p>
          <w:p w14:paraId="3D42B3C6" w14:textId="39D31762" w:rsidR="008214B1" w:rsidRPr="005A6068" w:rsidRDefault="008214B1" w:rsidP="008214B1">
            <w:pPr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(20 – 1440) мкг/м</w:t>
            </w:r>
            <w:r w:rsidRPr="00423AD8">
              <w:rPr>
                <w:color w:val="000000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</w:tcPr>
          <w:p w14:paraId="62A5AFE3" w14:textId="57B89F52" w:rsidR="002B7423" w:rsidRDefault="005327F6" w:rsidP="002B7423">
            <w:pPr>
              <w:ind w:right="-110"/>
              <w:rPr>
                <w:color w:val="000000"/>
                <w:lang w:eastAsia="en-US"/>
              </w:rPr>
            </w:pPr>
            <w:r w:rsidRPr="005327F6">
              <w:rPr>
                <w:color w:val="000000"/>
                <w:lang w:eastAsia="en-US"/>
              </w:rPr>
              <w:t>Нормативы предельно допустимых концентраций загрязняющих веществ в атмосферном воздухе, утв. Постановлением Министерства здравоохранения Республики Беларусь</w:t>
            </w:r>
            <w:r w:rsidR="002B7423">
              <w:rPr>
                <w:color w:val="000000"/>
                <w:lang w:eastAsia="en-US"/>
              </w:rPr>
              <w:t xml:space="preserve"> </w:t>
            </w:r>
            <w:r w:rsidRPr="005327F6">
              <w:rPr>
                <w:color w:val="000000"/>
                <w:lang w:eastAsia="en-US"/>
              </w:rPr>
              <w:t xml:space="preserve">от 08.11.2016 </w:t>
            </w:r>
          </w:p>
          <w:p w14:paraId="41F8F855" w14:textId="3ADD9B90" w:rsidR="005327F6" w:rsidRPr="005327F6" w:rsidRDefault="005327F6" w:rsidP="002B7423">
            <w:pPr>
              <w:ind w:right="-110"/>
              <w:rPr>
                <w:color w:val="000000"/>
                <w:lang w:eastAsia="en-US"/>
              </w:rPr>
            </w:pPr>
            <w:r w:rsidRPr="005327F6">
              <w:rPr>
                <w:color w:val="000000"/>
                <w:lang w:eastAsia="en-US"/>
              </w:rPr>
              <w:t>№</w:t>
            </w:r>
            <w:r w:rsidR="004B7289">
              <w:rPr>
                <w:color w:val="000000"/>
                <w:lang w:eastAsia="en-US"/>
              </w:rPr>
              <w:t xml:space="preserve"> </w:t>
            </w:r>
            <w:r w:rsidRPr="005327F6">
              <w:rPr>
                <w:color w:val="000000"/>
                <w:lang w:eastAsia="en-US"/>
              </w:rPr>
              <w:t>113</w:t>
            </w:r>
          </w:p>
          <w:p w14:paraId="075B9A31" w14:textId="2E9FDE51" w:rsidR="005327F6" w:rsidRPr="005327F6" w:rsidRDefault="005327F6" w:rsidP="004B7289">
            <w:pPr>
              <w:ind w:right="-104"/>
              <w:rPr>
                <w:color w:val="000000"/>
                <w:lang w:eastAsia="en-US"/>
              </w:rPr>
            </w:pPr>
            <w:r w:rsidRPr="005327F6">
              <w:rPr>
                <w:color w:val="000000"/>
                <w:lang w:eastAsia="en-US"/>
              </w:rPr>
              <w:t xml:space="preserve">ГН, утв. Постановлением Совета министров Республики </w:t>
            </w:r>
          </w:p>
          <w:p w14:paraId="42F799CE" w14:textId="6036FDF3" w:rsidR="008214B1" w:rsidRPr="005A6068" w:rsidRDefault="005327F6" w:rsidP="004B7289">
            <w:pPr>
              <w:ind w:right="-104"/>
              <w:rPr>
                <w:bCs/>
              </w:rPr>
            </w:pPr>
            <w:r w:rsidRPr="005327F6">
              <w:rPr>
                <w:color w:val="000000"/>
                <w:lang w:eastAsia="en-US"/>
              </w:rPr>
              <w:t>Беларусь от 25.01.2021 № 37</w:t>
            </w:r>
          </w:p>
        </w:tc>
        <w:tc>
          <w:tcPr>
            <w:tcW w:w="2006" w:type="dxa"/>
          </w:tcPr>
          <w:p w14:paraId="1B95DF6A" w14:textId="0EF4DEFF" w:rsidR="008214B1" w:rsidRPr="005A6068" w:rsidRDefault="008214B1" w:rsidP="008214B1">
            <w:pPr>
              <w:pStyle w:val="42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5A6068">
              <w:rPr>
                <w:rFonts w:ascii="Times New Roman" w:hAnsi="Times New Roman"/>
                <w:color w:val="000000"/>
                <w:sz w:val="20"/>
                <w:lang w:eastAsia="en-US"/>
              </w:rPr>
              <w:t>МВИ.МН 5087-2014</w:t>
            </w:r>
          </w:p>
          <w:p w14:paraId="5FA8B335" w14:textId="77777777" w:rsidR="008214B1" w:rsidRPr="005A6068" w:rsidRDefault="008214B1" w:rsidP="008214B1">
            <w:pPr>
              <w:pStyle w:val="42"/>
              <w:rPr>
                <w:color w:val="000000"/>
                <w:sz w:val="20"/>
                <w:lang w:eastAsia="en-US"/>
              </w:rPr>
            </w:pPr>
          </w:p>
          <w:p w14:paraId="65EFDFF4" w14:textId="77777777" w:rsidR="008214B1" w:rsidRPr="005A6068" w:rsidRDefault="008214B1" w:rsidP="008214B1">
            <w:pPr>
              <w:pStyle w:val="42"/>
              <w:rPr>
                <w:color w:val="000000"/>
                <w:sz w:val="20"/>
                <w:lang w:eastAsia="en-US"/>
              </w:rPr>
            </w:pPr>
          </w:p>
          <w:p w14:paraId="3E6F7C77" w14:textId="77777777" w:rsidR="008214B1" w:rsidRPr="005A6068" w:rsidRDefault="008214B1" w:rsidP="008214B1">
            <w:pPr>
              <w:pStyle w:val="42"/>
              <w:rPr>
                <w:color w:val="000000"/>
                <w:sz w:val="20"/>
                <w:lang w:eastAsia="en-US"/>
              </w:rPr>
            </w:pPr>
          </w:p>
          <w:p w14:paraId="5606BF7D" w14:textId="77777777" w:rsidR="008214B1" w:rsidRPr="005A6068" w:rsidRDefault="008214B1" w:rsidP="008214B1">
            <w:pPr>
              <w:pStyle w:val="42"/>
              <w:rPr>
                <w:color w:val="000000"/>
                <w:sz w:val="20"/>
                <w:lang w:eastAsia="en-US"/>
              </w:rPr>
            </w:pPr>
          </w:p>
          <w:p w14:paraId="2FD45CBD" w14:textId="77777777" w:rsidR="008214B1" w:rsidRPr="005A6068" w:rsidRDefault="008214B1" w:rsidP="008214B1">
            <w:pPr>
              <w:pStyle w:val="af6"/>
              <w:ind w:right="-13"/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2B7423" w:rsidRPr="00605AD3" w14:paraId="1B0D4045" w14:textId="77777777" w:rsidTr="00B41D1F">
        <w:trPr>
          <w:trHeight w:val="2762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7FB5B327" w14:textId="60E8EBE2" w:rsidR="00851463" w:rsidRDefault="00800EBC" w:rsidP="00851463">
            <w:pPr>
              <w:ind w:left="-45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2B7423" w:rsidRPr="005A6068">
              <w:rPr>
                <w:color w:val="000000"/>
                <w:lang w:eastAsia="en-US"/>
              </w:rPr>
              <w:t>.1</w:t>
            </w:r>
          </w:p>
          <w:p w14:paraId="63EA09C7" w14:textId="72B75E9D" w:rsidR="002B7423" w:rsidRPr="005A6068" w:rsidRDefault="002B7423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*</w:t>
            </w:r>
          </w:p>
        </w:tc>
        <w:tc>
          <w:tcPr>
            <w:tcW w:w="1659" w:type="dxa"/>
            <w:vMerge w:val="restart"/>
          </w:tcPr>
          <w:p w14:paraId="2485FEEC" w14:textId="11B128A5" w:rsidR="002B7423" w:rsidRPr="005A6068" w:rsidRDefault="002B7423" w:rsidP="0045692E">
            <w:pPr>
              <w:ind w:left="-45" w:right="-110"/>
              <w:rPr>
                <w:bCs/>
              </w:rPr>
            </w:pPr>
            <w:r w:rsidRPr="005A6068">
              <w:rPr>
                <w:bCs/>
              </w:rPr>
              <w:t>Рабочие места различных видов трудовой деятельности</w:t>
            </w:r>
          </w:p>
        </w:tc>
        <w:tc>
          <w:tcPr>
            <w:tcW w:w="1418" w:type="dxa"/>
          </w:tcPr>
          <w:p w14:paraId="43915F3A" w14:textId="5B856E62" w:rsidR="002B7423" w:rsidRPr="005A6068" w:rsidRDefault="002B7423" w:rsidP="005A6068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100.12/35.067</w:t>
            </w:r>
          </w:p>
        </w:tc>
        <w:tc>
          <w:tcPr>
            <w:tcW w:w="2126" w:type="dxa"/>
          </w:tcPr>
          <w:p w14:paraId="3321CBD3" w14:textId="77777777" w:rsidR="002B7423" w:rsidRPr="005A6068" w:rsidRDefault="002B7423" w:rsidP="008214B1">
            <w:pPr>
              <w:pStyle w:val="af6"/>
              <w:spacing w:line="216" w:lineRule="auto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Шум:</w:t>
            </w:r>
          </w:p>
          <w:p w14:paraId="788675A7" w14:textId="77777777" w:rsidR="002B7423" w:rsidRPr="005A6068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>- уровень звука в дБА и уровни звукового давления в октавных полосах частот в дБ постоянного шума,</w:t>
            </w:r>
          </w:p>
          <w:p w14:paraId="3AFF1674" w14:textId="6721033F" w:rsidR="002B7423" w:rsidRPr="005A6068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>- максимальные уровни звука в дБА,- эквивалентные уровни звука в дБА непостоянного шума</w:t>
            </w:r>
          </w:p>
        </w:tc>
        <w:tc>
          <w:tcPr>
            <w:tcW w:w="2126" w:type="dxa"/>
          </w:tcPr>
          <w:p w14:paraId="3B6A3CA6" w14:textId="77777777" w:rsidR="002B7423" w:rsidRDefault="002B7423" w:rsidP="004B7289">
            <w:pPr>
              <w:ind w:right="-104"/>
              <w:rPr>
                <w:color w:val="000000"/>
              </w:rPr>
            </w:pPr>
            <w:r w:rsidRPr="005A6068">
              <w:rPr>
                <w:color w:val="000000"/>
              </w:rPr>
              <w:t>ГН, утв. Постановлением Совета Министров Р</w:t>
            </w:r>
            <w:r>
              <w:rPr>
                <w:color w:val="000000"/>
              </w:rPr>
              <w:t xml:space="preserve">еспублики </w:t>
            </w:r>
          </w:p>
          <w:p w14:paraId="670D2692" w14:textId="2E242348" w:rsidR="002B7423" w:rsidRPr="005A6068" w:rsidRDefault="002B7423" w:rsidP="004B7289">
            <w:pPr>
              <w:ind w:right="-104"/>
              <w:rPr>
                <w:bCs/>
              </w:rPr>
            </w:pPr>
            <w:r w:rsidRPr="005A6068">
              <w:rPr>
                <w:color w:val="000000"/>
              </w:rPr>
              <w:t>Б</w:t>
            </w:r>
            <w:r>
              <w:rPr>
                <w:color w:val="000000"/>
              </w:rPr>
              <w:t>еларусь</w:t>
            </w:r>
            <w:r w:rsidRPr="005A6068">
              <w:rPr>
                <w:color w:val="000000"/>
              </w:rPr>
              <w:t xml:space="preserve"> от 25.01.2021 №37</w:t>
            </w:r>
          </w:p>
        </w:tc>
        <w:tc>
          <w:tcPr>
            <w:tcW w:w="2006" w:type="dxa"/>
          </w:tcPr>
          <w:p w14:paraId="7E8DA559" w14:textId="39A35C90" w:rsidR="002B7423" w:rsidRPr="005A6068" w:rsidRDefault="002B7423" w:rsidP="008214B1">
            <w:pPr>
              <w:pStyle w:val="af6"/>
              <w:ind w:right="-13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</w:rPr>
              <w:t>ГОСТ 12.1.050-86</w:t>
            </w:r>
          </w:p>
        </w:tc>
      </w:tr>
      <w:tr w:rsidR="002B7423" w:rsidRPr="00605AD3" w14:paraId="72135C28" w14:textId="77777777" w:rsidTr="007E5DA8">
        <w:trPr>
          <w:trHeight w:val="1838"/>
        </w:trPr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14:paraId="2584CCF3" w14:textId="4E818CE4" w:rsidR="00851463" w:rsidRDefault="00800EBC" w:rsidP="00851463">
            <w:pPr>
              <w:ind w:left="-45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2B7423" w:rsidRPr="005A6068">
              <w:rPr>
                <w:color w:val="000000"/>
                <w:lang w:eastAsia="en-US"/>
              </w:rPr>
              <w:t>.2</w:t>
            </w:r>
          </w:p>
          <w:p w14:paraId="6F06B97B" w14:textId="0ADB98E2" w:rsidR="002B7423" w:rsidRPr="005A6068" w:rsidRDefault="002B7423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*</w:t>
            </w:r>
          </w:p>
        </w:tc>
        <w:tc>
          <w:tcPr>
            <w:tcW w:w="1659" w:type="dxa"/>
            <w:vMerge/>
          </w:tcPr>
          <w:p w14:paraId="7006884F" w14:textId="1C2D520B" w:rsidR="002B7423" w:rsidRPr="005A6068" w:rsidRDefault="002B7423" w:rsidP="002B7423">
            <w:pPr>
              <w:ind w:left="-45" w:right="-110"/>
              <w:rPr>
                <w:bCs/>
              </w:rPr>
            </w:pPr>
          </w:p>
        </w:tc>
        <w:tc>
          <w:tcPr>
            <w:tcW w:w="1418" w:type="dxa"/>
          </w:tcPr>
          <w:p w14:paraId="45A83CCE" w14:textId="44D2B3D7" w:rsidR="002B7423" w:rsidRPr="005A6068" w:rsidRDefault="002B7423" w:rsidP="005A6068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100.12/35.063</w:t>
            </w:r>
          </w:p>
        </w:tc>
        <w:tc>
          <w:tcPr>
            <w:tcW w:w="2126" w:type="dxa"/>
          </w:tcPr>
          <w:p w14:paraId="1A7876D7" w14:textId="77777777" w:rsidR="002B7423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Освещенность на </w:t>
            </w:r>
          </w:p>
          <w:p w14:paraId="6770A625" w14:textId="77777777" w:rsidR="002B7423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рабочих местах: </w:t>
            </w:r>
          </w:p>
          <w:p w14:paraId="03A37C84" w14:textId="77777777" w:rsidR="002B7423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 xml:space="preserve">искусственная </w:t>
            </w:r>
          </w:p>
          <w:p w14:paraId="62317949" w14:textId="121D2866" w:rsidR="002B7423" w:rsidRPr="005A6068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>освещенность, лк</w:t>
            </w:r>
          </w:p>
        </w:tc>
        <w:tc>
          <w:tcPr>
            <w:tcW w:w="2126" w:type="dxa"/>
          </w:tcPr>
          <w:p w14:paraId="3BD1E47F" w14:textId="77777777" w:rsidR="002B7423" w:rsidRPr="005A6068" w:rsidRDefault="002B7423" w:rsidP="004B254C">
            <w:pPr>
              <w:ind w:leftChars="-10" w:left="-20" w:rightChars="-60" w:right="-120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СН 2.04.03-2020</w:t>
            </w:r>
          </w:p>
          <w:p w14:paraId="238F5D38" w14:textId="3BF10D83" w:rsidR="002B7423" w:rsidRPr="00FC6F98" w:rsidRDefault="002B7423" w:rsidP="004B254C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ГН, утв. Постановлением </w:t>
            </w:r>
            <w:r>
              <w:t xml:space="preserve"> </w:t>
            </w:r>
            <w:r w:rsidRPr="00FC6F98">
              <w:rPr>
                <w:color w:val="000000"/>
                <w:lang w:eastAsia="en-US"/>
              </w:rPr>
              <w:t xml:space="preserve">Совета Министров Республики </w:t>
            </w:r>
          </w:p>
          <w:p w14:paraId="1F06C62E" w14:textId="4DF7F14E" w:rsidR="002B7423" w:rsidRPr="005A6068" w:rsidRDefault="002B7423" w:rsidP="004B7289">
            <w:pPr>
              <w:ind w:right="-246"/>
              <w:rPr>
                <w:bCs/>
              </w:rPr>
            </w:pPr>
            <w:r w:rsidRPr="00FC6F98">
              <w:rPr>
                <w:color w:val="000000"/>
                <w:lang w:eastAsia="en-US"/>
              </w:rPr>
              <w:t xml:space="preserve">Беларусь </w:t>
            </w:r>
            <w:r w:rsidRPr="005A6068">
              <w:rPr>
                <w:color w:val="000000"/>
                <w:lang w:eastAsia="en-US"/>
              </w:rPr>
              <w:t>от 25.01.2021 №37</w:t>
            </w:r>
          </w:p>
        </w:tc>
        <w:tc>
          <w:tcPr>
            <w:tcW w:w="2006" w:type="dxa"/>
          </w:tcPr>
          <w:p w14:paraId="39A37120" w14:textId="77777777" w:rsidR="002B7423" w:rsidRPr="005A6068" w:rsidRDefault="002B7423" w:rsidP="008214B1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ГОСТ 24940-2016</w:t>
            </w:r>
          </w:p>
          <w:p w14:paraId="4E3798B0" w14:textId="77777777" w:rsidR="002B7423" w:rsidRPr="005A6068" w:rsidRDefault="002B7423" w:rsidP="008214B1">
            <w:pPr>
              <w:rPr>
                <w:color w:val="000000"/>
                <w:lang w:eastAsia="en-US"/>
              </w:rPr>
            </w:pPr>
          </w:p>
          <w:p w14:paraId="45E97D64" w14:textId="77777777" w:rsidR="002B7423" w:rsidRPr="005A6068" w:rsidRDefault="002B7423" w:rsidP="008214B1">
            <w:pPr>
              <w:rPr>
                <w:color w:val="000000"/>
                <w:lang w:eastAsia="en-US"/>
              </w:rPr>
            </w:pPr>
          </w:p>
          <w:p w14:paraId="61ED9253" w14:textId="77777777" w:rsidR="002B7423" w:rsidRPr="005A6068" w:rsidRDefault="002B7423" w:rsidP="008214B1">
            <w:pPr>
              <w:pStyle w:val="af6"/>
              <w:ind w:right="-13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1F3D5C67" w14:textId="77777777" w:rsidR="00B41D1F" w:rsidRDefault="00B41D1F"/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659"/>
        <w:gridCol w:w="1418"/>
        <w:gridCol w:w="2126"/>
        <w:gridCol w:w="2126"/>
        <w:gridCol w:w="2006"/>
      </w:tblGrid>
      <w:tr w:rsidR="002B7423" w:rsidRPr="00605AD3" w14:paraId="58048532" w14:textId="77777777" w:rsidTr="00AA5CD4">
        <w:trPr>
          <w:trHeight w:val="276"/>
        </w:trPr>
        <w:tc>
          <w:tcPr>
            <w:tcW w:w="746" w:type="dxa"/>
            <w:tcBorders>
              <w:top w:val="single" w:sz="4" w:space="0" w:color="auto"/>
            </w:tcBorders>
          </w:tcPr>
          <w:p w14:paraId="48CD6655" w14:textId="4DE0F248" w:rsidR="00851463" w:rsidRDefault="00870792" w:rsidP="00851463">
            <w:pPr>
              <w:ind w:left="-45" w:right="-4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4</w:t>
            </w:r>
            <w:r w:rsidR="002B7423" w:rsidRPr="005A6068">
              <w:rPr>
                <w:color w:val="000000"/>
                <w:lang w:eastAsia="en-US"/>
              </w:rPr>
              <w:t>.3</w:t>
            </w:r>
          </w:p>
          <w:p w14:paraId="4F776F2D" w14:textId="791C2BE8" w:rsidR="002B7423" w:rsidRPr="005A6068" w:rsidRDefault="002B7423" w:rsidP="00851463">
            <w:pPr>
              <w:ind w:left="-45" w:right="-45"/>
              <w:jc w:val="center"/>
              <w:rPr>
                <w:color w:val="000000"/>
              </w:rPr>
            </w:pPr>
            <w:r w:rsidRPr="005A6068">
              <w:rPr>
                <w:color w:val="000000"/>
                <w:lang w:eastAsia="en-US"/>
              </w:rPr>
              <w:t>*</w:t>
            </w:r>
          </w:p>
        </w:tc>
        <w:tc>
          <w:tcPr>
            <w:tcW w:w="1659" w:type="dxa"/>
          </w:tcPr>
          <w:p w14:paraId="591FC8F4" w14:textId="77777777" w:rsidR="00AA5CD4" w:rsidRDefault="00AA5CD4" w:rsidP="00AA5CD4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 xml:space="preserve">Рабочие места различных видов трудовой </w:t>
            </w:r>
          </w:p>
          <w:p w14:paraId="33F0E02C" w14:textId="6928B11E" w:rsidR="002B7423" w:rsidRPr="005A6068" w:rsidRDefault="00AA5CD4" w:rsidP="00AA5CD4">
            <w:pPr>
              <w:ind w:left="-45" w:right="-45"/>
              <w:rPr>
                <w:bCs/>
              </w:rPr>
            </w:pPr>
            <w:r w:rsidRPr="005A6068">
              <w:rPr>
                <w:bCs/>
              </w:rPr>
              <w:t>деятельности</w:t>
            </w:r>
          </w:p>
        </w:tc>
        <w:tc>
          <w:tcPr>
            <w:tcW w:w="1418" w:type="dxa"/>
          </w:tcPr>
          <w:p w14:paraId="7D5D4C29" w14:textId="77777777" w:rsidR="002B7423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</w:p>
          <w:p w14:paraId="4B4FF44B" w14:textId="77777777" w:rsidR="002B7423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</w:p>
          <w:p w14:paraId="297C3CEC" w14:textId="7F3FBD59" w:rsidR="002B7423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100.12/35.065</w:t>
            </w:r>
          </w:p>
          <w:p w14:paraId="3E4428B6" w14:textId="77777777" w:rsidR="002B7423" w:rsidRPr="005A6068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</w:p>
          <w:p w14:paraId="1E39EA2D" w14:textId="50276806" w:rsidR="002B7423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100.12/35.060</w:t>
            </w:r>
          </w:p>
          <w:p w14:paraId="7B222B65" w14:textId="77777777" w:rsidR="002B7423" w:rsidRPr="005A6068" w:rsidRDefault="002B7423" w:rsidP="005A6068">
            <w:pPr>
              <w:ind w:left="-108" w:right="-108"/>
              <w:jc w:val="center"/>
              <w:rPr>
                <w:color w:val="000000"/>
                <w:lang w:eastAsia="en-US"/>
              </w:rPr>
            </w:pPr>
          </w:p>
          <w:p w14:paraId="3AD4D51F" w14:textId="12CE962F" w:rsidR="002B7423" w:rsidRPr="005A6068" w:rsidRDefault="002B7423" w:rsidP="005A6068">
            <w:pPr>
              <w:pStyle w:val="af6"/>
              <w:ind w:left="-108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5A6068">
              <w:rPr>
                <w:color w:val="000000"/>
                <w:sz w:val="20"/>
                <w:szCs w:val="20"/>
                <w:lang w:val="ru-RU"/>
              </w:rPr>
              <w:t>100.12/</w:t>
            </w:r>
            <w:r w:rsidRPr="005A6068">
              <w:rPr>
                <w:color w:val="000000" w:themeColor="text1"/>
                <w:sz w:val="20"/>
                <w:szCs w:val="20"/>
                <w:lang w:val="ru-RU"/>
              </w:rPr>
              <w:t>35.070</w:t>
            </w:r>
          </w:p>
        </w:tc>
        <w:tc>
          <w:tcPr>
            <w:tcW w:w="2126" w:type="dxa"/>
          </w:tcPr>
          <w:p w14:paraId="676A6E73" w14:textId="77777777" w:rsidR="00851463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Параметры </w:t>
            </w:r>
          </w:p>
          <w:p w14:paraId="3834F0BC" w14:textId="3C6E1D65" w:rsidR="002B7423" w:rsidRPr="005A6068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микроклимата:</w:t>
            </w:r>
          </w:p>
          <w:p w14:paraId="1804F08B" w14:textId="77777777" w:rsidR="002B7423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- температура </w:t>
            </w:r>
          </w:p>
          <w:p w14:paraId="62042C9E" w14:textId="187D3FCA" w:rsidR="002B7423" w:rsidRPr="005A6068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воздуха, °С;</w:t>
            </w:r>
          </w:p>
          <w:p w14:paraId="35A307F3" w14:textId="77777777" w:rsidR="00851463" w:rsidRDefault="002B7423" w:rsidP="008214B1">
            <w:pPr>
              <w:spacing w:line="216" w:lineRule="auto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-относительная </w:t>
            </w:r>
          </w:p>
          <w:p w14:paraId="55309ECF" w14:textId="78A6E4C3" w:rsidR="002B7423" w:rsidRPr="005A6068" w:rsidRDefault="002B7423" w:rsidP="00851463">
            <w:pPr>
              <w:spacing w:line="216" w:lineRule="auto"/>
              <w:ind w:right="-108"/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влажность воздуха, %;</w:t>
            </w:r>
          </w:p>
          <w:p w14:paraId="1200D7A3" w14:textId="45495D3D" w:rsidR="002B7423" w:rsidRPr="005A6068" w:rsidRDefault="002B7423" w:rsidP="008214B1">
            <w:pPr>
              <w:rPr>
                <w:color w:val="000000"/>
              </w:rPr>
            </w:pPr>
            <w:r w:rsidRPr="005A6068">
              <w:rPr>
                <w:color w:val="000000"/>
              </w:rPr>
              <w:t>- скорость движения воздуха, м/с</w:t>
            </w:r>
          </w:p>
        </w:tc>
        <w:tc>
          <w:tcPr>
            <w:tcW w:w="2126" w:type="dxa"/>
          </w:tcPr>
          <w:p w14:paraId="1D1950A4" w14:textId="39629234" w:rsidR="002B7423" w:rsidRPr="00FC6F98" w:rsidRDefault="002B7423" w:rsidP="004B254C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 xml:space="preserve">ГН, утв. Постановлением </w:t>
            </w:r>
            <w:r>
              <w:t xml:space="preserve"> </w:t>
            </w:r>
            <w:r w:rsidRPr="00FC6F98">
              <w:rPr>
                <w:color w:val="000000"/>
                <w:lang w:eastAsia="en-US"/>
              </w:rPr>
              <w:t xml:space="preserve">Совета Министров Республики </w:t>
            </w:r>
          </w:p>
          <w:p w14:paraId="455D45BB" w14:textId="6F37591D" w:rsidR="002B7423" w:rsidRPr="005A6068" w:rsidRDefault="002B7423" w:rsidP="000B54FA">
            <w:pPr>
              <w:ind w:right="-104"/>
              <w:rPr>
                <w:bCs/>
              </w:rPr>
            </w:pPr>
            <w:r w:rsidRPr="00FC6F98">
              <w:rPr>
                <w:color w:val="000000"/>
                <w:lang w:eastAsia="en-US"/>
              </w:rPr>
              <w:t xml:space="preserve">Беларусь </w:t>
            </w:r>
            <w:r w:rsidRPr="005A6068">
              <w:rPr>
                <w:color w:val="000000"/>
                <w:lang w:eastAsia="en-US"/>
              </w:rPr>
              <w:t>от 25.01.2021 №37</w:t>
            </w:r>
          </w:p>
        </w:tc>
        <w:tc>
          <w:tcPr>
            <w:tcW w:w="2006" w:type="dxa"/>
          </w:tcPr>
          <w:p w14:paraId="77129649" w14:textId="77777777" w:rsidR="002B7423" w:rsidRPr="005A6068" w:rsidRDefault="002B7423" w:rsidP="008214B1">
            <w:pPr>
              <w:rPr>
                <w:color w:val="000000"/>
                <w:lang w:eastAsia="en-US"/>
              </w:rPr>
            </w:pPr>
            <w:r w:rsidRPr="005A6068">
              <w:rPr>
                <w:color w:val="000000"/>
                <w:lang w:eastAsia="en-US"/>
              </w:rPr>
              <w:t>МВИ.ГМ.1860-2020</w:t>
            </w:r>
          </w:p>
          <w:p w14:paraId="2648F5A5" w14:textId="04C69ABB" w:rsidR="002B7423" w:rsidRPr="005A6068" w:rsidRDefault="002B7423" w:rsidP="00597528">
            <w:pPr>
              <w:pStyle w:val="af6"/>
              <w:ind w:right="-86"/>
              <w:rPr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5B3A3CA5" w14:textId="77777777" w:rsidR="002F2679" w:rsidRDefault="002F2679" w:rsidP="00D50B4E">
      <w:pPr>
        <w:rPr>
          <w:bCs/>
        </w:rPr>
      </w:pPr>
    </w:p>
    <w:p w14:paraId="3B158A2A" w14:textId="77777777" w:rsidR="00750226" w:rsidRPr="004F0723" w:rsidRDefault="00750226" w:rsidP="00750226">
      <w:pPr>
        <w:ind w:left="-142"/>
        <w:rPr>
          <w:rFonts w:eastAsia="Batang"/>
          <w:lang w:eastAsia="en-US"/>
        </w:rPr>
      </w:pPr>
      <w:r w:rsidRPr="004F0723">
        <w:rPr>
          <w:rFonts w:eastAsia="Batang"/>
          <w:lang w:eastAsia="en-US"/>
        </w:rPr>
        <w:t>Примечание:</w:t>
      </w:r>
    </w:p>
    <w:p w14:paraId="44624FB7" w14:textId="7A550A70" w:rsidR="00750226" w:rsidRPr="004F0723" w:rsidRDefault="00750226" w:rsidP="00750226">
      <w:pPr>
        <w:ind w:left="-142"/>
        <w:rPr>
          <w:rFonts w:eastAsia="Batang"/>
          <w:lang w:eastAsia="en-US"/>
        </w:rPr>
      </w:pPr>
      <w:r w:rsidRPr="004F0723">
        <w:rPr>
          <w:rFonts w:eastAsia="Batang"/>
          <w:lang w:eastAsia="en-US"/>
        </w:rPr>
        <w:t xml:space="preserve">* - лабораторная деятельность осуществляется в </w:t>
      </w:r>
      <w:r>
        <w:rPr>
          <w:rFonts w:eastAsia="Batang"/>
          <w:lang w:eastAsia="en-US"/>
        </w:rPr>
        <w:t>ООС</w:t>
      </w:r>
      <w:r w:rsidR="006A398A">
        <w:rPr>
          <w:rFonts w:eastAsia="Batang"/>
          <w:lang w:eastAsia="en-US"/>
        </w:rPr>
        <w:t>;</w:t>
      </w:r>
    </w:p>
    <w:p w14:paraId="0A98ECE3" w14:textId="2B7E5D54" w:rsidR="00750226" w:rsidRPr="004F0723" w:rsidRDefault="00750226" w:rsidP="00750226">
      <w:pPr>
        <w:ind w:left="-142"/>
        <w:rPr>
          <w:rFonts w:eastAsia="Batang"/>
          <w:lang w:eastAsia="en-US"/>
        </w:rPr>
      </w:pPr>
      <w:r w:rsidRPr="004F0723">
        <w:rPr>
          <w:rFonts w:eastAsia="Batang"/>
          <w:lang w:eastAsia="en-US"/>
        </w:rPr>
        <w:t xml:space="preserve">** - лабораторная деятельность осуществляется в </w:t>
      </w:r>
      <w:r>
        <w:rPr>
          <w:rFonts w:eastAsia="Batang"/>
          <w:lang w:eastAsia="en-US"/>
        </w:rPr>
        <w:t>ООС</w:t>
      </w:r>
      <w:r w:rsidRPr="004F0723">
        <w:rPr>
          <w:rFonts w:eastAsia="Batang"/>
          <w:lang w:eastAsia="en-US"/>
        </w:rPr>
        <w:t xml:space="preserve"> и за ее пределами</w:t>
      </w:r>
      <w:r w:rsidR="006A398A">
        <w:rPr>
          <w:rFonts w:eastAsia="Batang"/>
          <w:lang w:eastAsia="en-US"/>
        </w:rPr>
        <w:t>;</w:t>
      </w:r>
    </w:p>
    <w:p w14:paraId="27C465EE" w14:textId="77777777" w:rsidR="00750226" w:rsidRDefault="00750226" w:rsidP="00750226">
      <w:pPr>
        <w:ind w:left="-142"/>
        <w:rPr>
          <w:rFonts w:eastAsia="Batang"/>
          <w:lang w:eastAsia="en-US"/>
        </w:rPr>
      </w:pPr>
      <w:r w:rsidRPr="004F0723">
        <w:rPr>
          <w:rFonts w:eastAsia="Batang"/>
          <w:lang w:eastAsia="en-US"/>
        </w:rPr>
        <w:t xml:space="preserve">*** - лабораторная деятельность осуществляется за пределами </w:t>
      </w:r>
      <w:r>
        <w:rPr>
          <w:rFonts w:eastAsia="Batang"/>
          <w:lang w:eastAsia="en-US"/>
        </w:rPr>
        <w:t>ООС.</w:t>
      </w:r>
    </w:p>
    <w:p w14:paraId="5441F2F5" w14:textId="4F2E378A" w:rsidR="002F2679" w:rsidRDefault="002F2679" w:rsidP="002F2679">
      <w:pPr>
        <w:rPr>
          <w:bCs/>
        </w:rPr>
      </w:pPr>
    </w:p>
    <w:p w14:paraId="3FDED4FC" w14:textId="5B918920" w:rsidR="00EF63AF" w:rsidRDefault="00EF63AF" w:rsidP="002F2679">
      <w:pPr>
        <w:rPr>
          <w:color w:val="000000"/>
        </w:rPr>
      </w:pPr>
    </w:p>
    <w:p w14:paraId="4B7CB359" w14:textId="77777777" w:rsidR="00EF63AF" w:rsidRDefault="00EF63AF" w:rsidP="002F2679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5948A2AC" w:rsidR="00D50B4E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07414">
        <w:rPr>
          <w:color w:val="000000"/>
          <w:sz w:val="28"/>
          <w:szCs w:val="28"/>
        </w:rPr>
        <w:t xml:space="preserve"> </w:t>
      </w:r>
      <w:r w:rsidR="0020741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07414">
        <w:rPr>
          <w:color w:val="000000"/>
          <w:sz w:val="28"/>
          <w:szCs w:val="28"/>
        </w:rPr>
        <w:t>Т.А. Николаева</w:t>
      </w:r>
    </w:p>
    <w:p w14:paraId="19B9606E" w14:textId="77777777" w:rsidR="00FA67C1" w:rsidRPr="00FA67C1" w:rsidRDefault="00FA67C1" w:rsidP="00FA67C1">
      <w:pPr>
        <w:rPr>
          <w:sz w:val="28"/>
          <w:szCs w:val="28"/>
        </w:rPr>
      </w:pPr>
    </w:p>
    <w:p w14:paraId="7891082F" w14:textId="77777777" w:rsidR="00FA67C1" w:rsidRPr="00FA67C1" w:rsidRDefault="00FA67C1" w:rsidP="00FA67C1">
      <w:pPr>
        <w:rPr>
          <w:sz w:val="28"/>
          <w:szCs w:val="28"/>
        </w:rPr>
      </w:pPr>
    </w:p>
    <w:p w14:paraId="1E0850B8" w14:textId="77777777" w:rsidR="00FA67C1" w:rsidRPr="00FA67C1" w:rsidRDefault="00FA67C1" w:rsidP="00FA67C1">
      <w:pPr>
        <w:rPr>
          <w:sz w:val="28"/>
          <w:szCs w:val="28"/>
        </w:rPr>
      </w:pPr>
    </w:p>
    <w:p w14:paraId="5A4DDE1E" w14:textId="77777777" w:rsidR="00FA67C1" w:rsidRPr="00FA67C1" w:rsidRDefault="00FA67C1" w:rsidP="00FA67C1">
      <w:pPr>
        <w:rPr>
          <w:sz w:val="28"/>
          <w:szCs w:val="28"/>
        </w:rPr>
      </w:pPr>
    </w:p>
    <w:p w14:paraId="08BAB3E8" w14:textId="77777777" w:rsidR="00FA67C1" w:rsidRPr="00FA67C1" w:rsidRDefault="00FA67C1" w:rsidP="00FA67C1">
      <w:pPr>
        <w:rPr>
          <w:sz w:val="28"/>
          <w:szCs w:val="28"/>
        </w:rPr>
      </w:pPr>
    </w:p>
    <w:p w14:paraId="4473AE49" w14:textId="77777777" w:rsidR="00FA67C1" w:rsidRPr="00FA67C1" w:rsidRDefault="00FA67C1" w:rsidP="00FA67C1">
      <w:pPr>
        <w:rPr>
          <w:sz w:val="28"/>
          <w:szCs w:val="28"/>
        </w:rPr>
      </w:pPr>
    </w:p>
    <w:p w14:paraId="757CFEA4" w14:textId="77777777" w:rsidR="00FA67C1" w:rsidRPr="00FA67C1" w:rsidRDefault="00FA67C1" w:rsidP="00FA67C1">
      <w:pPr>
        <w:rPr>
          <w:sz w:val="28"/>
          <w:szCs w:val="28"/>
        </w:rPr>
      </w:pPr>
    </w:p>
    <w:p w14:paraId="10980A15" w14:textId="77777777" w:rsidR="00FA67C1" w:rsidRPr="00FA67C1" w:rsidRDefault="00FA67C1" w:rsidP="00FA67C1">
      <w:pPr>
        <w:rPr>
          <w:sz w:val="28"/>
          <w:szCs w:val="28"/>
        </w:rPr>
      </w:pPr>
    </w:p>
    <w:p w14:paraId="0A59C37D" w14:textId="77777777" w:rsidR="00FA67C1" w:rsidRPr="00FA67C1" w:rsidRDefault="00FA67C1" w:rsidP="00FA67C1">
      <w:pPr>
        <w:rPr>
          <w:sz w:val="28"/>
          <w:szCs w:val="28"/>
        </w:rPr>
      </w:pPr>
    </w:p>
    <w:p w14:paraId="02000B69" w14:textId="77777777" w:rsidR="00FA67C1" w:rsidRPr="00FA67C1" w:rsidRDefault="00FA67C1" w:rsidP="00FA67C1">
      <w:pPr>
        <w:rPr>
          <w:sz w:val="28"/>
          <w:szCs w:val="28"/>
        </w:rPr>
      </w:pPr>
    </w:p>
    <w:p w14:paraId="796B9A57" w14:textId="77777777" w:rsidR="00FA67C1" w:rsidRPr="00FA67C1" w:rsidRDefault="00FA67C1" w:rsidP="00FA67C1">
      <w:pPr>
        <w:rPr>
          <w:sz w:val="28"/>
          <w:szCs w:val="28"/>
        </w:rPr>
      </w:pPr>
    </w:p>
    <w:p w14:paraId="7EA6349D" w14:textId="77777777" w:rsidR="00FA67C1" w:rsidRPr="00FA67C1" w:rsidRDefault="00FA67C1" w:rsidP="00FA67C1">
      <w:pPr>
        <w:rPr>
          <w:sz w:val="28"/>
          <w:szCs w:val="28"/>
        </w:rPr>
      </w:pPr>
    </w:p>
    <w:p w14:paraId="52FD43B4" w14:textId="77777777" w:rsidR="00FA67C1" w:rsidRPr="00FA67C1" w:rsidRDefault="00FA67C1" w:rsidP="00FA67C1">
      <w:pPr>
        <w:rPr>
          <w:sz w:val="28"/>
          <w:szCs w:val="28"/>
        </w:rPr>
      </w:pPr>
    </w:p>
    <w:p w14:paraId="0426F47A" w14:textId="77777777" w:rsidR="00FA67C1" w:rsidRPr="00FA67C1" w:rsidRDefault="00FA67C1" w:rsidP="00FA67C1">
      <w:pPr>
        <w:jc w:val="center"/>
        <w:rPr>
          <w:sz w:val="28"/>
          <w:szCs w:val="28"/>
        </w:rPr>
      </w:pPr>
    </w:p>
    <w:sectPr w:rsidR="00FA67C1" w:rsidRPr="00FA67C1" w:rsidSect="00866A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134" w:header="425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6B5A7" w14:textId="77777777" w:rsidR="00397410" w:rsidRDefault="00397410" w:rsidP="0011070C">
      <w:r>
        <w:separator/>
      </w:r>
    </w:p>
  </w:endnote>
  <w:endnote w:type="continuationSeparator" w:id="0">
    <w:p w14:paraId="27E50950" w14:textId="77777777" w:rsidR="00397410" w:rsidRDefault="003974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25F9" w14:textId="77777777" w:rsidR="0010113E" w:rsidRDefault="001011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30"/>
      <w:gridCol w:w="3271"/>
      <w:gridCol w:w="3855"/>
    </w:tblGrid>
    <w:tr w:rsidR="003E2246" w:rsidRPr="00790D3A" w14:paraId="335F2E11" w14:textId="77777777" w:rsidTr="003E2246">
      <w:trPr>
        <w:trHeight w:val="289"/>
      </w:trPr>
      <w:tc>
        <w:tcPr>
          <w:tcW w:w="3330" w:type="dxa"/>
        </w:tcPr>
        <w:p w14:paraId="3BBC35D0" w14:textId="77777777" w:rsidR="003E2246" w:rsidRPr="00790D3A" w:rsidRDefault="003E2246" w:rsidP="00866AD0">
          <w:pPr>
            <w:pStyle w:val="5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790D3A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3E694F65" w14:textId="77777777" w:rsidR="003E2246" w:rsidRPr="00153EA4" w:rsidRDefault="003E2246" w:rsidP="00866AD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53EA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69179F92" w14:textId="6B6A0EC9" w:rsidR="003E2246" w:rsidRPr="00790D3A" w:rsidRDefault="003E2246" w:rsidP="00866AD0">
          <w:pPr>
            <w:pStyle w:val="5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A67C1" w:rsidRPr="00FA67C1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EA0847" w:rsidRPr="00FA67C1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EA0847" w:rsidRPr="00FA67C1"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4A5181A0" w14:textId="77777777" w:rsidR="003E2246" w:rsidRPr="00790D3A" w:rsidRDefault="003E2246" w:rsidP="00866AD0">
          <w:pPr>
            <w:pStyle w:val="5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90D3A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790D3A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855" w:type="dxa"/>
          <w:vAlign w:val="center"/>
        </w:tcPr>
        <w:p w14:paraId="33E6ABF2" w14:textId="1048BF2E" w:rsidR="003E2246" w:rsidRPr="00790ADA" w:rsidRDefault="003E2246" w:rsidP="00866AD0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790D3A">
            <w:rPr>
              <w:sz w:val="24"/>
              <w:szCs w:val="24"/>
              <w:lang w:val="ru-RU"/>
            </w:rPr>
            <w:t xml:space="preserve">                   </w:t>
          </w:r>
          <w:r w:rsidRPr="00790ADA">
            <w:rPr>
              <w:sz w:val="24"/>
              <w:szCs w:val="24"/>
              <w:lang w:val="ru-RU"/>
            </w:rPr>
            <w:t xml:space="preserve">Лист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PAGE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="000D201F">
            <w:rPr>
              <w:rStyle w:val="a6"/>
              <w:noProof/>
              <w:szCs w:val="24"/>
              <w:lang w:val="ru-RU"/>
            </w:rPr>
            <w:t>5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  <w:r w:rsidRPr="00790ADA">
            <w:rPr>
              <w:sz w:val="24"/>
              <w:szCs w:val="24"/>
              <w:lang w:val="ru-RU"/>
            </w:rPr>
            <w:t xml:space="preserve"> Листов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NUMPAGES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="000D201F">
            <w:rPr>
              <w:rStyle w:val="a6"/>
              <w:noProof/>
              <w:szCs w:val="24"/>
              <w:lang w:val="ru-RU"/>
            </w:rPr>
            <w:t>5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0CE78D5F" w14:textId="77777777" w:rsidR="003E2246" w:rsidRDefault="003E2246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30"/>
      <w:gridCol w:w="3271"/>
      <w:gridCol w:w="3855"/>
    </w:tblGrid>
    <w:tr w:rsidR="003E2246" w:rsidRPr="00790D3A" w14:paraId="72479BAB" w14:textId="77777777" w:rsidTr="003E2246">
      <w:trPr>
        <w:trHeight w:val="289"/>
      </w:trPr>
      <w:tc>
        <w:tcPr>
          <w:tcW w:w="3330" w:type="dxa"/>
        </w:tcPr>
        <w:p w14:paraId="44E6BD0F" w14:textId="77777777" w:rsidR="003E2246" w:rsidRPr="00790D3A" w:rsidRDefault="003E2246" w:rsidP="00866AD0">
          <w:pPr>
            <w:pStyle w:val="52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790D3A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62EFD445" w14:textId="77777777" w:rsidR="003E2246" w:rsidRPr="00153EA4" w:rsidRDefault="003E2246" w:rsidP="00866AD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53EA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25AF4385" w14:textId="58EE06BD" w:rsidR="003E2246" w:rsidRPr="00790D3A" w:rsidRDefault="003E2246" w:rsidP="00866AD0">
          <w:pPr>
            <w:pStyle w:val="5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A67C1" w:rsidRPr="00FA67C1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851463" w:rsidRPr="00FA67C1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 w:rsidRPr="00FA67C1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851463" w:rsidRPr="00FA67C1"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</w:p>
        <w:p w14:paraId="4FBE00BC" w14:textId="77777777" w:rsidR="003E2246" w:rsidRPr="00790D3A" w:rsidRDefault="003E2246" w:rsidP="00866AD0">
          <w:pPr>
            <w:pStyle w:val="5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90D3A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790D3A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855" w:type="dxa"/>
          <w:vAlign w:val="center"/>
        </w:tcPr>
        <w:p w14:paraId="472F07B6" w14:textId="35D21F1C" w:rsidR="003E2246" w:rsidRPr="00790ADA" w:rsidRDefault="003E2246" w:rsidP="00866AD0">
          <w:pPr>
            <w:pStyle w:val="52"/>
            <w:jc w:val="center"/>
            <w:rPr>
              <w:sz w:val="24"/>
              <w:szCs w:val="24"/>
              <w:lang w:val="ru-RU"/>
            </w:rPr>
          </w:pPr>
          <w:r w:rsidRPr="00790D3A">
            <w:rPr>
              <w:sz w:val="24"/>
              <w:szCs w:val="24"/>
              <w:lang w:val="ru-RU"/>
            </w:rPr>
            <w:t xml:space="preserve">                   </w:t>
          </w:r>
          <w:r w:rsidRPr="00790ADA">
            <w:rPr>
              <w:sz w:val="24"/>
              <w:szCs w:val="24"/>
              <w:lang w:val="ru-RU"/>
            </w:rPr>
            <w:t xml:space="preserve">Лист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PAGE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="000D201F">
            <w:rPr>
              <w:rStyle w:val="a6"/>
              <w:noProof/>
              <w:szCs w:val="24"/>
              <w:lang w:val="ru-RU"/>
            </w:rPr>
            <w:t>1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  <w:r w:rsidRPr="00790ADA">
            <w:rPr>
              <w:sz w:val="24"/>
              <w:szCs w:val="24"/>
              <w:lang w:val="ru-RU"/>
            </w:rPr>
            <w:t xml:space="preserve"> Листов </w:t>
          </w:r>
          <w:r w:rsidRPr="00790ADA">
            <w:rPr>
              <w:rStyle w:val="a6"/>
              <w:szCs w:val="24"/>
              <w:lang w:val="ru-RU"/>
            </w:rPr>
            <w:fldChar w:fldCharType="begin"/>
          </w:r>
          <w:r w:rsidRPr="00790ADA">
            <w:rPr>
              <w:rStyle w:val="a6"/>
              <w:szCs w:val="24"/>
              <w:lang w:val="ru-RU"/>
            </w:rPr>
            <w:instrText xml:space="preserve"> NUMPAGES </w:instrText>
          </w:r>
          <w:r w:rsidRPr="00790ADA">
            <w:rPr>
              <w:rStyle w:val="a6"/>
              <w:szCs w:val="24"/>
              <w:lang w:val="ru-RU"/>
            </w:rPr>
            <w:fldChar w:fldCharType="separate"/>
          </w:r>
          <w:r w:rsidR="000D201F">
            <w:rPr>
              <w:rStyle w:val="a6"/>
              <w:noProof/>
              <w:szCs w:val="24"/>
              <w:lang w:val="ru-RU"/>
            </w:rPr>
            <w:t>5</w:t>
          </w:r>
          <w:r w:rsidRPr="00790ADA">
            <w:rPr>
              <w:rStyle w:val="a6"/>
              <w:szCs w:val="24"/>
              <w:lang w:val="ru-RU"/>
            </w:rPr>
            <w:fldChar w:fldCharType="end"/>
          </w:r>
        </w:p>
      </w:tc>
    </w:tr>
  </w:tbl>
  <w:p w14:paraId="73134263" w14:textId="77777777" w:rsidR="003E2246" w:rsidRDefault="003E224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FD8D3" w14:textId="77777777" w:rsidR="00397410" w:rsidRDefault="00397410" w:rsidP="0011070C">
      <w:r>
        <w:separator/>
      </w:r>
    </w:p>
  </w:footnote>
  <w:footnote w:type="continuationSeparator" w:id="0">
    <w:p w14:paraId="0E79AB94" w14:textId="77777777" w:rsidR="00397410" w:rsidRDefault="003974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25E1300" w14:textId="77777777" w:rsidR="0010113E" w:rsidRDefault="001011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4980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705"/>
      <w:gridCol w:w="1701"/>
      <w:gridCol w:w="1419"/>
      <w:gridCol w:w="2124"/>
      <w:gridCol w:w="2153"/>
      <w:gridCol w:w="1218"/>
      <w:gridCol w:w="770"/>
    </w:tblGrid>
    <w:tr w:rsidR="003E2246" w:rsidRPr="00D337DC" w14:paraId="2B11C6B9" w14:textId="77777777" w:rsidTr="00866AD0">
      <w:trPr>
        <w:gridAfter w:val="1"/>
        <w:wAfter w:w="379" w:type="pct"/>
        <w:trHeight w:val="851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7AEC3122" w14:textId="77777777" w:rsidR="003E2246" w:rsidRPr="00460ECA" w:rsidRDefault="003E2246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1200073892" name="Рисунок 1200073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8" w:type="pct"/>
          <w:gridSpan w:val="5"/>
          <w:tcBorders>
            <w:bottom w:val="single" w:sz="4" w:space="0" w:color="auto"/>
          </w:tcBorders>
          <w:vAlign w:val="center"/>
        </w:tcPr>
        <w:p w14:paraId="74B6FCEB" w14:textId="5011475A" w:rsidR="003E2246" w:rsidRPr="00D337DC" w:rsidRDefault="003E2246" w:rsidP="0010113E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</w:t>
          </w:r>
          <w:r w:rsidRPr="001E62A3">
            <w:rPr>
              <w:rFonts w:eastAsia="Calibri"/>
              <w:sz w:val="28"/>
              <w:szCs w:val="28"/>
            </w:rPr>
            <w:t>.</w:t>
          </w:r>
          <w:r>
            <w:rPr>
              <w:sz w:val="28"/>
              <w:szCs w:val="28"/>
            </w:rPr>
            <w:t>2936</w:t>
          </w:r>
        </w:p>
      </w:tc>
    </w:tr>
    <w:tr w:rsidR="003E2246" w:rsidRPr="00DB1053" w14:paraId="7A18DCEF" w14:textId="77777777" w:rsidTr="00866AD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6" w:type="pct"/>
        <w:trHeight w:val="266"/>
      </w:trPr>
      <w:tc>
        <w:tcPr>
          <w:tcW w:w="347" w:type="pct"/>
          <w:tcBorders>
            <w:top w:val="single" w:sz="4" w:space="0" w:color="auto"/>
          </w:tcBorders>
        </w:tcPr>
        <w:p w14:paraId="06BF46BA" w14:textId="77777777" w:rsidR="003E2246" w:rsidRPr="00DB1053" w:rsidRDefault="003E2246" w:rsidP="00E66B31">
          <w:pPr>
            <w:pStyle w:val="af6"/>
            <w:jc w:val="center"/>
          </w:pPr>
          <w:r w:rsidRPr="00DB1053">
            <w:t>1</w:t>
          </w:r>
        </w:p>
      </w:tc>
      <w:tc>
        <w:tcPr>
          <w:tcW w:w="837" w:type="pct"/>
          <w:tcBorders>
            <w:top w:val="single" w:sz="4" w:space="0" w:color="auto"/>
          </w:tcBorders>
          <w:vAlign w:val="center"/>
        </w:tcPr>
        <w:p w14:paraId="73091187" w14:textId="77777777" w:rsidR="003E2246" w:rsidRPr="00DB1053" w:rsidRDefault="003E2246" w:rsidP="00E66B31">
          <w:pPr>
            <w:pStyle w:val="af6"/>
            <w:jc w:val="center"/>
          </w:pPr>
          <w:r w:rsidRPr="00DB1053">
            <w:t>2</w:t>
          </w:r>
        </w:p>
      </w:tc>
      <w:tc>
        <w:tcPr>
          <w:tcW w:w="698" w:type="pct"/>
          <w:tcBorders>
            <w:top w:val="single" w:sz="4" w:space="0" w:color="auto"/>
          </w:tcBorders>
          <w:vAlign w:val="center"/>
        </w:tcPr>
        <w:p w14:paraId="3DF25E94" w14:textId="77777777" w:rsidR="003E2246" w:rsidRPr="00DB1053" w:rsidRDefault="003E2246" w:rsidP="00E66B31">
          <w:pPr>
            <w:pStyle w:val="af6"/>
            <w:ind w:hanging="20"/>
            <w:jc w:val="center"/>
          </w:pPr>
          <w:r w:rsidRPr="00DB1053">
            <w:t>3</w:t>
          </w:r>
        </w:p>
      </w:tc>
      <w:tc>
        <w:tcPr>
          <w:tcW w:w="1045" w:type="pct"/>
          <w:tcBorders>
            <w:top w:val="single" w:sz="4" w:space="0" w:color="auto"/>
          </w:tcBorders>
          <w:vAlign w:val="center"/>
        </w:tcPr>
        <w:p w14:paraId="16233B65" w14:textId="77777777" w:rsidR="003E2246" w:rsidRPr="00DB1053" w:rsidRDefault="003E2246" w:rsidP="00E66B31">
          <w:pPr>
            <w:pStyle w:val="af6"/>
            <w:jc w:val="center"/>
          </w:pPr>
          <w:r w:rsidRPr="00DB1053">
            <w:t>4</w:t>
          </w:r>
        </w:p>
      </w:tc>
      <w:tc>
        <w:tcPr>
          <w:tcW w:w="1059" w:type="pct"/>
          <w:tcBorders>
            <w:top w:val="single" w:sz="4" w:space="0" w:color="auto"/>
          </w:tcBorders>
          <w:vAlign w:val="center"/>
        </w:tcPr>
        <w:p w14:paraId="60AA4D2F" w14:textId="77777777" w:rsidR="003E2246" w:rsidRPr="00DB1053" w:rsidRDefault="003E2246" w:rsidP="00E66B31">
          <w:pPr>
            <w:pStyle w:val="af6"/>
            <w:jc w:val="center"/>
          </w:pPr>
          <w:r w:rsidRPr="00DB1053">
            <w:t>5</w:t>
          </w:r>
        </w:p>
      </w:tc>
      <w:tc>
        <w:tcPr>
          <w:tcW w:w="978" w:type="pct"/>
          <w:gridSpan w:val="2"/>
          <w:tcBorders>
            <w:top w:val="single" w:sz="4" w:space="0" w:color="auto"/>
          </w:tcBorders>
          <w:vAlign w:val="center"/>
        </w:tcPr>
        <w:p w14:paraId="005FE676" w14:textId="77777777" w:rsidR="003E2246" w:rsidRPr="00DB1053" w:rsidRDefault="003E2246" w:rsidP="00E66B31">
          <w:pPr>
            <w:pStyle w:val="af6"/>
            <w:jc w:val="center"/>
          </w:pPr>
          <w:r w:rsidRPr="00DB1053">
            <w:t>6</w:t>
          </w:r>
        </w:p>
      </w:tc>
    </w:tr>
  </w:tbl>
  <w:p w14:paraId="64016AB7" w14:textId="77777777" w:rsidR="003E2246" w:rsidRPr="000C22B8" w:rsidRDefault="003E2246" w:rsidP="000C22B8">
    <w:pPr>
      <w:pStyle w:val="a7"/>
      <w:ind w:firstLine="0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E2246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3E2246" w:rsidRPr="00804957" w:rsidRDefault="003E2246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795868374" name="Рисунок 795868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3E2246" w:rsidRPr="00CF1D3E" w:rsidRDefault="003E2246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3E2246" w:rsidRPr="00CF1D3E" w:rsidRDefault="003E2246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3E2246" w:rsidRPr="00804957" w:rsidRDefault="003E2246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3E2246" w:rsidRDefault="003E22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18508540">
    <w:abstractNumId w:val="7"/>
  </w:num>
  <w:num w:numId="2" w16cid:durableId="1749109873">
    <w:abstractNumId w:val="8"/>
  </w:num>
  <w:num w:numId="3" w16cid:durableId="1122266215">
    <w:abstractNumId w:val="5"/>
  </w:num>
  <w:num w:numId="4" w16cid:durableId="694186378">
    <w:abstractNumId w:val="2"/>
  </w:num>
  <w:num w:numId="5" w16cid:durableId="1687292537">
    <w:abstractNumId w:val="12"/>
  </w:num>
  <w:num w:numId="6" w16cid:durableId="614142418">
    <w:abstractNumId w:val="4"/>
  </w:num>
  <w:num w:numId="7" w16cid:durableId="1403523136">
    <w:abstractNumId w:val="9"/>
  </w:num>
  <w:num w:numId="8" w16cid:durableId="1574388403">
    <w:abstractNumId w:val="6"/>
  </w:num>
  <w:num w:numId="9" w16cid:durableId="1522623200">
    <w:abstractNumId w:val="10"/>
  </w:num>
  <w:num w:numId="10" w16cid:durableId="1666398082">
    <w:abstractNumId w:val="3"/>
  </w:num>
  <w:num w:numId="11" w16cid:durableId="185413987">
    <w:abstractNumId w:val="1"/>
  </w:num>
  <w:num w:numId="12" w16cid:durableId="811021319">
    <w:abstractNumId w:val="11"/>
  </w:num>
  <w:num w:numId="13" w16cid:durableId="146258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07"/>
    <w:rsid w:val="00001560"/>
    <w:rsid w:val="00005A0A"/>
    <w:rsid w:val="0002080B"/>
    <w:rsid w:val="00022A72"/>
    <w:rsid w:val="0002734D"/>
    <w:rsid w:val="00030948"/>
    <w:rsid w:val="00036425"/>
    <w:rsid w:val="0004573F"/>
    <w:rsid w:val="00052160"/>
    <w:rsid w:val="000643A6"/>
    <w:rsid w:val="0009264B"/>
    <w:rsid w:val="000A6CF1"/>
    <w:rsid w:val="000B3DAD"/>
    <w:rsid w:val="000B54FA"/>
    <w:rsid w:val="000B59D9"/>
    <w:rsid w:val="000C22B8"/>
    <w:rsid w:val="000C47C5"/>
    <w:rsid w:val="000D1708"/>
    <w:rsid w:val="000D1DF5"/>
    <w:rsid w:val="000D201F"/>
    <w:rsid w:val="000D49BB"/>
    <w:rsid w:val="000D651E"/>
    <w:rsid w:val="000E2AC4"/>
    <w:rsid w:val="000E6BDB"/>
    <w:rsid w:val="0010113E"/>
    <w:rsid w:val="00101C03"/>
    <w:rsid w:val="0011070C"/>
    <w:rsid w:val="001157ED"/>
    <w:rsid w:val="00116AD0"/>
    <w:rsid w:val="00117059"/>
    <w:rsid w:val="00120BDA"/>
    <w:rsid w:val="00124266"/>
    <w:rsid w:val="00137ED8"/>
    <w:rsid w:val="00145DA4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195A"/>
    <w:rsid w:val="001F5BC4"/>
    <w:rsid w:val="00203440"/>
    <w:rsid w:val="0020355B"/>
    <w:rsid w:val="00207414"/>
    <w:rsid w:val="00210D34"/>
    <w:rsid w:val="0022166F"/>
    <w:rsid w:val="00225907"/>
    <w:rsid w:val="00234CBD"/>
    <w:rsid w:val="0026099C"/>
    <w:rsid w:val="00261341"/>
    <w:rsid w:val="002632A1"/>
    <w:rsid w:val="0027128E"/>
    <w:rsid w:val="00280064"/>
    <w:rsid w:val="00280E8C"/>
    <w:rsid w:val="002877C8"/>
    <w:rsid w:val="002900DE"/>
    <w:rsid w:val="00292872"/>
    <w:rsid w:val="0029314A"/>
    <w:rsid w:val="002B7423"/>
    <w:rsid w:val="002D28AD"/>
    <w:rsid w:val="002E503D"/>
    <w:rsid w:val="002E54CC"/>
    <w:rsid w:val="002F0D32"/>
    <w:rsid w:val="002F2679"/>
    <w:rsid w:val="002F5415"/>
    <w:rsid w:val="002F66C1"/>
    <w:rsid w:val="003054C2"/>
    <w:rsid w:val="00305E11"/>
    <w:rsid w:val="0031023B"/>
    <w:rsid w:val="003239EC"/>
    <w:rsid w:val="0035377C"/>
    <w:rsid w:val="00353FC4"/>
    <w:rsid w:val="00366DDC"/>
    <w:rsid w:val="003717D2"/>
    <w:rsid w:val="003860FA"/>
    <w:rsid w:val="00397410"/>
    <w:rsid w:val="003A28BE"/>
    <w:rsid w:val="003A7922"/>
    <w:rsid w:val="003B08E8"/>
    <w:rsid w:val="003B4E94"/>
    <w:rsid w:val="003C01FD"/>
    <w:rsid w:val="003C130A"/>
    <w:rsid w:val="003C2834"/>
    <w:rsid w:val="003E2246"/>
    <w:rsid w:val="003E26A2"/>
    <w:rsid w:val="00401D49"/>
    <w:rsid w:val="00407988"/>
    <w:rsid w:val="00410274"/>
    <w:rsid w:val="00416870"/>
    <w:rsid w:val="00423AD8"/>
    <w:rsid w:val="0042438C"/>
    <w:rsid w:val="00436D0B"/>
    <w:rsid w:val="00437E07"/>
    <w:rsid w:val="00453B62"/>
    <w:rsid w:val="00460ECA"/>
    <w:rsid w:val="00461CAF"/>
    <w:rsid w:val="00481260"/>
    <w:rsid w:val="004A5E4C"/>
    <w:rsid w:val="004A774E"/>
    <w:rsid w:val="004B0322"/>
    <w:rsid w:val="004B254C"/>
    <w:rsid w:val="004B7289"/>
    <w:rsid w:val="004C3EFC"/>
    <w:rsid w:val="004E083A"/>
    <w:rsid w:val="004E5090"/>
    <w:rsid w:val="004F2DB6"/>
    <w:rsid w:val="0050425C"/>
    <w:rsid w:val="00505207"/>
    <w:rsid w:val="00505771"/>
    <w:rsid w:val="00507CCF"/>
    <w:rsid w:val="00515094"/>
    <w:rsid w:val="00530F3D"/>
    <w:rsid w:val="005327F6"/>
    <w:rsid w:val="0054479D"/>
    <w:rsid w:val="00545BBD"/>
    <w:rsid w:val="00547530"/>
    <w:rsid w:val="00552BBA"/>
    <w:rsid w:val="0055563B"/>
    <w:rsid w:val="0056070B"/>
    <w:rsid w:val="00562D77"/>
    <w:rsid w:val="00563169"/>
    <w:rsid w:val="00563680"/>
    <w:rsid w:val="0058054F"/>
    <w:rsid w:val="00581CD2"/>
    <w:rsid w:val="00582A8F"/>
    <w:rsid w:val="005843C4"/>
    <w:rsid w:val="00592241"/>
    <w:rsid w:val="00597528"/>
    <w:rsid w:val="005A551C"/>
    <w:rsid w:val="005A5ABF"/>
    <w:rsid w:val="005A6068"/>
    <w:rsid w:val="005C5B99"/>
    <w:rsid w:val="005C7B39"/>
    <w:rsid w:val="005D4205"/>
    <w:rsid w:val="005D42B0"/>
    <w:rsid w:val="005E250C"/>
    <w:rsid w:val="005E611E"/>
    <w:rsid w:val="00604DEC"/>
    <w:rsid w:val="00605AD3"/>
    <w:rsid w:val="00614867"/>
    <w:rsid w:val="00616D3E"/>
    <w:rsid w:val="00630922"/>
    <w:rsid w:val="00645468"/>
    <w:rsid w:val="00645E97"/>
    <w:rsid w:val="006472D5"/>
    <w:rsid w:val="00651B94"/>
    <w:rsid w:val="006534C3"/>
    <w:rsid w:val="006570DB"/>
    <w:rsid w:val="006909E4"/>
    <w:rsid w:val="0069115B"/>
    <w:rsid w:val="00697905"/>
    <w:rsid w:val="006A336B"/>
    <w:rsid w:val="006A398A"/>
    <w:rsid w:val="006A4791"/>
    <w:rsid w:val="006C605F"/>
    <w:rsid w:val="006C6989"/>
    <w:rsid w:val="006D1CDB"/>
    <w:rsid w:val="006D2365"/>
    <w:rsid w:val="006D5C1C"/>
    <w:rsid w:val="006D5D42"/>
    <w:rsid w:val="006D5DCE"/>
    <w:rsid w:val="0071184C"/>
    <w:rsid w:val="00713BF5"/>
    <w:rsid w:val="00715A45"/>
    <w:rsid w:val="0071603C"/>
    <w:rsid w:val="0071654A"/>
    <w:rsid w:val="00723152"/>
    <w:rsid w:val="00723AC9"/>
    <w:rsid w:val="00731452"/>
    <w:rsid w:val="0073337F"/>
    <w:rsid w:val="00734508"/>
    <w:rsid w:val="00734CEF"/>
    <w:rsid w:val="00741FBB"/>
    <w:rsid w:val="0074243A"/>
    <w:rsid w:val="00745B74"/>
    <w:rsid w:val="00750226"/>
    <w:rsid w:val="0075090E"/>
    <w:rsid w:val="007571AF"/>
    <w:rsid w:val="00770579"/>
    <w:rsid w:val="00781820"/>
    <w:rsid w:val="0079041E"/>
    <w:rsid w:val="00792698"/>
    <w:rsid w:val="00793251"/>
    <w:rsid w:val="007935D1"/>
    <w:rsid w:val="00795F4C"/>
    <w:rsid w:val="007A1818"/>
    <w:rsid w:val="007A4175"/>
    <w:rsid w:val="007A4485"/>
    <w:rsid w:val="007A6069"/>
    <w:rsid w:val="007B3BA0"/>
    <w:rsid w:val="007C05FE"/>
    <w:rsid w:val="007C0EEA"/>
    <w:rsid w:val="007C2DB8"/>
    <w:rsid w:val="007C3A37"/>
    <w:rsid w:val="007D7BA2"/>
    <w:rsid w:val="007E5DA8"/>
    <w:rsid w:val="00800EBC"/>
    <w:rsid w:val="0080161A"/>
    <w:rsid w:val="0080242F"/>
    <w:rsid w:val="00806DE2"/>
    <w:rsid w:val="0081149D"/>
    <w:rsid w:val="008124DA"/>
    <w:rsid w:val="0081462F"/>
    <w:rsid w:val="00814DD3"/>
    <w:rsid w:val="008214B1"/>
    <w:rsid w:val="00832818"/>
    <w:rsid w:val="00834821"/>
    <w:rsid w:val="00836710"/>
    <w:rsid w:val="00845DF9"/>
    <w:rsid w:val="00846BCC"/>
    <w:rsid w:val="00847473"/>
    <w:rsid w:val="008505BA"/>
    <w:rsid w:val="00851463"/>
    <w:rsid w:val="00856322"/>
    <w:rsid w:val="00862F1A"/>
    <w:rsid w:val="00866AD0"/>
    <w:rsid w:val="00870792"/>
    <w:rsid w:val="00871C28"/>
    <w:rsid w:val="00872305"/>
    <w:rsid w:val="00877224"/>
    <w:rsid w:val="008A124D"/>
    <w:rsid w:val="008A3E6F"/>
    <w:rsid w:val="008B1B9D"/>
    <w:rsid w:val="008B2907"/>
    <w:rsid w:val="008C346F"/>
    <w:rsid w:val="008C3521"/>
    <w:rsid w:val="008D09FF"/>
    <w:rsid w:val="008D3A5C"/>
    <w:rsid w:val="008D4BAB"/>
    <w:rsid w:val="008D6338"/>
    <w:rsid w:val="008D692C"/>
    <w:rsid w:val="008E2D26"/>
    <w:rsid w:val="008E350B"/>
    <w:rsid w:val="00913B16"/>
    <w:rsid w:val="0091658A"/>
    <w:rsid w:val="00921A06"/>
    <w:rsid w:val="009230FC"/>
    <w:rsid w:val="00923449"/>
    <w:rsid w:val="00923868"/>
    <w:rsid w:val="0095347E"/>
    <w:rsid w:val="00975B75"/>
    <w:rsid w:val="00983EAE"/>
    <w:rsid w:val="00992CF6"/>
    <w:rsid w:val="009940B7"/>
    <w:rsid w:val="009A3A10"/>
    <w:rsid w:val="009A3C91"/>
    <w:rsid w:val="009A3E9D"/>
    <w:rsid w:val="009A4E21"/>
    <w:rsid w:val="009B1FD9"/>
    <w:rsid w:val="009C1C19"/>
    <w:rsid w:val="009C5D61"/>
    <w:rsid w:val="009D5A57"/>
    <w:rsid w:val="009D7B3C"/>
    <w:rsid w:val="009E107F"/>
    <w:rsid w:val="009F3EB8"/>
    <w:rsid w:val="009F7389"/>
    <w:rsid w:val="00A04FE4"/>
    <w:rsid w:val="00A17B3F"/>
    <w:rsid w:val="00A22C46"/>
    <w:rsid w:val="00A247AF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5CD4"/>
    <w:rsid w:val="00AA7A11"/>
    <w:rsid w:val="00AA7F68"/>
    <w:rsid w:val="00AD4B7A"/>
    <w:rsid w:val="00AE1624"/>
    <w:rsid w:val="00AE17DA"/>
    <w:rsid w:val="00AF36D9"/>
    <w:rsid w:val="00B00CAF"/>
    <w:rsid w:val="00B06CF4"/>
    <w:rsid w:val="00B073DC"/>
    <w:rsid w:val="00B344A4"/>
    <w:rsid w:val="00B371CD"/>
    <w:rsid w:val="00B41D1F"/>
    <w:rsid w:val="00B438F7"/>
    <w:rsid w:val="00B47A0F"/>
    <w:rsid w:val="00B565D4"/>
    <w:rsid w:val="00B61580"/>
    <w:rsid w:val="00B6779C"/>
    <w:rsid w:val="00B72B97"/>
    <w:rsid w:val="00B90F5F"/>
    <w:rsid w:val="00BB272F"/>
    <w:rsid w:val="00BB5AEF"/>
    <w:rsid w:val="00BC40FF"/>
    <w:rsid w:val="00BD3D00"/>
    <w:rsid w:val="00C00081"/>
    <w:rsid w:val="00C13371"/>
    <w:rsid w:val="00C24C3D"/>
    <w:rsid w:val="00C35ED8"/>
    <w:rsid w:val="00C379B5"/>
    <w:rsid w:val="00C46E4F"/>
    <w:rsid w:val="00C51770"/>
    <w:rsid w:val="00C51D64"/>
    <w:rsid w:val="00C60464"/>
    <w:rsid w:val="00C66929"/>
    <w:rsid w:val="00C67DD7"/>
    <w:rsid w:val="00C74B15"/>
    <w:rsid w:val="00C81513"/>
    <w:rsid w:val="00C81D35"/>
    <w:rsid w:val="00C85674"/>
    <w:rsid w:val="00C9327B"/>
    <w:rsid w:val="00C95729"/>
    <w:rsid w:val="00C9637C"/>
    <w:rsid w:val="00C9757E"/>
    <w:rsid w:val="00C97BC9"/>
    <w:rsid w:val="00CA53E3"/>
    <w:rsid w:val="00CB0A7A"/>
    <w:rsid w:val="00CC50F0"/>
    <w:rsid w:val="00CC5F74"/>
    <w:rsid w:val="00CC6907"/>
    <w:rsid w:val="00CE4302"/>
    <w:rsid w:val="00CE485C"/>
    <w:rsid w:val="00CE50AA"/>
    <w:rsid w:val="00CF0CE6"/>
    <w:rsid w:val="00CF4334"/>
    <w:rsid w:val="00CF530B"/>
    <w:rsid w:val="00D00EC8"/>
    <w:rsid w:val="00D03574"/>
    <w:rsid w:val="00D05D1F"/>
    <w:rsid w:val="00D11528"/>
    <w:rsid w:val="00D223F7"/>
    <w:rsid w:val="00D26543"/>
    <w:rsid w:val="00D30132"/>
    <w:rsid w:val="00D31474"/>
    <w:rsid w:val="00D34E61"/>
    <w:rsid w:val="00D37DB5"/>
    <w:rsid w:val="00D50B4E"/>
    <w:rsid w:val="00D5365C"/>
    <w:rsid w:val="00D70851"/>
    <w:rsid w:val="00D876E6"/>
    <w:rsid w:val="00D96601"/>
    <w:rsid w:val="00DA5E7A"/>
    <w:rsid w:val="00DB13BE"/>
    <w:rsid w:val="00DB1FAE"/>
    <w:rsid w:val="00DC618C"/>
    <w:rsid w:val="00DD1DC9"/>
    <w:rsid w:val="00DE035B"/>
    <w:rsid w:val="00DE6F93"/>
    <w:rsid w:val="00DF59A1"/>
    <w:rsid w:val="00DF7DAB"/>
    <w:rsid w:val="00E02F93"/>
    <w:rsid w:val="00E04102"/>
    <w:rsid w:val="00E12F21"/>
    <w:rsid w:val="00E14FCD"/>
    <w:rsid w:val="00E16A62"/>
    <w:rsid w:val="00E35809"/>
    <w:rsid w:val="00E53B2F"/>
    <w:rsid w:val="00E6157E"/>
    <w:rsid w:val="00E644BC"/>
    <w:rsid w:val="00E64E3E"/>
    <w:rsid w:val="00E66B31"/>
    <w:rsid w:val="00E750F5"/>
    <w:rsid w:val="00E80864"/>
    <w:rsid w:val="00E85116"/>
    <w:rsid w:val="00E91E56"/>
    <w:rsid w:val="00E95EA8"/>
    <w:rsid w:val="00E96240"/>
    <w:rsid w:val="00EA0847"/>
    <w:rsid w:val="00EA1604"/>
    <w:rsid w:val="00EA24D7"/>
    <w:rsid w:val="00EA6CEB"/>
    <w:rsid w:val="00EB4929"/>
    <w:rsid w:val="00ED10E7"/>
    <w:rsid w:val="00EE4575"/>
    <w:rsid w:val="00EF5137"/>
    <w:rsid w:val="00EF63AF"/>
    <w:rsid w:val="00F032C7"/>
    <w:rsid w:val="00F10CDF"/>
    <w:rsid w:val="00F112F2"/>
    <w:rsid w:val="00F11E08"/>
    <w:rsid w:val="00F11FE3"/>
    <w:rsid w:val="00F22144"/>
    <w:rsid w:val="00F268C0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A67C1"/>
    <w:rsid w:val="00FB5838"/>
    <w:rsid w:val="00FC0007"/>
    <w:rsid w:val="00FC280E"/>
    <w:rsid w:val="00FC6F98"/>
    <w:rsid w:val="00FD10C6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paragraph" w:customStyle="1" w:styleId="42">
    <w:name w:val="Без интервала4"/>
    <w:rsid w:val="00604DEC"/>
    <w:rPr>
      <w:sz w:val="22"/>
    </w:rPr>
  </w:style>
  <w:style w:type="character" w:styleId="aff1">
    <w:name w:val="annotation reference"/>
    <w:basedOn w:val="a0"/>
    <w:uiPriority w:val="99"/>
    <w:unhideWhenUsed/>
    <w:rsid w:val="008214B1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8214B1"/>
  </w:style>
  <w:style w:type="character" w:customStyle="1" w:styleId="aff3">
    <w:name w:val="Текст примечания Знак"/>
    <w:basedOn w:val="a0"/>
    <w:link w:val="aff2"/>
    <w:uiPriority w:val="99"/>
    <w:semiHidden/>
    <w:rsid w:val="008214B1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8214B1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8214B1"/>
    <w:rPr>
      <w:rFonts w:ascii="Times New Roman" w:eastAsia="Times New Roman" w:hAnsi="Times New Roman"/>
      <w:b/>
      <w:bCs/>
    </w:rPr>
  </w:style>
  <w:style w:type="paragraph" w:customStyle="1" w:styleId="52">
    <w:name w:val="Без интервала5"/>
    <w:rsid w:val="00866AD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3F"/>
    <w:rsid w:val="000468DC"/>
    <w:rsid w:val="000759FD"/>
    <w:rsid w:val="001408C9"/>
    <w:rsid w:val="001A45A1"/>
    <w:rsid w:val="001D4350"/>
    <w:rsid w:val="002109B8"/>
    <w:rsid w:val="00244E1A"/>
    <w:rsid w:val="002F413B"/>
    <w:rsid w:val="003F3F5F"/>
    <w:rsid w:val="00400DF1"/>
    <w:rsid w:val="00441AFF"/>
    <w:rsid w:val="004D469F"/>
    <w:rsid w:val="004E2834"/>
    <w:rsid w:val="005405FD"/>
    <w:rsid w:val="00556E2F"/>
    <w:rsid w:val="00563169"/>
    <w:rsid w:val="005B269E"/>
    <w:rsid w:val="0061781C"/>
    <w:rsid w:val="00647048"/>
    <w:rsid w:val="00682498"/>
    <w:rsid w:val="0068417F"/>
    <w:rsid w:val="006B40B1"/>
    <w:rsid w:val="00750D18"/>
    <w:rsid w:val="00822643"/>
    <w:rsid w:val="00854C68"/>
    <w:rsid w:val="00882B3F"/>
    <w:rsid w:val="008D09FF"/>
    <w:rsid w:val="0093306C"/>
    <w:rsid w:val="009547D6"/>
    <w:rsid w:val="00981159"/>
    <w:rsid w:val="009A1BD5"/>
    <w:rsid w:val="009D7B3C"/>
    <w:rsid w:val="009F226C"/>
    <w:rsid w:val="00A160AD"/>
    <w:rsid w:val="00A247AF"/>
    <w:rsid w:val="00A31435"/>
    <w:rsid w:val="00B37885"/>
    <w:rsid w:val="00C51D64"/>
    <w:rsid w:val="00C96903"/>
    <w:rsid w:val="00CF623E"/>
    <w:rsid w:val="00D559E0"/>
    <w:rsid w:val="00D77B53"/>
    <w:rsid w:val="00DE2F62"/>
    <w:rsid w:val="00E065F6"/>
    <w:rsid w:val="00E14FCD"/>
    <w:rsid w:val="00EC4747"/>
    <w:rsid w:val="00F00828"/>
    <w:rsid w:val="00F11538"/>
    <w:rsid w:val="00FB4A0E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09B8"/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4BBB4-2257-4BDC-BDE9-60F68820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лабораторий.dotx</Template>
  <TotalTime>8</TotalTime>
  <Pages>5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user_Vitebsk7</cp:lastModifiedBy>
  <cp:revision>4</cp:revision>
  <cp:lastPrinted>2022-09-28T12:11:00Z</cp:lastPrinted>
  <dcterms:created xsi:type="dcterms:W3CDTF">2025-08-20T07:38:00Z</dcterms:created>
  <dcterms:modified xsi:type="dcterms:W3CDTF">2025-08-20T07:54:00Z</dcterms:modified>
</cp:coreProperties>
</file>