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252BF8" w14:paraId="52FE8A78" w14:textId="77777777" w:rsidTr="007F66CA">
        <w:tc>
          <w:tcPr>
            <w:tcW w:w="6379" w:type="dxa"/>
            <w:vMerge w:val="restart"/>
          </w:tcPr>
          <w:p w14:paraId="2A499D7D" w14:textId="77777777" w:rsidR="00F40980" w:rsidRPr="00252BF8" w:rsidRDefault="00F40980" w:rsidP="00AF22AD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652B8E4A" w14:textId="77777777" w:rsidR="00F40980" w:rsidRPr="00252BF8" w:rsidRDefault="00F40980" w:rsidP="00AF22AD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52BF8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68C0D9D57D14B23B856593A8CA0E7E6"/>
                </w:placeholder>
                <w:text/>
              </w:sdtPr>
              <w:sdtContent>
                <w:r w:rsidR="005D4205" w:rsidRPr="00252BF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252BF8" w14:paraId="29C90F5A" w14:textId="77777777" w:rsidTr="007F66CA">
        <w:tc>
          <w:tcPr>
            <w:tcW w:w="6379" w:type="dxa"/>
            <w:vMerge/>
          </w:tcPr>
          <w:p w14:paraId="0A12F26B" w14:textId="77777777" w:rsidR="00F40980" w:rsidRPr="00252BF8" w:rsidRDefault="00F40980" w:rsidP="00AF22AD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3EA97AA" w14:textId="77777777" w:rsidR="00F40980" w:rsidRPr="00252BF8" w:rsidRDefault="00F40980" w:rsidP="00AF22AD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52BF8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252BF8" w14:paraId="084F080A" w14:textId="77777777" w:rsidTr="007F66CA">
        <w:tc>
          <w:tcPr>
            <w:tcW w:w="6379" w:type="dxa"/>
            <w:vMerge/>
          </w:tcPr>
          <w:p w14:paraId="215ECB2F" w14:textId="77777777" w:rsidR="00F40980" w:rsidRPr="00252BF8" w:rsidRDefault="00F40980" w:rsidP="00AF22AD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4CA59B99" w14:textId="77777777" w:rsidR="00F40980" w:rsidRPr="00252BF8" w:rsidRDefault="00F40980" w:rsidP="00AF22AD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52BF8">
              <w:rPr>
                <w:rFonts w:cs="Times New Roman"/>
                <w:bCs/>
                <w:sz w:val="28"/>
                <w:szCs w:val="28"/>
              </w:rPr>
              <w:t>№</w:t>
            </w:r>
            <w:r w:rsidR="005C7B39" w:rsidRPr="00252BF8">
              <w:rPr>
                <w:rFonts w:cs="Times New Roman"/>
                <w:bCs/>
                <w:sz w:val="28"/>
                <w:szCs w:val="28"/>
              </w:rPr>
              <w:t xml:space="preserve"> BY/112 </w:t>
            </w:r>
            <w:r w:rsidR="00D80DCD" w:rsidRPr="00252BF8">
              <w:rPr>
                <w:rFonts w:cs="Times New Roman"/>
                <w:bCs/>
                <w:sz w:val="28"/>
                <w:szCs w:val="28"/>
              </w:rPr>
              <w:t>2.1358</w:t>
            </w:r>
          </w:p>
        </w:tc>
      </w:tr>
      <w:tr w:rsidR="00F40980" w:rsidRPr="00252BF8" w14:paraId="5B04E4C7" w14:textId="77777777" w:rsidTr="007F66CA">
        <w:tc>
          <w:tcPr>
            <w:tcW w:w="6379" w:type="dxa"/>
            <w:vMerge/>
          </w:tcPr>
          <w:p w14:paraId="5AF417BC" w14:textId="77777777" w:rsidR="00F40980" w:rsidRPr="00252BF8" w:rsidRDefault="00F40980" w:rsidP="00AF22AD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613F78A9" w14:textId="77777777" w:rsidR="00F40980" w:rsidRPr="00252BF8" w:rsidRDefault="00F40980" w:rsidP="00F40980">
            <w:pPr>
              <w:rPr>
                <w:bCs/>
                <w:sz w:val="28"/>
                <w:szCs w:val="28"/>
              </w:rPr>
            </w:pPr>
            <w:r w:rsidRPr="00252BF8">
              <w:rPr>
                <w:bCs/>
                <w:sz w:val="28"/>
                <w:szCs w:val="28"/>
              </w:rPr>
              <w:t xml:space="preserve">от </w:t>
            </w:r>
            <w:r w:rsidR="00D80DCD" w:rsidRPr="00252BF8">
              <w:rPr>
                <w:bCs/>
                <w:sz w:val="28"/>
                <w:szCs w:val="28"/>
              </w:rPr>
              <w:t>08.09.1997</w:t>
            </w:r>
          </w:p>
        </w:tc>
      </w:tr>
      <w:tr w:rsidR="00F40980" w:rsidRPr="00252BF8" w14:paraId="2696A71B" w14:textId="77777777" w:rsidTr="007F66CA">
        <w:tc>
          <w:tcPr>
            <w:tcW w:w="6379" w:type="dxa"/>
            <w:vMerge/>
          </w:tcPr>
          <w:p w14:paraId="65C98A05" w14:textId="77777777" w:rsidR="00F40980" w:rsidRPr="00252BF8" w:rsidRDefault="00F40980" w:rsidP="00AF22AD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FC0D8F3" w14:textId="5D02DBA7" w:rsidR="00582A8F" w:rsidRPr="00252BF8" w:rsidRDefault="00582A8F" w:rsidP="00AF22AD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52BF8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DDC633DD70C4B76A2B94AF8DBF93905"/>
                </w:placeholder>
                <w:text/>
              </w:sdtPr>
              <w:sdtContent>
                <w:r w:rsidR="00500F19" w:rsidRPr="00252BF8">
                  <w:rPr>
                    <w:rFonts w:cs="Times New Roman"/>
                    <w:bCs/>
                    <w:sz w:val="28"/>
                    <w:szCs w:val="28"/>
                  </w:rPr>
                  <w:t>0009773</w:t>
                </w:r>
              </w:sdtContent>
            </w:sdt>
          </w:p>
          <w:p w14:paraId="244FDB24" w14:textId="77777777" w:rsidR="00F40980" w:rsidRPr="00252BF8" w:rsidRDefault="00F40980" w:rsidP="00AF22AD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52BF8">
              <w:rPr>
                <w:rFonts w:cs="Times New Roman"/>
                <w:bCs/>
                <w:sz w:val="28"/>
                <w:szCs w:val="28"/>
              </w:rPr>
              <w:t>н</w:t>
            </w:r>
            <w:r w:rsidRPr="00252BF8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83B3885749EB466CA7B1B3ECB665D20A"/>
                </w:placeholder>
              </w:sdtPr>
              <w:sdtContent>
                <w:r w:rsidR="00A124E3" w:rsidRPr="00252BF8">
                  <w:rPr>
                    <w:rFonts w:eastAsia="Calibri"/>
                    <w:sz w:val="28"/>
                    <w:szCs w:val="28"/>
                  </w:rPr>
                  <w:t>4</w:t>
                </w:r>
              </w:sdtContent>
            </w:sdt>
            <w:r w:rsidRPr="00252BF8">
              <w:rPr>
                <w:rFonts w:eastAsia="Calibri"/>
                <w:sz w:val="28"/>
                <w:szCs w:val="28"/>
              </w:rPr>
              <w:t xml:space="preserve"> </w:t>
            </w:r>
            <w:r w:rsidRPr="00252BF8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252BF8" w14:paraId="7845903B" w14:textId="77777777" w:rsidTr="007F66CA">
        <w:tc>
          <w:tcPr>
            <w:tcW w:w="6379" w:type="dxa"/>
            <w:vMerge/>
          </w:tcPr>
          <w:p w14:paraId="7C958508" w14:textId="77777777" w:rsidR="00F40980" w:rsidRPr="00252BF8" w:rsidRDefault="00F40980" w:rsidP="00AF22AD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F1D7606" w14:textId="35E9C831" w:rsidR="00F40980" w:rsidRPr="00252BF8" w:rsidRDefault="00F40980" w:rsidP="00A37CB4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52BF8">
              <w:rPr>
                <w:rFonts w:cs="Times New Roman"/>
                <w:bCs/>
                <w:sz w:val="28"/>
                <w:szCs w:val="28"/>
              </w:rPr>
              <w:t>р</w:t>
            </w:r>
            <w:r w:rsidRPr="00252BF8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19B8FAB21C64B01ADEC5D816C9EAC30"/>
                </w:placeholder>
                <w:text/>
              </w:sdtPr>
              <w:sdtContent>
                <w:r w:rsidR="00A26C87" w:rsidRPr="00252BF8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A37CB4" w:rsidRPr="00252BF8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</w:tbl>
    <w:p w14:paraId="1FBB0F49" w14:textId="77777777" w:rsidR="00F40980" w:rsidRPr="00252BF8" w:rsidRDefault="00F40980">
      <w:pPr>
        <w:rPr>
          <w:sz w:val="28"/>
          <w:szCs w:val="28"/>
        </w:rPr>
      </w:pPr>
    </w:p>
    <w:p w14:paraId="66463411" w14:textId="77777777" w:rsidR="000B5615" w:rsidRPr="00252BF8" w:rsidRDefault="000B5615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252BF8" w14:paraId="27D05BAB" w14:textId="77777777" w:rsidTr="00F40980">
        <w:tc>
          <w:tcPr>
            <w:tcW w:w="9751" w:type="dxa"/>
            <w:gridSpan w:val="2"/>
          </w:tcPr>
          <w:p w14:paraId="2E485422" w14:textId="0B81A19E" w:rsidR="00D223F7" w:rsidRPr="00252BF8" w:rsidRDefault="00D223F7" w:rsidP="00A37CB4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252BF8">
              <w:rPr>
                <w:b/>
                <w:sz w:val="28"/>
                <w:szCs w:val="28"/>
              </w:rPr>
              <w:t>ОБЛАСТ</w:t>
            </w:r>
            <w:r w:rsidR="00D50B4E" w:rsidRPr="00252BF8">
              <w:rPr>
                <w:b/>
                <w:sz w:val="28"/>
                <w:szCs w:val="28"/>
              </w:rPr>
              <w:t>Ь</w:t>
            </w:r>
            <w:r w:rsidRPr="00252BF8">
              <w:rPr>
                <w:b/>
                <w:sz w:val="28"/>
                <w:szCs w:val="28"/>
              </w:rPr>
              <w:t xml:space="preserve"> АККРЕДИТАЦИИ </w:t>
            </w:r>
            <w:r w:rsidRPr="00252BF8">
              <w:rPr>
                <w:sz w:val="28"/>
                <w:szCs w:val="28"/>
              </w:rPr>
              <w:t>от</w:t>
            </w:r>
            <w:r w:rsidRPr="00252BF8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E7199DEC6D654467BB794D06AAF40864"/>
                </w:placeholder>
                <w:date w:fullDate="2025-08-2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A37CB4" w:rsidRPr="00252BF8">
                  <w:rPr>
                    <w:rStyle w:val="38"/>
                    <w:szCs w:val="28"/>
                  </w:rPr>
                  <w:t>22 августа 2025 года</w:t>
                </w:r>
              </w:sdtContent>
            </w:sdt>
            <w:bookmarkEnd w:id="1"/>
          </w:p>
        </w:tc>
      </w:tr>
      <w:tr w:rsidR="00D223F7" w:rsidRPr="00252BF8" w14:paraId="2071EADB" w14:textId="77777777" w:rsidTr="00F40980">
        <w:tc>
          <w:tcPr>
            <w:tcW w:w="5678" w:type="dxa"/>
          </w:tcPr>
          <w:p w14:paraId="7F597540" w14:textId="77777777" w:rsidR="00D223F7" w:rsidRPr="00252BF8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25F4190E" w14:textId="77777777" w:rsidR="00D223F7" w:rsidRPr="00252BF8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D80DCD" w:rsidRPr="00252BF8" w14:paraId="67514160" w14:textId="77777777" w:rsidTr="00D80DCD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bookmarkEnd w:id="0"/>
          <w:p w14:paraId="4D4B92F3" w14:textId="4F290499" w:rsidR="00D80DCD" w:rsidRPr="00252BF8" w:rsidRDefault="00D80DCD" w:rsidP="00D80DCD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252BF8">
              <w:rPr>
                <w:sz w:val="28"/>
                <w:szCs w:val="28"/>
                <w:lang w:val="ru-RU"/>
              </w:rPr>
              <w:t xml:space="preserve">участка релейной защиты, линейной автоматики, высоковольтных испытаний и измерений участка сетей и подстанций цеха </w:t>
            </w:r>
            <w:proofErr w:type="spellStart"/>
            <w:r w:rsidRPr="00252BF8">
              <w:rPr>
                <w:sz w:val="28"/>
                <w:szCs w:val="28"/>
                <w:lang w:val="ru-RU"/>
              </w:rPr>
              <w:t>электрообеспечения</w:t>
            </w:r>
            <w:proofErr w:type="spellEnd"/>
            <w:r w:rsidRPr="00252BF8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D80DCD" w:rsidRPr="00252BF8" w14:paraId="1EF6B705" w14:textId="77777777" w:rsidTr="00D80DCD">
        <w:trPr>
          <w:trHeight w:val="234"/>
          <w:jc w:val="center"/>
        </w:trPr>
        <w:tc>
          <w:tcPr>
            <w:tcW w:w="9638" w:type="dxa"/>
            <w:vAlign w:val="center"/>
          </w:tcPr>
          <w:p w14:paraId="3345FC8F" w14:textId="77777777" w:rsidR="00D80DCD" w:rsidRPr="00252BF8" w:rsidRDefault="00D80DCD" w:rsidP="00D80DCD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252BF8">
              <w:rPr>
                <w:sz w:val="28"/>
                <w:szCs w:val="28"/>
                <w:lang w:val="ru-RU"/>
              </w:rPr>
              <w:t xml:space="preserve">Открытого акционерного общества «Белорусский металлургический завод- управляющая компания холдинга «Белорусская металлургическая компания» </w:t>
            </w:r>
          </w:p>
        </w:tc>
      </w:tr>
    </w:tbl>
    <w:p w14:paraId="79D7EFB6" w14:textId="77777777" w:rsidR="00D223F7" w:rsidRPr="00252BF8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9724" w:type="dxa"/>
        <w:tblInd w:w="-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1625"/>
        <w:gridCol w:w="904"/>
        <w:gridCol w:w="2159"/>
        <w:gridCol w:w="2337"/>
        <w:gridCol w:w="1980"/>
      </w:tblGrid>
      <w:tr w:rsidR="00F40980" w:rsidRPr="00252BF8" w14:paraId="25241DD2" w14:textId="77777777" w:rsidTr="002D10A8">
        <w:tc>
          <w:tcPr>
            <w:tcW w:w="719" w:type="dxa"/>
            <w:shd w:val="clear" w:color="auto" w:fill="auto"/>
            <w:vAlign w:val="center"/>
          </w:tcPr>
          <w:p w14:paraId="6C142275" w14:textId="77777777" w:rsidR="00F40980" w:rsidRPr="00252BF8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252BF8">
              <w:rPr>
                <w:sz w:val="22"/>
                <w:szCs w:val="22"/>
              </w:rPr>
              <w:t>№ п/п</w:t>
            </w:r>
          </w:p>
        </w:tc>
        <w:tc>
          <w:tcPr>
            <w:tcW w:w="1625" w:type="dxa"/>
            <w:shd w:val="clear" w:color="auto" w:fill="auto"/>
            <w:vAlign w:val="center"/>
          </w:tcPr>
          <w:p w14:paraId="5B7AE0C2" w14:textId="77777777" w:rsidR="00F40980" w:rsidRPr="00252BF8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140D4EDE" w14:textId="77777777" w:rsidR="00F40980" w:rsidRPr="00252BF8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Код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5D974CB3" w14:textId="77777777" w:rsidR="007A4175" w:rsidRPr="00252BF8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 xml:space="preserve">Наименование </w:t>
            </w:r>
          </w:p>
          <w:p w14:paraId="106655C2" w14:textId="51B6298C" w:rsidR="007A4175" w:rsidRPr="00252BF8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 xml:space="preserve">характеристики </w:t>
            </w:r>
            <w:r w:rsidR="00F852D1" w:rsidRPr="00252BF8">
              <w:rPr>
                <w:sz w:val="22"/>
                <w:szCs w:val="22"/>
              </w:rPr>
              <w:br/>
            </w:r>
            <w:r w:rsidRPr="00252BF8">
              <w:rPr>
                <w:sz w:val="22"/>
                <w:szCs w:val="22"/>
              </w:rPr>
              <w:t xml:space="preserve">(показатель, </w:t>
            </w:r>
          </w:p>
          <w:p w14:paraId="40F4A814" w14:textId="77777777" w:rsidR="00F40980" w:rsidRPr="00252BF8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параметры)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04E0CE60" w14:textId="77777777" w:rsidR="007A4175" w:rsidRPr="00252BF8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 xml:space="preserve">Обозначение </w:t>
            </w:r>
          </w:p>
          <w:p w14:paraId="3F59FAD0" w14:textId="77777777" w:rsidR="007A4175" w:rsidRPr="00252BF8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 xml:space="preserve">документа, </w:t>
            </w:r>
          </w:p>
          <w:p w14:paraId="79F7D167" w14:textId="77777777" w:rsidR="007A4175" w:rsidRPr="00252BF8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3296670" w14:textId="77777777" w:rsidR="00F40980" w:rsidRPr="00252BF8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объекту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64BA0A4" w14:textId="77777777" w:rsidR="007A4175" w:rsidRPr="00252BF8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 xml:space="preserve">Обозначение </w:t>
            </w:r>
          </w:p>
          <w:p w14:paraId="2E5E9822" w14:textId="77777777" w:rsidR="007A4175" w:rsidRPr="00252BF8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 xml:space="preserve">документа, </w:t>
            </w:r>
          </w:p>
          <w:p w14:paraId="7DFF210C" w14:textId="77777777" w:rsidR="007A4175" w:rsidRPr="00252BF8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FA3BB40" w14:textId="77777777" w:rsidR="007A4175" w:rsidRPr="00252BF8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75363B0" w14:textId="77777777" w:rsidR="00F40980" w:rsidRPr="00252BF8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отбора образцов</w:t>
            </w:r>
          </w:p>
        </w:tc>
      </w:tr>
    </w:tbl>
    <w:p w14:paraId="48CFAD55" w14:textId="77777777" w:rsidR="00F852D1" w:rsidRPr="00252BF8" w:rsidRDefault="00F852D1">
      <w:pPr>
        <w:rPr>
          <w:sz w:val="2"/>
          <w:szCs w:val="2"/>
        </w:rPr>
      </w:pPr>
    </w:p>
    <w:tbl>
      <w:tblPr>
        <w:tblW w:w="9724" w:type="dxa"/>
        <w:tblInd w:w="-9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4"/>
        <w:gridCol w:w="1620"/>
        <w:gridCol w:w="904"/>
        <w:gridCol w:w="2159"/>
        <w:gridCol w:w="2337"/>
        <w:gridCol w:w="1980"/>
      </w:tblGrid>
      <w:tr w:rsidR="0090767F" w:rsidRPr="00252BF8" w14:paraId="6368ADB1" w14:textId="77777777" w:rsidTr="002D10A8">
        <w:trPr>
          <w:cantSplit/>
          <w:tblHeader/>
        </w:trPr>
        <w:tc>
          <w:tcPr>
            <w:tcW w:w="7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98D4AE" w14:textId="27C687C5" w:rsidR="0090767F" w:rsidRPr="00252BF8" w:rsidRDefault="00F852D1" w:rsidP="00AF2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br w:type="page"/>
            </w:r>
            <w:r w:rsidR="0090767F" w:rsidRPr="00252BF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241DC9" w14:textId="77777777" w:rsidR="0090767F" w:rsidRPr="00252BF8" w:rsidRDefault="0090767F" w:rsidP="00AF2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52BF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976431" w14:textId="77777777" w:rsidR="0090767F" w:rsidRPr="00252BF8" w:rsidRDefault="0090767F" w:rsidP="00AF2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52BF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EB59D0" w14:textId="77777777" w:rsidR="0090767F" w:rsidRPr="00252BF8" w:rsidRDefault="0090767F" w:rsidP="00AF2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52BF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E138E8" w14:textId="77777777" w:rsidR="0090767F" w:rsidRPr="00252BF8" w:rsidRDefault="0090767F" w:rsidP="00AF2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52BF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510CE5" w14:textId="77777777" w:rsidR="0090767F" w:rsidRPr="00252BF8" w:rsidRDefault="0090767F" w:rsidP="00AF2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52BF8">
              <w:rPr>
                <w:color w:val="000000"/>
                <w:sz w:val="22"/>
                <w:szCs w:val="22"/>
              </w:rPr>
              <w:t>6</w:t>
            </w:r>
          </w:p>
        </w:tc>
      </w:tr>
      <w:tr w:rsidR="0090767F" w:rsidRPr="00252BF8" w14:paraId="3B7FC99C" w14:textId="77777777" w:rsidTr="002D10A8">
        <w:trPr>
          <w:cantSplit/>
        </w:trPr>
        <w:tc>
          <w:tcPr>
            <w:tcW w:w="9724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DC4CEC" w14:textId="77777777" w:rsidR="0090767F" w:rsidRPr="00252BF8" w:rsidRDefault="00CA67BA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52BF8">
              <w:rPr>
                <w:b/>
                <w:bCs/>
                <w:sz w:val="22"/>
                <w:szCs w:val="22"/>
              </w:rPr>
              <w:t xml:space="preserve">ул. Промышленная, 37, 247210, г. Жлобин, </w:t>
            </w:r>
            <w:proofErr w:type="spellStart"/>
            <w:r w:rsidRPr="00252BF8">
              <w:rPr>
                <w:b/>
                <w:bCs/>
                <w:sz w:val="22"/>
                <w:szCs w:val="22"/>
              </w:rPr>
              <w:t>Жлобинский</w:t>
            </w:r>
            <w:proofErr w:type="spellEnd"/>
            <w:r w:rsidRPr="00252BF8">
              <w:rPr>
                <w:b/>
                <w:bCs/>
                <w:sz w:val="22"/>
                <w:szCs w:val="22"/>
              </w:rPr>
              <w:t xml:space="preserve"> район, Гомельская область</w:t>
            </w:r>
          </w:p>
        </w:tc>
      </w:tr>
      <w:tr w:rsidR="00BA39CD" w:rsidRPr="00252BF8" w14:paraId="39794F85" w14:textId="77777777" w:rsidTr="002D10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24" w:type="dxa"/>
            <w:tcBorders>
              <w:bottom w:val="single" w:sz="4" w:space="0" w:color="auto"/>
            </w:tcBorders>
            <w:shd w:val="clear" w:color="auto" w:fill="auto"/>
          </w:tcPr>
          <w:p w14:paraId="30663147" w14:textId="77777777" w:rsidR="00BA39CD" w:rsidRPr="00252BF8" w:rsidRDefault="00BA39CD" w:rsidP="00AF22AD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1.1</w:t>
            </w:r>
          </w:p>
          <w:p w14:paraId="5B7D2ED5" w14:textId="77777777" w:rsidR="00BA39CD" w:rsidRPr="00252BF8" w:rsidRDefault="00BA39CD" w:rsidP="00AF22AD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***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34204AA2" w14:textId="711289D4" w:rsidR="00BA39CD" w:rsidRPr="00252BF8" w:rsidRDefault="00BA39CD" w:rsidP="00333CAC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Силовые</w:t>
            </w:r>
            <w:r w:rsidR="00333CAC" w:rsidRPr="00252BF8">
              <w:rPr>
                <w:sz w:val="22"/>
                <w:szCs w:val="22"/>
              </w:rPr>
              <w:t xml:space="preserve"> </w:t>
            </w:r>
            <w:r w:rsidRPr="00252BF8">
              <w:rPr>
                <w:sz w:val="22"/>
                <w:szCs w:val="22"/>
              </w:rPr>
              <w:t>трансформаторы напряжением до 20</w:t>
            </w:r>
            <w:r w:rsidR="00E83FE5" w:rsidRPr="00252BF8">
              <w:rPr>
                <w:sz w:val="22"/>
                <w:szCs w:val="22"/>
              </w:rPr>
              <w:t xml:space="preserve"> </w:t>
            </w:r>
            <w:proofErr w:type="spellStart"/>
            <w:r w:rsidRPr="00252BF8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04" w:type="dxa"/>
            <w:shd w:val="clear" w:color="auto" w:fill="auto"/>
          </w:tcPr>
          <w:p w14:paraId="55DC05B0" w14:textId="77777777" w:rsidR="00BA39CD" w:rsidRPr="00252BF8" w:rsidRDefault="00BA39CD" w:rsidP="00AF22AD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27.11/</w:t>
            </w:r>
          </w:p>
          <w:p w14:paraId="74D30CCC" w14:textId="77777777" w:rsidR="00BA39CD" w:rsidRPr="00252BF8" w:rsidRDefault="00BA39CD" w:rsidP="00AF22AD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 w:eastAsia="ru-RU"/>
              </w:rPr>
              <w:t>22.000</w:t>
            </w:r>
          </w:p>
        </w:tc>
        <w:tc>
          <w:tcPr>
            <w:tcW w:w="2159" w:type="dxa"/>
            <w:shd w:val="clear" w:color="auto" w:fill="auto"/>
          </w:tcPr>
          <w:p w14:paraId="6D63193E" w14:textId="03C92391" w:rsidR="00BA39CD" w:rsidRPr="00252BF8" w:rsidRDefault="00BA39CD" w:rsidP="002D10A8">
            <w:pPr>
              <w:pStyle w:val="af6"/>
              <w:rPr>
                <w:lang w:val="ru-RU"/>
              </w:rPr>
            </w:pPr>
            <w:r w:rsidRPr="00252BF8">
              <w:rPr>
                <w:lang w:val="ru-RU"/>
              </w:rPr>
              <w:t>Сопротивление изоляции обмоток</w:t>
            </w:r>
          </w:p>
        </w:tc>
        <w:tc>
          <w:tcPr>
            <w:tcW w:w="2337" w:type="dxa"/>
            <w:shd w:val="clear" w:color="auto" w:fill="auto"/>
          </w:tcPr>
          <w:p w14:paraId="0DCC3ED6" w14:textId="72F364C1" w:rsidR="00BA39CD" w:rsidRPr="00252BF8" w:rsidRDefault="00BA39CD" w:rsidP="00AF22AD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ТКП 181-20</w:t>
            </w:r>
            <w:r w:rsidR="00A37CB4" w:rsidRPr="00252BF8">
              <w:rPr>
                <w:sz w:val="22"/>
                <w:szCs w:val="22"/>
              </w:rPr>
              <w:t>23</w:t>
            </w:r>
          </w:p>
          <w:p w14:paraId="3C64E15E" w14:textId="2D893529" w:rsidR="00BA39CD" w:rsidRPr="00252BF8" w:rsidRDefault="00BA39CD" w:rsidP="002D10A8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 xml:space="preserve">п.Б.8.3.1 </w:t>
            </w:r>
            <w:r w:rsidR="00E83FE5" w:rsidRPr="00252BF8">
              <w:rPr>
                <w:sz w:val="22"/>
                <w:szCs w:val="22"/>
              </w:rPr>
              <w:t>приложения Б</w:t>
            </w:r>
          </w:p>
        </w:tc>
        <w:tc>
          <w:tcPr>
            <w:tcW w:w="1980" w:type="dxa"/>
            <w:shd w:val="clear" w:color="auto" w:fill="auto"/>
          </w:tcPr>
          <w:p w14:paraId="0526B84F" w14:textId="77777777" w:rsidR="00BA39CD" w:rsidRPr="00252BF8" w:rsidRDefault="00BA39CD" w:rsidP="00D5208A">
            <w:pPr>
              <w:ind w:left="-56" w:right="-101"/>
              <w:rPr>
                <w:sz w:val="22"/>
                <w:szCs w:val="22"/>
              </w:rPr>
            </w:pPr>
            <w:r w:rsidRPr="00D5208A">
              <w:rPr>
                <w:sz w:val="22"/>
                <w:szCs w:val="22"/>
              </w:rPr>
              <w:t>АМИ.ГМ 0126-2022</w:t>
            </w:r>
          </w:p>
        </w:tc>
      </w:tr>
      <w:tr w:rsidR="00BA39CD" w:rsidRPr="00252BF8" w14:paraId="6C7841E1" w14:textId="77777777" w:rsidTr="002D10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24" w:type="dxa"/>
            <w:tcBorders>
              <w:bottom w:val="single" w:sz="4" w:space="0" w:color="auto"/>
            </w:tcBorders>
            <w:shd w:val="clear" w:color="auto" w:fill="auto"/>
          </w:tcPr>
          <w:p w14:paraId="04F754ED" w14:textId="77777777" w:rsidR="00BA39CD" w:rsidRPr="00252BF8" w:rsidRDefault="00BA39CD" w:rsidP="00BA39CD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1.2</w:t>
            </w:r>
          </w:p>
          <w:p w14:paraId="406FDF71" w14:textId="1F81B462" w:rsidR="00BA39CD" w:rsidRPr="00252BF8" w:rsidRDefault="00BA39CD" w:rsidP="00BA39CD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***</w:t>
            </w:r>
          </w:p>
        </w:tc>
        <w:tc>
          <w:tcPr>
            <w:tcW w:w="1620" w:type="dxa"/>
            <w:vMerge/>
            <w:shd w:val="clear" w:color="auto" w:fill="auto"/>
          </w:tcPr>
          <w:p w14:paraId="1EDBBA6F" w14:textId="77777777" w:rsidR="00BA39CD" w:rsidRPr="00252BF8" w:rsidRDefault="00BA39CD" w:rsidP="00BA39CD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auto"/>
          </w:tcPr>
          <w:p w14:paraId="0FCBAA02" w14:textId="77777777" w:rsidR="00BA39CD" w:rsidRPr="00252BF8" w:rsidRDefault="00BA39CD" w:rsidP="00BA39CD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27.11/</w:t>
            </w:r>
          </w:p>
          <w:p w14:paraId="6E8BF9A1" w14:textId="1345D34A" w:rsidR="00BA39CD" w:rsidRPr="00252BF8" w:rsidRDefault="00BA39CD" w:rsidP="00BA39CD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29.113</w:t>
            </w:r>
          </w:p>
        </w:tc>
        <w:tc>
          <w:tcPr>
            <w:tcW w:w="2159" w:type="dxa"/>
            <w:shd w:val="clear" w:color="auto" w:fill="auto"/>
          </w:tcPr>
          <w:p w14:paraId="0AF4965E" w14:textId="73174012" w:rsidR="00BA39CD" w:rsidRPr="00252BF8" w:rsidRDefault="00BA39CD" w:rsidP="00F852D1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Испытание изоляции повышенным напряжением частотой 50</w:t>
            </w:r>
            <w:r w:rsidR="00F852D1" w:rsidRPr="00252BF8">
              <w:rPr>
                <w:sz w:val="22"/>
                <w:szCs w:val="22"/>
              </w:rPr>
              <w:t xml:space="preserve"> </w:t>
            </w:r>
            <w:r w:rsidRPr="00252BF8">
              <w:rPr>
                <w:sz w:val="22"/>
                <w:szCs w:val="22"/>
              </w:rPr>
              <w:t>Гц</w:t>
            </w:r>
          </w:p>
        </w:tc>
        <w:tc>
          <w:tcPr>
            <w:tcW w:w="2337" w:type="dxa"/>
            <w:shd w:val="clear" w:color="auto" w:fill="auto"/>
          </w:tcPr>
          <w:p w14:paraId="19467051" w14:textId="77777777" w:rsidR="00A37CB4" w:rsidRPr="00252BF8" w:rsidRDefault="00A37CB4" w:rsidP="00A37CB4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ТКП 181-2023</w:t>
            </w:r>
          </w:p>
          <w:p w14:paraId="643957CF" w14:textId="43386279" w:rsidR="00BA39CD" w:rsidRPr="00252BF8" w:rsidRDefault="00BA39CD" w:rsidP="00E83FE5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п.Б.8.5.1</w:t>
            </w:r>
            <w:r w:rsidR="00E83FE5" w:rsidRPr="00252BF8">
              <w:rPr>
                <w:sz w:val="22"/>
                <w:szCs w:val="22"/>
              </w:rPr>
              <w:t xml:space="preserve"> приложения Б</w:t>
            </w:r>
          </w:p>
        </w:tc>
        <w:tc>
          <w:tcPr>
            <w:tcW w:w="1980" w:type="dxa"/>
            <w:shd w:val="clear" w:color="auto" w:fill="auto"/>
          </w:tcPr>
          <w:p w14:paraId="442E0182" w14:textId="77777777" w:rsidR="00BA39CD" w:rsidRPr="00D5208A" w:rsidRDefault="00BA39CD" w:rsidP="00D5208A">
            <w:pPr>
              <w:ind w:left="-56" w:right="-101"/>
              <w:rPr>
                <w:sz w:val="22"/>
                <w:szCs w:val="22"/>
              </w:rPr>
            </w:pPr>
            <w:r w:rsidRPr="00D5208A">
              <w:rPr>
                <w:sz w:val="22"/>
                <w:szCs w:val="22"/>
              </w:rPr>
              <w:t>АМИ.ГМ 0125</w:t>
            </w:r>
            <w:r w:rsidRPr="00D5208A">
              <w:rPr>
                <w:sz w:val="22"/>
                <w:szCs w:val="22"/>
              </w:rPr>
              <w:noBreakHyphen/>
              <w:t>2022</w:t>
            </w:r>
          </w:p>
          <w:p w14:paraId="06EA7ADE" w14:textId="77777777" w:rsidR="00BA39CD" w:rsidRPr="00D5208A" w:rsidRDefault="00BA39CD" w:rsidP="00D5208A">
            <w:pPr>
              <w:ind w:left="-56" w:right="-101"/>
              <w:rPr>
                <w:sz w:val="22"/>
                <w:szCs w:val="22"/>
              </w:rPr>
            </w:pPr>
          </w:p>
        </w:tc>
      </w:tr>
      <w:tr w:rsidR="00BA39CD" w:rsidRPr="00252BF8" w14:paraId="23606189" w14:textId="77777777" w:rsidTr="002D10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24" w:type="dxa"/>
            <w:tcBorders>
              <w:bottom w:val="single" w:sz="4" w:space="0" w:color="auto"/>
            </w:tcBorders>
            <w:shd w:val="clear" w:color="auto" w:fill="auto"/>
          </w:tcPr>
          <w:p w14:paraId="7DEC6A38" w14:textId="42CE8F2B" w:rsidR="00BA39CD" w:rsidRPr="00252BF8" w:rsidRDefault="00BA39CD" w:rsidP="00BA39CD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2.1</w:t>
            </w:r>
            <w:r w:rsidR="001C23F6" w:rsidRPr="00252BF8">
              <w:rPr>
                <w:lang w:val="ru-RU"/>
              </w:rPr>
              <w:br/>
            </w:r>
            <w:r w:rsidRPr="00252BF8">
              <w:rPr>
                <w:lang w:val="ru-RU"/>
              </w:rPr>
              <w:t>*</w:t>
            </w:r>
          </w:p>
        </w:tc>
        <w:tc>
          <w:tcPr>
            <w:tcW w:w="1620" w:type="dxa"/>
            <w:shd w:val="clear" w:color="auto" w:fill="auto"/>
          </w:tcPr>
          <w:p w14:paraId="1C1C4BFE" w14:textId="56661198" w:rsidR="00BA39CD" w:rsidRPr="00252BF8" w:rsidRDefault="00BA39CD" w:rsidP="002D10A8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Трансформаторное масло</w:t>
            </w:r>
          </w:p>
        </w:tc>
        <w:tc>
          <w:tcPr>
            <w:tcW w:w="904" w:type="dxa"/>
            <w:shd w:val="clear" w:color="auto" w:fill="auto"/>
          </w:tcPr>
          <w:p w14:paraId="049C15A3" w14:textId="77777777" w:rsidR="00BA39CD" w:rsidRPr="00252BF8" w:rsidRDefault="00BA39CD" w:rsidP="00BA39CD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19.20/</w:t>
            </w:r>
          </w:p>
          <w:p w14:paraId="72F6B0D4" w14:textId="77777777" w:rsidR="00BA39CD" w:rsidRPr="00252BF8" w:rsidRDefault="00BA39CD" w:rsidP="00BA39CD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29.113</w:t>
            </w:r>
          </w:p>
        </w:tc>
        <w:tc>
          <w:tcPr>
            <w:tcW w:w="2159" w:type="dxa"/>
            <w:shd w:val="clear" w:color="auto" w:fill="auto"/>
          </w:tcPr>
          <w:p w14:paraId="7CEAB211" w14:textId="77777777" w:rsidR="00BA39CD" w:rsidRPr="00252BF8" w:rsidRDefault="00BA39CD" w:rsidP="00BA39CD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 xml:space="preserve">Пробивное напряжение </w:t>
            </w:r>
          </w:p>
        </w:tc>
        <w:tc>
          <w:tcPr>
            <w:tcW w:w="2337" w:type="dxa"/>
            <w:shd w:val="clear" w:color="auto" w:fill="auto"/>
          </w:tcPr>
          <w:p w14:paraId="3E4F9FA1" w14:textId="77777777" w:rsidR="00A37CB4" w:rsidRPr="00252BF8" w:rsidRDefault="00A37CB4" w:rsidP="00A37CB4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ТКП 181-2023</w:t>
            </w:r>
          </w:p>
          <w:p w14:paraId="75B3CE80" w14:textId="5FBED7BC" w:rsidR="00252BF8" w:rsidRPr="00252BF8" w:rsidRDefault="00BA39CD" w:rsidP="002D10A8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пп.Б.8.17, Б.26</w:t>
            </w:r>
            <w:r w:rsidR="00E83FE5" w:rsidRPr="00252BF8">
              <w:rPr>
                <w:sz w:val="22"/>
                <w:szCs w:val="22"/>
              </w:rPr>
              <w:t>,</w:t>
            </w:r>
            <w:r w:rsidRPr="00252BF8">
              <w:rPr>
                <w:sz w:val="22"/>
                <w:szCs w:val="22"/>
              </w:rPr>
              <w:t xml:space="preserve"> </w:t>
            </w:r>
            <w:r w:rsidR="00C875AF">
              <w:rPr>
                <w:sz w:val="22"/>
                <w:szCs w:val="22"/>
              </w:rPr>
              <w:br/>
            </w:r>
            <w:r w:rsidRPr="00252BF8">
              <w:rPr>
                <w:sz w:val="22"/>
                <w:szCs w:val="22"/>
              </w:rPr>
              <w:t>табл.</w:t>
            </w:r>
            <w:r w:rsidR="00C875AF">
              <w:rPr>
                <w:sz w:val="22"/>
                <w:szCs w:val="22"/>
              </w:rPr>
              <w:t xml:space="preserve"> </w:t>
            </w:r>
            <w:r w:rsidRPr="00252BF8">
              <w:rPr>
                <w:sz w:val="22"/>
                <w:szCs w:val="22"/>
              </w:rPr>
              <w:t>Б.26.2</w:t>
            </w:r>
            <w:r w:rsidR="002D10A8">
              <w:rPr>
                <w:sz w:val="22"/>
                <w:szCs w:val="22"/>
              </w:rPr>
              <w:t xml:space="preserve">, </w:t>
            </w:r>
            <w:r w:rsidR="00C875AF">
              <w:rPr>
                <w:sz w:val="22"/>
                <w:szCs w:val="22"/>
              </w:rPr>
              <w:br/>
            </w:r>
            <w:r w:rsidRPr="00252BF8">
              <w:rPr>
                <w:sz w:val="22"/>
                <w:szCs w:val="22"/>
              </w:rPr>
              <w:t>табл.</w:t>
            </w:r>
            <w:r w:rsidR="00C875AF">
              <w:rPr>
                <w:sz w:val="22"/>
                <w:szCs w:val="22"/>
              </w:rPr>
              <w:t xml:space="preserve"> </w:t>
            </w:r>
            <w:r w:rsidRPr="00252BF8">
              <w:rPr>
                <w:sz w:val="22"/>
                <w:szCs w:val="22"/>
              </w:rPr>
              <w:t>Б.26.3</w:t>
            </w:r>
            <w:r w:rsidR="002D10A8">
              <w:rPr>
                <w:sz w:val="22"/>
                <w:szCs w:val="22"/>
              </w:rPr>
              <w:t xml:space="preserve">, </w:t>
            </w:r>
            <w:r w:rsidR="00C875AF">
              <w:rPr>
                <w:sz w:val="22"/>
                <w:szCs w:val="22"/>
              </w:rPr>
              <w:br/>
            </w:r>
            <w:r w:rsidRPr="00252BF8">
              <w:rPr>
                <w:sz w:val="22"/>
                <w:szCs w:val="22"/>
              </w:rPr>
              <w:t>табл.</w:t>
            </w:r>
            <w:r w:rsidR="00C875AF">
              <w:rPr>
                <w:sz w:val="22"/>
                <w:szCs w:val="22"/>
              </w:rPr>
              <w:t xml:space="preserve"> </w:t>
            </w:r>
            <w:r w:rsidRPr="00252BF8">
              <w:rPr>
                <w:sz w:val="22"/>
                <w:szCs w:val="22"/>
              </w:rPr>
              <w:t>Б.26.4</w:t>
            </w:r>
            <w:r w:rsidR="00E83FE5" w:rsidRPr="00252BF8">
              <w:rPr>
                <w:sz w:val="22"/>
                <w:szCs w:val="22"/>
              </w:rPr>
              <w:t xml:space="preserve"> приложения Б</w:t>
            </w:r>
          </w:p>
        </w:tc>
        <w:tc>
          <w:tcPr>
            <w:tcW w:w="1980" w:type="dxa"/>
            <w:shd w:val="clear" w:color="auto" w:fill="auto"/>
          </w:tcPr>
          <w:p w14:paraId="0E05F75E" w14:textId="77777777" w:rsidR="00BA39CD" w:rsidRPr="00252BF8" w:rsidRDefault="00BA39CD" w:rsidP="00BA39CD">
            <w:pPr>
              <w:ind w:left="-56" w:right="-101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ГОСТ 6581-75</w:t>
            </w:r>
          </w:p>
          <w:p w14:paraId="15EF9629" w14:textId="77777777" w:rsidR="00BA39CD" w:rsidRPr="00252BF8" w:rsidRDefault="00BA39CD" w:rsidP="00BA39CD">
            <w:pPr>
              <w:pStyle w:val="ab"/>
              <w:jc w:val="both"/>
              <w:rPr>
                <w:sz w:val="22"/>
                <w:szCs w:val="22"/>
              </w:rPr>
            </w:pPr>
          </w:p>
        </w:tc>
      </w:tr>
      <w:tr w:rsidR="00BA39CD" w:rsidRPr="00252BF8" w14:paraId="41106FC9" w14:textId="77777777" w:rsidTr="002D10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24" w:type="dxa"/>
            <w:tcBorders>
              <w:bottom w:val="single" w:sz="4" w:space="0" w:color="auto"/>
            </w:tcBorders>
            <w:shd w:val="clear" w:color="auto" w:fill="auto"/>
          </w:tcPr>
          <w:p w14:paraId="438A98EA" w14:textId="77777777" w:rsidR="00BA39CD" w:rsidRPr="00252BF8" w:rsidRDefault="00BA39CD" w:rsidP="00BA39CD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3.1</w:t>
            </w:r>
          </w:p>
          <w:p w14:paraId="3719222C" w14:textId="77777777" w:rsidR="00BA39CD" w:rsidRPr="00252BF8" w:rsidRDefault="00BA39CD" w:rsidP="00BA39CD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***</w:t>
            </w:r>
          </w:p>
        </w:tc>
        <w:tc>
          <w:tcPr>
            <w:tcW w:w="1620" w:type="dxa"/>
            <w:shd w:val="clear" w:color="auto" w:fill="auto"/>
          </w:tcPr>
          <w:p w14:paraId="03B8653E" w14:textId="3C112EE9" w:rsidR="00252BF8" w:rsidRPr="00252BF8" w:rsidRDefault="00BA39CD" w:rsidP="00252BF8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 xml:space="preserve">Силовые кабельные линии на напряжение до </w:t>
            </w:r>
            <w:r w:rsidR="00E83FE5" w:rsidRPr="00252BF8">
              <w:rPr>
                <w:sz w:val="22"/>
                <w:szCs w:val="22"/>
              </w:rPr>
              <w:br/>
            </w:r>
            <w:r w:rsidRPr="00252BF8">
              <w:rPr>
                <w:sz w:val="22"/>
                <w:szCs w:val="22"/>
              </w:rPr>
              <w:t>10</w:t>
            </w:r>
            <w:r w:rsidR="00E83FE5" w:rsidRPr="00252BF8">
              <w:rPr>
                <w:sz w:val="22"/>
                <w:szCs w:val="22"/>
              </w:rPr>
              <w:t xml:space="preserve"> </w:t>
            </w:r>
            <w:proofErr w:type="spellStart"/>
            <w:r w:rsidR="00E83FE5" w:rsidRPr="00252BF8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04" w:type="dxa"/>
            <w:shd w:val="clear" w:color="auto" w:fill="auto"/>
          </w:tcPr>
          <w:p w14:paraId="5410A003" w14:textId="77777777" w:rsidR="00BA39CD" w:rsidRPr="00252BF8" w:rsidRDefault="00BA39CD" w:rsidP="00BA39CD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27.32/</w:t>
            </w:r>
            <w:r w:rsidRPr="00252BF8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159" w:type="dxa"/>
            <w:shd w:val="clear" w:color="auto" w:fill="auto"/>
          </w:tcPr>
          <w:p w14:paraId="1CD77E8A" w14:textId="77777777" w:rsidR="00BA39CD" w:rsidRPr="00252BF8" w:rsidRDefault="00BA39CD" w:rsidP="00BA39CD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337" w:type="dxa"/>
            <w:shd w:val="clear" w:color="auto" w:fill="auto"/>
          </w:tcPr>
          <w:p w14:paraId="0FABB2EA" w14:textId="77777777" w:rsidR="00A37CB4" w:rsidRPr="00252BF8" w:rsidRDefault="00A37CB4" w:rsidP="00A37CB4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ТКП 181-2023</w:t>
            </w:r>
          </w:p>
          <w:p w14:paraId="536DB2B7" w14:textId="2F813779" w:rsidR="00BA39CD" w:rsidRPr="00252BF8" w:rsidRDefault="00BA39CD" w:rsidP="00E83FE5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п.Б.30.1</w:t>
            </w:r>
            <w:r w:rsidR="00E83FE5" w:rsidRPr="00252BF8">
              <w:rPr>
                <w:sz w:val="22"/>
                <w:szCs w:val="22"/>
              </w:rPr>
              <w:t xml:space="preserve"> приложения Б </w:t>
            </w:r>
          </w:p>
        </w:tc>
        <w:tc>
          <w:tcPr>
            <w:tcW w:w="1980" w:type="dxa"/>
            <w:shd w:val="clear" w:color="auto" w:fill="auto"/>
          </w:tcPr>
          <w:p w14:paraId="326E005B" w14:textId="77777777" w:rsidR="00BA39CD" w:rsidRPr="00252BF8" w:rsidRDefault="00BA39CD" w:rsidP="00D5208A">
            <w:pPr>
              <w:ind w:left="-56" w:right="-101"/>
              <w:rPr>
                <w:sz w:val="22"/>
                <w:szCs w:val="22"/>
              </w:rPr>
            </w:pPr>
            <w:r w:rsidRPr="00D5208A">
              <w:rPr>
                <w:sz w:val="22"/>
                <w:szCs w:val="22"/>
              </w:rPr>
              <w:t>АМИ.ГМ 0126-2022</w:t>
            </w:r>
          </w:p>
        </w:tc>
      </w:tr>
      <w:tr w:rsidR="00BA39CD" w:rsidRPr="00252BF8" w14:paraId="352E6B46" w14:textId="77777777" w:rsidTr="002D10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24" w:type="dxa"/>
            <w:tcBorders>
              <w:bottom w:val="single" w:sz="4" w:space="0" w:color="auto"/>
            </w:tcBorders>
            <w:shd w:val="clear" w:color="auto" w:fill="auto"/>
          </w:tcPr>
          <w:p w14:paraId="27B85711" w14:textId="77777777" w:rsidR="00BA39CD" w:rsidRPr="00252BF8" w:rsidRDefault="00BA39CD" w:rsidP="00BA39CD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lastRenderedPageBreak/>
              <w:t>3.2</w:t>
            </w:r>
          </w:p>
          <w:p w14:paraId="50219951" w14:textId="65F0F0FA" w:rsidR="00BA39CD" w:rsidRPr="00252BF8" w:rsidRDefault="00BA39CD" w:rsidP="00BA39CD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***</w:t>
            </w:r>
          </w:p>
        </w:tc>
        <w:tc>
          <w:tcPr>
            <w:tcW w:w="1620" w:type="dxa"/>
            <w:shd w:val="clear" w:color="auto" w:fill="auto"/>
          </w:tcPr>
          <w:p w14:paraId="3403884D" w14:textId="28E1381F" w:rsidR="00BA39CD" w:rsidRPr="00252BF8" w:rsidRDefault="00BA39CD" w:rsidP="00B74F06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 xml:space="preserve">Силовые кабельные линии на напряжение до </w:t>
            </w:r>
            <w:r w:rsidR="00B74F06" w:rsidRPr="00252BF8">
              <w:rPr>
                <w:sz w:val="22"/>
                <w:szCs w:val="22"/>
              </w:rPr>
              <w:br/>
            </w:r>
            <w:r w:rsidRPr="00252BF8">
              <w:rPr>
                <w:sz w:val="22"/>
                <w:szCs w:val="22"/>
              </w:rPr>
              <w:t>10</w:t>
            </w:r>
            <w:r w:rsidR="00B74F06" w:rsidRPr="00252BF8">
              <w:rPr>
                <w:sz w:val="22"/>
                <w:szCs w:val="22"/>
              </w:rPr>
              <w:t xml:space="preserve"> </w:t>
            </w:r>
            <w:proofErr w:type="spellStart"/>
            <w:r w:rsidR="002D10A8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04" w:type="dxa"/>
            <w:shd w:val="clear" w:color="auto" w:fill="auto"/>
          </w:tcPr>
          <w:p w14:paraId="612E5549" w14:textId="77777777" w:rsidR="00BA39CD" w:rsidRPr="00252BF8" w:rsidRDefault="00BA39CD" w:rsidP="00BA39CD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27.32/</w:t>
            </w:r>
          </w:p>
          <w:p w14:paraId="0690BD94" w14:textId="498AB626" w:rsidR="00BA39CD" w:rsidRPr="00252BF8" w:rsidRDefault="00BA39CD" w:rsidP="00BA39CD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29.113</w:t>
            </w:r>
          </w:p>
        </w:tc>
        <w:tc>
          <w:tcPr>
            <w:tcW w:w="2159" w:type="dxa"/>
            <w:shd w:val="clear" w:color="auto" w:fill="auto"/>
          </w:tcPr>
          <w:p w14:paraId="79C594CE" w14:textId="48BA7980" w:rsidR="00BA39CD" w:rsidRPr="00252BF8" w:rsidRDefault="00BA39CD" w:rsidP="00E83FE5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Испытание изоляции кабелей повышенным выпрямленным напряжением с измерением тока утечки</w:t>
            </w:r>
          </w:p>
        </w:tc>
        <w:tc>
          <w:tcPr>
            <w:tcW w:w="2337" w:type="dxa"/>
            <w:shd w:val="clear" w:color="auto" w:fill="auto"/>
          </w:tcPr>
          <w:p w14:paraId="48FB832A" w14:textId="77777777" w:rsidR="00A37CB4" w:rsidRPr="00252BF8" w:rsidRDefault="00A37CB4" w:rsidP="00A37CB4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ТКП 181-2023</w:t>
            </w:r>
          </w:p>
          <w:p w14:paraId="2BEA8BF6" w14:textId="4079C0CB" w:rsidR="00BA39CD" w:rsidRPr="00252BF8" w:rsidRDefault="00BA39CD" w:rsidP="002D10A8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п.Б.30.2.1, п.Б.30.2.2</w:t>
            </w:r>
            <w:r w:rsidR="00B74F06" w:rsidRPr="00252BF8">
              <w:rPr>
                <w:sz w:val="22"/>
                <w:szCs w:val="22"/>
              </w:rPr>
              <w:t xml:space="preserve">, </w:t>
            </w:r>
            <w:r w:rsidR="00B74F06" w:rsidRPr="00252BF8">
              <w:rPr>
                <w:sz w:val="22"/>
                <w:szCs w:val="22"/>
              </w:rPr>
              <w:br/>
            </w:r>
            <w:r w:rsidRPr="00252BF8">
              <w:rPr>
                <w:sz w:val="22"/>
                <w:szCs w:val="22"/>
              </w:rPr>
              <w:t>табл. Б.30.1</w:t>
            </w:r>
            <w:r w:rsidR="00E83FE5" w:rsidRPr="00252BF8">
              <w:rPr>
                <w:sz w:val="22"/>
                <w:szCs w:val="22"/>
              </w:rPr>
              <w:t xml:space="preserve"> приложения Б</w:t>
            </w:r>
          </w:p>
        </w:tc>
        <w:tc>
          <w:tcPr>
            <w:tcW w:w="1980" w:type="dxa"/>
            <w:shd w:val="clear" w:color="auto" w:fill="auto"/>
          </w:tcPr>
          <w:p w14:paraId="18109A79" w14:textId="77777777" w:rsidR="00BA39CD" w:rsidRPr="00D5208A" w:rsidRDefault="00BA39CD" w:rsidP="00D5208A">
            <w:pPr>
              <w:ind w:left="-56" w:right="-101"/>
              <w:rPr>
                <w:sz w:val="22"/>
                <w:szCs w:val="22"/>
              </w:rPr>
            </w:pPr>
            <w:r w:rsidRPr="00D5208A">
              <w:rPr>
                <w:sz w:val="22"/>
                <w:szCs w:val="22"/>
              </w:rPr>
              <w:t>АМИ.ГМ 0125</w:t>
            </w:r>
            <w:r w:rsidRPr="00D5208A">
              <w:rPr>
                <w:sz w:val="22"/>
                <w:szCs w:val="22"/>
              </w:rPr>
              <w:noBreakHyphen/>
              <w:t>2022</w:t>
            </w:r>
          </w:p>
          <w:p w14:paraId="60083036" w14:textId="77777777" w:rsidR="00BA39CD" w:rsidRPr="00D5208A" w:rsidRDefault="00BA39CD" w:rsidP="00D5208A">
            <w:pPr>
              <w:ind w:left="-56" w:right="-101"/>
              <w:rPr>
                <w:sz w:val="22"/>
                <w:szCs w:val="22"/>
              </w:rPr>
            </w:pPr>
          </w:p>
        </w:tc>
      </w:tr>
      <w:tr w:rsidR="00F852D1" w:rsidRPr="00252BF8" w14:paraId="00F04228" w14:textId="77777777" w:rsidTr="002D10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24" w:type="dxa"/>
            <w:tcBorders>
              <w:bottom w:val="single" w:sz="4" w:space="0" w:color="auto"/>
            </w:tcBorders>
            <w:shd w:val="clear" w:color="auto" w:fill="auto"/>
          </w:tcPr>
          <w:p w14:paraId="2E9D4BDC" w14:textId="77777777" w:rsidR="00F852D1" w:rsidRPr="00252BF8" w:rsidRDefault="00F852D1" w:rsidP="00BA39CD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4.1</w:t>
            </w:r>
          </w:p>
          <w:p w14:paraId="63740898" w14:textId="77777777" w:rsidR="00F852D1" w:rsidRPr="00252BF8" w:rsidRDefault="00F852D1" w:rsidP="00BA39CD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***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01C4C150" w14:textId="2F4ABF70" w:rsidR="00F852D1" w:rsidRPr="00252BF8" w:rsidRDefault="00F852D1" w:rsidP="00E83FE5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 xml:space="preserve">Сборные и </w:t>
            </w:r>
            <w:r w:rsidR="002D10A8" w:rsidRPr="00252BF8">
              <w:rPr>
                <w:sz w:val="22"/>
                <w:szCs w:val="22"/>
              </w:rPr>
              <w:t>соединительные</w:t>
            </w:r>
            <w:r w:rsidRPr="00252BF8">
              <w:rPr>
                <w:sz w:val="22"/>
                <w:szCs w:val="22"/>
              </w:rPr>
              <w:t xml:space="preserve"> шины напряжением до </w:t>
            </w:r>
            <w:r w:rsidR="00E83FE5" w:rsidRPr="00252BF8">
              <w:rPr>
                <w:sz w:val="22"/>
                <w:szCs w:val="22"/>
              </w:rPr>
              <w:br/>
              <w:t xml:space="preserve">10 </w:t>
            </w:r>
            <w:proofErr w:type="spellStart"/>
            <w:r w:rsidR="00E83FE5" w:rsidRPr="00252BF8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04" w:type="dxa"/>
            <w:shd w:val="clear" w:color="auto" w:fill="auto"/>
          </w:tcPr>
          <w:p w14:paraId="7438BFC0" w14:textId="77777777" w:rsidR="00F852D1" w:rsidRPr="00252BF8" w:rsidRDefault="00F852D1" w:rsidP="00BA39CD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27.90/</w:t>
            </w:r>
          </w:p>
          <w:p w14:paraId="4021109A" w14:textId="77777777" w:rsidR="00F852D1" w:rsidRPr="00252BF8" w:rsidRDefault="00F852D1" w:rsidP="00BA39CD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22.000</w:t>
            </w:r>
          </w:p>
        </w:tc>
        <w:tc>
          <w:tcPr>
            <w:tcW w:w="2159" w:type="dxa"/>
            <w:shd w:val="clear" w:color="auto" w:fill="auto"/>
          </w:tcPr>
          <w:p w14:paraId="2CC33CCB" w14:textId="18CB56FE" w:rsidR="00F852D1" w:rsidRPr="00252BF8" w:rsidRDefault="00F852D1" w:rsidP="00E83FE5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 xml:space="preserve">Сопротивление изоляции </w:t>
            </w:r>
            <w:r w:rsidR="00252BF8" w:rsidRPr="00252BF8">
              <w:rPr>
                <w:sz w:val="22"/>
                <w:szCs w:val="22"/>
              </w:rPr>
              <w:t>сборных</w:t>
            </w:r>
            <w:r w:rsidRPr="00252BF8">
              <w:rPr>
                <w:sz w:val="22"/>
                <w:szCs w:val="22"/>
              </w:rPr>
              <w:t xml:space="preserve"> шин подвесных и опорных изоляторов</w:t>
            </w:r>
          </w:p>
        </w:tc>
        <w:tc>
          <w:tcPr>
            <w:tcW w:w="2337" w:type="dxa"/>
            <w:shd w:val="clear" w:color="auto" w:fill="auto"/>
          </w:tcPr>
          <w:p w14:paraId="73E3B906" w14:textId="77777777" w:rsidR="00A37CB4" w:rsidRPr="00252BF8" w:rsidRDefault="00A37CB4" w:rsidP="00A37CB4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ТКП 181-2023</w:t>
            </w:r>
          </w:p>
          <w:p w14:paraId="4F966B23" w14:textId="5195ACD3" w:rsidR="00F852D1" w:rsidRPr="00252BF8" w:rsidRDefault="00F852D1" w:rsidP="00E83FE5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п.Б.18.1</w:t>
            </w:r>
            <w:r w:rsidR="00E83FE5" w:rsidRPr="00252BF8">
              <w:rPr>
                <w:sz w:val="22"/>
                <w:szCs w:val="22"/>
              </w:rPr>
              <w:t xml:space="preserve"> приложения Б</w:t>
            </w:r>
          </w:p>
        </w:tc>
        <w:tc>
          <w:tcPr>
            <w:tcW w:w="1980" w:type="dxa"/>
            <w:shd w:val="clear" w:color="auto" w:fill="auto"/>
          </w:tcPr>
          <w:p w14:paraId="5899020B" w14:textId="77777777" w:rsidR="00F852D1" w:rsidRPr="00252BF8" w:rsidRDefault="00F852D1" w:rsidP="00D5208A">
            <w:pPr>
              <w:ind w:left="-56" w:right="-101"/>
              <w:rPr>
                <w:sz w:val="22"/>
                <w:szCs w:val="22"/>
              </w:rPr>
            </w:pPr>
            <w:r w:rsidRPr="00D5208A">
              <w:rPr>
                <w:sz w:val="22"/>
                <w:szCs w:val="22"/>
              </w:rPr>
              <w:t>АМИ.ГМ 0126-2022</w:t>
            </w:r>
          </w:p>
        </w:tc>
      </w:tr>
      <w:tr w:rsidR="00F852D1" w:rsidRPr="00252BF8" w14:paraId="4596942D" w14:textId="77777777" w:rsidTr="002D10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24" w:type="dxa"/>
            <w:tcBorders>
              <w:bottom w:val="single" w:sz="4" w:space="0" w:color="auto"/>
            </w:tcBorders>
            <w:shd w:val="clear" w:color="auto" w:fill="auto"/>
          </w:tcPr>
          <w:p w14:paraId="700AD62A" w14:textId="77777777" w:rsidR="00F852D1" w:rsidRPr="00252BF8" w:rsidRDefault="00F852D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4.2</w:t>
            </w:r>
          </w:p>
          <w:p w14:paraId="49C62EDB" w14:textId="6AC6EA36" w:rsidR="00F852D1" w:rsidRPr="00252BF8" w:rsidRDefault="00F852D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***</w:t>
            </w:r>
          </w:p>
        </w:tc>
        <w:tc>
          <w:tcPr>
            <w:tcW w:w="1620" w:type="dxa"/>
            <w:vMerge/>
            <w:shd w:val="clear" w:color="auto" w:fill="auto"/>
          </w:tcPr>
          <w:p w14:paraId="53005E66" w14:textId="7B2E28B3" w:rsidR="00F852D1" w:rsidRPr="00252BF8" w:rsidRDefault="00F852D1" w:rsidP="00F852D1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auto"/>
          </w:tcPr>
          <w:p w14:paraId="04449B55" w14:textId="77777777" w:rsidR="00F852D1" w:rsidRPr="00252BF8" w:rsidRDefault="00F852D1" w:rsidP="00F852D1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27.90/</w:t>
            </w:r>
          </w:p>
          <w:p w14:paraId="50325CE6" w14:textId="5707CC17" w:rsidR="00F852D1" w:rsidRPr="00252BF8" w:rsidRDefault="00F852D1" w:rsidP="00F852D1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29.113</w:t>
            </w:r>
          </w:p>
        </w:tc>
        <w:tc>
          <w:tcPr>
            <w:tcW w:w="2159" w:type="dxa"/>
            <w:shd w:val="clear" w:color="auto" w:fill="auto"/>
          </w:tcPr>
          <w:p w14:paraId="3722C856" w14:textId="52181DD1" w:rsidR="00F852D1" w:rsidRPr="00252BF8" w:rsidRDefault="00F852D1" w:rsidP="00E83FE5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Испытание повышенным напряжением частотой</w:t>
            </w:r>
            <w:r w:rsidR="00E83FE5" w:rsidRPr="00252BF8">
              <w:rPr>
                <w:sz w:val="22"/>
                <w:szCs w:val="22"/>
              </w:rPr>
              <w:t xml:space="preserve"> </w:t>
            </w:r>
            <w:r w:rsidRPr="00252BF8">
              <w:rPr>
                <w:sz w:val="22"/>
                <w:szCs w:val="22"/>
              </w:rPr>
              <w:t>50 Гц</w:t>
            </w:r>
          </w:p>
        </w:tc>
        <w:tc>
          <w:tcPr>
            <w:tcW w:w="2337" w:type="dxa"/>
            <w:shd w:val="clear" w:color="auto" w:fill="auto"/>
          </w:tcPr>
          <w:p w14:paraId="023E020F" w14:textId="77777777" w:rsidR="00A37CB4" w:rsidRPr="00252BF8" w:rsidRDefault="00A37CB4" w:rsidP="00A37CB4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ТКП 181-2023</w:t>
            </w:r>
          </w:p>
          <w:p w14:paraId="4C6C4A7B" w14:textId="3652ED99" w:rsidR="00F852D1" w:rsidRPr="00252BF8" w:rsidRDefault="00F852D1" w:rsidP="00E83FE5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п.Б.18.2</w:t>
            </w:r>
            <w:r w:rsidR="00E83FE5" w:rsidRPr="00252BF8">
              <w:rPr>
                <w:sz w:val="22"/>
                <w:szCs w:val="22"/>
              </w:rPr>
              <w:t xml:space="preserve"> приложения Б</w:t>
            </w:r>
          </w:p>
        </w:tc>
        <w:tc>
          <w:tcPr>
            <w:tcW w:w="1980" w:type="dxa"/>
            <w:shd w:val="clear" w:color="auto" w:fill="auto"/>
          </w:tcPr>
          <w:p w14:paraId="5ED15E58" w14:textId="77777777" w:rsidR="00F852D1" w:rsidRPr="00252BF8" w:rsidRDefault="00F852D1" w:rsidP="00D5208A">
            <w:pPr>
              <w:ind w:left="-56" w:right="-101"/>
              <w:rPr>
                <w:sz w:val="22"/>
                <w:szCs w:val="22"/>
              </w:rPr>
            </w:pPr>
            <w:r w:rsidRPr="00D5208A">
              <w:rPr>
                <w:sz w:val="22"/>
                <w:szCs w:val="22"/>
              </w:rPr>
              <w:t>АМИ.ГМ 0125</w:t>
            </w:r>
            <w:r w:rsidRPr="00D5208A">
              <w:rPr>
                <w:sz w:val="22"/>
                <w:szCs w:val="22"/>
              </w:rPr>
              <w:noBreakHyphen/>
              <w:t>2022</w:t>
            </w:r>
          </w:p>
          <w:p w14:paraId="71723635" w14:textId="77777777" w:rsidR="00F852D1" w:rsidRPr="00D5208A" w:rsidRDefault="00F852D1" w:rsidP="00D5208A">
            <w:pPr>
              <w:ind w:left="-56" w:right="-101"/>
              <w:rPr>
                <w:sz w:val="22"/>
                <w:szCs w:val="22"/>
              </w:rPr>
            </w:pPr>
          </w:p>
        </w:tc>
      </w:tr>
      <w:tr w:rsidR="00F852D1" w:rsidRPr="00252BF8" w14:paraId="30863F28" w14:textId="77777777" w:rsidTr="002D10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24" w:type="dxa"/>
            <w:shd w:val="clear" w:color="auto" w:fill="auto"/>
          </w:tcPr>
          <w:p w14:paraId="34E905C6" w14:textId="77777777" w:rsidR="00F852D1" w:rsidRPr="00252BF8" w:rsidRDefault="00F852D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5.1</w:t>
            </w:r>
          </w:p>
          <w:p w14:paraId="6A8F4DB3" w14:textId="77777777" w:rsidR="00F852D1" w:rsidRPr="00252BF8" w:rsidRDefault="00F852D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***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5C5D9CE1" w14:textId="15AA8973" w:rsidR="00F852D1" w:rsidRPr="00252BF8" w:rsidRDefault="00F852D1" w:rsidP="00BE614D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Вводы и проходные изоляторы напряжением до 10</w:t>
            </w:r>
            <w:r w:rsidR="00E83FE5" w:rsidRPr="00252BF8">
              <w:rPr>
                <w:sz w:val="22"/>
                <w:szCs w:val="22"/>
              </w:rPr>
              <w:t xml:space="preserve"> </w:t>
            </w:r>
            <w:proofErr w:type="spellStart"/>
            <w:r w:rsidR="00E83FE5" w:rsidRPr="00252BF8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04" w:type="dxa"/>
            <w:shd w:val="clear" w:color="auto" w:fill="auto"/>
          </w:tcPr>
          <w:p w14:paraId="0E5855B5" w14:textId="77777777" w:rsidR="00F852D1" w:rsidRPr="00252BF8" w:rsidRDefault="00F852D1" w:rsidP="00F852D1">
            <w:pPr>
              <w:pStyle w:val="af6"/>
              <w:jc w:val="center"/>
              <w:rPr>
                <w:lang w:val="ru-RU" w:eastAsia="ru-RU"/>
              </w:rPr>
            </w:pPr>
            <w:r w:rsidRPr="00252BF8">
              <w:rPr>
                <w:lang w:val="ru-RU" w:eastAsia="ru-RU"/>
              </w:rPr>
              <w:t>27.90/</w:t>
            </w:r>
          </w:p>
          <w:p w14:paraId="6DDCBECB" w14:textId="77777777" w:rsidR="00F852D1" w:rsidRPr="00252BF8" w:rsidRDefault="00F852D1" w:rsidP="00F852D1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22.000</w:t>
            </w:r>
          </w:p>
        </w:tc>
        <w:tc>
          <w:tcPr>
            <w:tcW w:w="2159" w:type="dxa"/>
            <w:shd w:val="clear" w:color="auto" w:fill="auto"/>
          </w:tcPr>
          <w:p w14:paraId="48905ADF" w14:textId="77777777" w:rsidR="00F852D1" w:rsidRPr="00252BF8" w:rsidRDefault="00F852D1" w:rsidP="00F852D1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2337" w:type="dxa"/>
            <w:shd w:val="clear" w:color="auto" w:fill="auto"/>
          </w:tcPr>
          <w:p w14:paraId="1FE1BC10" w14:textId="77777777" w:rsidR="00A37CB4" w:rsidRPr="00252BF8" w:rsidRDefault="00A37CB4" w:rsidP="00A37CB4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ТКП 181-2023</w:t>
            </w:r>
          </w:p>
          <w:p w14:paraId="5FC438C9" w14:textId="61A72793" w:rsidR="00F852D1" w:rsidRPr="00252BF8" w:rsidRDefault="00F852D1" w:rsidP="00E83FE5">
            <w:pPr>
              <w:ind w:right="-108"/>
              <w:rPr>
                <w:b/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п.Б.24.1</w:t>
            </w:r>
            <w:r w:rsidR="00E83FE5" w:rsidRPr="00252BF8">
              <w:rPr>
                <w:sz w:val="22"/>
                <w:szCs w:val="22"/>
              </w:rPr>
              <w:t xml:space="preserve"> приложения Б</w:t>
            </w:r>
          </w:p>
        </w:tc>
        <w:tc>
          <w:tcPr>
            <w:tcW w:w="1980" w:type="dxa"/>
            <w:shd w:val="clear" w:color="auto" w:fill="auto"/>
          </w:tcPr>
          <w:p w14:paraId="05C34DA4" w14:textId="77777777" w:rsidR="00F852D1" w:rsidRPr="00D5208A" w:rsidRDefault="00F852D1" w:rsidP="00D5208A">
            <w:pPr>
              <w:ind w:left="-56" w:right="-101"/>
              <w:rPr>
                <w:sz w:val="22"/>
                <w:szCs w:val="22"/>
              </w:rPr>
            </w:pPr>
            <w:r w:rsidRPr="00D5208A">
              <w:rPr>
                <w:sz w:val="22"/>
                <w:szCs w:val="22"/>
              </w:rPr>
              <w:t>АМИ.ГМ 0126-2022</w:t>
            </w:r>
          </w:p>
        </w:tc>
      </w:tr>
      <w:tr w:rsidR="00F852D1" w:rsidRPr="00252BF8" w14:paraId="1104AC87" w14:textId="77777777" w:rsidTr="002D10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24" w:type="dxa"/>
            <w:shd w:val="clear" w:color="auto" w:fill="auto"/>
          </w:tcPr>
          <w:p w14:paraId="434149C0" w14:textId="77777777" w:rsidR="00F852D1" w:rsidRPr="00252BF8" w:rsidRDefault="00F852D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5.2</w:t>
            </w:r>
          </w:p>
          <w:p w14:paraId="436E59C0" w14:textId="3AB722A4" w:rsidR="00F852D1" w:rsidRPr="00252BF8" w:rsidRDefault="00F852D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***</w:t>
            </w:r>
          </w:p>
        </w:tc>
        <w:tc>
          <w:tcPr>
            <w:tcW w:w="1620" w:type="dxa"/>
            <w:vMerge/>
            <w:shd w:val="clear" w:color="auto" w:fill="auto"/>
          </w:tcPr>
          <w:p w14:paraId="7B75FE54" w14:textId="201FC260" w:rsidR="00F852D1" w:rsidRPr="00252BF8" w:rsidRDefault="00F852D1" w:rsidP="00F852D1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auto"/>
          </w:tcPr>
          <w:p w14:paraId="1306ED4F" w14:textId="77777777" w:rsidR="00F852D1" w:rsidRPr="00252BF8" w:rsidRDefault="00F852D1" w:rsidP="00F852D1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27.90/</w:t>
            </w:r>
          </w:p>
          <w:p w14:paraId="78AAC5B6" w14:textId="0BCAA6DA" w:rsidR="00F852D1" w:rsidRPr="00252BF8" w:rsidRDefault="00F852D1" w:rsidP="00F852D1">
            <w:pPr>
              <w:pStyle w:val="af6"/>
              <w:jc w:val="center"/>
              <w:rPr>
                <w:lang w:val="ru-RU" w:eastAsia="ru-RU"/>
              </w:rPr>
            </w:pPr>
            <w:r w:rsidRPr="00252BF8">
              <w:rPr>
                <w:lang w:val="ru-RU"/>
              </w:rPr>
              <w:t>29.113</w:t>
            </w:r>
          </w:p>
        </w:tc>
        <w:tc>
          <w:tcPr>
            <w:tcW w:w="2159" w:type="dxa"/>
            <w:shd w:val="clear" w:color="auto" w:fill="auto"/>
          </w:tcPr>
          <w:p w14:paraId="4A6FD838" w14:textId="19422CD4" w:rsidR="002D10A8" w:rsidRPr="00252BF8" w:rsidRDefault="00F852D1" w:rsidP="00D5208A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Испытание повышенным напряжением частотой</w:t>
            </w:r>
            <w:r w:rsidR="00E83FE5" w:rsidRPr="00252BF8">
              <w:rPr>
                <w:sz w:val="22"/>
                <w:szCs w:val="22"/>
              </w:rPr>
              <w:t xml:space="preserve"> </w:t>
            </w:r>
            <w:r w:rsidRPr="00252BF8">
              <w:rPr>
                <w:sz w:val="22"/>
                <w:szCs w:val="22"/>
              </w:rPr>
              <w:t>50 Гц</w:t>
            </w:r>
          </w:p>
        </w:tc>
        <w:tc>
          <w:tcPr>
            <w:tcW w:w="2337" w:type="dxa"/>
            <w:shd w:val="clear" w:color="auto" w:fill="auto"/>
          </w:tcPr>
          <w:p w14:paraId="31F877A6" w14:textId="77777777" w:rsidR="00A37CB4" w:rsidRPr="00252BF8" w:rsidRDefault="00A37CB4" w:rsidP="00A37CB4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ТКП 181-2023</w:t>
            </w:r>
          </w:p>
          <w:p w14:paraId="3FC6B4FC" w14:textId="6E85320D" w:rsidR="00F852D1" w:rsidRPr="00252BF8" w:rsidRDefault="00F852D1" w:rsidP="00662F46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п.Б.24.3</w:t>
            </w:r>
            <w:r w:rsidR="00E83FE5" w:rsidRPr="00252BF8">
              <w:rPr>
                <w:sz w:val="22"/>
                <w:szCs w:val="22"/>
              </w:rPr>
              <w:t xml:space="preserve">, </w:t>
            </w:r>
            <w:r w:rsidRPr="00252BF8">
              <w:rPr>
                <w:sz w:val="22"/>
                <w:szCs w:val="22"/>
              </w:rPr>
              <w:t>табл.</w:t>
            </w:r>
            <w:r w:rsidR="00C875AF">
              <w:rPr>
                <w:sz w:val="22"/>
                <w:szCs w:val="22"/>
              </w:rPr>
              <w:t xml:space="preserve"> </w:t>
            </w:r>
            <w:r w:rsidRPr="00252BF8">
              <w:rPr>
                <w:sz w:val="22"/>
                <w:szCs w:val="22"/>
              </w:rPr>
              <w:t>Б.8.</w:t>
            </w:r>
            <w:r w:rsidR="00662F46">
              <w:rPr>
                <w:sz w:val="22"/>
                <w:szCs w:val="22"/>
              </w:rPr>
              <w:t>3</w:t>
            </w:r>
            <w:r w:rsidR="00E83FE5" w:rsidRPr="00252BF8">
              <w:rPr>
                <w:sz w:val="22"/>
                <w:szCs w:val="22"/>
              </w:rPr>
              <w:t xml:space="preserve"> приложения Б</w:t>
            </w:r>
          </w:p>
        </w:tc>
        <w:tc>
          <w:tcPr>
            <w:tcW w:w="1980" w:type="dxa"/>
            <w:shd w:val="clear" w:color="auto" w:fill="auto"/>
          </w:tcPr>
          <w:p w14:paraId="1D6A5982" w14:textId="77777777" w:rsidR="00F852D1" w:rsidRPr="00D5208A" w:rsidRDefault="00F852D1" w:rsidP="00D5208A">
            <w:pPr>
              <w:ind w:left="-56" w:right="-101"/>
              <w:rPr>
                <w:sz w:val="22"/>
                <w:szCs w:val="22"/>
              </w:rPr>
            </w:pPr>
            <w:r w:rsidRPr="00D5208A">
              <w:rPr>
                <w:sz w:val="22"/>
                <w:szCs w:val="22"/>
              </w:rPr>
              <w:t>АМИ.ГМ 0125</w:t>
            </w:r>
            <w:r w:rsidRPr="00D5208A">
              <w:rPr>
                <w:sz w:val="22"/>
                <w:szCs w:val="22"/>
              </w:rPr>
              <w:noBreakHyphen/>
              <w:t>2022</w:t>
            </w:r>
          </w:p>
          <w:p w14:paraId="4519FCD1" w14:textId="77777777" w:rsidR="00F852D1" w:rsidRPr="00D5208A" w:rsidRDefault="00F852D1" w:rsidP="00D5208A">
            <w:pPr>
              <w:ind w:left="-56" w:right="-101"/>
              <w:rPr>
                <w:sz w:val="22"/>
                <w:szCs w:val="22"/>
              </w:rPr>
            </w:pPr>
          </w:p>
        </w:tc>
      </w:tr>
      <w:tr w:rsidR="00F852D1" w:rsidRPr="00252BF8" w14:paraId="612DE202" w14:textId="77777777" w:rsidTr="002D10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24" w:type="dxa"/>
            <w:tcBorders>
              <w:bottom w:val="single" w:sz="4" w:space="0" w:color="auto"/>
            </w:tcBorders>
            <w:shd w:val="clear" w:color="auto" w:fill="auto"/>
          </w:tcPr>
          <w:p w14:paraId="2931AC50" w14:textId="77777777" w:rsidR="00F852D1" w:rsidRPr="00252BF8" w:rsidRDefault="00F852D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6.1</w:t>
            </w:r>
          </w:p>
          <w:p w14:paraId="71AC372D" w14:textId="77777777" w:rsidR="00F852D1" w:rsidRPr="00252BF8" w:rsidRDefault="00F852D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***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1368672B" w14:textId="4A67BEE5" w:rsidR="00F852D1" w:rsidRPr="00252BF8" w:rsidRDefault="00F852D1" w:rsidP="00BE614D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Масляные и электромагнитные выключатели напряжением до 10</w:t>
            </w:r>
            <w:r w:rsidR="00E83FE5" w:rsidRPr="00252BF8">
              <w:rPr>
                <w:sz w:val="22"/>
                <w:szCs w:val="22"/>
              </w:rPr>
              <w:t xml:space="preserve"> </w:t>
            </w:r>
            <w:proofErr w:type="spellStart"/>
            <w:r w:rsidRPr="00252BF8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04" w:type="dxa"/>
            <w:shd w:val="clear" w:color="auto" w:fill="auto"/>
          </w:tcPr>
          <w:p w14:paraId="274A87A2" w14:textId="77777777" w:rsidR="00F852D1" w:rsidRPr="00252BF8" w:rsidRDefault="00F852D1" w:rsidP="00F852D1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27.12/</w:t>
            </w:r>
          </w:p>
          <w:p w14:paraId="71420F5D" w14:textId="77777777" w:rsidR="00F852D1" w:rsidRPr="00252BF8" w:rsidRDefault="00F852D1" w:rsidP="00F852D1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22.000</w:t>
            </w:r>
          </w:p>
        </w:tc>
        <w:tc>
          <w:tcPr>
            <w:tcW w:w="2159" w:type="dxa"/>
            <w:shd w:val="clear" w:color="auto" w:fill="auto"/>
          </w:tcPr>
          <w:p w14:paraId="0E5467DC" w14:textId="77777777" w:rsidR="00F852D1" w:rsidRPr="00252BF8" w:rsidRDefault="00F852D1" w:rsidP="00F852D1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337" w:type="dxa"/>
            <w:shd w:val="clear" w:color="auto" w:fill="auto"/>
          </w:tcPr>
          <w:p w14:paraId="2412F0E0" w14:textId="77777777" w:rsidR="00A37CB4" w:rsidRPr="00252BF8" w:rsidRDefault="00A37CB4" w:rsidP="00A37CB4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ТКП 181-2023</w:t>
            </w:r>
          </w:p>
          <w:p w14:paraId="011A6226" w14:textId="0CD631B7" w:rsidR="00F852D1" w:rsidRPr="00252BF8" w:rsidRDefault="00F852D1" w:rsidP="00E83FE5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п.Б.11.1</w:t>
            </w:r>
            <w:r w:rsidR="00E83FE5" w:rsidRPr="00252BF8">
              <w:rPr>
                <w:sz w:val="22"/>
                <w:szCs w:val="22"/>
              </w:rPr>
              <w:t xml:space="preserve">, </w:t>
            </w:r>
            <w:r w:rsidRPr="00252BF8">
              <w:rPr>
                <w:sz w:val="22"/>
                <w:szCs w:val="22"/>
              </w:rPr>
              <w:t>табл.</w:t>
            </w:r>
            <w:r w:rsidR="00C875AF">
              <w:rPr>
                <w:sz w:val="22"/>
                <w:szCs w:val="22"/>
              </w:rPr>
              <w:t xml:space="preserve"> </w:t>
            </w:r>
            <w:r w:rsidRPr="00252BF8">
              <w:rPr>
                <w:sz w:val="22"/>
                <w:szCs w:val="22"/>
              </w:rPr>
              <w:t>Б.11.1</w:t>
            </w:r>
            <w:r w:rsidR="00E83FE5" w:rsidRPr="00252BF8">
              <w:rPr>
                <w:sz w:val="22"/>
                <w:szCs w:val="22"/>
              </w:rPr>
              <w:t xml:space="preserve"> приложения Б</w:t>
            </w:r>
          </w:p>
        </w:tc>
        <w:tc>
          <w:tcPr>
            <w:tcW w:w="1980" w:type="dxa"/>
            <w:shd w:val="clear" w:color="auto" w:fill="auto"/>
          </w:tcPr>
          <w:p w14:paraId="6C340CFD" w14:textId="77777777" w:rsidR="00F852D1" w:rsidRPr="00D5208A" w:rsidRDefault="00F852D1" w:rsidP="00D5208A">
            <w:pPr>
              <w:ind w:left="-56" w:right="-101"/>
              <w:rPr>
                <w:sz w:val="22"/>
                <w:szCs w:val="22"/>
              </w:rPr>
            </w:pPr>
            <w:r w:rsidRPr="00D5208A">
              <w:rPr>
                <w:sz w:val="22"/>
                <w:szCs w:val="22"/>
              </w:rPr>
              <w:t>АМИ.ГМ 0126-2022</w:t>
            </w:r>
          </w:p>
          <w:p w14:paraId="4103B500" w14:textId="77777777" w:rsidR="00F852D1" w:rsidRPr="00D5208A" w:rsidRDefault="00F852D1" w:rsidP="00D5208A">
            <w:pPr>
              <w:ind w:left="-56" w:right="-101"/>
              <w:rPr>
                <w:sz w:val="22"/>
                <w:szCs w:val="22"/>
              </w:rPr>
            </w:pPr>
            <w:r w:rsidRPr="00D5208A">
              <w:rPr>
                <w:sz w:val="22"/>
                <w:szCs w:val="22"/>
              </w:rPr>
              <w:t>АМИ.ГМ 0125</w:t>
            </w:r>
            <w:r w:rsidRPr="00D5208A">
              <w:rPr>
                <w:sz w:val="22"/>
                <w:szCs w:val="22"/>
              </w:rPr>
              <w:noBreakHyphen/>
              <w:t>2022</w:t>
            </w:r>
          </w:p>
          <w:p w14:paraId="23E3472A" w14:textId="77777777" w:rsidR="00F852D1" w:rsidRPr="00252BF8" w:rsidRDefault="00F852D1" w:rsidP="00D5208A">
            <w:pPr>
              <w:ind w:left="-56" w:right="-101"/>
              <w:rPr>
                <w:sz w:val="22"/>
                <w:szCs w:val="22"/>
              </w:rPr>
            </w:pPr>
          </w:p>
        </w:tc>
      </w:tr>
      <w:tr w:rsidR="00F852D1" w:rsidRPr="00252BF8" w14:paraId="374C8630" w14:textId="77777777" w:rsidTr="002D10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24" w:type="dxa"/>
            <w:tcBorders>
              <w:bottom w:val="single" w:sz="4" w:space="0" w:color="auto"/>
            </w:tcBorders>
            <w:shd w:val="clear" w:color="auto" w:fill="auto"/>
          </w:tcPr>
          <w:p w14:paraId="2323D8B7" w14:textId="77777777" w:rsidR="00F852D1" w:rsidRPr="00252BF8" w:rsidRDefault="00F852D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6.2</w:t>
            </w:r>
          </w:p>
          <w:p w14:paraId="5EB02248" w14:textId="313D9E67" w:rsidR="00F852D1" w:rsidRPr="00252BF8" w:rsidRDefault="00F852D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***</w:t>
            </w:r>
          </w:p>
        </w:tc>
        <w:tc>
          <w:tcPr>
            <w:tcW w:w="1620" w:type="dxa"/>
            <w:vMerge/>
            <w:shd w:val="clear" w:color="auto" w:fill="auto"/>
          </w:tcPr>
          <w:p w14:paraId="26200F88" w14:textId="77777777" w:rsidR="00F852D1" w:rsidRPr="00252BF8" w:rsidRDefault="00F852D1" w:rsidP="00F852D1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auto"/>
          </w:tcPr>
          <w:p w14:paraId="23F2988E" w14:textId="77777777" w:rsidR="00F852D1" w:rsidRPr="00252BF8" w:rsidRDefault="00F852D1" w:rsidP="00F852D1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27.12/</w:t>
            </w:r>
          </w:p>
          <w:p w14:paraId="3700930C" w14:textId="2CD34FD6" w:rsidR="00F852D1" w:rsidRPr="00252BF8" w:rsidRDefault="00F852D1" w:rsidP="00F852D1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29.113</w:t>
            </w:r>
          </w:p>
        </w:tc>
        <w:tc>
          <w:tcPr>
            <w:tcW w:w="2159" w:type="dxa"/>
            <w:shd w:val="clear" w:color="auto" w:fill="auto"/>
          </w:tcPr>
          <w:p w14:paraId="2C160781" w14:textId="1ABE7C83" w:rsidR="002D10A8" w:rsidRPr="00252BF8" w:rsidRDefault="00F852D1" w:rsidP="00D5208A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Испытание изоляции повышенным напряжением частотой 50</w:t>
            </w:r>
            <w:r w:rsidR="00E83FE5" w:rsidRPr="00252BF8">
              <w:rPr>
                <w:sz w:val="22"/>
                <w:szCs w:val="22"/>
              </w:rPr>
              <w:t xml:space="preserve"> </w:t>
            </w:r>
            <w:r w:rsidRPr="00252BF8">
              <w:rPr>
                <w:sz w:val="22"/>
                <w:szCs w:val="22"/>
              </w:rPr>
              <w:t>Гц</w:t>
            </w:r>
          </w:p>
        </w:tc>
        <w:tc>
          <w:tcPr>
            <w:tcW w:w="2337" w:type="dxa"/>
            <w:shd w:val="clear" w:color="auto" w:fill="auto"/>
          </w:tcPr>
          <w:p w14:paraId="05AF857D" w14:textId="77777777" w:rsidR="00A37CB4" w:rsidRPr="00252BF8" w:rsidRDefault="00A37CB4" w:rsidP="00A37CB4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ТКП 181-2023</w:t>
            </w:r>
          </w:p>
          <w:p w14:paraId="642AB907" w14:textId="0DD57237" w:rsidR="00F852D1" w:rsidRPr="00252BF8" w:rsidRDefault="00F852D1" w:rsidP="00662F46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п.Б.11.3.1</w:t>
            </w:r>
            <w:r w:rsidR="00E83FE5" w:rsidRPr="00252BF8">
              <w:rPr>
                <w:sz w:val="22"/>
                <w:szCs w:val="22"/>
              </w:rPr>
              <w:t xml:space="preserve">, </w:t>
            </w:r>
            <w:r w:rsidRPr="00252BF8">
              <w:rPr>
                <w:sz w:val="22"/>
                <w:szCs w:val="22"/>
              </w:rPr>
              <w:t>табл.</w:t>
            </w:r>
            <w:r w:rsidR="00C875AF">
              <w:rPr>
                <w:sz w:val="22"/>
                <w:szCs w:val="22"/>
              </w:rPr>
              <w:t xml:space="preserve"> </w:t>
            </w:r>
            <w:r w:rsidRPr="00252BF8">
              <w:rPr>
                <w:sz w:val="22"/>
                <w:szCs w:val="22"/>
              </w:rPr>
              <w:t>Б.8.</w:t>
            </w:r>
            <w:r w:rsidR="00662F46">
              <w:rPr>
                <w:sz w:val="22"/>
                <w:szCs w:val="22"/>
              </w:rPr>
              <w:t>3</w:t>
            </w:r>
            <w:r w:rsidR="00E83FE5" w:rsidRPr="00252BF8">
              <w:rPr>
                <w:sz w:val="22"/>
                <w:szCs w:val="22"/>
              </w:rPr>
              <w:t xml:space="preserve"> приложения Б</w:t>
            </w:r>
          </w:p>
        </w:tc>
        <w:tc>
          <w:tcPr>
            <w:tcW w:w="1980" w:type="dxa"/>
            <w:shd w:val="clear" w:color="auto" w:fill="auto"/>
          </w:tcPr>
          <w:p w14:paraId="51CF1A14" w14:textId="77777777" w:rsidR="00F852D1" w:rsidRPr="00D5208A" w:rsidRDefault="00F852D1" w:rsidP="00D5208A">
            <w:pPr>
              <w:ind w:left="-56" w:right="-101"/>
              <w:rPr>
                <w:sz w:val="22"/>
                <w:szCs w:val="22"/>
              </w:rPr>
            </w:pPr>
            <w:r w:rsidRPr="00D5208A">
              <w:rPr>
                <w:sz w:val="22"/>
                <w:szCs w:val="22"/>
              </w:rPr>
              <w:t>АМИ.ГМ 0125</w:t>
            </w:r>
            <w:r w:rsidRPr="00D5208A">
              <w:rPr>
                <w:sz w:val="22"/>
                <w:szCs w:val="22"/>
              </w:rPr>
              <w:noBreakHyphen/>
              <w:t>2022</w:t>
            </w:r>
          </w:p>
          <w:p w14:paraId="5609213A" w14:textId="77777777" w:rsidR="00F852D1" w:rsidRPr="00D5208A" w:rsidRDefault="00F852D1" w:rsidP="00D5208A">
            <w:pPr>
              <w:ind w:left="-56" w:right="-101"/>
              <w:rPr>
                <w:sz w:val="22"/>
                <w:szCs w:val="22"/>
              </w:rPr>
            </w:pPr>
          </w:p>
        </w:tc>
      </w:tr>
      <w:tr w:rsidR="00F852D1" w:rsidRPr="00252BF8" w14:paraId="36474C55" w14:textId="77777777" w:rsidTr="002D10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24" w:type="dxa"/>
            <w:tcBorders>
              <w:bottom w:val="single" w:sz="4" w:space="0" w:color="auto"/>
            </w:tcBorders>
            <w:shd w:val="clear" w:color="auto" w:fill="auto"/>
          </w:tcPr>
          <w:p w14:paraId="38445911" w14:textId="77777777" w:rsidR="00F852D1" w:rsidRPr="00252BF8" w:rsidRDefault="00F852D1" w:rsidP="00F852D1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7.1</w:t>
            </w:r>
          </w:p>
          <w:p w14:paraId="3119C20F" w14:textId="77777777" w:rsidR="00F852D1" w:rsidRPr="00252BF8" w:rsidRDefault="00F852D1" w:rsidP="00F852D1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shd w:val="clear" w:color="auto" w:fill="auto"/>
          </w:tcPr>
          <w:p w14:paraId="7BF138BC" w14:textId="18BB699C" w:rsidR="002D10A8" w:rsidRPr="00252BF8" w:rsidRDefault="00F852D1" w:rsidP="00D5208A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 xml:space="preserve">Электродвигатели переменного тока напряжением до 1 </w:t>
            </w:r>
            <w:proofErr w:type="spellStart"/>
            <w:r w:rsidRPr="00252BF8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04" w:type="dxa"/>
            <w:shd w:val="clear" w:color="auto" w:fill="auto"/>
          </w:tcPr>
          <w:p w14:paraId="701A75BC" w14:textId="77777777" w:rsidR="00F852D1" w:rsidRPr="00252BF8" w:rsidRDefault="00F852D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27.11/  22.000</w:t>
            </w:r>
          </w:p>
        </w:tc>
        <w:tc>
          <w:tcPr>
            <w:tcW w:w="2159" w:type="dxa"/>
            <w:shd w:val="clear" w:color="auto" w:fill="auto"/>
          </w:tcPr>
          <w:p w14:paraId="6DCF58BA" w14:textId="3A4B49C1" w:rsidR="00F852D1" w:rsidRPr="00252BF8" w:rsidRDefault="00F852D1" w:rsidP="00B74F06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Сопротивление изоляции обмоток</w:t>
            </w:r>
          </w:p>
        </w:tc>
        <w:tc>
          <w:tcPr>
            <w:tcW w:w="2337" w:type="dxa"/>
            <w:shd w:val="clear" w:color="auto" w:fill="auto"/>
          </w:tcPr>
          <w:p w14:paraId="39A0C428" w14:textId="77777777" w:rsidR="00A37CB4" w:rsidRPr="00252BF8" w:rsidRDefault="00A37CB4" w:rsidP="00A37CB4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ТКП 181-2023</w:t>
            </w:r>
          </w:p>
          <w:p w14:paraId="3D944B6E" w14:textId="622F7A3C" w:rsidR="00F852D1" w:rsidRPr="00252BF8" w:rsidRDefault="00F852D1" w:rsidP="00E83FE5">
            <w:pPr>
              <w:spacing w:line="260" w:lineRule="exact"/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п.Б.7.2</w:t>
            </w:r>
            <w:r w:rsidR="00E83FE5" w:rsidRPr="00252BF8">
              <w:rPr>
                <w:sz w:val="22"/>
                <w:szCs w:val="22"/>
              </w:rPr>
              <w:t xml:space="preserve">, </w:t>
            </w:r>
            <w:r w:rsidRPr="00252BF8">
              <w:rPr>
                <w:sz w:val="22"/>
                <w:szCs w:val="22"/>
              </w:rPr>
              <w:t>табл.</w:t>
            </w:r>
            <w:r w:rsidR="00C875AF">
              <w:rPr>
                <w:sz w:val="22"/>
                <w:szCs w:val="22"/>
              </w:rPr>
              <w:t xml:space="preserve"> </w:t>
            </w:r>
            <w:r w:rsidRPr="00252BF8">
              <w:rPr>
                <w:sz w:val="22"/>
                <w:szCs w:val="22"/>
              </w:rPr>
              <w:t>Б.7.2</w:t>
            </w:r>
            <w:r w:rsidR="00E83FE5" w:rsidRPr="00252BF8">
              <w:rPr>
                <w:sz w:val="22"/>
                <w:szCs w:val="22"/>
              </w:rPr>
              <w:t xml:space="preserve"> приложения Б</w:t>
            </w:r>
          </w:p>
        </w:tc>
        <w:tc>
          <w:tcPr>
            <w:tcW w:w="1980" w:type="dxa"/>
            <w:shd w:val="clear" w:color="auto" w:fill="auto"/>
          </w:tcPr>
          <w:p w14:paraId="7D1E9D6A" w14:textId="77777777" w:rsidR="00F852D1" w:rsidRPr="00252BF8" w:rsidRDefault="00F852D1" w:rsidP="00D5208A">
            <w:pPr>
              <w:ind w:left="-56" w:right="-101"/>
              <w:rPr>
                <w:sz w:val="22"/>
                <w:szCs w:val="22"/>
              </w:rPr>
            </w:pPr>
            <w:r w:rsidRPr="00D5208A">
              <w:rPr>
                <w:sz w:val="22"/>
                <w:szCs w:val="22"/>
              </w:rPr>
              <w:t>АМИ.ГМ 0126-2022</w:t>
            </w:r>
          </w:p>
          <w:p w14:paraId="1A89DF46" w14:textId="77777777" w:rsidR="00F852D1" w:rsidRPr="00252BF8" w:rsidRDefault="00F852D1" w:rsidP="00D5208A">
            <w:pPr>
              <w:ind w:left="-56" w:right="-101"/>
              <w:rPr>
                <w:sz w:val="22"/>
                <w:szCs w:val="22"/>
              </w:rPr>
            </w:pPr>
          </w:p>
        </w:tc>
      </w:tr>
      <w:tr w:rsidR="00D769E1" w:rsidRPr="00252BF8" w14:paraId="0AB60DD1" w14:textId="77777777" w:rsidTr="002D10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24" w:type="dxa"/>
            <w:tcBorders>
              <w:bottom w:val="single" w:sz="4" w:space="0" w:color="auto"/>
            </w:tcBorders>
            <w:shd w:val="clear" w:color="auto" w:fill="auto"/>
          </w:tcPr>
          <w:p w14:paraId="684832CA" w14:textId="77777777" w:rsidR="00D769E1" w:rsidRPr="00252BF8" w:rsidRDefault="00D769E1" w:rsidP="00F852D1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8.1</w:t>
            </w:r>
          </w:p>
          <w:p w14:paraId="34D16E63" w14:textId="77777777" w:rsidR="00D769E1" w:rsidRPr="00252BF8" w:rsidRDefault="00D769E1" w:rsidP="00F852D1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382A4966" w14:textId="2F6549EB" w:rsidR="00D769E1" w:rsidRPr="00252BF8" w:rsidRDefault="00D769E1" w:rsidP="00333CAC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 xml:space="preserve">Электродвигатели переменного тока напряжением до 10 </w:t>
            </w:r>
            <w:proofErr w:type="spellStart"/>
            <w:r w:rsidRPr="00252BF8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04" w:type="dxa"/>
            <w:shd w:val="clear" w:color="auto" w:fill="auto"/>
          </w:tcPr>
          <w:p w14:paraId="494E9649" w14:textId="77777777" w:rsidR="00D769E1" w:rsidRPr="00252BF8" w:rsidRDefault="00D769E1" w:rsidP="00F852D1">
            <w:pPr>
              <w:pStyle w:val="af6"/>
              <w:jc w:val="center"/>
              <w:rPr>
                <w:lang w:val="ru-RU" w:eastAsia="ru-RU"/>
              </w:rPr>
            </w:pPr>
            <w:r w:rsidRPr="00252BF8">
              <w:rPr>
                <w:lang w:val="ru-RU"/>
              </w:rPr>
              <w:t>27.</w:t>
            </w:r>
            <w:r w:rsidRPr="00252BF8">
              <w:rPr>
                <w:lang w:val="ru-RU" w:eastAsia="ru-RU"/>
              </w:rPr>
              <w:t>11/</w:t>
            </w:r>
          </w:p>
          <w:p w14:paraId="66E84C41" w14:textId="77777777" w:rsidR="00D769E1" w:rsidRPr="00252BF8" w:rsidRDefault="00D769E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 w:eastAsia="ru-RU"/>
              </w:rPr>
              <w:t>22.000</w:t>
            </w:r>
          </w:p>
        </w:tc>
        <w:tc>
          <w:tcPr>
            <w:tcW w:w="2159" w:type="dxa"/>
            <w:shd w:val="clear" w:color="auto" w:fill="auto"/>
          </w:tcPr>
          <w:p w14:paraId="4E92CB6C" w14:textId="21865A84" w:rsidR="00D769E1" w:rsidRPr="00252BF8" w:rsidRDefault="00D769E1" w:rsidP="00B74F06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Сопротивление изоляции обмоток</w:t>
            </w:r>
          </w:p>
        </w:tc>
        <w:tc>
          <w:tcPr>
            <w:tcW w:w="2337" w:type="dxa"/>
            <w:shd w:val="clear" w:color="auto" w:fill="auto"/>
          </w:tcPr>
          <w:p w14:paraId="679211C3" w14:textId="77777777" w:rsidR="00A37CB4" w:rsidRPr="00252BF8" w:rsidRDefault="00A37CB4" w:rsidP="00A37CB4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ТКП 181-2023</w:t>
            </w:r>
          </w:p>
          <w:p w14:paraId="29227853" w14:textId="52714462" w:rsidR="00D769E1" w:rsidRPr="00252BF8" w:rsidRDefault="00D769E1" w:rsidP="00D5208A">
            <w:pPr>
              <w:spacing w:line="260" w:lineRule="exact"/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п.Б.7.2</w:t>
            </w:r>
            <w:r w:rsidR="00B74F06" w:rsidRPr="00252BF8">
              <w:rPr>
                <w:sz w:val="22"/>
                <w:szCs w:val="22"/>
              </w:rPr>
              <w:t xml:space="preserve">, </w:t>
            </w:r>
            <w:r w:rsidRPr="00252BF8">
              <w:rPr>
                <w:sz w:val="22"/>
                <w:szCs w:val="22"/>
              </w:rPr>
              <w:t>табл.</w:t>
            </w:r>
            <w:r w:rsidR="00C875AF">
              <w:rPr>
                <w:sz w:val="22"/>
                <w:szCs w:val="22"/>
              </w:rPr>
              <w:t xml:space="preserve"> </w:t>
            </w:r>
            <w:r w:rsidRPr="00252BF8">
              <w:rPr>
                <w:sz w:val="22"/>
                <w:szCs w:val="22"/>
              </w:rPr>
              <w:t xml:space="preserve">Б.7.2 </w:t>
            </w:r>
            <w:r w:rsidR="00B74F06" w:rsidRPr="00252BF8">
              <w:rPr>
                <w:sz w:val="22"/>
                <w:szCs w:val="22"/>
              </w:rPr>
              <w:t>приложения Б</w:t>
            </w:r>
          </w:p>
        </w:tc>
        <w:tc>
          <w:tcPr>
            <w:tcW w:w="1980" w:type="dxa"/>
            <w:shd w:val="clear" w:color="auto" w:fill="auto"/>
          </w:tcPr>
          <w:p w14:paraId="2A6ED6AE" w14:textId="77777777" w:rsidR="00D769E1" w:rsidRPr="00D5208A" w:rsidRDefault="00D769E1" w:rsidP="00D5208A">
            <w:pPr>
              <w:ind w:left="-56" w:right="-101"/>
              <w:rPr>
                <w:sz w:val="22"/>
                <w:szCs w:val="22"/>
              </w:rPr>
            </w:pPr>
            <w:r w:rsidRPr="00D5208A">
              <w:rPr>
                <w:sz w:val="22"/>
                <w:szCs w:val="22"/>
              </w:rPr>
              <w:t>АМИ.ГМ 0126-2022</w:t>
            </w:r>
          </w:p>
          <w:p w14:paraId="6B3058D8" w14:textId="77777777" w:rsidR="00D769E1" w:rsidRPr="00D5208A" w:rsidRDefault="00D769E1" w:rsidP="00D5208A">
            <w:pPr>
              <w:ind w:left="-56" w:right="-101"/>
              <w:rPr>
                <w:sz w:val="22"/>
                <w:szCs w:val="22"/>
              </w:rPr>
            </w:pPr>
            <w:r w:rsidRPr="00D5208A">
              <w:rPr>
                <w:sz w:val="22"/>
                <w:szCs w:val="22"/>
              </w:rPr>
              <w:t>АМИ.ГМ 0125</w:t>
            </w:r>
            <w:r w:rsidRPr="00D5208A">
              <w:rPr>
                <w:sz w:val="22"/>
                <w:szCs w:val="22"/>
              </w:rPr>
              <w:noBreakHyphen/>
              <w:t>2022</w:t>
            </w:r>
          </w:p>
          <w:p w14:paraId="792E9278" w14:textId="77777777" w:rsidR="00D769E1" w:rsidRPr="00D5208A" w:rsidRDefault="00D769E1" w:rsidP="00D5208A">
            <w:pPr>
              <w:ind w:left="-56" w:right="-101"/>
              <w:rPr>
                <w:sz w:val="22"/>
                <w:szCs w:val="22"/>
              </w:rPr>
            </w:pPr>
          </w:p>
        </w:tc>
      </w:tr>
      <w:tr w:rsidR="00D769E1" w:rsidRPr="00252BF8" w14:paraId="19ED04E0" w14:textId="77777777" w:rsidTr="002D10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24" w:type="dxa"/>
            <w:tcBorders>
              <w:bottom w:val="single" w:sz="4" w:space="0" w:color="auto"/>
            </w:tcBorders>
            <w:shd w:val="clear" w:color="auto" w:fill="auto"/>
          </w:tcPr>
          <w:p w14:paraId="062641AA" w14:textId="77777777" w:rsidR="00D769E1" w:rsidRPr="00252BF8" w:rsidRDefault="00D769E1" w:rsidP="00F852D1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8.2</w:t>
            </w:r>
          </w:p>
          <w:p w14:paraId="04B1DADF" w14:textId="77777777" w:rsidR="00D769E1" w:rsidRPr="00252BF8" w:rsidRDefault="00D769E1" w:rsidP="00F852D1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vMerge/>
            <w:shd w:val="clear" w:color="auto" w:fill="auto"/>
          </w:tcPr>
          <w:p w14:paraId="362654C2" w14:textId="77777777" w:rsidR="00D769E1" w:rsidRPr="00252BF8" w:rsidRDefault="00D769E1" w:rsidP="00F852D1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auto"/>
          </w:tcPr>
          <w:p w14:paraId="778E75B5" w14:textId="77777777" w:rsidR="00D769E1" w:rsidRPr="00252BF8" w:rsidRDefault="00D769E1" w:rsidP="00F852D1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27.11/</w:t>
            </w:r>
          </w:p>
          <w:p w14:paraId="2F469BCA" w14:textId="77777777" w:rsidR="00D769E1" w:rsidRPr="00252BF8" w:rsidRDefault="00D769E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29.113</w:t>
            </w:r>
          </w:p>
        </w:tc>
        <w:tc>
          <w:tcPr>
            <w:tcW w:w="2159" w:type="dxa"/>
            <w:shd w:val="clear" w:color="auto" w:fill="auto"/>
          </w:tcPr>
          <w:p w14:paraId="0F37FE2E" w14:textId="7AAA200B" w:rsidR="002D10A8" w:rsidRPr="00252BF8" w:rsidRDefault="00D769E1" w:rsidP="00D5208A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Испытание изоляции повышенным напряжением частотой 50</w:t>
            </w:r>
            <w:r w:rsidR="00B74F06" w:rsidRPr="00252BF8">
              <w:rPr>
                <w:sz w:val="22"/>
                <w:szCs w:val="22"/>
              </w:rPr>
              <w:t xml:space="preserve"> </w:t>
            </w:r>
            <w:r w:rsidRPr="00252BF8">
              <w:rPr>
                <w:sz w:val="22"/>
                <w:szCs w:val="22"/>
              </w:rPr>
              <w:t>Гц</w:t>
            </w:r>
          </w:p>
        </w:tc>
        <w:tc>
          <w:tcPr>
            <w:tcW w:w="2337" w:type="dxa"/>
            <w:shd w:val="clear" w:color="auto" w:fill="auto"/>
          </w:tcPr>
          <w:p w14:paraId="69C060DF" w14:textId="77777777" w:rsidR="00A37CB4" w:rsidRPr="00252BF8" w:rsidRDefault="00A37CB4" w:rsidP="00A37CB4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ТКП 181-2023</w:t>
            </w:r>
          </w:p>
          <w:p w14:paraId="78D9C0FC" w14:textId="228BA041" w:rsidR="00D769E1" w:rsidRPr="00252BF8" w:rsidRDefault="00D769E1" w:rsidP="006A3631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п.Б.7.4</w:t>
            </w:r>
            <w:r w:rsidR="00B74F06" w:rsidRPr="00252BF8">
              <w:rPr>
                <w:sz w:val="22"/>
                <w:szCs w:val="22"/>
              </w:rPr>
              <w:t xml:space="preserve"> </w:t>
            </w:r>
            <w:r w:rsidR="00B74F06" w:rsidRPr="00252BF8">
              <w:rPr>
                <w:sz w:val="22"/>
                <w:szCs w:val="22"/>
              </w:rPr>
              <w:t>приложения Б</w:t>
            </w:r>
          </w:p>
        </w:tc>
        <w:tc>
          <w:tcPr>
            <w:tcW w:w="1980" w:type="dxa"/>
            <w:shd w:val="clear" w:color="auto" w:fill="auto"/>
          </w:tcPr>
          <w:p w14:paraId="54CD8A58" w14:textId="77777777" w:rsidR="00D769E1" w:rsidRPr="00D5208A" w:rsidRDefault="00D769E1" w:rsidP="00D5208A">
            <w:pPr>
              <w:ind w:left="-56" w:right="-101"/>
              <w:rPr>
                <w:sz w:val="22"/>
                <w:szCs w:val="22"/>
              </w:rPr>
            </w:pPr>
            <w:r w:rsidRPr="00D5208A">
              <w:rPr>
                <w:sz w:val="22"/>
                <w:szCs w:val="22"/>
              </w:rPr>
              <w:t>АМИ.ГМ 0125</w:t>
            </w:r>
            <w:r w:rsidRPr="00D5208A">
              <w:rPr>
                <w:sz w:val="22"/>
                <w:szCs w:val="22"/>
              </w:rPr>
              <w:noBreakHyphen/>
              <w:t>2022</w:t>
            </w:r>
          </w:p>
          <w:p w14:paraId="6C41231D" w14:textId="77777777" w:rsidR="00D769E1" w:rsidRPr="00D5208A" w:rsidRDefault="00D769E1" w:rsidP="00D5208A">
            <w:pPr>
              <w:ind w:left="-56" w:right="-101"/>
              <w:rPr>
                <w:sz w:val="22"/>
                <w:szCs w:val="22"/>
              </w:rPr>
            </w:pPr>
          </w:p>
        </w:tc>
      </w:tr>
      <w:tr w:rsidR="00F852D1" w:rsidRPr="00252BF8" w14:paraId="5A352850" w14:textId="77777777" w:rsidTr="002D10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24" w:type="dxa"/>
            <w:tcBorders>
              <w:bottom w:val="single" w:sz="4" w:space="0" w:color="auto"/>
            </w:tcBorders>
            <w:shd w:val="clear" w:color="auto" w:fill="auto"/>
          </w:tcPr>
          <w:p w14:paraId="053CC719" w14:textId="77777777" w:rsidR="00F852D1" w:rsidRPr="00252BF8" w:rsidRDefault="00F852D1" w:rsidP="00F852D1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9.1</w:t>
            </w:r>
          </w:p>
          <w:p w14:paraId="07AEB817" w14:textId="77777777" w:rsidR="00F852D1" w:rsidRPr="00252BF8" w:rsidRDefault="00F852D1" w:rsidP="00F852D1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2696C322" w14:textId="09FFA4E3" w:rsidR="00F852D1" w:rsidRPr="00252BF8" w:rsidRDefault="00F852D1" w:rsidP="00333CAC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Трансформаторы тока на напряжение</w:t>
            </w:r>
            <w:r w:rsidR="00333CAC" w:rsidRPr="00252BF8">
              <w:rPr>
                <w:sz w:val="22"/>
                <w:szCs w:val="22"/>
              </w:rPr>
              <w:t xml:space="preserve"> </w:t>
            </w:r>
            <w:r w:rsidRPr="00252BF8">
              <w:rPr>
                <w:sz w:val="22"/>
                <w:szCs w:val="22"/>
              </w:rPr>
              <w:t xml:space="preserve">до 10 </w:t>
            </w:r>
            <w:proofErr w:type="spellStart"/>
            <w:r w:rsidRPr="00252BF8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04" w:type="dxa"/>
            <w:shd w:val="clear" w:color="auto" w:fill="auto"/>
          </w:tcPr>
          <w:p w14:paraId="00C8C898" w14:textId="77777777" w:rsidR="00F852D1" w:rsidRPr="00252BF8" w:rsidRDefault="00F852D1" w:rsidP="00F852D1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27.11/</w:t>
            </w:r>
          </w:p>
          <w:p w14:paraId="31C42F82" w14:textId="77777777" w:rsidR="00F852D1" w:rsidRPr="00252BF8" w:rsidRDefault="00F852D1" w:rsidP="00F852D1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22.000</w:t>
            </w:r>
          </w:p>
        </w:tc>
        <w:tc>
          <w:tcPr>
            <w:tcW w:w="2159" w:type="dxa"/>
            <w:shd w:val="clear" w:color="auto" w:fill="auto"/>
          </w:tcPr>
          <w:p w14:paraId="4E5F6239" w14:textId="77777777" w:rsidR="00F852D1" w:rsidRPr="00252BF8" w:rsidRDefault="00F852D1" w:rsidP="00F852D1">
            <w:pPr>
              <w:jc w:val="both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Сопротивление изоляции обмоток</w:t>
            </w:r>
          </w:p>
        </w:tc>
        <w:tc>
          <w:tcPr>
            <w:tcW w:w="2337" w:type="dxa"/>
            <w:shd w:val="clear" w:color="auto" w:fill="auto"/>
          </w:tcPr>
          <w:p w14:paraId="14512E98" w14:textId="77777777" w:rsidR="00A37CB4" w:rsidRPr="00252BF8" w:rsidRDefault="00A37CB4" w:rsidP="00A37CB4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ТКП 181-2023</w:t>
            </w:r>
          </w:p>
          <w:p w14:paraId="17512A67" w14:textId="1468424A" w:rsidR="00F852D1" w:rsidRPr="00252BF8" w:rsidRDefault="00F852D1" w:rsidP="00B74F06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п.Б.9.1</w:t>
            </w:r>
            <w:r w:rsidR="00B74F06" w:rsidRPr="00252BF8">
              <w:rPr>
                <w:sz w:val="22"/>
                <w:szCs w:val="22"/>
              </w:rPr>
              <w:t xml:space="preserve"> </w:t>
            </w:r>
            <w:r w:rsidR="00B74F06" w:rsidRPr="00252BF8">
              <w:rPr>
                <w:sz w:val="22"/>
                <w:szCs w:val="22"/>
              </w:rPr>
              <w:t>приложения Б</w:t>
            </w:r>
          </w:p>
        </w:tc>
        <w:tc>
          <w:tcPr>
            <w:tcW w:w="1980" w:type="dxa"/>
            <w:shd w:val="clear" w:color="auto" w:fill="auto"/>
          </w:tcPr>
          <w:p w14:paraId="1FD45EFA" w14:textId="77777777" w:rsidR="00F852D1" w:rsidRPr="00D5208A" w:rsidRDefault="00F852D1" w:rsidP="00D5208A">
            <w:pPr>
              <w:ind w:left="-56" w:right="-101"/>
              <w:rPr>
                <w:sz w:val="22"/>
                <w:szCs w:val="22"/>
              </w:rPr>
            </w:pPr>
            <w:r w:rsidRPr="00D5208A">
              <w:rPr>
                <w:sz w:val="22"/>
                <w:szCs w:val="22"/>
              </w:rPr>
              <w:t>АМИ.ГМ 0126-2022</w:t>
            </w:r>
          </w:p>
          <w:p w14:paraId="314C6115" w14:textId="6B9C4CCA" w:rsidR="00F852D1" w:rsidRPr="00252BF8" w:rsidRDefault="00F852D1" w:rsidP="00D5208A">
            <w:pPr>
              <w:ind w:left="-56" w:right="-101"/>
              <w:rPr>
                <w:sz w:val="22"/>
                <w:szCs w:val="22"/>
              </w:rPr>
            </w:pPr>
            <w:r w:rsidRPr="00D5208A">
              <w:rPr>
                <w:sz w:val="22"/>
                <w:szCs w:val="22"/>
              </w:rPr>
              <w:t>АМИ.ГМ 0125</w:t>
            </w:r>
            <w:r w:rsidRPr="00D5208A">
              <w:rPr>
                <w:sz w:val="22"/>
                <w:szCs w:val="22"/>
              </w:rPr>
              <w:noBreakHyphen/>
              <w:t>2022</w:t>
            </w:r>
          </w:p>
        </w:tc>
      </w:tr>
      <w:tr w:rsidR="00F852D1" w:rsidRPr="00252BF8" w14:paraId="3F976DA4" w14:textId="77777777" w:rsidTr="002D10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24" w:type="dxa"/>
            <w:tcBorders>
              <w:bottom w:val="single" w:sz="4" w:space="0" w:color="auto"/>
            </w:tcBorders>
            <w:shd w:val="clear" w:color="auto" w:fill="auto"/>
          </w:tcPr>
          <w:p w14:paraId="7DF2AA61" w14:textId="77777777" w:rsidR="00F852D1" w:rsidRPr="00252BF8" w:rsidRDefault="00F852D1" w:rsidP="00F852D1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9.2</w:t>
            </w:r>
          </w:p>
          <w:p w14:paraId="0CA34692" w14:textId="617F3AE1" w:rsidR="00F852D1" w:rsidRPr="00252BF8" w:rsidRDefault="00F852D1" w:rsidP="00F852D1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vMerge/>
            <w:shd w:val="clear" w:color="auto" w:fill="auto"/>
          </w:tcPr>
          <w:p w14:paraId="6ED70090" w14:textId="77777777" w:rsidR="00F852D1" w:rsidRPr="00252BF8" w:rsidRDefault="00F852D1" w:rsidP="00F852D1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auto"/>
          </w:tcPr>
          <w:p w14:paraId="6902BC74" w14:textId="77777777" w:rsidR="00F852D1" w:rsidRPr="00252BF8" w:rsidRDefault="00F852D1" w:rsidP="00F852D1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27.11/</w:t>
            </w:r>
          </w:p>
          <w:p w14:paraId="493D96FD" w14:textId="29048B81" w:rsidR="00F852D1" w:rsidRPr="00252BF8" w:rsidRDefault="00F852D1" w:rsidP="00F852D1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29.113</w:t>
            </w:r>
          </w:p>
        </w:tc>
        <w:tc>
          <w:tcPr>
            <w:tcW w:w="2159" w:type="dxa"/>
            <w:shd w:val="clear" w:color="auto" w:fill="auto"/>
          </w:tcPr>
          <w:p w14:paraId="5AD6395B" w14:textId="663AD8E4" w:rsidR="002D10A8" w:rsidRPr="00252BF8" w:rsidRDefault="00F852D1" w:rsidP="00D5208A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Испытание изоляции повышенным напряжением частотой 50</w:t>
            </w:r>
            <w:r w:rsidR="00A37CB4" w:rsidRPr="00252BF8">
              <w:rPr>
                <w:sz w:val="22"/>
                <w:szCs w:val="22"/>
              </w:rPr>
              <w:t xml:space="preserve"> </w:t>
            </w:r>
            <w:r w:rsidRPr="00252BF8">
              <w:rPr>
                <w:sz w:val="22"/>
                <w:szCs w:val="22"/>
              </w:rPr>
              <w:t>Гц</w:t>
            </w:r>
          </w:p>
        </w:tc>
        <w:tc>
          <w:tcPr>
            <w:tcW w:w="2337" w:type="dxa"/>
            <w:shd w:val="clear" w:color="auto" w:fill="auto"/>
          </w:tcPr>
          <w:p w14:paraId="0975400F" w14:textId="77777777" w:rsidR="00A37CB4" w:rsidRPr="00252BF8" w:rsidRDefault="00A37CB4" w:rsidP="00A37CB4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ТКП 181-2023</w:t>
            </w:r>
          </w:p>
          <w:p w14:paraId="676342E7" w14:textId="2F4164C9" w:rsidR="00F852D1" w:rsidRPr="00252BF8" w:rsidRDefault="00F852D1" w:rsidP="00252BF8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п.Б.9.3</w:t>
            </w:r>
            <w:r w:rsidR="00B74F06" w:rsidRPr="00252BF8">
              <w:rPr>
                <w:sz w:val="22"/>
                <w:szCs w:val="22"/>
              </w:rPr>
              <w:t xml:space="preserve"> </w:t>
            </w:r>
            <w:r w:rsidR="00B74F06" w:rsidRPr="00252BF8">
              <w:rPr>
                <w:sz w:val="22"/>
                <w:szCs w:val="22"/>
              </w:rPr>
              <w:t>приложения Б</w:t>
            </w:r>
          </w:p>
        </w:tc>
        <w:tc>
          <w:tcPr>
            <w:tcW w:w="1980" w:type="dxa"/>
            <w:shd w:val="clear" w:color="auto" w:fill="auto"/>
          </w:tcPr>
          <w:p w14:paraId="0C3CF0E9" w14:textId="77777777" w:rsidR="00F852D1" w:rsidRPr="00D5208A" w:rsidRDefault="00F852D1" w:rsidP="00D5208A">
            <w:pPr>
              <w:ind w:left="-56" w:right="-101"/>
              <w:rPr>
                <w:sz w:val="22"/>
                <w:szCs w:val="22"/>
              </w:rPr>
            </w:pPr>
            <w:r w:rsidRPr="00D5208A">
              <w:rPr>
                <w:sz w:val="22"/>
                <w:szCs w:val="22"/>
              </w:rPr>
              <w:t>АМИ.ГМ 0125</w:t>
            </w:r>
            <w:r w:rsidRPr="00D5208A">
              <w:rPr>
                <w:sz w:val="22"/>
                <w:szCs w:val="22"/>
              </w:rPr>
              <w:noBreakHyphen/>
              <w:t>2022</w:t>
            </w:r>
          </w:p>
          <w:p w14:paraId="660A98DE" w14:textId="77777777" w:rsidR="00F852D1" w:rsidRPr="00D5208A" w:rsidRDefault="00F852D1" w:rsidP="00D5208A">
            <w:pPr>
              <w:ind w:left="-56" w:right="-101"/>
              <w:rPr>
                <w:sz w:val="22"/>
                <w:szCs w:val="22"/>
              </w:rPr>
            </w:pPr>
          </w:p>
        </w:tc>
      </w:tr>
      <w:tr w:rsidR="00F852D1" w:rsidRPr="00252BF8" w14:paraId="7C0178CF" w14:textId="77777777" w:rsidTr="002D10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24" w:type="dxa"/>
            <w:tcBorders>
              <w:bottom w:val="single" w:sz="4" w:space="0" w:color="auto"/>
            </w:tcBorders>
            <w:shd w:val="clear" w:color="auto" w:fill="auto"/>
          </w:tcPr>
          <w:p w14:paraId="44585C0E" w14:textId="77777777" w:rsidR="00F852D1" w:rsidRPr="00252BF8" w:rsidRDefault="00F852D1" w:rsidP="00F852D1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10.1</w:t>
            </w:r>
          </w:p>
          <w:p w14:paraId="0CD05A82" w14:textId="7885DF25" w:rsidR="00F852D1" w:rsidRPr="00252BF8" w:rsidRDefault="00F852D1" w:rsidP="001C23F6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451CA668" w14:textId="127AEC11" w:rsidR="00F852D1" w:rsidRPr="00252BF8" w:rsidRDefault="00F852D1" w:rsidP="00333CAC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904" w:type="dxa"/>
            <w:shd w:val="clear" w:color="auto" w:fill="auto"/>
          </w:tcPr>
          <w:p w14:paraId="7728C243" w14:textId="4DE42F7D" w:rsidR="00F852D1" w:rsidRPr="00252BF8" w:rsidRDefault="00F852D1" w:rsidP="00A37CB4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27.90/</w:t>
            </w:r>
            <w:r w:rsidR="00A37CB4" w:rsidRPr="00252BF8">
              <w:rPr>
                <w:lang w:val="ru-RU"/>
              </w:rPr>
              <w:br/>
            </w:r>
            <w:r w:rsidRPr="00252BF8">
              <w:rPr>
                <w:lang w:val="ru-RU"/>
              </w:rPr>
              <w:t>22.000</w:t>
            </w:r>
          </w:p>
        </w:tc>
        <w:tc>
          <w:tcPr>
            <w:tcW w:w="2159" w:type="dxa"/>
            <w:shd w:val="clear" w:color="auto" w:fill="auto"/>
          </w:tcPr>
          <w:p w14:paraId="71B1866A" w14:textId="77777777" w:rsidR="00F852D1" w:rsidRPr="00252BF8" w:rsidRDefault="00F852D1" w:rsidP="00F852D1">
            <w:pPr>
              <w:jc w:val="both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 xml:space="preserve">Сопротивление заземляющих устройств </w:t>
            </w:r>
          </w:p>
        </w:tc>
        <w:tc>
          <w:tcPr>
            <w:tcW w:w="2337" w:type="dxa"/>
            <w:shd w:val="clear" w:color="auto" w:fill="auto"/>
          </w:tcPr>
          <w:p w14:paraId="722733D2" w14:textId="77777777" w:rsidR="00A37CB4" w:rsidRPr="00252BF8" w:rsidRDefault="00A37CB4" w:rsidP="00A37CB4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ТКП 181-2023</w:t>
            </w:r>
          </w:p>
          <w:p w14:paraId="72CC968D" w14:textId="6B4A5948" w:rsidR="00F852D1" w:rsidRPr="00252BF8" w:rsidRDefault="00F852D1" w:rsidP="006A3631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п.</w:t>
            </w:r>
            <w:r w:rsidR="00C60A77" w:rsidRPr="00252BF8">
              <w:rPr>
                <w:sz w:val="22"/>
                <w:szCs w:val="22"/>
              </w:rPr>
              <w:t>5.8</w:t>
            </w:r>
            <w:r w:rsidR="00B74F06" w:rsidRPr="00252BF8">
              <w:rPr>
                <w:sz w:val="22"/>
                <w:szCs w:val="22"/>
              </w:rPr>
              <w:t xml:space="preserve">, </w:t>
            </w:r>
            <w:r w:rsidRPr="00252BF8">
              <w:rPr>
                <w:sz w:val="22"/>
                <w:szCs w:val="22"/>
              </w:rPr>
              <w:t>п.Б.29.4</w:t>
            </w:r>
            <w:r w:rsidR="00B74F06" w:rsidRPr="00252BF8">
              <w:rPr>
                <w:sz w:val="22"/>
                <w:szCs w:val="22"/>
              </w:rPr>
              <w:t>,</w:t>
            </w:r>
            <w:r w:rsidR="006A3631">
              <w:rPr>
                <w:sz w:val="22"/>
                <w:szCs w:val="22"/>
              </w:rPr>
              <w:t xml:space="preserve"> </w:t>
            </w:r>
            <w:r w:rsidR="006A3631">
              <w:rPr>
                <w:sz w:val="22"/>
                <w:szCs w:val="22"/>
              </w:rPr>
              <w:br/>
            </w:r>
            <w:r w:rsidRPr="00252BF8">
              <w:rPr>
                <w:sz w:val="22"/>
                <w:szCs w:val="22"/>
              </w:rPr>
              <w:t>табл.</w:t>
            </w:r>
            <w:r w:rsidR="00C875AF">
              <w:rPr>
                <w:sz w:val="22"/>
                <w:szCs w:val="22"/>
              </w:rPr>
              <w:t xml:space="preserve"> </w:t>
            </w:r>
            <w:r w:rsidRPr="00252BF8">
              <w:rPr>
                <w:sz w:val="22"/>
                <w:szCs w:val="22"/>
              </w:rPr>
              <w:t>Б.29.1</w:t>
            </w:r>
            <w:r w:rsidR="00B74F06" w:rsidRPr="00252BF8">
              <w:rPr>
                <w:sz w:val="22"/>
                <w:szCs w:val="22"/>
              </w:rPr>
              <w:t xml:space="preserve"> </w:t>
            </w:r>
            <w:r w:rsidR="00B74F06" w:rsidRPr="00252BF8">
              <w:rPr>
                <w:sz w:val="22"/>
                <w:szCs w:val="22"/>
              </w:rPr>
              <w:t>приложения Б</w:t>
            </w:r>
          </w:p>
        </w:tc>
        <w:tc>
          <w:tcPr>
            <w:tcW w:w="1980" w:type="dxa"/>
            <w:shd w:val="clear" w:color="auto" w:fill="auto"/>
          </w:tcPr>
          <w:p w14:paraId="1AD517DF" w14:textId="7A9F983D" w:rsidR="00F852D1" w:rsidRPr="00D5208A" w:rsidRDefault="00B66F7E" w:rsidP="00D5208A">
            <w:pPr>
              <w:ind w:left="-56" w:right="-101"/>
              <w:rPr>
                <w:sz w:val="22"/>
                <w:szCs w:val="22"/>
              </w:rPr>
            </w:pPr>
            <w:r w:rsidRPr="00D5208A">
              <w:rPr>
                <w:sz w:val="22"/>
                <w:szCs w:val="22"/>
              </w:rPr>
              <w:t>АМИ</w:t>
            </w:r>
            <w:r w:rsidR="00F852D1" w:rsidRPr="00D5208A">
              <w:rPr>
                <w:sz w:val="22"/>
                <w:szCs w:val="22"/>
              </w:rPr>
              <w:t>.ГМ</w:t>
            </w:r>
            <w:r w:rsidRPr="00D5208A">
              <w:rPr>
                <w:sz w:val="22"/>
                <w:szCs w:val="22"/>
              </w:rPr>
              <w:t xml:space="preserve"> 0252-2023</w:t>
            </w:r>
          </w:p>
        </w:tc>
      </w:tr>
      <w:tr w:rsidR="00F852D1" w:rsidRPr="00252BF8" w14:paraId="703A484D" w14:textId="77777777" w:rsidTr="002D10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24" w:type="dxa"/>
            <w:tcBorders>
              <w:bottom w:val="single" w:sz="4" w:space="0" w:color="auto"/>
            </w:tcBorders>
            <w:shd w:val="clear" w:color="auto" w:fill="auto"/>
          </w:tcPr>
          <w:p w14:paraId="5F84A33F" w14:textId="77777777" w:rsidR="00F852D1" w:rsidRPr="00252BF8" w:rsidRDefault="00F852D1" w:rsidP="00F852D1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10.2</w:t>
            </w:r>
          </w:p>
          <w:p w14:paraId="7E778013" w14:textId="77777777" w:rsidR="00F852D1" w:rsidRPr="00252BF8" w:rsidRDefault="00F852D1" w:rsidP="00F852D1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vMerge/>
            <w:shd w:val="clear" w:color="auto" w:fill="auto"/>
          </w:tcPr>
          <w:p w14:paraId="49795116" w14:textId="77777777" w:rsidR="00F852D1" w:rsidRPr="00252BF8" w:rsidRDefault="00F852D1" w:rsidP="00F852D1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auto"/>
          </w:tcPr>
          <w:p w14:paraId="4E28A051" w14:textId="77777777" w:rsidR="00F852D1" w:rsidRPr="00252BF8" w:rsidRDefault="00F852D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27.90/  22.000</w:t>
            </w:r>
          </w:p>
        </w:tc>
        <w:tc>
          <w:tcPr>
            <w:tcW w:w="2159" w:type="dxa"/>
            <w:shd w:val="clear" w:color="auto" w:fill="auto"/>
          </w:tcPr>
          <w:p w14:paraId="67848B6E" w14:textId="4ED33D8F" w:rsidR="00F852D1" w:rsidRPr="00252BF8" w:rsidRDefault="00F852D1" w:rsidP="00333CAC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Проверка соединений заземлителей c заземляемыми элементами</w:t>
            </w:r>
          </w:p>
        </w:tc>
        <w:tc>
          <w:tcPr>
            <w:tcW w:w="2337" w:type="dxa"/>
            <w:shd w:val="clear" w:color="auto" w:fill="auto"/>
          </w:tcPr>
          <w:p w14:paraId="64FBFE37" w14:textId="77777777" w:rsidR="00A37CB4" w:rsidRPr="00252BF8" w:rsidRDefault="00A37CB4" w:rsidP="00A37CB4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ТКП 181-2023</w:t>
            </w:r>
          </w:p>
          <w:p w14:paraId="17198A0A" w14:textId="63D80788" w:rsidR="00F852D1" w:rsidRPr="00252BF8" w:rsidRDefault="00F852D1" w:rsidP="00B74F06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п.Б.29.2</w:t>
            </w:r>
            <w:r w:rsidR="00B74F06" w:rsidRPr="00252BF8">
              <w:rPr>
                <w:sz w:val="22"/>
                <w:szCs w:val="22"/>
              </w:rPr>
              <w:t xml:space="preserve"> </w:t>
            </w:r>
            <w:r w:rsidR="00B74F06" w:rsidRPr="00252BF8">
              <w:rPr>
                <w:sz w:val="22"/>
                <w:szCs w:val="22"/>
              </w:rPr>
              <w:t>приложения Б</w:t>
            </w:r>
          </w:p>
        </w:tc>
        <w:tc>
          <w:tcPr>
            <w:tcW w:w="1980" w:type="dxa"/>
            <w:shd w:val="clear" w:color="auto" w:fill="auto"/>
          </w:tcPr>
          <w:p w14:paraId="018F4442" w14:textId="67E42296" w:rsidR="00F852D1" w:rsidRPr="00D5208A" w:rsidRDefault="00B66F7E" w:rsidP="00D5208A">
            <w:pPr>
              <w:ind w:left="-56" w:right="-101"/>
              <w:rPr>
                <w:sz w:val="22"/>
                <w:szCs w:val="22"/>
              </w:rPr>
            </w:pPr>
            <w:r w:rsidRPr="00D5208A">
              <w:rPr>
                <w:sz w:val="22"/>
                <w:szCs w:val="22"/>
              </w:rPr>
              <w:t>АМИ.ГМ 0252-2023</w:t>
            </w:r>
          </w:p>
        </w:tc>
      </w:tr>
      <w:tr w:rsidR="00F852D1" w:rsidRPr="00252BF8" w14:paraId="4300FF89" w14:textId="77777777" w:rsidTr="002D10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24" w:type="dxa"/>
            <w:tcBorders>
              <w:bottom w:val="single" w:sz="4" w:space="0" w:color="auto"/>
            </w:tcBorders>
            <w:shd w:val="clear" w:color="auto" w:fill="auto"/>
          </w:tcPr>
          <w:p w14:paraId="06F4B840" w14:textId="63D4F214" w:rsidR="00F852D1" w:rsidRPr="00252BF8" w:rsidRDefault="00C05DF6" w:rsidP="00F852D1">
            <w:pPr>
              <w:jc w:val="center"/>
              <w:rPr>
                <w:sz w:val="22"/>
                <w:szCs w:val="22"/>
              </w:rPr>
            </w:pPr>
            <w:r>
              <w:lastRenderedPageBreak/>
              <w:br w:type="page"/>
            </w:r>
            <w:r w:rsidR="00F852D1" w:rsidRPr="00252BF8">
              <w:rPr>
                <w:sz w:val="22"/>
                <w:szCs w:val="22"/>
              </w:rPr>
              <w:t>10.3</w:t>
            </w:r>
          </w:p>
          <w:p w14:paraId="754D1B15" w14:textId="77777777" w:rsidR="00F852D1" w:rsidRPr="00252BF8" w:rsidRDefault="00F852D1" w:rsidP="00F852D1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shd w:val="clear" w:color="auto" w:fill="auto"/>
          </w:tcPr>
          <w:p w14:paraId="2A14D86F" w14:textId="75CFBBD5" w:rsidR="00F852D1" w:rsidRPr="00252BF8" w:rsidRDefault="00C05DF6" w:rsidP="00F852D1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904" w:type="dxa"/>
            <w:shd w:val="clear" w:color="auto" w:fill="auto"/>
          </w:tcPr>
          <w:p w14:paraId="7CBFF210" w14:textId="77777777" w:rsidR="00F852D1" w:rsidRPr="00252BF8" w:rsidRDefault="00F852D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27.90/  22.000</w:t>
            </w:r>
          </w:p>
        </w:tc>
        <w:tc>
          <w:tcPr>
            <w:tcW w:w="2159" w:type="dxa"/>
            <w:shd w:val="clear" w:color="auto" w:fill="auto"/>
          </w:tcPr>
          <w:p w14:paraId="6AB6448C" w14:textId="6201A780" w:rsidR="00F852D1" w:rsidRPr="00252BF8" w:rsidRDefault="00B66F7E" w:rsidP="00F852D1">
            <w:pPr>
              <w:spacing w:line="260" w:lineRule="exact"/>
              <w:rPr>
                <w:sz w:val="22"/>
                <w:szCs w:val="22"/>
              </w:rPr>
            </w:pPr>
            <w:r w:rsidRPr="00252BF8">
              <w:rPr>
                <w:spacing w:val="-2"/>
                <w:sz w:val="22"/>
                <w:szCs w:val="22"/>
              </w:rPr>
              <w:t>Проверка</w:t>
            </w:r>
            <w:r w:rsidR="00F852D1" w:rsidRPr="00252BF8">
              <w:rPr>
                <w:spacing w:val="-2"/>
                <w:sz w:val="22"/>
                <w:szCs w:val="22"/>
              </w:rPr>
              <w:t xml:space="preserve"> цепи «фаза-нуль» в электроустановках до 1000 </w:t>
            </w:r>
            <w:proofErr w:type="gramStart"/>
            <w:r w:rsidR="00F852D1" w:rsidRPr="00252BF8">
              <w:rPr>
                <w:spacing w:val="-2"/>
                <w:sz w:val="22"/>
                <w:szCs w:val="22"/>
              </w:rPr>
              <w:t>В</w:t>
            </w:r>
            <w:proofErr w:type="gramEnd"/>
            <w:r w:rsidR="00F852D1" w:rsidRPr="00252BF8">
              <w:rPr>
                <w:spacing w:val="-2"/>
                <w:sz w:val="22"/>
                <w:szCs w:val="22"/>
              </w:rPr>
              <w:t xml:space="preserve"> с глухим заземлением </w:t>
            </w:r>
            <w:proofErr w:type="spellStart"/>
            <w:r w:rsidR="00F852D1" w:rsidRPr="00252BF8">
              <w:rPr>
                <w:spacing w:val="-2"/>
                <w:sz w:val="22"/>
                <w:szCs w:val="22"/>
              </w:rPr>
              <w:t>нейтрали</w:t>
            </w:r>
            <w:proofErr w:type="spellEnd"/>
            <w:r w:rsidR="00F852D1" w:rsidRPr="00252BF8"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2337" w:type="dxa"/>
            <w:shd w:val="clear" w:color="auto" w:fill="auto"/>
          </w:tcPr>
          <w:p w14:paraId="325478CB" w14:textId="77777777" w:rsidR="00A37CB4" w:rsidRPr="00252BF8" w:rsidRDefault="00A37CB4" w:rsidP="00A37CB4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ТКП 181-2023</w:t>
            </w:r>
          </w:p>
          <w:p w14:paraId="617CD096" w14:textId="2B97B5BF" w:rsidR="00F852D1" w:rsidRPr="00252BF8" w:rsidRDefault="00F852D1" w:rsidP="00F852D1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п.Б.29.8</w:t>
            </w:r>
            <w:r w:rsidR="00B74F06" w:rsidRPr="00252BF8">
              <w:rPr>
                <w:sz w:val="22"/>
                <w:szCs w:val="22"/>
              </w:rPr>
              <w:t xml:space="preserve"> </w:t>
            </w:r>
            <w:r w:rsidR="00B74F06" w:rsidRPr="00252BF8">
              <w:rPr>
                <w:sz w:val="22"/>
                <w:szCs w:val="22"/>
              </w:rPr>
              <w:t>приложения Б</w:t>
            </w:r>
            <w:r w:rsidR="00B74F06" w:rsidRPr="00252BF8">
              <w:rPr>
                <w:sz w:val="22"/>
                <w:szCs w:val="22"/>
              </w:rPr>
              <w:t>;</w:t>
            </w:r>
          </w:p>
          <w:p w14:paraId="0C5AE6A8" w14:textId="77777777" w:rsidR="00F852D1" w:rsidRPr="00252BF8" w:rsidRDefault="00F852D1" w:rsidP="00F852D1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 xml:space="preserve">ГОСТ 30331.3-95 </w:t>
            </w:r>
          </w:p>
          <w:p w14:paraId="164F7E8B" w14:textId="1F936286" w:rsidR="00F852D1" w:rsidRPr="00252BF8" w:rsidRDefault="00F852D1" w:rsidP="00F852D1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п.413.1.3.3 – 413.1.3.</w:t>
            </w:r>
            <w:r w:rsidR="00B66B6E" w:rsidRPr="00252BF8">
              <w:rPr>
                <w:sz w:val="22"/>
                <w:szCs w:val="22"/>
              </w:rPr>
              <w:t>5</w:t>
            </w:r>
          </w:p>
        </w:tc>
        <w:tc>
          <w:tcPr>
            <w:tcW w:w="1980" w:type="dxa"/>
            <w:shd w:val="clear" w:color="auto" w:fill="auto"/>
          </w:tcPr>
          <w:p w14:paraId="17D8686B" w14:textId="24E4FE98" w:rsidR="00B66F7E" w:rsidRPr="00D5208A" w:rsidRDefault="00B66F7E" w:rsidP="00D5208A">
            <w:pPr>
              <w:ind w:left="-56" w:right="-101"/>
              <w:rPr>
                <w:sz w:val="22"/>
                <w:szCs w:val="22"/>
              </w:rPr>
            </w:pPr>
            <w:r w:rsidRPr="00D5208A">
              <w:rPr>
                <w:sz w:val="22"/>
                <w:szCs w:val="22"/>
              </w:rPr>
              <w:t>АМИ.ГМ 0251-2023</w:t>
            </w:r>
          </w:p>
          <w:p w14:paraId="2AA2CF8C" w14:textId="77777777" w:rsidR="00F852D1" w:rsidRPr="00D5208A" w:rsidRDefault="00F852D1" w:rsidP="00D5208A">
            <w:pPr>
              <w:ind w:left="-56" w:right="-101"/>
              <w:rPr>
                <w:sz w:val="22"/>
                <w:szCs w:val="22"/>
              </w:rPr>
            </w:pPr>
          </w:p>
        </w:tc>
      </w:tr>
      <w:tr w:rsidR="00F852D1" w:rsidRPr="00252BF8" w14:paraId="790A3D51" w14:textId="77777777" w:rsidTr="002D10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24" w:type="dxa"/>
            <w:shd w:val="clear" w:color="auto" w:fill="auto"/>
          </w:tcPr>
          <w:p w14:paraId="1857F4CD" w14:textId="77777777" w:rsidR="00F852D1" w:rsidRPr="00252BF8" w:rsidRDefault="00F852D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11.1</w:t>
            </w:r>
          </w:p>
          <w:p w14:paraId="015721A3" w14:textId="77777777" w:rsidR="00F852D1" w:rsidRPr="00252BF8" w:rsidRDefault="00F852D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***</w:t>
            </w:r>
          </w:p>
          <w:p w14:paraId="06B2106F" w14:textId="77777777" w:rsidR="00F852D1" w:rsidRPr="00252BF8" w:rsidRDefault="00F852D1" w:rsidP="00F852D1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14:paraId="74F95EB3" w14:textId="1039ACD8" w:rsidR="00F852D1" w:rsidRPr="00252BF8" w:rsidRDefault="00F852D1" w:rsidP="00D5208A">
            <w:pPr>
              <w:pStyle w:val="af6"/>
              <w:rPr>
                <w:lang w:val="ru-RU"/>
              </w:rPr>
            </w:pPr>
            <w:r w:rsidRPr="00252BF8">
              <w:rPr>
                <w:lang w:val="ru-RU"/>
              </w:rPr>
              <w:t xml:space="preserve">Аппараты, силовые и осветительные сети, вторичные цепи переменного и постоянного тока напряжением до </w:t>
            </w:r>
            <w:r w:rsidR="00D5208A">
              <w:rPr>
                <w:lang w:val="ru-RU"/>
              </w:rPr>
              <w:br/>
            </w:r>
            <w:r w:rsidRPr="00252BF8">
              <w:rPr>
                <w:lang w:val="ru-RU"/>
              </w:rPr>
              <w:t>1000 В</w:t>
            </w:r>
          </w:p>
        </w:tc>
        <w:tc>
          <w:tcPr>
            <w:tcW w:w="904" w:type="dxa"/>
            <w:shd w:val="clear" w:color="auto" w:fill="auto"/>
          </w:tcPr>
          <w:p w14:paraId="1DB2E05B" w14:textId="77777777" w:rsidR="00F852D1" w:rsidRPr="00252BF8" w:rsidRDefault="00F852D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27.12/ 22.000</w:t>
            </w:r>
          </w:p>
          <w:p w14:paraId="7255C91D" w14:textId="77777777" w:rsidR="00F852D1" w:rsidRPr="00252BF8" w:rsidRDefault="00F852D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27.32/ 22.000</w:t>
            </w:r>
          </w:p>
          <w:p w14:paraId="6011575E" w14:textId="77777777" w:rsidR="00F852D1" w:rsidRPr="00252BF8" w:rsidRDefault="00F852D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27.90/ 22.000</w:t>
            </w:r>
          </w:p>
        </w:tc>
        <w:tc>
          <w:tcPr>
            <w:tcW w:w="2159" w:type="dxa"/>
            <w:shd w:val="clear" w:color="auto" w:fill="auto"/>
          </w:tcPr>
          <w:p w14:paraId="1953464E" w14:textId="0FA895D1" w:rsidR="00F852D1" w:rsidRPr="00252BF8" w:rsidRDefault="00F852D1" w:rsidP="00D5208A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337" w:type="dxa"/>
            <w:shd w:val="clear" w:color="auto" w:fill="auto"/>
          </w:tcPr>
          <w:p w14:paraId="6DAAE467" w14:textId="77777777" w:rsidR="00A37CB4" w:rsidRPr="00252BF8" w:rsidRDefault="00A37CB4" w:rsidP="00A37CB4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ТКП 181-2023</w:t>
            </w:r>
          </w:p>
          <w:p w14:paraId="2BC87863" w14:textId="22FDA760" w:rsidR="00F852D1" w:rsidRPr="00252BF8" w:rsidRDefault="00F852D1" w:rsidP="00B74F06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п.Б.27.1</w:t>
            </w:r>
            <w:r w:rsidR="00B74F06" w:rsidRPr="00252BF8">
              <w:rPr>
                <w:sz w:val="22"/>
                <w:szCs w:val="22"/>
              </w:rPr>
              <w:t xml:space="preserve">, </w:t>
            </w:r>
            <w:r w:rsidRPr="00252BF8">
              <w:rPr>
                <w:sz w:val="22"/>
                <w:szCs w:val="22"/>
              </w:rPr>
              <w:t>табл.</w:t>
            </w:r>
            <w:r w:rsidR="00050CBF">
              <w:rPr>
                <w:sz w:val="22"/>
                <w:szCs w:val="22"/>
              </w:rPr>
              <w:t xml:space="preserve"> </w:t>
            </w:r>
            <w:r w:rsidRPr="00252BF8">
              <w:rPr>
                <w:sz w:val="22"/>
                <w:szCs w:val="22"/>
              </w:rPr>
              <w:t>Б.27.1</w:t>
            </w:r>
            <w:r w:rsidR="00B74F06" w:rsidRPr="00252BF8">
              <w:rPr>
                <w:sz w:val="22"/>
                <w:szCs w:val="22"/>
              </w:rPr>
              <w:t xml:space="preserve"> </w:t>
            </w:r>
            <w:r w:rsidR="00B74F06" w:rsidRPr="00252BF8">
              <w:rPr>
                <w:sz w:val="22"/>
                <w:szCs w:val="22"/>
              </w:rPr>
              <w:t>приложения Б</w:t>
            </w:r>
          </w:p>
        </w:tc>
        <w:tc>
          <w:tcPr>
            <w:tcW w:w="1980" w:type="dxa"/>
            <w:shd w:val="clear" w:color="auto" w:fill="auto"/>
          </w:tcPr>
          <w:p w14:paraId="44BF46C1" w14:textId="77777777" w:rsidR="00F852D1" w:rsidRPr="00D5208A" w:rsidRDefault="00F852D1" w:rsidP="00D5208A">
            <w:pPr>
              <w:ind w:left="-56" w:right="-101"/>
              <w:rPr>
                <w:sz w:val="22"/>
                <w:szCs w:val="22"/>
              </w:rPr>
            </w:pPr>
            <w:r w:rsidRPr="00D5208A">
              <w:rPr>
                <w:sz w:val="22"/>
                <w:szCs w:val="22"/>
              </w:rPr>
              <w:t>АМИ.ГМ 0126-2022</w:t>
            </w:r>
          </w:p>
        </w:tc>
      </w:tr>
      <w:tr w:rsidR="00F852D1" w:rsidRPr="00252BF8" w14:paraId="132262B3" w14:textId="77777777" w:rsidTr="002D10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24" w:type="dxa"/>
            <w:tcBorders>
              <w:bottom w:val="single" w:sz="4" w:space="0" w:color="auto"/>
            </w:tcBorders>
            <w:shd w:val="clear" w:color="auto" w:fill="auto"/>
          </w:tcPr>
          <w:p w14:paraId="18DF3926" w14:textId="77777777" w:rsidR="00F852D1" w:rsidRPr="00252BF8" w:rsidRDefault="00F852D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11.2</w:t>
            </w:r>
          </w:p>
          <w:p w14:paraId="46A02FDC" w14:textId="77777777" w:rsidR="00F852D1" w:rsidRPr="00252BF8" w:rsidRDefault="00F852D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***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A58E896" w14:textId="77777777" w:rsidR="00F852D1" w:rsidRPr="00252BF8" w:rsidRDefault="00F852D1" w:rsidP="00F852D1">
            <w:pPr>
              <w:pStyle w:val="af6"/>
              <w:rPr>
                <w:lang w:val="ru-RU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auto"/>
          </w:tcPr>
          <w:p w14:paraId="0FDF77EB" w14:textId="77777777" w:rsidR="00F852D1" w:rsidRPr="00252BF8" w:rsidRDefault="00F852D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27.90/ 22.000</w:t>
            </w:r>
          </w:p>
        </w:tc>
        <w:tc>
          <w:tcPr>
            <w:tcW w:w="2159" w:type="dxa"/>
            <w:tcBorders>
              <w:bottom w:val="single" w:sz="4" w:space="0" w:color="auto"/>
            </w:tcBorders>
            <w:shd w:val="clear" w:color="auto" w:fill="auto"/>
          </w:tcPr>
          <w:p w14:paraId="0B083968" w14:textId="4AD751C2" w:rsidR="00F852D1" w:rsidRPr="00252BF8" w:rsidRDefault="00252BF8" w:rsidP="00F852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="00F852D1" w:rsidRPr="00252BF8">
              <w:rPr>
                <w:sz w:val="22"/>
                <w:szCs w:val="22"/>
              </w:rPr>
              <w:t xml:space="preserve"> цепи «фаза-нуль» силовых и осветительных сетей</w:t>
            </w:r>
          </w:p>
        </w:tc>
        <w:tc>
          <w:tcPr>
            <w:tcW w:w="2337" w:type="dxa"/>
            <w:tcBorders>
              <w:bottom w:val="single" w:sz="4" w:space="0" w:color="auto"/>
            </w:tcBorders>
            <w:shd w:val="clear" w:color="auto" w:fill="auto"/>
          </w:tcPr>
          <w:p w14:paraId="50092965" w14:textId="77777777" w:rsidR="00A37CB4" w:rsidRPr="00252BF8" w:rsidRDefault="00A37CB4" w:rsidP="00A37CB4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ТКП 181-2023</w:t>
            </w:r>
          </w:p>
          <w:p w14:paraId="6ADC6EB7" w14:textId="1E2B3A4F" w:rsidR="00F852D1" w:rsidRPr="00252BF8" w:rsidRDefault="00F852D1" w:rsidP="00B74F06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п.Б.27.3</w:t>
            </w:r>
            <w:r w:rsidR="00B74F06" w:rsidRPr="00252BF8">
              <w:rPr>
                <w:sz w:val="22"/>
                <w:szCs w:val="22"/>
              </w:rPr>
              <w:t xml:space="preserve"> </w:t>
            </w:r>
            <w:r w:rsidR="00B74F06" w:rsidRPr="00252BF8">
              <w:rPr>
                <w:sz w:val="22"/>
                <w:szCs w:val="22"/>
              </w:rPr>
              <w:t>приложения Б</w:t>
            </w:r>
            <w:r w:rsidR="00B74F06" w:rsidRPr="00252BF8">
              <w:rPr>
                <w:sz w:val="22"/>
                <w:szCs w:val="22"/>
              </w:rPr>
              <w:t>;</w:t>
            </w:r>
          </w:p>
          <w:p w14:paraId="259045C3" w14:textId="77777777" w:rsidR="00F852D1" w:rsidRPr="00252BF8" w:rsidRDefault="00F852D1" w:rsidP="00F852D1">
            <w:pPr>
              <w:pStyle w:val="af6"/>
              <w:rPr>
                <w:lang w:val="ru-RU"/>
              </w:rPr>
            </w:pPr>
            <w:r w:rsidRPr="00252BF8">
              <w:rPr>
                <w:lang w:val="ru-RU"/>
              </w:rPr>
              <w:t>ГОСТ 30331.3-95</w:t>
            </w:r>
          </w:p>
          <w:p w14:paraId="5E8A5CA4" w14:textId="41685BA3" w:rsidR="00F852D1" w:rsidRPr="00252BF8" w:rsidRDefault="00F852D1" w:rsidP="00252BF8">
            <w:pPr>
              <w:pStyle w:val="af6"/>
              <w:rPr>
                <w:lang w:val="ru-RU"/>
              </w:rPr>
            </w:pPr>
            <w:r w:rsidRPr="00252BF8">
              <w:rPr>
                <w:lang w:val="ru-RU"/>
              </w:rPr>
              <w:t>п.413.1.3.3-п.413.1.3.6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1B60C11C" w14:textId="77777777" w:rsidR="0054023E" w:rsidRPr="00D5208A" w:rsidRDefault="0054023E" w:rsidP="00D5208A">
            <w:pPr>
              <w:ind w:left="-56" w:right="-101"/>
              <w:rPr>
                <w:sz w:val="22"/>
                <w:szCs w:val="22"/>
              </w:rPr>
            </w:pPr>
            <w:r w:rsidRPr="00D5208A">
              <w:rPr>
                <w:sz w:val="22"/>
                <w:szCs w:val="22"/>
              </w:rPr>
              <w:t>АМИ.ГМ 0251-2023</w:t>
            </w:r>
          </w:p>
          <w:p w14:paraId="0AE1CA81" w14:textId="77777777" w:rsidR="00F852D1" w:rsidRPr="00D5208A" w:rsidRDefault="00F852D1" w:rsidP="00D5208A">
            <w:pPr>
              <w:ind w:left="-56" w:right="-101"/>
              <w:rPr>
                <w:sz w:val="22"/>
                <w:szCs w:val="22"/>
              </w:rPr>
            </w:pPr>
          </w:p>
        </w:tc>
      </w:tr>
      <w:tr w:rsidR="00F852D1" w:rsidRPr="00252BF8" w14:paraId="35585490" w14:textId="77777777" w:rsidTr="002D10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24" w:type="dxa"/>
            <w:shd w:val="clear" w:color="auto" w:fill="auto"/>
          </w:tcPr>
          <w:p w14:paraId="0B157A33" w14:textId="095740DD" w:rsidR="00F852D1" w:rsidRPr="00252BF8" w:rsidRDefault="00F852D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12.1</w:t>
            </w:r>
            <w:r w:rsidR="001C23F6" w:rsidRPr="00252BF8">
              <w:rPr>
                <w:lang w:val="ru-RU"/>
              </w:rPr>
              <w:br/>
            </w:r>
            <w:r w:rsidRPr="00252BF8">
              <w:rPr>
                <w:lang w:val="ru-RU"/>
              </w:rPr>
              <w:t>*</w:t>
            </w:r>
          </w:p>
        </w:tc>
        <w:tc>
          <w:tcPr>
            <w:tcW w:w="1620" w:type="dxa"/>
            <w:shd w:val="clear" w:color="auto" w:fill="auto"/>
          </w:tcPr>
          <w:p w14:paraId="178B8CD8" w14:textId="663ADC46" w:rsidR="00F852D1" w:rsidRPr="00252BF8" w:rsidRDefault="00F852D1" w:rsidP="00333CAC">
            <w:pPr>
              <w:pStyle w:val="af6"/>
              <w:ind w:left="-7" w:hanging="7"/>
              <w:rPr>
                <w:lang w:val="ru-RU"/>
              </w:rPr>
            </w:pPr>
            <w:r w:rsidRPr="00252BF8">
              <w:rPr>
                <w:lang w:val="ru-RU"/>
              </w:rPr>
              <w:t xml:space="preserve">Штанги электроизолирующие выше 1000 </w:t>
            </w:r>
            <w:proofErr w:type="gramStart"/>
            <w:r w:rsidRPr="00252BF8">
              <w:rPr>
                <w:lang w:val="ru-RU"/>
              </w:rPr>
              <w:t>В</w:t>
            </w:r>
            <w:proofErr w:type="gramEnd"/>
            <w:r w:rsidRPr="00252BF8">
              <w:rPr>
                <w:lang w:val="ru-RU"/>
              </w:rPr>
              <w:t xml:space="preserve"> </w:t>
            </w:r>
            <w:r w:rsidR="00333CAC" w:rsidRPr="00252BF8">
              <w:rPr>
                <w:lang w:val="ru-RU"/>
              </w:rPr>
              <w:br/>
            </w:r>
            <w:r w:rsidRPr="00252BF8">
              <w:rPr>
                <w:lang w:val="ru-RU"/>
              </w:rPr>
              <w:t xml:space="preserve">до 35 </w:t>
            </w:r>
            <w:proofErr w:type="spellStart"/>
            <w:r w:rsidRPr="00252BF8">
              <w:rPr>
                <w:lang w:val="ru-RU"/>
              </w:rPr>
              <w:t>кВ</w:t>
            </w:r>
            <w:proofErr w:type="spellEnd"/>
          </w:p>
        </w:tc>
        <w:tc>
          <w:tcPr>
            <w:tcW w:w="904" w:type="dxa"/>
            <w:shd w:val="clear" w:color="auto" w:fill="auto"/>
          </w:tcPr>
          <w:p w14:paraId="5FA6F79C" w14:textId="77777777" w:rsidR="00F852D1" w:rsidRPr="00252BF8" w:rsidRDefault="00F852D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26.51/</w:t>
            </w:r>
          </w:p>
          <w:p w14:paraId="2375FDE8" w14:textId="77777777" w:rsidR="00F852D1" w:rsidRPr="00252BF8" w:rsidRDefault="00F852D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29.113</w:t>
            </w:r>
          </w:p>
        </w:tc>
        <w:tc>
          <w:tcPr>
            <w:tcW w:w="2159" w:type="dxa"/>
            <w:shd w:val="clear" w:color="auto" w:fill="auto"/>
          </w:tcPr>
          <w:p w14:paraId="009A65C8" w14:textId="20CB9E2A" w:rsidR="00F852D1" w:rsidRPr="00252BF8" w:rsidRDefault="00F852D1" w:rsidP="00F852D1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 xml:space="preserve">Испытание повышенным напряжением частотой </w:t>
            </w:r>
            <w:r w:rsidR="000C6EFF" w:rsidRPr="00252BF8">
              <w:rPr>
                <w:sz w:val="22"/>
                <w:szCs w:val="22"/>
              </w:rPr>
              <w:br/>
            </w:r>
            <w:r w:rsidRPr="00252BF8">
              <w:rPr>
                <w:sz w:val="22"/>
                <w:szCs w:val="22"/>
              </w:rPr>
              <w:t>50 Гц</w:t>
            </w:r>
            <w:r w:rsidR="000C6EFF" w:rsidRPr="00252BF8">
              <w:rPr>
                <w:sz w:val="22"/>
                <w:szCs w:val="22"/>
              </w:rPr>
              <w:t xml:space="preserve">, кроме электроизолирующего гибкого элемента заземления </w:t>
            </w:r>
            <w:proofErr w:type="spellStart"/>
            <w:r w:rsidR="000C6EFF" w:rsidRPr="00252BF8">
              <w:rPr>
                <w:sz w:val="22"/>
                <w:szCs w:val="22"/>
              </w:rPr>
              <w:t>бесштанговой</w:t>
            </w:r>
            <w:proofErr w:type="spellEnd"/>
            <w:r w:rsidR="000C6EFF" w:rsidRPr="00252BF8">
              <w:rPr>
                <w:sz w:val="22"/>
                <w:szCs w:val="22"/>
              </w:rPr>
              <w:t xml:space="preserve"> конструкции</w:t>
            </w:r>
          </w:p>
        </w:tc>
        <w:tc>
          <w:tcPr>
            <w:tcW w:w="2337" w:type="dxa"/>
            <w:shd w:val="clear" w:color="auto" w:fill="auto"/>
          </w:tcPr>
          <w:p w14:paraId="3E3F5B7C" w14:textId="505B9CB2" w:rsidR="00F852D1" w:rsidRPr="00252BF8" w:rsidRDefault="00F852D1" w:rsidP="00F852D1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ТКП 290-</w:t>
            </w:r>
            <w:r w:rsidR="0054023E" w:rsidRPr="00252BF8">
              <w:rPr>
                <w:sz w:val="22"/>
                <w:szCs w:val="22"/>
              </w:rPr>
              <w:t>2023</w:t>
            </w:r>
            <w:r w:rsidRPr="00252BF8">
              <w:rPr>
                <w:sz w:val="22"/>
                <w:szCs w:val="22"/>
              </w:rPr>
              <w:t xml:space="preserve"> </w:t>
            </w:r>
          </w:p>
          <w:p w14:paraId="29A7B871" w14:textId="02A04C99" w:rsidR="00F852D1" w:rsidRPr="00252BF8" w:rsidRDefault="00F852D1" w:rsidP="00B02D50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 xml:space="preserve">табл. </w:t>
            </w:r>
            <w:r w:rsidR="00692896" w:rsidRPr="00252BF8">
              <w:rPr>
                <w:sz w:val="22"/>
                <w:szCs w:val="22"/>
              </w:rPr>
              <w:t>Ж</w:t>
            </w:r>
            <w:r w:rsidRPr="00252BF8">
              <w:rPr>
                <w:sz w:val="22"/>
                <w:szCs w:val="22"/>
              </w:rPr>
              <w:t>.1</w:t>
            </w:r>
            <w:r w:rsidR="00B02D50" w:rsidRPr="00252BF8">
              <w:rPr>
                <w:sz w:val="22"/>
                <w:szCs w:val="22"/>
              </w:rPr>
              <w:t xml:space="preserve"> </w:t>
            </w:r>
            <w:r w:rsidR="00B02D50">
              <w:rPr>
                <w:sz w:val="22"/>
                <w:szCs w:val="22"/>
              </w:rPr>
              <w:br/>
              <w:t>п</w:t>
            </w:r>
            <w:r w:rsidR="00B02D50" w:rsidRPr="00252BF8">
              <w:rPr>
                <w:sz w:val="22"/>
                <w:szCs w:val="22"/>
              </w:rPr>
              <w:t>риложени</w:t>
            </w:r>
            <w:r w:rsidR="00B02D50">
              <w:rPr>
                <w:sz w:val="22"/>
                <w:szCs w:val="22"/>
              </w:rPr>
              <w:t>я</w:t>
            </w:r>
            <w:r w:rsidR="00B02D50" w:rsidRPr="00252BF8">
              <w:rPr>
                <w:sz w:val="22"/>
                <w:szCs w:val="22"/>
              </w:rPr>
              <w:t xml:space="preserve"> Ж</w:t>
            </w:r>
          </w:p>
        </w:tc>
        <w:tc>
          <w:tcPr>
            <w:tcW w:w="1980" w:type="dxa"/>
            <w:shd w:val="clear" w:color="auto" w:fill="auto"/>
          </w:tcPr>
          <w:p w14:paraId="2C0ACC9C" w14:textId="562674AA" w:rsidR="00F852D1" w:rsidRPr="00D5208A" w:rsidRDefault="00F852D1" w:rsidP="00D5208A">
            <w:pPr>
              <w:ind w:left="-56" w:right="-101"/>
              <w:rPr>
                <w:sz w:val="22"/>
                <w:szCs w:val="22"/>
              </w:rPr>
            </w:pPr>
            <w:r w:rsidRPr="00D5208A">
              <w:rPr>
                <w:sz w:val="22"/>
                <w:szCs w:val="22"/>
              </w:rPr>
              <w:t>АМИ.ГМ 0185-2023</w:t>
            </w:r>
          </w:p>
        </w:tc>
      </w:tr>
      <w:tr w:rsidR="001134E1" w:rsidRPr="00252BF8" w14:paraId="726017BB" w14:textId="77777777" w:rsidTr="002D10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24" w:type="dxa"/>
            <w:shd w:val="clear" w:color="auto" w:fill="auto"/>
          </w:tcPr>
          <w:p w14:paraId="18B0F4A0" w14:textId="73600266" w:rsidR="001134E1" w:rsidRPr="00252BF8" w:rsidRDefault="001134E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13.1</w:t>
            </w:r>
            <w:r w:rsidR="001C23F6" w:rsidRPr="00252BF8">
              <w:rPr>
                <w:lang w:val="ru-RU"/>
              </w:rPr>
              <w:br/>
            </w:r>
            <w:r w:rsidRPr="00252BF8">
              <w:rPr>
                <w:lang w:val="ru-RU"/>
              </w:rPr>
              <w:t>*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555374B7" w14:textId="624AEB52" w:rsidR="001134E1" w:rsidRPr="00252BF8" w:rsidRDefault="001134E1" w:rsidP="00333CAC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 xml:space="preserve">Указатели напряжения выше 1000 </w:t>
            </w:r>
            <w:proofErr w:type="gramStart"/>
            <w:r w:rsidRPr="00252BF8">
              <w:rPr>
                <w:sz w:val="22"/>
                <w:szCs w:val="22"/>
              </w:rPr>
              <w:t>В</w:t>
            </w:r>
            <w:proofErr w:type="gramEnd"/>
            <w:r w:rsidR="00333CAC" w:rsidRPr="00252BF8">
              <w:rPr>
                <w:sz w:val="22"/>
                <w:szCs w:val="22"/>
              </w:rPr>
              <w:t xml:space="preserve"> </w:t>
            </w:r>
            <w:r w:rsidRPr="00252BF8">
              <w:rPr>
                <w:sz w:val="22"/>
                <w:szCs w:val="22"/>
              </w:rPr>
              <w:t xml:space="preserve">до 35 </w:t>
            </w:r>
            <w:proofErr w:type="spellStart"/>
            <w:r w:rsidRPr="00252BF8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04" w:type="dxa"/>
            <w:shd w:val="clear" w:color="auto" w:fill="auto"/>
          </w:tcPr>
          <w:p w14:paraId="7DB1727C" w14:textId="77777777" w:rsidR="001134E1" w:rsidRPr="00252BF8" w:rsidRDefault="001134E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26.51/  29.113</w:t>
            </w:r>
          </w:p>
        </w:tc>
        <w:tc>
          <w:tcPr>
            <w:tcW w:w="2159" w:type="dxa"/>
            <w:shd w:val="clear" w:color="auto" w:fill="auto"/>
          </w:tcPr>
          <w:p w14:paraId="1B81EF5E" w14:textId="77777777" w:rsidR="001134E1" w:rsidRPr="00252BF8" w:rsidRDefault="001134E1" w:rsidP="00F852D1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337" w:type="dxa"/>
            <w:shd w:val="clear" w:color="auto" w:fill="auto"/>
          </w:tcPr>
          <w:p w14:paraId="55C0348B" w14:textId="77777777" w:rsidR="002F6B09" w:rsidRPr="00252BF8" w:rsidRDefault="002F6B09" w:rsidP="002F6B09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 xml:space="preserve">ТКП 290-2023 </w:t>
            </w:r>
          </w:p>
          <w:p w14:paraId="03F536C2" w14:textId="45D19F8A" w:rsidR="001134E1" w:rsidRPr="00252BF8" w:rsidRDefault="002F6B09" w:rsidP="002F6B09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табл. Ж.1</w:t>
            </w:r>
            <w:r w:rsidR="00B02D50">
              <w:rPr>
                <w:sz w:val="22"/>
                <w:szCs w:val="22"/>
              </w:rPr>
              <w:t xml:space="preserve"> </w:t>
            </w:r>
            <w:r w:rsidR="00B02D50">
              <w:rPr>
                <w:sz w:val="22"/>
                <w:szCs w:val="22"/>
              </w:rPr>
              <w:br/>
            </w:r>
            <w:r w:rsidR="00B02D50">
              <w:rPr>
                <w:sz w:val="22"/>
                <w:szCs w:val="22"/>
              </w:rPr>
              <w:t>п</w:t>
            </w:r>
            <w:r w:rsidR="00B02D50" w:rsidRPr="00252BF8">
              <w:rPr>
                <w:sz w:val="22"/>
                <w:szCs w:val="22"/>
              </w:rPr>
              <w:t>риложени</w:t>
            </w:r>
            <w:r w:rsidR="00B02D50">
              <w:rPr>
                <w:sz w:val="22"/>
                <w:szCs w:val="22"/>
              </w:rPr>
              <w:t>я</w:t>
            </w:r>
            <w:r w:rsidR="00B02D50" w:rsidRPr="00252BF8">
              <w:rPr>
                <w:sz w:val="22"/>
                <w:szCs w:val="22"/>
              </w:rPr>
              <w:t xml:space="preserve"> Ж</w:t>
            </w:r>
          </w:p>
        </w:tc>
        <w:tc>
          <w:tcPr>
            <w:tcW w:w="1980" w:type="dxa"/>
            <w:shd w:val="clear" w:color="auto" w:fill="auto"/>
          </w:tcPr>
          <w:p w14:paraId="1B99B276" w14:textId="2AAD51C3" w:rsidR="001134E1" w:rsidRPr="00D5208A" w:rsidRDefault="001134E1" w:rsidP="00D5208A">
            <w:pPr>
              <w:ind w:left="-56" w:right="-101"/>
              <w:rPr>
                <w:sz w:val="22"/>
                <w:szCs w:val="22"/>
              </w:rPr>
            </w:pPr>
            <w:r w:rsidRPr="00D5208A">
              <w:rPr>
                <w:sz w:val="22"/>
                <w:szCs w:val="22"/>
              </w:rPr>
              <w:t>АМИ.ГМ 0185-2023</w:t>
            </w:r>
          </w:p>
        </w:tc>
      </w:tr>
      <w:tr w:rsidR="001134E1" w:rsidRPr="00252BF8" w14:paraId="0C9D856F" w14:textId="77777777" w:rsidTr="002D10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24" w:type="dxa"/>
            <w:shd w:val="clear" w:color="auto" w:fill="auto"/>
          </w:tcPr>
          <w:p w14:paraId="6B7B49FB" w14:textId="4548F206" w:rsidR="001134E1" w:rsidRPr="00252BF8" w:rsidRDefault="001134E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13.2</w:t>
            </w:r>
            <w:r w:rsidR="001C23F6" w:rsidRPr="00252BF8">
              <w:rPr>
                <w:lang w:val="ru-RU"/>
              </w:rPr>
              <w:br/>
            </w:r>
            <w:r w:rsidRPr="00252BF8">
              <w:rPr>
                <w:lang w:val="ru-RU"/>
              </w:rPr>
              <w:t>*</w:t>
            </w:r>
          </w:p>
        </w:tc>
        <w:tc>
          <w:tcPr>
            <w:tcW w:w="1620" w:type="dxa"/>
            <w:vMerge/>
            <w:shd w:val="clear" w:color="auto" w:fill="auto"/>
          </w:tcPr>
          <w:p w14:paraId="7E1A3D25" w14:textId="77777777" w:rsidR="001134E1" w:rsidRPr="00252BF8" w:rsidRDefault="001134E1" w:rsidP="001134E1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auto"/>
          </w:tcPr>
          <w:p w14:paraId="4FA8B265" w14:textId="77777777" w:rsidR="001134E1" w:rsidRPr="00252BF8" w:rsidRDefault="001134E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26.51/  29.113</w:t>
            </w:r>
          </w:p>
        </w:tc>
        <w:tc>
          <w:tcPr>
            <w:tcW w:w="2159" w:type="dxa"/>
            <w:shd w:val="clear" w:color="auto" w:fill="auto"/>
          </w:tcPr>
          <w:p w14:paraId="15D0B392" w14:textId="77777777" w:rsidR="001134E1" w:rsidRPr="00252BF8" w:rsidRDefault="001134E1" w:rsidP="00F852D1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Напряжение индикации</w:t>
            </w:r>
          </w:p>
          <w:p w14:paraId="0285AA94" w14:textId="77777777" w:rsidR="001134E1" w:rsidRPr="00252BF8" w:rsidRDefault="001134E1" w:rsidP="00F852D1">
            <w:pPr>
              <w:rPr>
                <w:sz w:val="22"/>
                <w:szCs w:val="22"/>
              </w:rPr>
            </w:pPr>
          </w:p>
        </w:tc>
        <w:tc>
          <w:tcPr>
            <w:tcW w:w="2337" w:type="dxa"/>
            <w:shd w:val="clear" w:color="auto" w:fill="auto"/>
          </w:tcPr>
          <w:p w14:paraId="73628A54" w14:textId="77777777" w:rsidR="002F6B09" w:rsidRPr="00252BF8" w:rsidRDefault="002F6B09" w:rsidP="002F6B09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 xml:space="preserve">ТКП 290-2023 </w:t>
            </w:r>
          </w:p>
          <w:p w14:paraId="38FF74F0" w14:textId="05663A78" w:rsidR="001134E1" w:rsidRPr="00252BF8" w:rsidRDefault="002F6B09" w:rsidP="002F6B09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табл. Ж.1</w:t>
            </w:r>
            <w:r w:rsidR="00B02D50">
              <w:rPr>
                <w:sz w:val="22"/>
                <w:szCs w:val="22"/>
              </w:rPr>
              <w:t xml:space="preserve"> </w:t>
            </w:r>
            <w:r w:rsidR="00B02D50">
              <w:rPr>
                <w:sz w:val="22"/>
                <w:szCs w:val="22"/>
              </w:rPr>
              <w:br/>
              <w:t>п</w:t>
            </w:r>
            <w:r w:rsidR="00B02D50" w:rsidRPr="00252BF8">
              <w:rPr>
                <w:sz w:val="22"/>
                <w:szCs w:val="22"/>
              </w:rPr>
              <w:t>риложени</w:t>
            </w:r>
            <w:r w:rsidR="00B02D50">
              <w:rPr>
                <w:sz w:val="22"/>
                <w:szCs w:val="22"/>
              </w:rPr>
              <w:t>я</w:t>
            </w:r>
            <w:r w:rsidR="00B02D50" w:rsidRPr="00252BF8">
              <w:rPr>
                <w:sz w:val="22"/>
                <w:szCs w:val="22"/>
              </w:rPr>
              <w:t xml:space="preserve"> Ж</w:t>
            </w:r>
          </w:p>
        </w:tc>
        <w:tc>
          <w:tcPr>
            <w:tcW w:w="1980" w:type="dxa"/>
            <w:shd w:val="clear" w:color="auto" w:fill="auto"/>
          </w:tcPr>
          <w:p w14:paraId="53814814" w14:textId="77777777" w:rsidR="001134E1" w:rsidRPr="00252BF8" w:rsidRDefault="001134E1" w:rsidP="00D5208A">
            <w:pPr>
              <w:ind w:left="-56" w:right="-101"/>
              <w:rPr>
                <w:sz w:val="22"/>
                <w:szCs w:val="22"/>
              </w:rPr>
            </w:pPr>
            <w:r w:rsidRPr="00D5208A">
              <w:rPr>
                <w:sz w:val="22"/>
                <w:szCs w:val="22"/>
              </w:rPr>
              <w:t>АМИ.ГМ 0185-2023</w:t>
            </w:r>
          </w:p>
          <w:p w14:paraId="1FB562D7" w14:textId="77777777" w:rsidR="001134E1" w:rsidRPr="00252BF8" w:rsidRDefault="001134E1" w:rsidP="00D5208A">
            <w:pPr>
              <w:ind w:left="-56" w:right="-101"/>
              <w:rPr>
                <w:sz w:val="22"/>
                <w:szCs w:val="22"/>
              </w:rPr>
            </w:pPr>
          </w:p>
        </w:tc>
      </w:tr>
      <w:tr w:rsidR="00F852D1" w:rsidRPr="00252BF8" w14:paraId="141CD1F1" w14:textId="77777777" w:rsidTr="002D10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24" w:type="dxa"/>
            <w:tcBorders>
              <w:bottom w:val="single" w:sz="4" w:space="0" w:color="auto"/>
            </w:tcBorders>
            <w:shd w:val="clear" w:color="auto" w:fill="auto"/>
          </w:tcPr>
          <w:p w14:paraId="1214B710" w14:textId="1A79AA79" w:rsidR="00F852D1" w:rsidRPr="00252BF8" w:rsidRDefault="00F852D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14.1</w:t>
            </w:r>
            <w:r w:rsidR="001C23F6" w:rsidRPr="00252BF8">
              <w:rPr>
                <w:lang w:val="ru-RU"/>
              </w:rPr>
              <w:br/>
            </w:r>
            <w:r w:rsidRPr="00252BF8">
              <w:rPr>
                <w:lang w:val="ru-RU"/>
              </w:rPr>
              <w:t>*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34D39F1B" w14:textId="177B4F4A" w:rsidR="00F852D1" w:rsidRPr="00252BF8" w:rsidRDefault="00F852D1" w:rsidP="00B02D50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Указатели напряжения до 1000 В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auto"/>
          </w:tcPr>
          <w:p w14:paraId="358BA19B" w14:textId="77777777" w:rsidR="00F852D1" w:rsidRPr="00252BF8" w:rsidRDefault="00F852D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26.51/  29.113</w:t>
            </w:r>
          </w:p>
        </w:tc>
        <w:tc>
          <w:tcPr>
            <w:tcW w:w="2159" w:type="dxa"/>
            <w:tcBorders>
              <w:bottom w:val="single" w:sz="4" w:space="0" w:color="auto"/>
            </w:tcBorders>
            <w:shd w:val="clear" w:color="auto" w:fill="auto"/>
          </w:tcPr>
          <w:p w14:paraId="48C38622" w14:textId="4327340B" w:rsidR="002F6B09" w:rsidRPr="00252BF8" w:rsidRDefault="00F852D1" w:rsidP="002F6B09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Испытание повышенным напряжением частотой 50 Гц изоляции корпусов</w:t>
            </w:r>
          </w:p>
        </w:tc>
        <w:tc>
          <w:tcPr>
            <w:tcW w:w="2337" w:type="dxa"/>
            <w:shd w:val="clear" w:color="auto" w:fill="auto"/>
          </w:tcPr>
          <w:p w14:paraId="110B9A8F" w14:textId="77777777" w:rsidR="002F6B09" w:rsidRPr="00252BF8" w:rsidRDefault="002F6B09" w:rsidP="002F6B09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 xml:space="preserve">ТКП 290-2023 </w:t>
            </w:r>
          </w:p>
          <w:p w14:paraId="10E4B38A" w14:textId="7D283985" w:rsidR="002F6B09" w:rsidRPr="00252BF8" w:rsidRDefault="002F6B09" w:rsidP="002F6B09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табл. Ж.1</w:t>
            </w:r>
            <w:r w:rsidR="00B02D50">
              <w:rPr>
                <w:sz w:val="22"/>
                <w:szCs w:val="22"/>
              </w:rPr>
              <w:t xml:space="preserve"> </w:t>
            </w:r>
            <w:r w:rsidR="00B02D50">
              <w:rPr>
                <w:sz w:val="22"/>
                <w:szCs w:val="22"/>
              </w:rPr>
              <w:br/>
              <w:t>п</w:t>
            </w:r>
            <w:r w:rsidR="00B02D50" w:rsidRPr="00252BF8">
              <w:rPr>
                <w:sz w:val="22"/>
                <w:szCs w:val="22"/>
              </w:rPr>
              <w:t>риложени</w:t>
            </w:r>
            <w:r w:rsidR="00B02D50">
              <w:rPr>
                <w:sz w:val="22"/>
                <w:szCs w:val="22"/>
              </w:rPr>
              <w:t>я</w:t>
            </w:r>
            <w:r w:rsidR="00B02D50" w:rsidRPr="00252BF8">
              <w:rPr>
                <w:sz w:val="22"/>
                <w:szCs w:val="22"/>
              </w:rPr>
              <w:t xml:space="preserve"> Ж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30C86D7B" w14:textId="11F2EB77" w:rsidR="00F852D1" w:rsidRPr="00252BF8" w:rsidRDefault="00F852D1" w:rsidP="00D5208A">
            <w:pPr>
              <w:ind w:left="-56" w:right="-101"/>
              <w:rPr>
                <w:sz w:val="22"/>
                <w:szCs w:val="22"/>
              </w:rPr>
            </w:pPr>
            <w:r w:rsidRPr="00D5208A">
              <w:rPr>
                <w:sz w:val="22"/>
                <w:szCs w:val="22"/>
              </w:rPr>
              <w:t>АМИ.ГМ 0185-2023</w:t>
            </w:r>
          </w:p>
        </w:tc>
      </w:tr>
      <w:tr w:rsidR="00F852D1" w:rsidRPr="00252BF8" w14:paraId="4898F3C0" w14:textId="77777777" w:rsidTr="002D10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24" w:type="dxa"/>
            <w:shd w:val="clear" w:color="auto" w:fill="auto"/>
          </w:tcPr>
          <w:p w14:paraId="30AEBE41" w14:textId="488D92B6" w:rsidR="00F852D1" w:rsidRPr="00252BF8" w:rsidRDefault="00F852D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14.2</w:t>
            </w:r>
            <w:r w:rsidR="001C23F6" w:rsidRPr="00252BF8">
              <w:rPr>
                <w:lang w:val="ru-RU"/>
              </w:rPr>
              <w:br/>
            </w:r>
            <w:r w:rsidRPr="00252BF8">
              <w:rPr>
                <w:lang w:val="ru-RU"/>
              </w:rPr>
              <w:t>*</w:t>
            </w:r>
          </w:p>
        </w:tc>
        <w:tc>
          <w:tcPr>
            <w:tcW w:w="1620" w:type="dxa"/>
            <w:vMerge/>
            <w:shd w:val="clear" w:color="auto" w:fill="auto"/>
          </w:tcPr>
          <w:p w14:paraId="3AC583D4" w14:textId="77777777" w:rsidR="00F852D1" w:rsidRPr="00252BF8" w:rsidRDefault="00F852D1" w:rsidP="00F852D1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auto"/>
          </w:tcPr>
          <w:p w14:paraId="465F290B" w14:textId="77777777" w:rsidR="00F852D1" w:rsidRPr="00252BF8" w:rsidRDefault="00F852D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26.51/  29.113</w:t>
            </w:r>
          </w:p>
        </w:tc>
        <w:tc>
          <w:tcPr>
            <w:tcW w:w="2159" w:type="dxa"/>
            <w:shd w:val="clear" w:color="auto" w:fill="auto"/>
          </w:tcPr>
          <w:p w14:paraId="4BB65A58" w14:textId="77777777" w:rsidR="00F852D1" w:rsidRPr="00252BF8" w:rsidRDefault="00F852D1" w:rsidP="00F852D1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Напряжение индикации</w:t>
            </w:r>
          </w:p>
        </w:tc>
        <w:tc>
          <w:tcPr>
            <w:tcW w:w="2337" w:type="dxa"/>
            <w:shd w:val="clear" w:color="auto" w:fill="auto"/>
          </w:tcPr>
          <w:p w14:paraId="2202BB17" w14:textId="3B9FE2B3" w:rsidR="002F6B09" w:rsidRPr="00252BF8" w:rsidRDefault="002F6B09" w:rsidP="002F6B09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Эксплуатационная документация</w:t>
            </w:r>
            <w:r w:rsidR="00C339FC">
              <w:rPr>
                <w:sz w:val="22"/>
                <w:szCs w:val="22"/>
              </w:rPr>
              <w:t>;</w:t>
            </w:r>
          </w:p>
          <w:p w14:paraId="2DB4C985" w14:textId="5DD033C6" w:rsidR="00F852D1" w:rsidRPr="00252BF8" w:rsidRDefault="002F6B09" w:rsidP="002F6B09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0" w:type="dxa"/>
            <w:shd w:val="clear" w:color="auto" w:fill="auto"/>
          </w:tcPr>
          <w:p w14:paraId="262A8765" w14:textId="2F3FE469" w:rsidR="00F852D1" w:rsidRPr="00252BF8" w:rsidRDefault="00F852D1" w:rsidP="00D5208A">
            <w:pPr>
              <w:ind w:left="-56" w:right="-101"/>
              <w:rPr>
                <w:sz w:val="22"/>
                <w:szCs w:val="22"/>
              </w:rPr>
            </w:pPr>
            <w:r w:rsidRPr="00D5208A">
              <w:rPr>
                <w:sz w:val="22"/>
                <w:szCs w:val="22"/>
              </w:rPr>
              <w:t>АМИ.ГМ 0185-2023</w:t>
            </w:r>
          </w:p>
        </w:tc>
      </w:tr>
      <w:tr w:rsidR="00F852D1" w:rsidRPr="00252BF8" w14:paraId="26AD6F99" w14:textId="77777777" w:rsidTr="002D10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24" w:type="dxa"/>
            <w:shd w:val="clear" w:color="auto" w:fill="auto"/>
          </w:tcPr>
          <w:p w14:paraId="2ECBE039" w14:textId="7A423724" w:rsidR="00F852D1" w:rsidRPr="00252BF8" w:rsidRDefault="00F852D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14.3</w:t>
            </w:r>
            <w:r w:rsidR="001C23F6" w:rsidRPr="00252BF8">
              <w:rPr>
                <w:lang w:val="ru-RU"/>
              </w:rPr>
              <w:br/>
            </w:r>
            <w:r w:rsidRPr="00252BF8">
              <w:rPr>
                <w:lang w:val="ru-RU"/>
              </w:rPr>
              <w:t>*</w:t>
            </w:r>
          </w:p>
        </w:tc>
        <w:tc>
          <w:tcPr>
            <w:tcW w:w="1620" w:type="dxa"/>
            <w:vMerge/>
            <w:shd w:val="clear" w:color="auto" w:fill="auto"/>
          </w:tcPr>
          <w:p w14:paraId="5E65AB85" w14:textId="77777777" w:rsidR="00F852D1" w:rsidRPr="00252BF8" w:rsidRDefault="00F852D1" w:rsidP="00F852D1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auto"/>
          </w:tcPr>
          <w:p w14:paraId="7D71EBB9" w14:textId="77777777" w:rsidR="00F852D1" w:rsidRPr="00252BF8" w:rsidRDefault="00F852D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26.51/  29.113</w:t>
            </w:r>
          </w:p>
        </w:tc>
        <w:tc>
          <w:tcPr>
            <w:tcW w:w="2159" w:type="dxa"/>
            <w:shd w:val="clear" w:color="auto" w:fill="auto"/>
          </w:tcPr>
          <w:p w14:paraId="718ACEAF" w14:textId="007D92C1" w:rsidR="00F852D1" w:rsidRPr="00252BF8" w:rsidRDefault="00F852D1" w:rsidP="00D5208A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Проверка схемы повышенным напряжением</w:t>
            </w:r>
          </w:p>
        </w:tc>
        <w:tc>
          <w:tcPr>
            <w:tcW w:w="2337" w:type="dxa"/>
            <w:shd w:val="clear" w:color="auto" w:fill="auto"/>
          </w:tcPr>
          <w:p w14:paraId="566750E2" w14:textId="77777777" w:rsidR="002F6B09" w:rsidRPr="00252BF8" w:rsidRDefault="002F6B09" w:rsidP="002F6B09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 xml:space="preserve">ТКП 290-2023 </w:t>
            </w:r>
          </w:p>
          <w:p w14:paraId="7527FB9E" w14:textId="58232AE8" w:rsidR="00F852D1" w:rsidRPr="00252BF8" w:rsidRDefault="002F6B09" w:rsidP="002F6B09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табл. Ж.1</w:t>
            </w:r>
            <w:r w:rsidR="00B02D50">
              <w:rPr>
                <w:sz w:val="22"/>
                <w:szCs w:val="22"/>
              </w:rPr>
              <w:t xml:space="preserve"> </w:t>
            </w:r>
            <w:r w:rsidR="00B02D50">
              <w:rPr>
                <w:sz w:val="22"/>
                <w:szCs w:val="22"/>
              </w:rPr>
              <w:br/>
              <w:t>п</w:t>
            </w:r>
            <w:r w:rsidR="00B02D50" w:rsidRPr="00252BF8">
              <w:rPr>
                <w:sz w:val="22"/>
                <w:szCs w:val="22"/>
              </w:rPr>
              <w:t>риложени</w:t>
            </w:r>
            <w:r w:rsidR="00B02D50">
              <w:rPr>
                <w:sz w:val="22"/>
                <w:szCs w:val="22"/>
              </w:rPr>
              <w:t>я</w:t>
            </w:r>
            <w:r w:rsidR="00B02D50" w:rsidRPr="00252BF8">
              <w:rPr>
                <w:sz w:val="22"/>
                <w:szCs w:val="22"/>
              </w:rPr>
              <w:t xml:space="preserve"> Ж</w:t>
            </w:r>
          </w:p>
        </w:tc>
        <w:tc>
          <w:tcPr>
            <w:tcW w:w="1980" w:type="dxa"/>
            <w:shd w:val="clear" w:color="auto" w:fill="auto"/>
          </w:tcPr>
          <w:p w14:paraId="2E705659" w14:textId="412A621E" w:rsidR="00F852D1" w:rsidRPr="00252BF8" w:rsidRDefault="00F852D1" w:rsidP="00D5208A">
            <w:pPr>
              <w:ind w:left="-56" w:right="-101"/>
              <w:rPr>
                <w:sz w:val="22"/>
                <w:szCs w:val="22"/>
              </w:rPr>
            </w:pPr>
            <w:r w:rsidRPr="00D5208A">
              <w:rPr>
                <w:sz w:val="22"/>
                <w:szCs w:val="22"/>
              </w:rPr>
              <w:t>АМИ.ГМ 0185-2023</w:t>
            </w:r>
          </w:p>
        </w:tc>
      </w:tr>
      <w:tr w:rsidR="00F852D1" w:rsidRPr="00252BF8" w14:paraId="6973C746" w14:textId="77777777" w:rsidTr="002D10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24" w:type="dxa"/>
            <w:shd w:val="clear" w:color="auto" w:fill="auto"/>
          </w:tcPr>
          <w:p w14:paraId="669EFD32" w14:textId="594A56EA" w:rsidR="00F852D1" w:rsidRPr="00252BF8" w:rsidRDefault="00F852D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14.4</w:t>
            </w:r>
            <w:r w:rsidR="001C23F6" w:rsidRPr="00252BF8">
              <w:rPr>
                <w:lang w:val="ru-RU"/>
              </w:rPr>
              <w:br/>
            </w:r>
            <w:r w:rsidRPr="00252BF8">
              <w:rPr>
                <w:lang w:val="ru-RU"/>
              </w:rPr>
              <w:t>*</w:t>
            </w:r>
          </w:p>
        </w:tc>
        <w:tc>
          <w:tcPr>
            <w:tcW w:w="1620" w:type="dxa"/>
            <w:vMerge/>
            <w:shd w:val="clear" w:color="auto" w:fill="auto"/>
          </w:tcPr>
          <w:p w14:paraId="7C646557" w14:textId="77777777" w:rsidR="00F852D1" w:rsidRPr="00252BF8" w:rsidRDefault="00F852D1" w:rsidP="00F852D1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auto"/>
          </w:tcPr>
          <w:p w14:paraId="3290B650" w14:textId="77777777" w:rsidR="00F852D1" w:rsidRPr="00252BF8" w:rsidRDefault="00F852D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26.51/  29.113</w:t>
            </w:r>
          </w:p>
        </w:tc>
        <w:tc>
          <w:tcPr>
            <w:tcW w:w="2159" w:type="dxa"/>
            <w:shd w:val="clear" w:color="auto" w:fill="auto"/>
          </w:tcPr>
          <w:p w14:paraId="76551AD4" w14:textId="6C73B74C" w:rsidR="00F852D1" w:rsidRPr="00252BF8" w:rsidRDefault="00F852D1" w:rsidP="00D5208A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 xml:space="preserve">Ток, протекающий через указатель при наибольшем рабочем напряжении </w:t>
            </w:r>
          </w:p>
        </w:tc>
        <w:tc>
          <w:tcPr>
            <w:tcW w:w="2337" w:type="dxa"/>
            <w:shd w:val="clear" w:color="auto" w:fill="auto"/>
          </w:tcPr>
          <w:p w14:paraId="2A59C52B" w14:textId="77777777" w:rsidR="002F6B09" w:rsidRPr="00252BF8" w:rsidRDefault="002F6B09" w:rsidP="002F6B09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 xml:space="preserve">ТКП 290-2023 </w:t>
            </w:r>
          </w:p>
          <w:p w14:paraId="39F33785" w14:textId="0CDA3227" w:rsidR="00F852D1" w:rsidRPr="00252BF8" w:rsidRDefault="002F6B09" w:rsidP="002F6B09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табл. Ж.1</w:t>
            </w:r>
            <w:r w:rsidR="00B02D50">
              <w:rPr>
                <w:sz w:val="22"/>
                <w:szCs w:val="22"/>
              </w:rPr>
              <w:t xml:space="preserve"> </w:t>
            </w:r>
            <w:r w:rsidR="00B02D50">
              <w:rPr>
                <w:sz w:val="22"/>
                <w:szCs w:val="22"/>
              </w:rPr>
              <w:br/>
              <w:t>п</w:t>
            </w:r>
            <w:r w:rsidR="00B02D50" w:rsidRPr="00252BF8">
              <w:rPr>
                <w:sz w:val="22"/>
                <w:szCs w:val="22"/>
              </w:rPr>
              <w:t>риложени</w:t>
            </w:r>
            <w:r w:rsidR="00B02D50">
              <w:rPr>
                <w:sz w:val="22"/>
                <w:szCs w:val="22"/>
              </w:rPr>
              <w:t>я</w:t>
            </w:r>
            <w:r w:rsidR="00B02D50" w:rsidRPr="00252BF8">
              <w:rPr>
                <w:sz w:val="22"/>
                <w:szCs w:val="22"/>
              </w:rPr>
              <w:t xml:space="preserve"> Ж</w:t>
            </w:r>
          </w:p>
        </w:tc>
        <w:tc>
          <w:tcPr>
            <w:tcW w:w="1980" w:type="dxa"/>
            <w:shd w:val="clear" w:color="auto" w:fill="auto"/>
          </w:tcPr>
          <w:p w14:paraId="42A5B093" w14:textId="14836137" w:rsidR="00F852D1" w:rsidRPr="00252BF8" w:rsidRDefault="00F852D1" w:rsidP="00D5208A">
            <w:pPr>
              <w:ind w:left="-56" w:right="-101"/>
              <w:rPr>
                <w:sz w:val="22"/>
                <w:szCs w:val="22"/>
              </w:rPr>
            </w:pPr>
            <w:r w:rsidRPr="00D5208A">
              <w:rPr>
                <w:sz w:val="22"/>
                <w:szCs w:val="22"/>
              </w:rPr>
              <w:t>АМИ.ГМ 0185-2023</w:t>
            </w:r>
          </w:p>
        </w:tc>
      </w:tr>
      <w:tr w:rsidR="00F852D1" w:rsidRPr="00252BF8" w14:paraId="4035726B" w14:textId="77777777" w:rsidTr="002D10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24" w:type="dxa"/>
            <w:shd w:val="clear" w:color="auto" w:fill="auto"/>
          </w:tcPr>
          <w:p w14:paraId="19B0BA66" w14:textId="13F52C26" w:rsidR="00F852D1" w:rsidRPr="00252BF8" w:rsidRDefault="00F852D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15.1</w:t>
            </w:r>
            <w:r w:rsidR="001C23F6" w:rsidRPr="00252BF8">
              <w:rPr>
                <w:lang w:val="ru-RU"/>
              </w:rPr>
              <w:br/>
            </w:r>
            <w:r w:rsidRPr="00252BF8">
              <w:rPr>
                <w:lang w:val="ru-RU"/>
              </w:rPr>
              <w:t>*</w:t>
            </w:r>
          </w:p>
        </w:tc>
        <w:tc>
          <w:tcPr>
            <w:tcW w:w="1620" w:type="dxa"/>
            <w:shd w:val="clear" w:color="auto" w:fill="auto"/>
          </w:tcPr>
          <w:p w14:paraId="2BEB9919" w14:textId="512F405F" w:rsidR="00F852D1" w:rsidRPr="00252BF8" w:rsidRDefault="00F852D1" w:rsidP="00F852D1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 xml:space="preserve">Перчатки </w:t>
            </w:r>
            <w:r w:rsidR="0009741D" w:rsidRPr="00252BF8">
              <w:rPr>
                <w:sz w:val="22"/>
                <w:szCs w:val="22"/>
              </w:rPr>
              <w:t>диэлектрические</w:t>
            </w:r>
          </w:p>
          <w:p w14:paraId="085D16D9" w14:textId="77777777" w:rsidR="00F852D1" w:rsidRPr="00252BF8" w:rsidRDefault="00F852D1" w:rsidP="00F852D1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auto"/>
          </w:tcPr>
          <w:p w14:paraId="7642303C" w14:textId="77777777" w:rsidR="00F852D1" w:rsidRPr="00252BF8" w:rsidRDefault="00F852D1" w:rsidP="00F852D1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22.19/  29.113</w:t>
            </w:r>
          </w:p>
        </w:tc>
        <w:tc>
          <w:tcPr>
            <w:tcW w:w="2159" w:type="dxa"/>
            <w:shd w:val="clear" w:color="auto" w:fill="auto"/>
          </w:tcPr>
          <w:p w14:paraId="3D9302D5" w14:textId="2E4BDFDD" w:rsidR="00F852D1" w:rsidRPr="00252BF8" w:rsidRDefault="00F852D1" w:rsidP="00D5208A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Испытание повышенным напряжением частотой 50 Гц с измерением тока утечки</w:t>
            </w:r>
          </w:p>
        </w:tc>
        <w:tc>
          <w:tcPr>
            <w:tcW w:w="2337" w:type="dxa"/>
            <w:shd w:val="clear" w:color="auto" w:fill="auto"/>
          </w:tcPr>
          <w:p w14:paraId="0B77B0B2" w14:textId="7FC8C956" w:rsidR="00DF5F39" w:rsidRPr="00252BF8" w:rsidRDefault="00DF5F39" w:rsidP="00DF5F39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Эксплуатационная документация</w:t>
            </w:r>
            <w:r w:rsidR="00C339FC">
              <w:rPr>
                <w:sz w:val="22"/>
                <w:szCs w:val="22"/>
              </w:rPr>
              <w:t>;</w:t>
            </w:r>
          </w:p>
          <w:p w14:paraId="0C2D64ED" w14:textId="09C25E15" w:rsidR="00F852D1" w:rsidRPr="00252BF8" w:rsidRDefault="00DF5F39" w:rsidP="00DF5F39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0" w:type="dxa"/>
            <w:shd w:val="clear" w:color="auto" w:fill="auto"/>
          </w:tcPr>
          <w:p w14:paraId="53174EC3" w14:textId="1C567AE5" w:rsidR="00F852D1" w:rsidRPr="00252BF8" w:rsidRDefault="00F852D1" w:rsidP="00D5208A">
            <w:pPr>
              <w:ind w:left="-56" w:right="-101"/>
              <w:rPr>
                <w:sz w:val="22"/>
                <w:szCs w:val="22"/>
              </w:rPr>
            </w:pPr>
            <w:r w:rsidRPr="00D5208A">
              <w:rPr>
                <w:sz w:val="22"/>
                <w:szCs w:val="22"/>
              </w:rPr>
              <w:t>АМИ.ГМ 0185-2023</w:t>
            </w:r>
          </w:p>
        </w:tc>
      </w:tr>
      <w:tr w:rsidR="00F852D1" w:rsidRPr="00252BF8" w14:paraId="43B491FA" w14:textId="77777777" w:rsidTr="002D10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735C12" w14:textId="3FAB58D0" w:rsidR="00F852D1" w:rsidRPr="00252BF8" w:rsidRDefault="00F852D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lastRenderedPageBreak/>
              <w:t>16.1</w:t>
            </w:r>
            <w:r w:rsidR="001C23F6" w:rsidRPr="00252BF8">
              <w:rPr>
                <w:lang w:val="ru-RU"/>
              </w:rPr>
              <w:br/>
            </w:r>
            <w:r w:rsidRPr="00252BF8">
              <w:rPr>
                <w:lang w:val="ru-RU"/>
              </w:rPr>
              <w:t>*</w:t>
            </w:r>
          </w:p>
        </w:tc>
        <w:tc>
          <w:tcPr>
            <w:tcW w:w="1620" w:type="dxa"/>
            <w:shd w:val="clear" w:color="auto" w:fill="auto"/>
          </w:tcPr>
          <w:p w14:paraId="6D2AF15B" w14:textId="5A4B1F0E" w:rsidR="00F852D1" w:rsidRPr="00252BF8" w:rsidRDefault="00F852D1" w:rsidP="00785AA3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 xml:space="preserve">Боты </w:t>
            </w:r>
            <w:r w:rsidR="0009741D" w:rsidRPr="00252BF8">
              <w:rPr>
                <w:sz w:val="22"/>
                <w:szCs w:val="22"/>
              </w:rPr>
              <w:t>диэлектрические</w:t>
            </w:r>
            <w:r w:rsidRPr="00252BF8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4" w:type="dxa"/>
            <w:shd w:val="clear" w:color="auto" w:fill="auto"/>
          </w:tcPr>
          <w:p w14:paraId="237A24B9" w14:textId="77777777" w:rsidR="00F852D1" w:rsidRPr="00252BF8" w:rsidRDefault="00F852D1" w:rsidP="00F852D1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22.19/</w:t>
            </w:r>
          </w:p>
          <w:p w14:paraId="1FDFA001" w14:textId="77777777" w:rsidR="00F852D1" w:rsidRPr="00252BF8" w:rsidRDefault="00F852D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29.113</w:t>
            </w:r>
          </w:p>
        </w:tc>
        <w:tc>
          <w:tcPr>
            <w:tcW w:w="2159" w:type="dxa"/>
            <w:shd w:val="clear" w:color="auto" w:fill="auto"/>
          </w:tcPr>
          <w:p w14:paraId="5ADBAF92" w14:textId="2FD7ED0A" w:rsidR="00F852D1" w:rsidRPr="00252BF8" w:rsidRDefault="00F852D1" w:rsidP="00D5208A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Испытание повышенным напряжением частотой 50 Гц с измерением тока утечки</w:t>
            </w:r>
          </w:p>
        </w:tc>
        <w:tc>
          <w:tcPr>
            <w:tcW w:w="2337" w:type="dxa"/>
            <w:shd w:val="clear" w:color="auto" w:fill="auto"/>
          </w:tcPr>
          <w:p w14:paraId="1294FCCE" w14:textId="54E0E00D" w:rsidR="00DF5F39" w:rsidRPr="00252BF8" w:rsidRDefault="00DF5F39" w:rsidP="00DF5F39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Эксплуатационная документация</w:t>
            </w:r>
            <w:r w:rsidR="00C339FC">
              <w:rPr>
                <w:sz w:val="22"/>
                <w:szCs w:val="22"/>
              </w:rPr>
              <w:t>;</w:t>
            </w:r>
          </w:p>
          <w:p w14:paraId="1EB1D9E9" w14:textId="78B33204" w:rsidR="00F852D1" w:rsidRPr="00252BF8" w:rsidRDefault="00DF5F39" w:rsidP="00DF5F39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0" w:type="dxa"/>
            <w:shd w:val="clear" w:color="auto" w:fill="auto"/>
          </w:tcPr>
          <w:p w14:paraId="5E14169E" w14:textId="7259E6DC" w:rsidR="00F852D1" w:rsidRPr="00252BF8" w:rsidRDefault="00F852D1" w:rsidP="00D5208A">
            <w:pPr>
              <w:ind w:left="-56" w:right="-101"/>
              <w:rPr>
                <w:sz w:val="22"/>
                <w:szCs w:val="22"/>
              </w:rPr>
            </w:pPr>
            <w:r w:rsidRPr="00D5208A">
              <w:rPr>
                <w:sz w:val="22"/>
                <w:szCs w:val="22"/>
              </w:rPr>
              <w:t>АМИ.ГМ 0185-2023</w:t>
            </w:r>
          </w:p>
        </w:tc>
      </w:tr>
      <w:tr w:rsidR="00F852D1" w:rsidRPr="00252BF8" w14:paraId="29E89092" w14:textId="77777777" w:rsidTr="002D10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50F0DA" w14:textId="2B7B0772" w:rsidR="00F852D1" w:rsidRPr="00252BF8" w:rsidRDefault="00F852D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17.1</w:t>
            </w:r>
            <w:r w:rsidR="001C23F6" w:rsidRPr="00252BF8">
              <w:rPr>
                <w:lang w:val="ru-RU"/>
              </w:rPr>
              <w:br/>
            </w:r>
            <w:r w:rsidRPr="00252BF8">
              <w:rPr>
                <w:lang w:val="ru-RU"/>
              </w:rPr>
              <w:t>*</w:t>
            </w:r>
          </w:p>
        </w:tc>
        <w:tc>
          <w:tcPr>
            <w:tcW w:w="1620" w:type="dxa"/>
            <w:shd w:val="clear" w:color="auto" w:fill="auto"/>
          </w:tcPr>
          <w:p w14:paraId="1934842F" w14:textId="4E155D3A" w:rsidR="00F852D1" w:rsidRPr="00252BF8" w:rsidRDefault="00F852D1" w:rsidP="00F852D1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 xml:space="preserve">Галоши </w:t>
            </w:r>
            <w:r w:rsidR="0009741D" w:rsidRPr="00252BF8">
              <w:rPr>
                <w:sz w:val="22"/>
                <w:szCs w:val="22"/>
              </w:rPr>
              <w:t>диэлектрические</w:t>
            </w:r>
          </w:p>
        </w:tc>
        <w:tc>
          <w:tcPr>
            <w:tcW w:w="904" w:type="dxa"/>
            <w:shd w:val="clear" w:color="auto" w:fill="auto"/>
          </w:tcPr>
          <w:p w14:paraId="0EBFC044" w14:textId="77777777" w:rsidR="00F852D1" w:rsidRPr="00252BF8" w:rsidRDefault="00F852D1" w:rsidP="00F852D1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22.19/</w:t>
            </w:r>
          </w:p>
          <w:p w14:paraId="6D3FB0BA" w14:textId="77777777" w:rsidR="00F852D1" w:rsidRPr="00252BF8" w:rsidRDefault="00F852D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29.113</w:t>
            </w:r>
          </w:p>
        </w:tc>
        <w:tc>
          <w:tcPr>
            <w:tcW w:w="2159" w:type="dxa"/>
            <w:shd w:val="clear" w:color="auto" w:fill="auto"/>
          </w:tcPr>
          <w:p w14:paraId="2466B3B7" w14:textId="677F0CFB" w:rsidR="00F852D1" w:rsidRPr="00252BF8" w:rsidRDefault="00F852D1" w:rsidP="00D5208A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Испытание повышенным напряжением частотой 50 Гц с измерением тока утечки</w:t>
            </w:r>
          </w:p>
        </w:tc>
        <w:tc>
          <w:tcPr>
            <w:tcW w:w="2337" w:type="dxa"/>
            <w:shd w:val="clear" w:color="auto" w:fill="auto"/>
          </w:tcPr>
          <w:p w14:paraId="5D0D0096" w14:textId="52003DA5" w:rsidR="0009741D" w:rsidRPr="00252BF8" w:rsidRDefault="0009741D" w:rsidP="0009741D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Эксплуатационная документация</w:t>
            </w:r>
            <w:r w:rsidR="00C339FC">
              <w:rPr>
                <w:sz w:val="22"/>
                <w:szCs w:val="22"/>
              </w:rPr>
              <w:t>;</w:t>
            </w:r>
          </w:p>
          <w:p w14:paraId="23ABAA86" w14:textId="56DC5082" w:rsidR="00F852D1" w:rsidRPr="00252BF8" w:rsidRDefault="0009741D" w:rsidP="0009741D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0" w:type="dxa"/>
            <w:shd w:val="clear" w:color="auto" w:fill="auto"/>
          </w:tcPr>
          <w:p w14:paraId="69C79D40" w14:textId="7DFA8885" w:rsidR="00F852D1" w:rsidRPr="00252BF8" w:rsidRDefault="00F852D1" w:rsidP="00D5208A">
            <w:pPr>
              <w:ind w:left="-56" w:right="-101"/>
              <w:rPr>
                <w:sz w:val="22"/>
                <w:szCs w:val="22"/>
              </w:rPr>
            </w:pPr>
            <w:r w:rsidRPr="00D5208A">
              <w:rPr>
                <w:sz w:val="22"/>
                <w:szCs w:val="22"/>
              </w:rPr>
              <w:t>АМИ.ГМ 0185-2023</w:t>
            </w:r>
          </w:p>
        </w:tc>
      </w:tr>
      <w:tr w:rsidR="00F852D1" w:rsidRPr="00252BF8" w14:paraId="75625763" w14:textId="77777777" w:rsidTr="002D10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1F403D" w14:textId="29D958C3" w:rsidR="00F852D1" w:rsidRPr="00252BF8" w:rsidRDefault="00F852D1" w:rsidP="00F852D1">
            <w:pPr>
              <w:pStyle w:val="af6"/>
              <w:jc w:val="center"/>
              <w:rPr>
                <w:lang w:val="ru-RU"/>
              </w:rPr>
            </w:pPr>
            <w:r w:rsidRPr="00252BF8">
              <w:rPr>
                <w:lang w:val="ru-RU"/>
              </w:rPr>
              <w:t>18.1</w:t>
            </w:r>
            <w:r w:rsidR="001C23F6" w:rsidRPr="00252BF8">
              <w:rPr>
                <w:lang w:val="ru-RU"/>
              </w:rPr>
              <w:br/>
            </w:r>
            <w:r w:rsidRPr="00252BF8">
              <w:rPr>
                <w:lang w:val="ru-RU"/>
              </w:rPr>
              <w:t>*</w:t>
            </w:r>
          </w:p>
        </w:tc>
        <w:tc>
          <w:tcPr>
            <w:tcW w:w="1620" w:type="dxa"/>
            <w:shd w:val="clear" w:color="auto" w:fill="auto"/>
          </w:tcPr>
          <w:p w14:paraId="17B5811E" w14:textId="2DCE8989" w:rsidR="00F852D1" w:rsidRPr="00252BF8" w:rsidRDefault="00F852D1" w:rsidP="00D5208A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Ручной электроизолирующий инструмент</w:t>
            </w:r>
          </w:p>
        </w:tc>
        <w:tc>
          <w:tcPr>
            <w:tcW w:w="904" w:type="dxa"/>
            <w:shd w:val="clear" w:color="auto" w:fill="auto"/>
          </w:tcPr>
          <w:p w14:paraId="292708DB" w14:textId="6A9EB542" w:rsidR="00F852D1" w:rsidRPr="00252BF8" w:rsidRDefault="00F852D1" w:rsidP="00B02D50">
            <w:pPr>
              <w:jc w:val="center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25.73/</w:t>
            </w:r>
            <w:r w:rsidR="00B02D50">
              <w:rPr>
                <w:sz w:val="22"/>
                <w:szCs w:val="22"/>
              </w:rPr>
              <w:br/>
            </w:r>
            <w:r w:rsidRPr="00252BF8">
              <w:rPr>
                <w:sz w:val="22"/>
                <w:szCs w:val="22"/>
              </w:rPr>
              <w:t>29.113</w:t>
            </w:r>
          </w:p>
        </w:tc>
        <w:tc>
          <w:tcPr>
            <w:tcW w:w="2159" w:type="dxa"/>
            <w:shd w:val="clear" w:color="auto" w:fill="auto"/>
          </w:tcPr>
          <w:p w14:paraId="5A8B82C3" w14:textId="1021EC94" w:rsidR="00F852D1" w:rsidRPr="00252BF8" w:rsidRDefault="00F852D1" w:rsidP="00D5208A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Испытание повышенным н</w:t>
            </w:r>
            <w:bookmarkStart w:id="2" w:name="_GoBack"/>
            <w:bookmarkEnd w:id="2"/>
            <w:r w:rsidRPr="00252BF8">
              <w:rPr>
                <w:sz w:val="22"/>
                <w:szCs w:val="22"/>
              </w:rPr>
              <w:t>апряжением частотой 50 Гц</w:t>
            </w:r>
          </w:p>
        </w:tc>
        <w:tc>
          <w:tcPr>
            <w:tcW w:w="2337" w:type="dxa"/>
            <w:shd w:val="clear" w:color="auto" w:fill="auto"/>
          </w:tcPr>
          <w:p w14:paraId="4249A83A" w14:textId="77777777" w:rsidR="0009741D" w:rsidRPr="00252BF8" w:rsidRDefault="0009741D" w:rsidP="0009741D">
            <w:pPr>
              <w:ind w:right="-108"/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 xml:space="preserve">ТКП 290-2023 </w:t>
            </w:r>
          </w:p>
          <w:p w14:paraId="5E4EF405" w14:textId="2DD36BB6" w:rsidR="00F852D1" w:rsidRPr="00252BF8" w:rsidRDefault="0009741D" w:rsidP="0009741D">
            <w:pPr>
              <w:rPr>
                <w:sz w:val="22"/>
                <w:szCs w:val="22"/>
              </w:rPr>
            </w:pPr>
            <w:r w:rsidRPr="00252BF8">
              <w:rPr>
                <w:sz w:val="22"/>
                <w:szCs w:val="22"/>
              </w:rPr>
              <w:t>табл. Ж.1</w:t>
            </w:r>
            <w:r w:rsidR="00B02D50">
              <w:rPr>
                <w:sz w:val="22"/>
                <w:szCs w:val="22"/>
              </w:rPr>
              <w:t xml:space="preserve"> </w:t>
            </w:r>
            <w:r w:rsidR="00B02D50">
              <w:rPr>
                <w:sz w:val="22"/>
                <w:szCs w:val="22"/>
              </w:rPr>
              <w:br/>
              <w:t>п</w:t>
            </w:r>
            <w:r w:rsidR="00B02D50" w:rsidRPr="00252BF8">
              <w:rPr>
                <w:sz w:val="22"/>
                <w:szCs w:val="22"/>
              </w:rPr>
              <w:t>риложени</w:t>
            </w:r>
            <w:r w:rsidR="00B02D50">
              <w:rPr>
                <w:sz w:val="22"/>
                <w:szCs w:val="22"/>
              </w:rPr>
              <w:t>я</w:t>
            </w:r>
            <w:r w:rsidR="00B02D50" w:rsidRPr="00252BF8">
              <w:rPr>
                <w:sz w:val="22"/>
                <w:szCs w:val="22"/>
              </w:rPr>
              <w:t xml:space="preserve"> Ж</w:t>
            </w:r>
          </w:p>
        </w:tc>
        <w:tc>
          <w:tcPr>
            <w:tcW w:w="1980" w:type="dxa"/>
            <w:shd w:val="clear" w:color="auto" w:fill="auto"/>
          </w:tcPr>
          <w:p w14:paraId="558F4BF8" w14:textId="4185E283" w:rsidR="00F852D1" w:rsidRPr="00D5208A" w:rsidRDefault="00F852D1" w:rsidP="00D5208A">
            <w:pPr>
              <w:ind w:left="-56" w:right="-101"/>
              <w:rPr>
                <w:sz w:val="22"/>
                <w:szCs w:val="22"/>
              </w:rPr>
            </w:pPr>
            <w:r w:rsidRPr="00D5208A">
              <w:rPr>
                <w:sz w:val="22"/>
                <w:szCs w:val="22"/>
              </w:rPr>
              <w:t>АМИ.ГМ 0185-2023</w:t>
            </w:r>
          </w:p>
        </w:tc>
      </w:tr>
    </w:tbl>
    <w:p w14:paraId="3FCD79C1" w14:textId="692938E0" w:rsidR="00D50B4E" w:rsidRPr="00252BF8" w:rsidRDefault="00EA24D7" w:rsidP="00D50B4E">
      <w:pPr>
        <w:rPr>
          <w:b/>
        </w:rPr>
      </w:pPr>
      <w:r w:rsidRPr="00252BF8">
        <w:rPr>
          <w:b/>
        </w:rPr>
        <w:t xml:space="preserve">Примечание: </w:t>
      </w:r>
    </w:p>
    <w:p w14:paraId="48C4A97E" w14:textId="77777777" w:rsidR="00D50B4E" w:rsidRPr="00252BF8" w:rsidRDefault="00714168" w:rsidP="00D50B4E">
      <w:pPr>
        <w:rPr>
          <w:color w:val="000000"/>
        </w:rPr>
      </w:pPr>
      <w:r w:rsidRPr="00252BF8">
        <w:rPr>
          <w:bCs/>
        </w:rPr>
        <w:t xml:space="preserve">  </w:t>
      </w:r>
      <w:r w:rsidR="00EA24D7" w:rsidRPr="00252BF8">
        <w:rPr>
          <w:bCs/>
        </w:rPr>
        <w:t xml:space="preserve">* – деятельность осуществляется непосредственно в </w:t>
      </w:r>
      <w:proofErr w:type="gramStart"/>
      <w:r w:rsidR="00EA24D7" w:rsidRPr="00252BF8">
        <w:rPr>
          <w:bCs/>
        </w:rPr>
        <w:t>ООС;</w:t>
      </w:r>
      <w:r w:rsidR="00EA24D7" w:rsidRPr="00252BF8">
        <w:rPr>
          <w:bCs/>
        </w:rPr>
        <w:br/>
      </w:r>
      <w:r w:rsidRPr="00252BF8">
        <w:rPr>
          <w:bCs/>
        </w:rPr>
        <w:t xml:space="preserve">  </w:t>
      </w:r>
      <w:r w:rsidR="00EA24D7" w:rsidRPr="00252BF8">
        <w:rPr>
          <w:bCs/>
        </w:rPr>
        <w:t>*</w:t>
      </w:r>
      <w:proofErr w:type="gramEnd"/>
      <w:r w:rsidR="00EA24D7" w:rsidRPr="00252BF8">
        <w:rPr>
          <w:bCs/>
        </w:rPr>
        <w:t>* – деятельность осуществляется непосредственно в ООС и за пределами ООС;</w:t>
      </w:r>
      <w:r w:rsidR="00EA24D7" w:rsidRPr="00252BF8">
        <w:rPr>
          <w:bCs/>
        </w:rPr>
        <w:br/>
      </w:r>
      <w:r w:rsidRPr="00252BF8">
        <w:rPr>
          <w:bCs/>
        </w:rPr>
        <w:t xml:space="preserve">  </w:t>
      </w:r>
      <w:r w:rsidR="00EA24D7" w:rsidRPr="00252BF8">
        <w:rPr>
          <w:bCs/>
        </w:rPr>
        <w:t>*** – деятельность осуществляется за пределами ООС.</w:t>
      </w:r>
      <w:r w:rsidR="00D50B4E" w:rsidRPr="00252BF8">
        <w:rPr>
          <w:color w:val="000000"/>
        </w:rPr>
        <w:t xml:space="preserve"> </w:t>
      </w:r>
    </w:p>
    <w:p w14:paraId="3BA73272" w14:textId="77777777" w:rsidR="00D50B4E" w:rsidRPr="00252BF8" w:rsidRDefault="00D50B4E" w:rsidP="00D50B4E">
      <w:pPr>
        <w:rPr>
          <w:color w:val="000000"/>
          <w:sz w:val="28"/>
          <w:szCs w:val="28"/>
        </w:rPr>
      </w:pPr>
    </w:p>
    <w:p w14:paraId="184719EE" w14:textId="77777777" w:rsidR="00D50B4E" w:rsidRPr="00252BF8" w:rsidRDefault="00D50B4E" w:rsidP="00D50B4E">
      <w:pPr>
        <w:rPr>
          <w:color w:val="000000"/>
          <w:sz w:val="28"/>
          <w:szCs w:val="28"/>
        </w:rPr>
      </w:pPr>
      <w:r w:rsidRPr="00252BF8">
        <w:rPr>
          <w:color w:val="000000"/>
          <w:sz w:val="28"/>
          <w:szCs w:val="28"/>
        </w:rPr>
        <w:t>Руководитель органа</w:t>
      </w:r>
    </w:p>
    <w:p w14:paraId="7ABA831E" w14:textId="77777777" w:rsidR="00D50B4E" w:rsidRPr="00252BF8" w:rsidRDefault="00D50B4E" w:rsidP="00D50B4E">
      <w:pPr>
        <w:rPr>
          <w:color w:val="000000"/>
          <w:sz w:val="28"/>
          <w:szCs w:val="28"/>
        </w:rPr>
      </w:pPr>
      <w:r w:rsidRPr="00252BF8">
        <w:rPr>
          <w:color w:val="000000"/>
          <w:sz w:val="28"/>
          <w:szCs w:val="28"/>
        </w:rPr>
        <w:t>по аккредитации</w:t>
      </w:r>
    </w:p>
    <w:p w14:paraId="604516EC" w14:textId="77777777" w:rsidR="00D50B4E" w:rsidRPr="00252BF8" w:rsidRDefault="00D50B4E" w:rsidP="00D50B4E">
      <w:pPr>
        <w:rPr>
          <w:color w:val="000000"/>
          <w:sz w:val="28"/>
          <w:szCs w:val="28"/>
        </w:rPr>
      </w:pPr>
      <w:r w:rsidRPr="00252BF8">
        <w:rPr>
          <w:color w:val="000000"/>
          <w:sz w:val="28"/>
          <w:szCs w:val="28"/>
        </w:rPr>
        <w:t xml:space="preserve">Республики Беларусь – </w:t>
      </w:r>
    </w:p>
    <w:p w14:paraId="558D53D8" w14:textId="77777777" w:rsidR="00D50B4E" w:rsidRPr="00252BF8" w:rsidRDefault="00D50B4E" w:rsidP="00D50B4E">
      <w:pPr>
        <w:rPr>
          <w:color w:val="000000"/>
          <w:sz w:val="28"/>
          <w:szCs w:val="28"/>
        </w:rPr>
      </w:pPr>
      <w:r w:rsidRPr="00252BF8">
        <w:rPr>
          <w:color w:val="000000"/>
          <w:sz w:val="28"/>
          <w:szCs w:val="28"/>
        </w:rPr>
        <w:t xml:space="preserve">директор государственного </w:t>
      </w:r>
    </w:p>
    <w:p w14:paraId="29D665D4" w14:textId="6EAEA634" w:rsidR="00D50B4E" w:rsidRPr="00252BF8" w:rsidRDefault="00D50B4E" w:rsidP="008B1B9D">
      <w:pPr>
        <w:rPr>
          <w:color w:val="000000"/>
          <w:sz w:val="28"/>
          <w:szCs w:val="28"/>
        </w:rPr>
      </w:pPr>
      <w:r w:rsidRPr="00252BF8">
        <w:rPr>
          <w:color w:val="000000"/>
          <w:sz w:val="28"/>
          <w:szCs w:val="28"/>
        </w:rPr>
        <w:t>предприятия «</w:t>
      </w:r>
      <w:proofErr w:type="gramStart"/>
      <w:r w:rsidRPr="00252BF8">
        <w:rPr>
          <w:color w:val="000000"/>
          <w:sz w:val="28"/>
          <w:szCs w:val="28"/>
        </w:rPr>
        <w:t>БГЦА»</w:t>
      </w:r>
      <w:r w:rsidRPr="00252BF8">
        <w:rPr>
          <w:color w:val="000000"/>
          <w:sz w:val="28"/>
          <w:szCs w:val="28"/>
        </w:rPr>
        <w:tab/>
      </w:r>
      <w:proofErr w:type="gramEnd"/>
      <w:r w:rsidRPr="00252BF8">
        <w:rPr>
          <w:color w:val="000000"/>
          <w:sz w:val="28"/>
          <w:szCs w:val="28"/>
        </w:rPr>
        <w:tab/>
      </w:r>
      <w:r w:rsidRPr="00252BF8">
        <w:rPr>
          <w:color w:val="000000"/>
          <w:sz w:val="28"/>
          <w:szCs w:val="28"/>
        </w:rPr>
        <w:tab/>
      </w:r>
      <w:r w:rsidRPr="00252BF8">
        <w:rPr>
          <w:color w:val="000000"/>
          <w:sz w:val="28"/>
          <w:szCs w:val="28"/>
        </w:rPr>
        <w:tab/>
      </w:r>
      <w:r w:rsidRPr="00252BF8">
        <w:rPr>
          <w:color w:val="000000"/>
          <w:sz w:val="28"/>
          <w:szCs w:val="28"/>
        </w:rPr>
        <w:tab/>
      </w:r>
      <w:r w:rsidRPr="00252BF8">
        <w:rPr>
          <w:color w:val="000000"/>
          <w:sz w:val="28"/>
          <w:szCs w:val="28"/>
        </w:rPr>
        <w:tab/>
      </w:r>
      <w:r w:rsidRPr="00252BF8">
        <w:rPr>
          <w:color w:val="000000"/>
          <w:sz w:val="28"/>
          <w:szCs w:val="28"/>
        </w:rPr>
        <w:tab/>
      </w:r>
      <w:r w:rsidR="00606856">
        <w:rPr>
          <w:color w:val="000000"/>
          <w:sz w:val="28"/>
          <w:szCs w:val="28"/>
        </w:rPr>
        <w:t>Т.А.</w:t>
      </w:r>
      <w:r w:rsidR="00471EA0">
        <w:rPr>
          <w:color w:val="000000"/>
          <w:sz w:val="28"/>
          <w:szCs w:val="28"/>
        </w:rPr>
        <w:t xml:space="preserve"> </w:t>
      </w:r>
      <w:r w:rsidR="00606856">
        <w:rPr>
          <w:color w:val="000000"/>
          <w:sz w:val="28"/>
          <w:szCs w:val="28"/>
        </w:rPr>
        <w:t>Николаева</w:t>
      </w:r>
    </w:p>
    <w:sectPr w:rsidR="00D50B4E" w:rsidRPr="00252BF8" w:rsidSect="00B94D8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42F200" w14:textId="77777777" w:rsidR="00E83FE5" w:rsidRDefault="00E83FE5" w:rsidP="0011070C">
      <w:r>
        <w:separator/>
      </w:r>
    </w:p>
  </w:endnote>
  <w:endnote w:type="continuationSeparator" w:id="0">
    <w:p w14:paraId="44359C91" w14:textId="77777777" w:rsidR="00E83FE5" w:rsidRDefault="00E83FE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46" w:type="pct"/>
      <w:tblLook w:val="00A0" w:firstRow="1" w:lastRow="0" w:firstColumn="1" w:lastColumn="0" w:noHBand="0" w:noVBand="0"/>
    </w:tblPr>
    <w:tblGrid>
      <w:gridCol w:w="3710"/>
      <w:gridCol w:w="2242"/>
      <w:gridCol w:w="3582"/>
    </w:tblGrid>
    <w:tr w:rsidR="00E83FE5" w:rsidRPr="00E36003" w14:paraId="7B963F83" w14:textId="77777777" w:rsidTr="005F05B3">
      <w:trPr>
        <w:trHeight w:val="106"/>
      </w:trPr>
      <w:tc>
        <w:tcPr>
          <w:tcW w:w="3729" w:type="dxa"/>
          <w:hideMark/>
        </w:tcPr>
        <w:p w14:paraId="1FF324C2" w14:textId="77777777" w:rsidR="00E83FE5" w:rsidRPr="008130C0" w:rsidRDefault="00E83FE5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4DD5F30E" w14:textId="77777777" w:rsidR="00E83FE5" w:rsidRPr="00693805" w:rsidRDefault="00E83FE5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9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332766478"/>
            <w:date w:fullDate="2025-08-2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3DA2BFE" w14:textId="448396EB" w:rsidR="00E83FE5" w:rsidRPr="006D33D8" w:rsidRDefault="00606856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22.08.2025</w:t>
              </w:r>
            </w:p>
          </w:sdtContent>
        </w:sdt>
        <w:p w14:paraId="03D662D4" w14:textId="77777777" w:rsidR="00E83FE5" w:rsidRPr="00EC338F" w:rsidRDefault="00E83FE5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26" w:type="dxa"/>
          <w:vAlign w:val="center"/>
          <w:hideMark/>
        </w:tcPr>
        <w:p w14:paraId="529A114B" w14:textId="77777777" w:rsidR="00E83FE5" w:rsidRPr="00E36003" w:rsidRDefault="00E83FE5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3A32C3">
            <w:rPr>
              <w:noProof/>
            </w:rPr>
            <w:t>3</w:t>
          </w:r>
          <w:r>
            <w:rPr>
              <w:noProof/>
            </w:rPr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3A32C3">
            <w:rPr>
              <w:noProof/>
              <w:lang w:val="ru-RU"/>
            </w:rPr>
            <w:t>4</w:t>
          </w:r>
          <w:r w:rsidRPr="00E36003">
            <w:rPr>
              <w:lang w:val="ru-RU"/>
            </w:rPr>
            <w:fldChar w:fldCharType="end"/>
          </w:r>
        </w:p>
      </w:tc>
    </w:tr>
  </w:tbl>
  <w:p w14:paraId="4E0F798D" w14:textId="77777777" w:rsidR="00E83FE5" w:rsidRDefault="00E83FE5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46" w:type="pct"/>
      <w:tblLook w:val="00A0" w:firstRow="1" w:lastRow="0" w:firstColumn="1" w:lastColumn="0" w:noHBand="0" w:noVBand="0"/>
    </w:tblPr>
    <w:tblGrid>
      <w:gridCol w:w="3711"/>
      <w:gridCol w:w="2242"/>
      <w:gridCol w:w="3581"/>
    </w:tblGrid>
    <w:tr w:rsidR="00E83FE5" w:rsidRPr="00E36003" w14:paraId="4182C7D7" w14:textId="77777777" w:rsidTr="005F05B3">
      <w:trPr>
        <w:trHeight w:val="846"/>
      </w:trPr>
      <w:tc>
        <w:tcPr>
          <w:tcW w:w="3729" w:type="dxa"/>
          <w:vAlign w:val="center"/>
          <w:hideMark/>
        </w:tcPr>
        <w:p w14:paraId="0171A28F" w14:textId="77777777" w:rsidR="00E83FE5" w:rsidRPr="00EC338F" w:rsidRDefault="00E83FE5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F75F700" w14:textId="77777777" w:rsidR="00E83FE5" w:rsidRPr="00693805" w:rsidRDefault="00E83FE5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9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276379524"/>
            <w:date w:fullDate="2025-08-2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B91BDE6" w14:textId="4009D87A" w:rsidR="00E83FE5" w:rsidRPr="009E4D11" w:rsidRDefault="00606856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22.08.2025</w:t>
              </w:r>
            </w:p>
          </w:sdtContent>
        </w:sdt>
        <w:p w14:paraId="512F1285" w14:textId="77777777" w:rsidR="00E83FE5" w:rsidRPr="00EC338F" w:rsidRDefault="00E83FE5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26" w:type="dxa"/>
          <w:vAlign w:val="center"/>
          <w:hideMark/>
        </w:tcPr>
        <w:p w14:paraId="15E65CCC" w14:textId="77777777" w:rsidR="00E83FE5" w:rsidRPr="00E36003" w:rsidRDefault="00E83FE5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662F46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662F46">
            <w:rPr>
              <w:noProof/>
              <w:lang w:val="ru-RU"/>
            </w:rPr>
            <w:t>4</w:t>
          </w:r>
          <w:r w:rsidRPr="00E36003">
            <w:rPr>
              <w:lang w:val="ru-RU"/>
            </w:rPr>
            <w:fldChar w:fldCharType="end"/>
          </w:r>
        </w:p>
      </w:tc>
    </w:tr>
  </w:tbl>
  <w:p w14:paraId="513952C1" w14:textId="77777777" w:rsidR="00E83FE5" w:rsidRDefault="00E83FE5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0D401F" w14:textId="77777777" w:rsidR="00E83FE5" w:rsidRDefault="00E83FE5" w:rsidP="0011070C">
      <w:r>
        <w:separator/>
      </w:r>
    </w:p>
  </w:footnote>
  <w:footnote w:type="continuationSeparator" w:id="0">
    <w:p w14:paraId="02DF11CA" w14:textId="77777777" w:rsidR="00E83FE5" w:rsidRDefault="00E83FE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06856" w:rsidRPr="0063291B" w14:paraId="14C2F700" w14:textId="77777777" w:rsidTr="006C3C7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6F2516F" w14:textId="77777777" w:rsidR="00606856" w:rsidRPr="0063291B" w:rsidRDefault="00606856" w:rsidP="00606856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63291B">
            <w:rPr>
              <w:noProof/>
              <w:sz w:val="2"/>
              <w:szCs w:val="2"/>
            </w:rPr>
            <w:drawing>
              <wp:inline distT="0" distB="0" distL="0" distR="0" wp14:anchorId="168A694F" wp14:editId="56F6B8EA">
                <wp:extent cx="371475" cy="466725"/>
                <wp:effectExtent l="0" t="0" r="9525" b="9525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92B149F" w14:textId="6CB189D6" w:rsidR="00606856" w:rsidRPr="0063291B" w:rsidRDefault="00606856" w:rsidP="00606856">
          <w:pPr>
            <w:rPr>
              <w:rFonts w:ascii="Calibri" w:hAnsi="Calibri" w:cs="Calibri"/>
              <w:bCs/>
              <w:sz w:val="24"/>
              <w:szCs w:val="24"/>
            </w:rPr>
          </w:pPr>
          <w:r w:rsidRPr="0063291B">
            <w:rPr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sz w:val="24"/>
              <w:szCs w:val="24"/>
            </w:rPr>
            <w:t>2.1358</w:t>
          </w:r>
        </w:p>
      </w:tc>
    </w:tr>
  </w:tbl>
  <w:p w14:paraId="670E5916" w14:textId="77777777" w:rsidR="00606856" w:rsidRDefault="0060685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606856" w:rsidRPr="0063291B" w14:paraId="73EEBF1E" w14:textId="77777777" w:rsidTr="006C3C7A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49837BA" w14:textId="77777777" w:rsidR="00606856" w:rsidRPr="0063291B" w:rsidRDefault="00606856" w:rsidP="00606856">
          <w:pPr>
            <w:rPr>
              <w:b/>
              <w:bCs/>
              <w:sz w:val="16"/>
              <w:szCs w:val="16"/>
            </w:rPr>
          </w:pPr>
          <w:r w:rsidRPr="0063291B">
            <w:rPr>
              <w:b/>
              <w:noProof/>
              <w:sz w:val="16"/>
              <w:szCs w:val="16"/>
            </w:rPr>
            <w:drawing>
              <wp:inline distT="0" distB="0" distL="0" distR="0" wp14:anchorId="2926DCA2" wp14:editId="52EAFAB5">
                <wp:extent cx="372110" cy="467995"/>
                <wp:effectExtent l="0" t="0" r="0" b="0"/>
                <wp:docPr id="4" name="Рисуно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0E9ED049" w14:textId="77777777" w:rsidR="00606856" w:rsidRPr="0063291B" w:rsidRDefault="00606856" w:rsidP="00606856">
          <w:pPr>
            <w:jc w:val="center"/>
            <w:rPr>
              <w:sz w:val="24"/>
              <w:szCs w:val="24"/>
            </w:rPr>
          </w:pPr>
          <w:r w:rsidRPr="0063291B">
            <w:rPr>
              <w:sz w:val="24"/>
              <w:szCs w:val="24"/>
            </w:rPr>
            <w:t>НАЦИОНАЛЬНАЯ СИСТЕМА АККРЕДИТАЦИИ РЕСПУБЛИКИ БЕЛАРУСЬ</w:t>
          </w:r>
        </w:p>
        <w:p w14:paraId="7DA941C7" w14:textId="77777777" w:rsidR="00606856" w:rsidRPr="0063291B" w:rsidRDefault="00606856" w:rsidP="00606856">
          <w:pPr>
            <w:jc w:val="center"/>
            <w:rPr>
              <w:sz w:val="24"/>
              <w:szCs w:val="24"/>
            </w:rPr>
          </w:pPr>
          <w:r w:rsidRPr="0063291B">
            <w:rPr>
              <w:sz w:val="24"/>
              <w:szCs w:val="24"/>
            </w:rPr>
            <w:t xml:space="preserve">РЕСПУБЛИКАНСКОЕ УНИТАРНОЕ ПРЕДПРИЯТИЕ </w:t>
          </w:r>
        </w:p>
        <w:p w14:paraId="614D7783" w14:textId="77777777" w:rsidR="00606856" w:rsidRPr="0063291B" w:rsidRDefault="00606856" w:rsidP="00606856">
          <w:pPr>
            <w:spacing w:after="120"/>
            <w:jc w:val="center"/>
            <w:rPr>
              <w:b/>
              <w:bCs/>
              <w:sz w:val="16"/>
              <w:szCs w:val="16"/>
            </w:rPr>
          </w:pPr>
          <w:r w:rsidRPr="0063291B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F175E9F" w14:textId="77777777" w:rsidR="00606856" w:rsidRDefault="0060685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E27"/>
    <w:rsid w:val="00001560"/>
    <w:rsid w:val="0000774F"/>
    <w:rsid w:val="00022A72"/>
    <w:rsid w:val="00030948"/>
    <w:rsid w:val="00050CBF"/>
    <w:rsid w:val="000643A6"/>
    <w:rsid w:val="00077135"/>
    <w:rsid w:val="0009264B"/>
    <w:rsid w:val="00092EA6"/>
    <w:rsid w:val="0009741D"/>
    <w:rsid w:val="000A6CF1"/>
    <w:rsid w:val="000B0313"/>
    <w:rsid w:val="000B5615"/>
    <w:rsid w:val="000C28A5"/>
    <w:rsid w:val="000C2E71"/>
    <w:rsid w:val="000C33F5"/>
    <w:rsid w:val="000C6EFF"/>
    <w:rsid w:val="000D1708"/>
    <w:rsid w:val="000D49BB"/>
    <w:rsid w:val="000E2AC4"/>
    <w:rsid w:val="00101C03"/>
    <w:rsid w:val="00105DC3"/>
    <w:rsid w:val="00106624"/>
    <w:rsid w:val="0011070C"/>
    <w:rsid w:val="001134E1"/>
    <w:rsid w:val="001157ED"/>
    <w:rsid w:val="00116AD0"/>
    <w:rsid w:val="00117059"/>
    <w:rsid w:val="00120723"/>
    <w:rsid w:val="00120BDA"/>
    <w:rsid w:val="00124809"/>
    <w:rsid w:val="0012724D"/>
    <w:rsid w:val="00141B7C"/>
    <w:rsid w:val="00145A35"/>
    <w:rsid w:val="00147A13"/>
    <w:rsid w:val="001512FA"/>
    <w:rsid w:val="00163002"/>
    <w:rsid w:val="001747CA"/>
    <w:rsid w:val="00183C8A"/>
    <w:rsid w:val="001843A0"/>
    <w:rsid w:val="00185BDB"/>
    <w:rsid w:val="00190FD3"/>
    <w:rsid w:val="001956F7"/>
    <w:rsid w:val="00195A33"/>
    <w:rsid w:val="001A4BEA"/>
    <w:rsid w:val="001C23F6"/>
    <w:rsid w:val="001C7021"/>
    <w:rsid w:val="001E3D8F"/>
    <w:rsid w:val="001E6E80"/>
    <w:rsid w:val="0020355B"/>
    <w:rsid w:val="002049C7"/>
    <w:rsid w:val="00225907"/>
    <w:rsid w:val="00234CBD"/>
    <w:rsid w:val="0025281B"/>
    <w:rsid w:val="00252BF8"/>
    <w:rsid w:val="0026099C"/>
    <w:rsid w:val="002644C8"/>
    <w:rsid w:val="00270035"/>
    <w:rsid w:val="0027128E"/>
    <w:rsid w:val="00280064"/>
    <w:rsid w:val="00280D42"/>
    <w:rsid w:val="00280E8C"/>
    <w:rsid w:val="002877C8"/>
    <w:rsid w:val="002900DE"/>
    <w:rsid w:val="002911E3"/>
    <w:rsid w:val="00295E4A"/>
    <w:rsid w:val="002D06D6"/>
    <w:rsid w:val="002D10A8"/>
    <w:rsid w:val="002D28AD"/>
    <w:rsid w:val="002D2AE1"/>
    <w:rsid w:val="002D6F27"/>
    <w:rsid w:val="002E503D"/>
    <w:rsid w:val="002E5ACE"/>
    <w:rsid w:val="002F0D32"/>
    <w:rsid w:val="002F6B09"/>
    <w:rsid w:val="003054C2"/>
    <w:rsid w:val="00305E11"/>
    <w:rsid w:val="0031023B"/>
    <w:rsid w:val="00333CAC"/>
    <w:rsid w:val="00366E32"/>
    <w:rsid w:val="003717D2"/>
    <w:rsid w:val="00394B93"/>
    <w:rsid w:val="003A28BE"/>
    <w:rsid w:val="003A32C3"/>
    <w:rsid w:val="003B4E94"/>
    <w:rsid w:val="003C130A"/>
    <w:rsid w:val="003C2834"/>
    <w:rsid w:val="003D01F4"/>
    <w:rsid w:val="003E26A2"/>
    <w:rsid w:val="003E2F1E"/>
    <w:rsid w:val="003E3F2B"/>
    <w:rsid w:val="00401D49"/>
    <w:rsid w:val="00407988"/>
    <w:rsid w:val="00410274"/>
    <w:rsid w:val="00416870"/>
    <w:rsid w:val="00436D0B"/>
    <w:rsid w:val="00437E07"/>
    <w:rsid w:val="00460ECA"/>
    <w:rsid w:val="004627D9"/>
    <w:rsid w:val="00463D8E"/>
    <w:rsid w:val="00471EA0"/>
    <w:rsid w:val="00481260"/>
    <w:rsid w:val="004A5E4C"/>
    <w:rsid w:val="004D6C85"/>
    <w:rsid w:val="004E5090"/>
    <w:rsid w:val="00500F19"/>
    <w:rsid w:val="00505771"/>
    <w:rsid w:val="00507CCF"/>
    <w:rsid w:val="00521FC2"/>
    <w:rsid w:val="00530F3D"/>
    <w:rsid w:val="00532F67"/>
    <w:rsid w:val="00535630"/>
    <w:rsid w:val="0054023E"/>
    <w:rsid w:val="00547530"/>
    <w:rsid w:val="005529DE"/>
    <w:rsid w:val="0055563B"/>
    <w:rsid w:val="0056070B"/>
    <w:rsid w:val="00562D77"/>
    <w:rsid w:val="00563680"/>
    <w:rsid w:val="005812FA"/>
    <w:rsid w:val="00582A8F"/>
    <w:rsid w:val="00592241"/>
    <w:rsid w:val="005C1922"/>
    <w:rsid w:val="005C2449"/>
    <w:rsid w:val="005C5B99"/>
    <w:rsid w:val="005C7B39"/>
    <w:rsid w:val="005D4205"/>
    <w:rsid w:val="005E250C"/>
    <w:rsid w:val="005E611E"/>
    <w:rsid w:val="005F05B3"/>
    <w:rsid w:val="005F7C45"/>
    <w:rsid w:val="00606856"/>
    <w:rsid w:val="00614867"/>
    <w:rsid w:val="00627E81"/>
    <w:rsid w:val="00630922"/>
    <w:rsid w:val="00645468"/>
    <w:rsid w:val="00662F46"/>
    <w:rsid w:val="0068789D"/>
    <w:rsid w:val="00692896"/>
    <w:rsid w:val="00692BD6"/>
    <w:rsid w:val="00693805"/>
    <w:rsid w:val="00697411"/>
    <w:rsid w:val="00697905"/>
    <w:rsid w:val="006A336B"/>
    <w:rsid w:val="006A3631"/>
    <w:rsid w:val="006A4791"/>
    <w:rsid w:val="006B450F"/>
    <w:rsid w:val="006D1CDB"/>
    <w:rsid w:val="006D33D8"/>
    <w:rsid w:val="006D5DCE"/>
    <w:rsid w:val="00704E29"/>
    <w:rsid w:val="00714168"/>
    <w:rsid w:val="00715A45"/>
    <w:rsid w:val="0071603C"/>
    <w:rsid w:val="00717A21"/>
    <w:rsid w:val="00721D13"/>
    <w:rsid w:val="00731452"/>
    <w:rsid w:val="00734508"/>
    <w:rsid w:val="00740E27"/>
    <w:rsid w:val="00741FBB"/>
    <w:rsid w:val="0074243A"/>
    <w:rsid w:val="00744C36"/>
    <w:rsid w:val="0075090E"/>
    <w:rsid w:val="00751473"/>
    <w:rsid w:val="00752D10"/>
    <w:rsid w:val="007571AF"/>
    <w:rsid w:val="00766884"/>
    <w:rsid w:val="007742D0"/>
    <w:rsid w:val="00785AA3"/>
    <w:rsid w:val="0079041E"/>
    <w:rsid w:val="00792698"/>
    <w:rsid w:val="00794D42"/>
    <w:rsid w:val="007A1818"/>
    <w:rsid w:val="007A4175"/>
    <w:rsid w:val="007A4485"/>
    <w:rsid w:val="007C05FE"/>
    <w:rsid w:val="007C3A37"/>
    <w:rsid w:val="007C5111"/>
    <w:rsid w:val="007F66CA"/>
    <w:rsid w:val="00800CB0"/>
    <w:rsid w:val="008124DA"/>
    <w:rsid w:val="008130C0"/>
    <w:rsid w:val="00833DA3"/>
    <w:rsid w:val="00836710"/>
    <w:rsid w:val="008505BA"/>
    <w:rsid w:val="00856322"/>
    <w:rsid w:val="00872305"/>
    <w:rsid w:val="00877224"/>
    <w:rsid w:val="008A3E6F"/>
    <w:rsid w:val="008B1B9D"/>
    <w:rsid w:val="008C1825"/>
    <w:rsid w:val="008C3521"/>
    <w:rsid w:val="008D3A5C"/>
    <w:rsid w:val="008D505F"/>
    <w:rsid w:val="008D550B"/>
    <w:rsid w:val="008E2D26"/>
    <w:rsid w:val="008E350B"/>
    <w:rsid w:val="009061F5"/>
    <w:rsid w:val="0090641B"/>
    <w:rsid w:val="0090767F"/>
    <w:rsid w:val="00913351"/>
    <w:rsid w:val="00913B16"/>
    <w:rsid w:val="00921A06"/>
    <w:rsid w:val="009230FC"/>
    <w:rsid w:val="00923868"/>
    <w:rsid w:val="00924D3E"/>
    <w:rsid w:val="0094501F"/>
    <w:rsid w:val="0095347E"/>
    <w:rsid w:val="00957334"/>
    <w:rsid w:val="00971289"/>
    <w:rsid w:val="00975E56"/>
    <w:rsid w:val="009806EF"/>
    <w:rsid w:val="00983EAE"/>
    <w:rsid w:val="00986CE2"/>
    <w:rsid w:val="00992CF6"/>
    <w:rsid w:val="009940B7"/>
    <w:rsid w:val="009A3A10"/>
    <w:rsid w:val="009A3E9D"/>
    <w:rsid w:val="009C1C19"/>
    <w:rsid w:val="009D5A57"/>
    <w:rsid w:val="009E107F"/>
    <w:rsid w:val="009E4D11"/>
    <w:rsid w:val="009F13EF"/>
    <w:rsid w:val="009F7389"/>
    <w:rsid w:val="00A04FE4"/>
    <w:rsid w:val="00A063D9"/>
    <w:rsid w:val="00A1223C"/>
    <w:rsid w:val="00A124E3"/>
    <w:rsid w:val="00A26C87"/>
    <w:rsid w:val="00A276C9"/>
    <w:rsid w:val="00A33569"/>
    <w:rsid w:val="00A37CB4"/>
    <w:rsid w:val="00A40143"/>
    <w:rsid w:val="00A417E3"/>
    <w:rsid w:val="00A46D5C"/>
    <w:rsid w:val="00A47C62"/>
    <w:rsid w:val="00A51D9A"/>
    <w:rsid w:val="00A5280B"/>
    <w:rsid w:val="00A74B14"/>
    <w:rsid w:val="00A755C7"/>
    <w:rsid w:val="00A76F8A"/>
    <w:rsid w:val="00A93B8C"/>
    <w:rsid w:val="00AB531A"/>
    <w:rsid w:val="00AC0C2C"/>
    <w:rsid w:val="00AC3CE5"/>
    <w:rsid w:val="00AD1806"/>
    <w:rsid w:val="00AD4B7A"/>
    <w:rsid w:val="00AE17DA"/>
    <w:rsid w:val="00AE7237"/>
    <w:rsid w:val="00AF1C1A"/>
    <w:rsid w:val="00AF22AD"/>
    <w:rsid w:val="00AF4B4E"/>
    <w:rsid w:val="00B00CAF"/>
    <w:rsid w:val="00B02D50"/>
    <w:rsid w:val="00B06CF4"/>
    <w:rsid w:val="00B073DC"/>
    <w:rsid w:val="00B344A4"/>
    <w:rsid w:val="00B371CD"/>
    <w:rsid w:val="00B46380"/>
    <w:rsid w:val="00B47A0F"/>
    <w:rsid w:val="00B565D4"/>
    <w:rsid w:val="00B61580"/>
    <w:rsid w:val="00B629E4"/>
    <w:rsid w:val="00B66B6E"/>
    <w:rsid w:val="00B66F7E"/>
    <w:rsid w:val="00B74F06"/>
    <w:rsid w:val="00B84D8E"/>
    <w:rsid w:val="00B934CC"/>
    <w:rsid w:val="00B94D82"/>
    <w:rsid w:val="00B951E9"/>
    <w:rsid w:val="00B95FDB"/>
    <w:rsid w:val="00B97057"/>
    <w:rsid w:val="00B97278"/>
    <w:rsid w:val="00BA39CD"/>
    <w:rsid w:val="00BB272F"/>
    <w:rsid w:val="00BB5AEF"/>
    <w:rsid w:val="00BC096A"/>
    <w:rsid w:val="00BC40FF"/>
    <w:rsid w:val="00BE614D"/>
    <w:rsid w:val="00BF458E"/>
    <w:rsid w:val="00C00081"/>
    <w:rsid w:val="00C05DF6"/>
    <w:rsid w:val="00C12FE0"/>
    <w:rsid w:val="00C13371"/>
    <w:rsid w:val="00C13D24"/>
    <w:rsid w:val="00C16086"/>
    <w:rsid w:val="00C17036"/>
    <w:rsid w:val="00C203DD"/>
    <w:rsid w:val="00C24C3D"/>
    <w:rsid w:val="00C26CFF"/>
    <w:rsid w:val="00C339FC"/>
    <w:rsid w:val="00C3567D"/>
    <w:rsid w:val="00C35ED8"/>
    <w:rsid w:val="00C379B5"/>
    <w:rsid w:val="00C46E4F"/>
    <w:rsid w:val="00C50661"/>
    <w:rsid w:val="00C60464"/>
    <w:rsid w:val="00C60A77"/>
    <w:rsid w:val="00C66929"/>
    <w:rsid w:val="00C67DD7"/>
    <w:rsid w:val="00C72373"/>
    <w:rsid w:val="00C74B15"/>
    <w:rsid w:val="00C81513"/>
    <w:rsid w:val="00C81A67"/>
    <w:rsid w:val="00C875AF"/>
    <w:rsid w:val="00C90E59"/>
    <w:rsid w:val="00C95109"/>
    <w:rsid w:val="00C97BC9"/>
    <w:rsid w:val="00CA53E3"/>
    <w:rsid w:val="00CA67BA"/>
    <w:rsid w:val="00CA6ED2"/>
    <w:rsid w:val="00CD2E78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36FEE"/>
    <w:rsid w:val="00D4736C"/>
    <w:rsid w:val="00D50B4E"/>
    <w:rsid w:val="00D5208A"/>
    <w:rsid w:val="00D769E1"/>
    <w:rsid w:val="00D80DCD"/>
    <w:rsid w:val="00D8457D"/>
    <w:rsid w:val="00D876E6"/>
    <w:rsid w:val="00D96601"/>
    <w:rsid w:val="00DA5E7A"/>
    <w:rsid w:val="00DB1FAE"/>
    <w:rsid w:val="00DC62D6"/>
    <w:rsid w:val="00DE6F93"/>
    <w:rsid w:val="00DF59A1"/>
    <w:rsid w:val="00DF5F39"/>
    <w:rsid w:val="00DF6DD6"/>
    <w:rsid w:val="00DF7DAB"/>
    <w:rsid w:val="00E12F21"/>
    <w:rsid w:val="00E16A62"/>
    <w:rsid w:val="00E200BB"/>
    <w:rsid w:val="00E22CC9"/>
    <w:rsid w:val="00E27054"/>
    <w:rsid w:val="00E274D1"/>
    <w:rsid w:val="00E36003"/>
    <w:rsid w:val="00E41B5C"/>
    <w:rsid w:val="00E47DD4"/>
    <w:rsid w:val="00E607D4"/>
    <w:rsid w:val="00E6157E"/>
    <w:rsid w:val="00E64495"/>
    <w:rsid w:val="00E72539"/>
    <w:rsid w:val="00E73F77"/>
    <w:rsid w:val="00E750F5"/>
    <w:rsid w:val="00E83FE5"/>
    <w:rsid w:val="00E85094"/>
    <w:rsid w:val="00E85116"/>
    <w:rsid w:val="00E95EA8"/>
    <w:rsid w:val="00EA24D7"/>
    <w:rsid w:val="00EA6CEB"/>
    <w:rsid w:val="00EB278E"/>
    <w:rsid w:val="00EB34D2"/>
    <w:rsid w:val="00EC25F0"/>
    <w:rsid w:val="00EC338F"/>
    <w:rsid w:val="00EC71D8"/>
    <w:rsid w:val="00ED10E7"/>
    <w:rsid w:val="00EF5137"/>
    <w:rsid w:val="00F01186"/>
    <w:rsid w:val="00F10CDF"/>
    <w:rsid w:val="00F112F2"/>
    <w:rsid w:val="00F11FE3"/>
    <w:rsid w:val="00F32AF8"/>
    <w:rsid w:val="00F339BE"/>
    <w:rsid w:val="00F40980"/>
    <w:rsid w:val="00F42A42"/>
    <w:rsid w:val="00F455AB"/>
    <w:rsid w:val="00F45F0B"/>
    <w:rsid w:val="00F47F4D"/>
    <w:rsid w:val="00F632C0"/>
    <w:rsid w:val="00F701B8"/>
    <w:rsid w:val="00F8144E"/>
    <w:rsid w:val="00F852D1"/>
    <w:rsid w:val="00F864B1"/>
    <w:rsid w:val="00F86DE9"/>
    <w:rsid w:val="00F90988"/>
    <w:rsid w:val="00F93BB0"/>
    <w:rsid w:val="00FC280E"/>
    <w:rsid w:val="00FD3BB0"/>
    <w:rsid w:val="00FE61DF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879B9"/>
  <w15:docId w15:val="{088FE31B-F643-478F-B3A1-FCBBCB65B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uiPriority w:val="99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42">
    <w:name w:val="Без интервала4"/>
    <w:rsid w:val="00CA67BA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r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68C0D9D57D14B23B856593A8CA0E7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3C19ED-27BD-4E78-AE0E-0C85BC0B3B32}"/>
      </w:docPartPr>
      <w:docPartBody>
        <w:p w:rsidR="001E15CA" w:rsidRDefault="002C04D4">
          <w:pPr>
            <w:pStyle w:val="468C0D9D57D14B23B856593A8CA0E7E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DDC633DD70C4B76A2B94AF8DBF939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64FCAF-994D-4351-AE12-F02117F48766}"/>
      </w:docPartPr>
      <w:docPartBody>
        <w:p w:rsidR="001E15CA" w:rsidRDefault="002C04D4">
          <w:pPr>
            <w:pStyle w:val="9DDC633DD70C4B76A2B94AF8DBF9390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3885749EB466CA7B1B3ECB665D2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261E23-FCDE-4C61-AC1A-A25BE122BFF8}"/>
      </w:docPartPr>
      <w:docPartBody>
        <w:p w:rsidR="001E15CA" w:rsidRDefault="002C04D4">
          <w:pPr>
            <w:pStyle w:val="83B3885749EB466CA7B1B3ECB665D20A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9B8FAB21C64B01ADEC5D816C9EA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F1AEF-91B0-4DC8-81A3-C37D978C1EE0}"/>
      </w:docPartPr>
      <w:docPartBody>
        <w:p w:rsidR="001E15CA" w:rsidRDefault="002C04D4">
          <w:pPr>
            <w:pStyle w:val="B19B8FAB21C64B01ADEC5D816C9EAC3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7199DEC6D654467BB794D06AAF40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FB8765-AA12-4A39-A6E0-9AF4E8382F8E}"/>
      </w:docPartPr>
      <w:docPartBody>
        <w:p w:rsidR="001E15CA" w:rsidRDefault="002C04D4">
          <w:pPr>
            <w:pStyle w:val="E7199DEC6D654467BB794D06AAF408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C04D4"/>
    <w:rsid w:val="001A3442"/>
    <w:rsid w:val="001E15CA"/>
    <w:rsid w:val="00201F70"/>
    <w:rsid w:val="002C04D4"/>
    <w:rsid w:val="006128B7"/>
    <w:rsid w:val="00756A55"/>
    <w:rsid w:val="00821B73"/>
    <w:rsid w:val="008941BB"/>
    <w:rsid w:val="00914121"/>
    <w:rsid w:val="00AA4871"/>
    <w:rsid w:val="00AD48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4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A3442"/>
    <w:rPr>
      <w:color w:val="808080"/>
    </w:rPr>
  </w:style>
  <w:style w:type="paragraph" w:customStyle="1" w:styleId="468C0D9D57D14B23B856593A8CA0E7E6">
    <w:name w:val="468C0D9D57D14B23B856593A8CA0E7E6"/>
    <w:rsid w:val="001A3442"/>
  </w:style>
  <w:style w:type="paragraph" w:customStyle="1" w:styleId="9DDC633DD70C4B76A2B94AF8DBF93905">
    <w:name w:val="9DDC633DD70C4B76A2B94AF8DBF93905"/>
    <w:rsid w:val="001A3442"/>
  </w:style>
  <w:style w:type="paragraph" w:customStyle="1" w:styleId="83B3885749EB466CA7B1B3ECB665D20A">
    <w:name w:val="83B3885749EB466CA7B1B3ECB665D20A"/>
    <w:rsid w:val="001A3442"/>
  </w:style>
  <w:style w:type="paragraph" w:customStyle="1" w:styleId="B19B8FAB21C64B01ADEC5D816C9EAC30">
    <w:name w:val="B19B8FAB21C64B01ADEC5D816C9EAC30"/>
    <w:rsid w:val="001A3442"/>
  </w:style>
  <w:style w:type="paragraph" w:customStyle="1" w:styleId="E7199DEC6D654467BB794D06AAF40864">
    <w:name w:val="E7199DEC6D654467BB794D06AAF40864"/>
    <w:rsid w:val="001A34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7783F-FFC4-4D18-8A35-FB6F56722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лабораторий.dotx</Template>
  <TotalTime>63</TotalTime>
  <Pages>4</Pages>
  <Words>970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</dc:creator>
  <cp:keywords/>
  <cp:lastModifiedBy>Титаренко</cp:lastModifiedBy>
  <cp:revision>15</cp:revision>
  <cp:lastPrinted>2022-12-01T08:50:00Z</cp:lastPrinted>
  <dcterms:created xsi:type="dcterms:W3CDTF">2024-02-26T12:00:00Z</dcterms:created>
  <dcterms:modified xsi:type="dcterms:W3CDTF">2025-08-19T08:12:00Z</dcterms:modified>
</cp:coreProperties>
</file>