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tblInd w:w="6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256"/>
        <w:gridCol w:w="4574"/>
      </w:tblGrid>
      <w:tr w:rsidR="00EF5B02" w:rsidRPr="00F97744" w14:paraId="0C71A42E" w14:textId="77777777" w:rsidTr="00B26A8E">
        <w:trPr>
          <w:trHeight w:val="277"/>
        </w:trPr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22A9B3B8" w14:textId="1CDFB7C3" w:rsidR="00EF5B02" w:rsidRPr="004E5090" w:rsidRDefault="00B87F96" w:rsidP="00EF5B02">
            <w:pPr>
              <w:pStyle w:val="17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C02E22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9F367C" w:rsidRPr="001442C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375A36" wp14:editId="300A7964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0" w:type="dxa"/>
            <w:gridSpan w:val="2"/>
            <w:tcBorders>
              <w:bottom w:val="single" w:sz="8" w:space="0" w:color="auto"/>
            </w:tcBorders>
            <w:vAlign w:val="center"/>
          </w:tcPr>
          <w:p w14:paraId="63606D16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545DDA1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42DE5" w14:textId="77777777" w:rsidR="00EF5B02" w:rsidRPr="00480626" w:rsidRDefault="00EF5B02" w:rsidP="00EF5B02">
            <w:pPr>
              <w:pStyle w:val="17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5B02" w:rsidRPr="00F97744" w14:paraId="3D096395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EB42118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 w:val="restart"/>
            <w:vAlign w:val="center"/>
          </w:tcPr>
          <w:p w14:paraId="5F66923F" w14:textId="77777777" w:rsidR="00EE3825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Приложение №1 </w:t>
            </w:r>
          </w:p>
          <w:p w14:paraId="7D0576E4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>к аттестату аккредитации</w:t>
            </w:r>
          </w:p>
          <w:p w14:paraId="55AEFA45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№ </w:t>
            </w:r>
            <w:r w:rsidRPr="00BB684E">
              <w:rPr>
                <w:sz w:val="28"/>
                <w:szCs w:val="28"/>
                <w:lang w:val="en-US"/>
              </w:rPr>
              <w:t>BY</w:t>
            </w:r>
            <w:r w:rsidRPr="00BB684E">
              <w:rPr>
                <w:sz w:val="28"/>
                <w:szCs w:val="28"/>
              </w:rPr>
              <w:t xml:space="preserve">/112 </w:t>
            </w:r>
            <w:r w:rsidR="008D6792">
              <w:rPr>
                <w:sz w:val="28"/>
                <w:szCs w:val="28"/>
              </w:rPr>
              <w:t>2.</w:t>
            </w:r>
            <w:r w:rsidR="004E5187" w:rsidRPr="00BB684E">
              <w:rPr>
                <w:sz w:val="28"/>
                <w:szCs w:val="28"/>
              </w:rPr>
              <w:t>4105</w:t>
            </w:r>
          </w:p>
          <w:p w14:paraId="34C40335" w14:textId="77777777" w:rsidR="00EF5B02" w:rsidRPr="00BB684E" w:rsidRDefault="00EF5B02" w:rsidP="00EF5B02">
            <w:pPr>
              <w:pStyle w:val="17"/>
              <w:rPr>
                <w:rFonts w:eastAsia="Times New Roman"/>
                <w:sz w:val="28"/>
                <w:szCs w:val="28"/>
                <w:lang w:val="ru-RU"/>
              </w:rPr>
            </w:pPr>
            <w:r w:rsidRPr="00BB684E">
              <w:rPr>
                <w:sz w:val="28"/>
                <w:szCs w:val="28"/>
                <w:lang w:val="ru-RU"/>
              </w:rPr>
              <w:t xml:space="preserve">от </w:t>
            </w:r>
            <w:r w:rsidRPr="00B26A8E">
              <w:rPr>
                <w:sz w:val="28"/>
                <w:szCs w:val="28"/>
                <w:lang w:val="ru-RU"/>
              </w:rPr>
              <w:t>30</w:t>
            </w:r>
            <w:r w:rsidR="00B26A8E" w:rsidRPr="00B26A8E">
              <w:rPr>
                <w:sz w:val="28"/>
                <w:szCs w:val="28"/>
                <w:lang w:val="ru-RU"/>
              </w:rPr>
              <w:t>.06.2010</w:t>
            </w:r>
            <w:r w:rsidRPr="00BB684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5EBBCF6F" w14:textId="77777777" w:rsidR="00EF5B02" w:rsidRPr="00BB684E" w:rsidRDefault="00F6697F" w:rsidP="00EF5B02">
            <w:pPr>
              <w:pStyle w:val="1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5C7D9A">
              <w:rPr>
                <w:rFonts w:eastAsia="Times New Roman"/>
                <w:sz w:val="28"/>
                <w:szCs w:val="28"/>
                <w:lang w:val="ru-RU"/>
              </w:rPr>
              <w:t>№</w:t>
            </w:r>
          </w:p>
          <w:p w14:paraId="6611C497" w14:textId="68A6289A" w:rsidR="00EF5B02" w:rsidRPr="00BB684E" w:rsidRDefault="00F6697F" w:rsidP="00EF5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5B02" w:rsidRPr="00BB684E">
              <w:rPr>
                <w:sz w:val="28"/>
                <w:szCs w:val="28"/>
              </w:rPr>
              <w:t xml:space="preserve">а </w:t>
            </w:r>
            <w:r w:rsidR="00611DD9">
              <w:rPr>
                <w:sz w:val="28"/>
                <w:szCs w:val="28"/>
              </w:rPr>
              <w:t>7</w:t>
            </w:r>
            <w:r w:rsidR="00CE4FAA">
              <w:rPr>
                <w:sz w:val="28"/>
                <w:szCs w:val="28"/>
              </w:rPr>
              <w:t xml:space="preserve"> </w:t>
            </w:r>
            <w:r w:rsidR="00EF5B02" w:rsidRPr="00BB684E">
              <w:rPr>
                <w:sz w:val="28"/>
                <w:szCs w:val="28"/>
              </w:rPr>
              <w:t>листах</w:t>
            </w:r>
          </w:p>
          <w:p w14:paraId="52AFCAF1" w14:textId="04638F2B" w:rsidR="00EF5B02" w:rsidRPr="00BB684E" w:rsidRDefault="00F6697F" w:rsidP="001D6C18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0342CB" w:rsidRPr="00BB684E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E2910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EF5B02" w:rsidRPr="00F97744" w14:paraId="7328B620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2C3E116A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  <w:vAlign w:val="center"/>
          </w:tcPr>
          <w:p w14:paraId="642ED185" w14:textId="77777777" w:rsidR="00EF5B02" w:rsidRPr="00BB684E" w:rsidRDefault="00EF5B02" w:rsidP="00EF5B02">
            <w:pPr>
              <w:pStyle w:val="17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EF5B02" w:rsidRPr="00F97744" w14:paraId="3E5AF7F7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BDFEF85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</w:tcPr>
          <w:p w14:paraId="58F4B1EF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  <w:tr w:rsidR="00EF5B02" w:rsidRPr="00F97744" w14:paraId="45C022BB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42E785EA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47092AEA" w14:textId="77777777" w:rsidR="00EF5B02" w:rsidRPr="00BB684E" w:rsidRDefault="00EF5B02" w:rsidP="00EF5B02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EF5B02" w:rsidRPr="00F97744" w14:paraId="3B94589E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70143F6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06992104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</w:tbl>
    <w:p w14:paraId="451867C9" w14:textId="77777777" w:rsidR="00FA5C4C" w:rsidRDefault="00FA5C4C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5452614F" w14:textId="77777777" w:rsidR="00B26A8E" w:rsidRDefault="00B26A8E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776C04FD" w14:textId="3D4B9476" w:rsidR="00580E13" w:rsidRPr="00FA5C4C" w:rsidRDefault="00580E13" w:rsidP="00FA5C4C">
      <w:pPr>
        <w:pStyle w:val="ad"/>
        <w:jc w:val="center"/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</w:pPr>
      <w:r w:rsidRPr="00FF17CC">
        <w:rPr>
          <w:b/>
          <w:sz w:val="28"/>
          <w:szCs w:val="28"/>
          <w:lang w:val="ru-RU"/>
        </w:rPr>
        <w:t xml:space="preserve">ОБЛАСТЬ АККРЕДИТАЦИИ </w:t>
      </w:r>
      <w:r w:rsidRPr="002A620B">
        <w:rPr>
          <w:sz w:val="28"/>
          <w:szCs w:val="28"/>
          <w:lang w:val="ru-RU"/>
        </w:rPr>
        <w:t xml:space="preserve">от </w:t>
      </w:r>
      <w:r w:rsidR="007E2910">
        <w:rPr>
          <w:sz w:val="28"/>
          <w:szCs w:val="28"/>
          <w:lang w:val="ru-RU"/>
        </w:rPr>
        <w:t>30 июня</w:t>
      </w:r>
      <w:r w:rsidR="0022464C" w:rsidRPr="002A620B">
        <w:rPr>
          <w:sz w:val="28"/>
          <w:szCs w:val="28"/>
          <w:lang w:val="ru-RU"/>
        </w:rPr>
        <w:t xml:space="preserve"> </w:t>
      </w:r>
      <w:r w:rsidRPr="002A620B">
        <w:rPr>
          <w:sz w:val="28"/>
          <w:szCs w:val="28"/>
          <w:lang w:val="ru-RU"/>
        </w:rPr>
        <w:t>20</w:t>
      </w:r>
      <w:r w:rsidR="008D6792" w:rsidRPr="002A620B">
        <w:rPr>
          <w:sz w:val="28"/>
          <w:szCs w:val="28"/>
          <w:lang w:val="ru-RU"/>
        </w:rPr>
        <w:t>2</w:t>
      </w:r>
      <w:r w:rsidR="000B7E59">
        <w:rPr>
          <w:sz w:val="28"/>
          <w:szCs w:val="28"/>
          <w:lang w:val="ru-RU"/>
        </w:rPr>
        <w:t>5</w:t>
      </w:r>
      <w:r w:rsidRPr="002A620B">
        <w:rPr>
          <w:sz w:val="28"/>
          <w:szCs w:val="28"/>
          <w:lang w:val="ru-RU"/>
        </w:rPr>
        <w:t xml:space="preserve"> года</w:t>
      </w:r>
      <w:r w:rsidRPr="00FA5C4C"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  <w:t xml:space="preserve"> </w:t>
      </w:r>
    </w:p>
    <w:p w14:paraId="06085054" w14:textId="77777777" w:rsidR="00580E13" w:rsidRDefault="00580E13" w:rsidP="00580E13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</w:p>
    <w:p w14:paraId="07FE6815" w14:textId="77777777" w:rsidR="00EF5B02" w:rsidRPr="00EF5B02" w:rsidRDefault="00EF5B02" w:rsidP="00EF5B02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центра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Стройконтроль</w:t>
      </w:r>
      <w:proofErr w:type="spellEnd"/>
      <w:r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45EB9EA2" w14:textId="77D6CE6D" w:rsidR="00EF5B02" w:rsidRPr="00EF5B02" w:rsidRDefault="00EF5B02" w:rsidP="00EF5B02">
      <w:pPr>
        <w:spacing w:line="360" w:lineRule="auto"/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Открытого акционерного общества</w:t>
      </w:r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 xml:space="preserve">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Мозырьпромстрой</w:t>
      </w:r>
      <w:proofErr w:type="spellEnd"/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34D853AF" w14:textId="77777777" w:rsidR="004F713A" w:rsidRDefault="004F713A"/>
    <w:tbl>
      <w:tblPr>
        <w:tblW w:w="950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887"/>
        <w:gridCol w:w="2213"/>
      </w:tblGrid>
      <w:tr w:rsidR="004F713A" w:rsidRPr="00FA1BE2" w14:paraId="03A07B9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F226F" w14:textId="77777777" w:rsidR="004F713A" w:rsidRPr="004F713A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8EF90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объекта</w:t>
            </w:r>
          </w:p>
          <w:p w14:paraId="28FB4F17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EC9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Код</w:t>
            </w:r>
          </w:p>
          <w:p w14:paraId="00766F2A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13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характеристики</w:t>
            </w:r>
          </w:p>
          <w:p w14:paraId="5DE7AB2C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2D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DFF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713A" w:rsidRPr="00FA1BE2" w14:paraId="16941E2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18B5F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C949A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0A8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FA2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469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E95B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6</w:t>
            </w:r>
          </w:p>
        </w:tc>
      </w:tr>
      <w:tr w:rsidR="00B26A8E" w:rsidRPr="00FA1BE2" w14:paraId="2C0349EE" w14:textId="77777777" w:rsidTr="006C3167"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CB1" w14:textId="06BC6689" w:rsidR="00B26A8E" w:rsidRPr="00B26A8E" w:rsidRDefault="00983E12" w:rsidP="004F713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983E12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Pr="00983E12">
              <w:rPr>
                <w:b/>
                <w:bCs/>
                <w:sz w:val="22"/>
                <w:szCs w:val="22"/>
              </w:rPr>
              <w:t>Козенский</w:t>
            </w:r>
            <w:proofErr w:type="spellEnd"/>
            <w:r w:rsidRPr="00983E12">
              <w:rPr>
                <w:b/>
                <w:bCs/>
                <w:sz w:val="22"/>
                <w:szCs w:val="22"/>
              </w:rPr>
              <w:t>, д. 54, 247767, Мозырский район, Гомельская область</w:t>
            </w:r>
          </w:p>
        </w:tc>
      </w:tr>
      <w:tr w:rsidR="00EF5B02" w:rsidRPr="00976206" w14:paraId="11EF09B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EAF5" w14:textId="77777777" w:rsidR="00EF5B02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1.1</w:t>
            </w:r>
          </w:p>
          <w:p w14:paraId="1D3D7506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BF2D9C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Песок для строительных ра</w:t>
            </w:r>
            <w:r w:rsidR="00821370" w:rsidRPr="00976206">
              <w:rPr>
                <w:sz w:val="22"/>
                <w:szCs w:val="22"/>
              </w:rPr>
              <w:t>бо</w:t>
            </w:r>
            <w:r w:rsidR="00172DC7" w:rsidRPr="00976206">
              <w:rPr>
                <w:sz w:val="22"/>
                <w:szCs w:val="22"/>
              </w:rPr>
              <w:t>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FFD" w14:textId="77777777" w:rsidR="00B26A8E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A7D291F" w14:textId="77777777" w:rsidR="00EF5B02" w:rsidRPr="00976206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42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8236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1D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</w:t>
            </w:r>
            <w:r w:rsidR="00816467" w:rsidRPr="00976206"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п.2</w:t>
            </w:r>
          </w:p>
        </w:tc>
      </w:tr>
      <w:tr w:rsidR="00EF5B02" w:rsidRPr="00976206" w14:paraId="1EAF281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51ABC" w14:textId="77777777" w:rsidR="00EF5B02" w:rsidRPr="00976206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F62E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CFC" w14:textId="77777777" w:rsidR="00B26A8E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BD1A84C" w14:textId="77777777" w:rsidR="00EF5B02" w:rsidRPr="00976206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30C" w14:textId="77777777" w:rsidR="00EF5B02" w:rsidRPr="00976206" w:rsidRDefault="00EF5B02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297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ГОСТ </w:t>
            </w:r>
            <w:r w:rsidR="00E35B78" w:rsidRPr="00976206">
              <w:rPr>
                <w:sz w:val="22"/>
                <w:szCs w:val="22"/>
              </w:rPr>
              <w:t>8736-2014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ED1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п.3</w:t>
            </w:r>
          </w:p>
        </w:tc>
      </w:tr>
      <w:tr w:rsidR="00C600A7" w:rsidRPr="00976206" w14:paraId="37DFF80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22E8F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E0F7DF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A45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DD5451D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4088" w14:textId="77777777" w:rsidR="00C600A7" w:rsidRPr="00976206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D507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B6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E8AA4C5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37F7DD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BE670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416C0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934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550D077B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07C" w14:textId="77777777" w:rsidR="00A00B32" w:rsidRPr="00976206" w:rsidRDefault="00C600A7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6F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E3F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п.5.3</w:t>
            </w:r>
          </w:p>
          <w:p w14:paraId="24ED202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239C0A95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5B714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4D426B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000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4DEE6E1" w14:textId="77777777" w:rsidR="00C600A7" w:rsidRPr="00976206" w:rsidRDefault="00672D00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0846" w14:textId="77777777" w:rsidR="00C600A7" w:rsidRPr="00976206" w:rsidRDefault="00C600A7" w:rsidP="00EE3825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</w:t>
            </w:r>
            <w:r w:rsidR="00EE3825">
              <w:rPr>
                <w:sz w:val="22"/>
                <w:szCs w:val="22"/>
              </w:rPr>
              <w:t>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64AA8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815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п.9.1</w:t>
            </w:r>
          </w:p>
        </w:tc>
      </w:tr>
      <w:tr w:rsidR="00C600A7" w:rsidRPr="00976206" w14:paraId="025848F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EBE83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EF6CE6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E12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7240C32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B31" w14:textId="77777777" w:rsidR="00A00B32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1889B88D" w14:textId="77777777" w:rsidR="00A00B32" w:rsidRPr="00976206" w:rsidRDefault="00A00B32" w:rsidP="00976206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B33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573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п.10</w:t>
            </w:r>
          </w:p>
        </w:tc>
      </w:tr>
      <w:tr w:rsidR="00257F0F" w:rsidRPr="00976206" w14:paraId="40BAB27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949C" w14:textId="77777777" w:rsidR="00257F0F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.1</w:t>
            </w:r>
          </w:p>
          <w:p w14:paraId="34F5ECD5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8B6EC9" w14:textId="77777777" w:rsidR="00257F0F" w:rsidRPr="00976206" w:rsidRDefault="00257F0F" w:rsidP="00EE3825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Смеси песчано-гравийные для строите</w:t>
            </w:r>
            <w:r>
              <w:rPr>
                <w:sz w:val="22"/>
                <w:szCs w:val="22"/>
              </w:rPr>
              <w:t>ль</w:t>
            </w:r>
            <w:r w:rsidRPr="00976206">
              <w:rPr>
                <w:sz w:val="22"/>
                <w:szCs w:val="22"/>
              </w:rPr>
              <w:t>ных работ</w:t>
            </w:r>
          </w:p>
          <w:p w14:paraId="5525F2D4" w14:textId="77777777" w:rsidR="00257F0F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  <w:p w14:paraId="2BE198BE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FD1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0A760A6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ADE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3F9780B8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F6B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>п.4.2</w:t>
            </w:r>
          </w:p>
        </w:tc>
      </w:tr>
      <w:tr w:rsidR="00257F0F" w:rsidRPr="00976206" w14:paraId="79D1AB70" w14:textId="77777777" w:rsidTr="003A1BD6">
        <w:trPr>
          <w:trHeight w:val="5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3E5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ACD7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97F70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C9AB56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84" w14:textId="77777777" w:rsidR="00257F0F" w:rsidRPr="00976206" w:rsidRDefault="00257F0F" w:rsidP="003F312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C46060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23735-2014</w:t>
            </w:r>
          </w:p>
          <w:p w14:paraId="2CB233CB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4B79C26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192379C1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0102AB8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5E7ACEF4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286244FA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40F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п.3</w:t>
            </w:r>
          </w:p>
          <w:p w14:paraId="71919A1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п.4.3</w:t>
            </w:r>
          </w:p>
        </w:tc>
      </w:tr>
      <w:tr w:rsidR="00257F0F" w:rsidRPr="00976206" w14:paraId="2414B48A" w14:textId="77777777" w:rsidTr="003A1BD6">
        <w:trPr>
          <w:trHeight w:val="349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AD95A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6140A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940D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50E657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7E05A" w14:textId="77777777" w:rsidR="00257F0F" w:rsidRPr="00976206" w:rsidRDefault="00257F0F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69DCD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862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4C71245" w14:textId="77777777" w:rsidR="00257F0F" w:rsidRPr="00976206" w:rsidRDefault="00257F0F" w:rsidP="00EE3825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п.4.6</w:t>
            </w:r>
          </w:p>
        </w:tc>
      </w:tr>
      <w:tr w:rsidR="00257F0F" w:rsidRPr="00976206" w14:paraId="1134738D" w14:textId="77777777" w:rsidTr="003A1BD6">
        <w:trPr>
          <w:trHeight w:val="7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ED2F2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CF6C53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80E6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A0CBBBD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B26BD" w14:textId="77777777" w:rsidR="00257F0F" w:rsidRPr="00976206" w:rsidRDefault="00257F0F" w:rsidP="00B26A8E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FBC6" w14:textId="77777777" w:rsidR="00257F0F" w:rsidRPr="00976206" w:rsidRDefault="00257F0F" w:rsidP="003F3122">
            <w:pPr>
              <w:pStyle w:val="a5"/>
              <w:tabs>
                <w:tab w:val="clear" w:pos="4153"/>
                <w:tab w:val="clear" w:pos="8306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AFF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п.5.3</w:t>
            </w:r>
          </w:p>
          <w:p w14:paraId="1897C38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п.п.4.5.1, 4.5.3</w:t>
            </w:r>
          </w:p>
        </w:tc>
      </w:tr>
      <w:tr w:rsidR="00257F0F" w:rsidRPr="00976206" w14:paraId="6A54EE8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19E7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694EEB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5415F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FA9B598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17D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23942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27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п.9.1</w:t>
            </w:r>
          </w:p>
          <w:p w14:paraId="70222E3E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п.п.4.17.1, 4.17.2</w:t>
            </w:r>
          </w:p>
        </w:tc>
      </w:tr>
      <w:tr w:rsidR="00257F0F" w:rsidRPr="00976206" w14:paraId="7A6D36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F30AB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AED7C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F7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C984DE2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6F0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6EBE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6A6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п.10</w:t>
            </w:r>
          </w:p>
          <w:p w14:paraId="6B0A04F6" w14:textId="77777777" w:rsidR="006E7E95" w:rsidRPr="00976206" w:rsidRDefault="00257F0F" w:rsidP="00B26A8E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8269.0-97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A71ADA" w14:paraId="054A22A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5EF10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671283C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D18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D82" w14:textId="77777777" w:rsidR="003F3122" w:rsidRPr="00F77670" w:rsidRDefault="003F3122" w:rsidP="003F3122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56744B42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44F" w14:textId="77777777" w:rsidR="003F3122" w:rsidRPr="00F77670" w:rsidRDefault="003F3122" w:rsidP="003F3122">
            <w:pPr>
              <w:ind w:right="-108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21267D" w:rsidRPr="00976206" w14:paraId="7BFB242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0B70B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.1</w:t>
            </w:r>
          </w:p>
          <w:p w14:paraId="6A1AC7F5" w14:textId="77777777" w:rsidR="00F77670" w:rsidRPr="00F77670" w:rsidRDefault="00F77670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075ED3B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A12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A4981B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5D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FA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E4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п.4.2</w:t>
            </w:r>
          </w:p>
        </w:tc>
      </w:tr>
      <w:tr w:rsidR="0021267D" w:rsidRPr="00976206" w14:paraId="139F0D5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79448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F0885D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C3B8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7407CE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1D04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1D84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8267-93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91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п.4.3</w:t>
            </w:r>
          </w:p>
        </w:tc>
      </w:tr>
      <w:tr w:rsidR="0021267D" w:rsidRPr="00976206" w14:paraId="784CBAA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0F89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F0CC7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FE471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34B9146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C8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0F2D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A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>п.п.4.5.1, 4.5.3</w:t>
            </w:r>
          </w:p>
        </w:tc>
      </w:tr>
      <w:tr w:rsidR="0021267D" w:rsidRPr="00976206" w14:paraId="0E89AF7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2196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242A5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394E7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7244170A" w14:textId="77777777" w:rsidR="0021267D" w:rsidRPr="00F77670" w:rsidRDefault="00B61C5F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85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D03C5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308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п.4.7.1</w:t>
            </w:r>
          </w:p>
          <w:p w14:paraId="3777EB4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21267D" w:rsidRPr="00976206" w14:paraId="054A73F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B282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F8F60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3080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6F0B5173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667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6A4CA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C2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п.4.8</w:t>
            </w:r>
          </w:p>
        </w:tc>
      </w:tr>
      <w:tr w:rsidR="0021267D" w:rsidRPr="00976206" w14:paraId="560C6AD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0929F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8BD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AC25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EB2D6CA" w14:textId="77777777" w:rsidR="0021267D" w:rsidRPr="00F77670" w:rsidRDefault="001A4289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</w:t>
            </w:r>
            <w:r w:rsidR="00672D00" w:rsidRPr="00F77670">
              <w:rPr>
                <w:sz w:val="22"/>
                <w:szCs w:val="22"/>
              </w:rPr>
              <w:t>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AF0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FADB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059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п.п.4.17.1, 4.17.2</w:t>
            </w:r>
          </w:p>
        </w:tc>
      </w:tr>
      <w:tr w:rsidR="0021267D" w:rsidRPr="00976206" w14:paraId="23C1A8D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ACDC3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6472A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F1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21D98703" w14:textId="77777777" w:rsidR="0021267D" w:rsidRPr="00F77670" w:rsidRDefault="005831A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  <w:r w:rsidR="00B61C5F" w:rsidRPr="00F77670">
              <w:rPr>
                <w:sz w:val="22"/>
                <w:szCs w:val="22"/>
              </w:rPr>
              <w:t>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25A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73C6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3B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976206" w14:paraId="5B6E3FA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78FBB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.1</w:t>
            </w:r>
          </w:p>
          <w:p w14:paraId="20D1DF4A" w14:textId="77777777" w:rsidR="00F77670" w:rsidRPr="00F77670" w:rsidRDefault="00F77670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E6FD201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4C14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EB5B55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AF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19AF23B0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77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  п.4</w:t>
            </w:r>
          </w:p>
        </w:tc>
      </w:tr>
      <w:tr w:rsidR="003F3122" w:rsidRPr="00976206" w14:paraId="4F61B39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B514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6882F3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771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1E2AAD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77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706B9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1544-2005</w:t>
            </w:r>
          </w:p>
          <w:p w14:paraId="6749C8FD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D6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10180-2012  п.7.2</w:t>
            </w:r>
          </w:p>
        </w:tc>
      </w:tr>
      <w:tr w:rsidR="003F3122" w:rsidRPr="00976206" w14:paraId="5F2D09B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3003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C3AD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8B7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4920357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52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AC0D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67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2264-2012  п.7.9</w:t>
            </w:r>
          </w:p>
        </w:tc>
      </w:tr>
      <w:tr w:rsidR="003F3122" w:rsidRPr="00976206" w14:paraId="05C523D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9E30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77CEE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73D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5585CC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4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1E7C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C20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12730.1-2020</w:t>
            </w:r>
          </w:p>
          <w:p w14:paraId="43ED683F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33EAA83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B9DC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DFE1F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78B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C441E8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3C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27B54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29D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12730.2-2020</w:t>
            </w:r>
          </w:p>
          <w:p w14:paraId="79CC767E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678D34E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474A3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B7A9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EFC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3E6904F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CCB" w14:textId="77777777" w:rsidR="003F3122" w:rsidRPr="00F77670" w:rsidRDefault="003F3122" w:rsidP="00AB374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Водопогл</w:t>
            </w:r>
            <w:r w:rsidR="00AB3746" w:rsidRPr="00F77670">
              <w:rPr>
                <w:sz w:val="22"/>
                <w:szCs w:val="22"/>
              </w:rPr>
              <w:t>о</w:t>
            </w:r>
            <w:r w:rsidRPr="00F77670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0C646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CB2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</w:t>
            </w:r>
            <w:r w:rsidR="002C6D7A" w:rsidRPr="00F77670">
              <w:rPr>
                <w:sz w:val="22"/>
                <w:szCs w:val="22"/>
              </w:rPr>
              <w:t>3</w:t>
            </w:r>
            <w:r w:rsidRPr="00F77670">
              <w:rPr>
                <w:sz w:val="22"/>
                <w:szCs w:val="22"/>
              </w:rPr>
              <w:t>-2020</w:t>
            </w:r>
          </w:p>
          <w:p w14:paraId="1F966429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7FEDB7B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BB7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AAADF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89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6FA97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8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EF2E9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3EA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13087-2018  п.5</w:t>
            </w:r>
          </w:p>
        </w:tc>
      </w:tr>
      <w:tr w:rsidR="003F3122" w:rsidRPr="00976206" w14:paraId="3A88AC6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E64F6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.8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641E18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156" w14:textId="77777777" w:rsidR="00B40718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982B6F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EB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C8F5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7F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10060.1-95</w:t>
            </w:r>
          </w:p>
          <w:p w14:paraId="4BA9575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10060.2-95</w:t>
            </w:r>
          </w:p>
        </w:tc>
      </w:tr>
      <w:tr w:rsidR="003F3122" w:rsidRPr="00976206" w14:paraId="54DAB20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9BDD0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.9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038D5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020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6B071CF6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232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E2024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C7D" w14:textId="77777777" w:rsidR="003274EF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12730.5-2018</w:t>
            </w:r>
          </w:p>
          <w:p w14:paraId="70ED2614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приложение Д</w:t>
            </w:r>
          </w:p>
        </w:tc>
      </w:tr>
      <w:tr w:rsidR="008B0ED3" w:rsidRPr="00976206" w14:paraId="49A0BB0C" w14:textId="77777777" w:rsidTr="003A1BD6">
        <w:trPr>
          <w:trHeight w:val="87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30F3FA" w14:textId="69E080C7" w:rsidR="008B0ED3" w:rsidRPr="007E2910" w:rsidRDefault="008B0ED3" w:rsidP="003F3122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  <w:r w:rsidRPr="00F77670"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00CBEA0" w14:textId="77777777" w:rsidR="008B0ED3" w:rsidRPr="008B0ED3" w:rsidRDefault="008B0ED3" w:rsidP="003F3122">
            <w:pPr>
              <w:rPr>
                <w:sz w:val="22"/>
                <w:szCs w:val="22"/>
              </w:rPr>
            </w:pPr>
            <w:r w:rsidRPr="008B0ED3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9967" w14:textId="77777777" w:rsidR="008B0ED3" w:rsidRPr="00F77670" w:rsidRDefault="008B0ED3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ED05C95" w14:textId="5A73E347" w:rsidR="008B0ED3" w:rsidRPr="007E2910" w:rsidRDefault="008B0ED3" w:rsidP="00B4071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246BB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Удобоукладываемость</w:t>
            </w:r>
            <w:proofErr w:type="spellEnd"/>
            <w:r w:rsidRPr="00F77670">
              <w:rPr>
                <w:sz w:val="22"/>
                <w:szCs w:val="22"/>
              </w:rPr>
              <w:t xml:space="preserve"> по показателям подвижности и</w:t>
            </w:r>
          </w:p>
          <w:p w14:paraId="5A7C8D3B" w14:textId="34F0301A" w:rsidR="008B0ED3" w:rsidRPr="007E2910" w:rsidRDefault="008B0ED3" w:rsidP="00152F34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жесткости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7742E6BF" w14:textId="16392DFF" w:rsidR="008B0ED3" w:rsidRPr="007E2910" w:rsidRDefault="008B0ED3" w:rsidP="003F3122">
            <w:pPr>
              <w:ind w:right="-108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1035-96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919BE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</w:t>
            </w:r>
          </w:p>
          <w:p w14:paraId="5C9B372E" w14:textId="709D7473" w:rsidR="008B0ED3" w:rsidRPr="007E2910" w:rsidRDefault="008B0ED3" w:rsidP="00F77670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п.п.5.1-5.3, 5.4.1-5.4.3</w:t>
            </w:r>
          </w:p>
        </w:tc>
      </w:tr>
      <w:tr w:rsidR="008B0ED3" w:rsidRPr="00976206" w14:paraId="145C71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FDE7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6.1</w:t>
            </w:r>
          </w:p>
          <w:p w14:paraId="3F56FD5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282C0" w14:textId="77777777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D9EA870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6AB09C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146B8729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7C2CEE88" w14:textId="77777777" w:rsidR="008B0ED3" w:rsidRPr="00F77670" w:rsidRDefault="008B0ED3" w:rsidP="00F7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D1EA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6CCD740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28B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C20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п.п.1.2, 1.3</w:t>
            </w:r>
          </w:p>
          <w:p w14:paraId="1A477938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AE8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</w:t>
            </w:r>
          </w:p>
          <w:p w14:paraId="42CF0DA6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п.п.1.2, 1.3</w:t>
            </w:r>
          </w:p>
          <w:p w14:paraId="1C4B6B34" w14:textId="77777777" w:rsidR="008B0ED3" w:rsidRPr="00F77670" w:rsidRDefault="008B0ED3" w:rsidP="003274EF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</w:t>
            </w:r>
          </w:p>
        </w:tc>
      </w:tr>
      <w:tr w:rsidR="008B0ED3" w:rsidRPr="00976206" w14:paraId="458E5CE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76D84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6.2**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12DD5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05CB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593062E" w14:textId="00AC449D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C67D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Подвижность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B4020" w14:textId="38827AC2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7DA7DB58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2B96C9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52B7BB2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36B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п.2</w:t>
            </w:r>
          </w:p>
        </w:tc>
      </w:tr>
      <w:tr w:rsidR="008B0ED3" w:rsidRPr="00976206" w14:paraId="3172A5D3" w14:textId="77777777" w:rsidTr="003A1BD6">
        <w:trPr>
          <w:trHeight w:val="4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FD016" w14:textId="77777777" w:rsidR="008B0ED3" w:rsidRPr="00F77670" w:rsidRDefault="008B0ED3" w:rsidP="008C0C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2E8342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558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73016969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613" w14:textId="28CFE7BB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C9427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A6D" w14:textId="5FA78411" w:rsidR="008B0ED3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п.6</w:t>
            </w:r>
          </w:p>
          <w:p w14:paraId="58362D3F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545EB72F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5D1D3" w14:textId="71E07421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F8C9B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8C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1E01E104" w14:textId="1655B886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D9A" w14:textId="71949B0F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09ACC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5363" w14:textId="38E7B3DE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п.4</w:t>
            </w:r>
          </w:p>
        </w:tc>
      </w:tr>
      <w:tr w:rsidR="008B0ED3" w:rsidRPr="00976206" w14:paraId="25ABA8C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BC97A" w14:textId="3E1E7C8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0D37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EB4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41C8532" w14:textId="0FF2C350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0E1" w14:textId="6F3B9852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5DE6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DD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п.5</w:t>
            </w:r>
          </w:p>
          <w:p w14:paraId="22F82B8E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48D76E9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9B8C8" w14:textId="6135194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92928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D9E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F0BC532" w14:textId="00B38151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093" w14:textId="0174AB9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68731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634E" w14:textId="73E764F1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п.8</w:t>
            </w:r>
          </w:p>
        </w:tc>
      </w:tr>
      <w:tr w:rsidR="008B0ED3" w:rsidRPr="00F77670" w14:paraId="2594EB8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64A0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53100DA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3E9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DE2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42557195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9BC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8B0ED3" w:rsidRPr="00976206" w14:paraId="00C8C4C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7270B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0A7AF63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021C1C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DD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F383F71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FE7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6E615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19913032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861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 п.7.12</w:t>
            </w:r>
          </w:p>
          <w:p w14:paraId="0532969D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28574-2014  п.5</w:t>
            </w:r>
          </w:p>
        </w:tc>
      </w:tr>
      <w:tr w:rsidR="008B0ED3" w:rsidRPr="00976206" w14:paraId="0996C2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B60E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7EF8CE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AE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6112DB4F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0A8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E9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5E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п.10</w:t>
            </w:r>
          </w:p>
        </w:tc>
      </w:tr>
      <w:tr w:rsidR="008B0ED3" w:rsidRPr="00976206" w14:paraId="2487869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8D74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FFA469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0FE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22589B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CDB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 сухих смесей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530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528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8735-88  п.9.1</w:t>
            </w:r>
          </w:p>
        </w:tc>
      </w:tr>
      <w:tr w:rsidR="008B0ED3" w:rsidRPr="00976206" w14:paraId="73AD6F1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9534" w14:textId="5B236A8A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.1</w:t>
            </w:r>
          </w:p>
          <w:p w14:paraId="76F4D2E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4C51EC" w14:textId="77777777" w:rsidR="008B0ED3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  <w:p w14:paraId="6FEF886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53509DB3" w14:textId="555BD8DB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48D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F873DF8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0C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Размеры, отклонения от геометрических параметров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0C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B1ADF22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4D55D6EA" w14:textId="0E91D44D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852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26433.1-89</w:t>
            </w:r>
          </w:p>
          <w:p w14:paraId="59A03F68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54E6CA2F" w14:textId="77777777" w:rsidTr="003A1BD6">
        <w:trPr>
          <w:trHeight w:val="5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BBE4A" w14:textId="39D3AEA1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.2</w:t>
            </w:r>
          </w:p>
          <w:p w14:paraId="0F0FFD52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75DD7F" w14:textId="3136674E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F82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 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72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314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E1C" w14:textId="56D34D1A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13015.0-83  п.13</w:t>
            </w:r>
          </w:p>
        </w:tc>
      </w:tr>
      <w:tr w:rsidR="008B0ED3" w:rsidRPr="00976206" w14:paraId="4E0B612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9DC8C" w14:textId="768FC9B3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.3</w:t>
            </w:r>
          </w:p>
          <w:p w14:paraId="7FAEC2B8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710134" w14:textId="16B37A55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B8B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BBB2C84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32.089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69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Толщина защитного слоя  бетона до арматуры</w:t>
            </w:r>
          </w:p>
          <w:p w14:paraId="68ADA5AC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8B99CA3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3BAFB4C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27476389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8D6" w14:textId="5BB47678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22904-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8B0ED3" w:rsidRPr="00976206" w14:paraId="5CC641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BE9DE" w14:textId="16E9E40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 w:rsidRPr="008B0ED3">
              <w:rPr>
                <w:sz w:val="22"/>
                <w:szCs w:val="22"/>
              </w:rPr>
              <w:t>1</w:t>
            </w:r>
          </w:p>
          <w:p w14:paraId="6967C06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C4D896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5D80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ABBDCB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49F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49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п.6.9</w:t>
            </w:r>
          </w:p>
          <w:p w14:paraId="42C417D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053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 xml:space="preserve"> п.6.9</w:t>
            </w:r>
          </w:p>
        </w:tc>
      </w:tr>
      <w:tr w:rsidR="008B0ED3" w:rsidRPr="00976206" w14:paraId="6997432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F785E" w14:textId="4395122F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7E291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96DFC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375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23.32/</w:t>
            </w:r>
          </w:p>
          <w:p w14:paraId="0317938A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50E" w14:textId="77777777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2448DA" w14:textId="77777777" w:rsidR="00F26E3D" w:rsidRPr="00976206" w:rsidRDefault="00F26E3D" w:rsidP="00F26E3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</w:p>
          <w:p w14:paraId="69C59C19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CE6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3EB2BA06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1953EFE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93518" w14:textId="6FA58F0D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76BD72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59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519A94A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9EC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363F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B9E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7025-91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п.2</w:t>
            </w:r>
          </w:p>
        </w:tc>
      </w:tr>
      <w:tr w:rsidR="008B0ED3" w:rsidRPr="00976206" w14:paraId="7AFDEE23" w14:textId="77777777" w:rsidTr="003A1BD6">
        <w:trPr>
          <w:trHeight w:val="4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6360C" w14:textId="39A50318" w:rsidR="008B0ED3" w:rsidRDefault="000B76E8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A84D33">
              <w:rPr>
                <w:sz w:val="22"/>
                <w:szCs w:val="22"/>
              </w:rPr>
              <w:t>.1</w:t>
            </w:r>
          </w:p>
          <w:p w14:paraId="1F91272A" w14:textId="3A2FAEBC" w:rsidR="008B0ED3" w:rsidRDefault="008B0ED3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B55899B" w14:textId="27D8B826" w:rsidR="008B0ED3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силикатные</w:t>
            </w:r>
          </w:p>
          <w:p w14:paraId="09C4213B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E9832BA" w14:textId="6A9144F0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373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08.11</w:t>
            </w:r>
            <w:r w:rsidRPr="00976206">
              <w:rPr>
                <w:sz w:val="22"/>
                <w:szCs w:val="22"/>
              </w:rPr>
              <w:t>/</w:t>
            </w:r>
          </w:p>
          <w:p w14:paraId="3262C05D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49B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243DF977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 табл.2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4D2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</w:t>
            </w:r>
            <w:r w:rsidRPr="00580E13">
              <w:rPr>
                <w:sz w:val="22"/>
                <w:szCs w:val="22"/>
                <w:lang w:val="en-US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п.6.5 табл.2</w:t>
            </w:r>
          </w:p>
        </w:tc>
      </w:tr>
      <w:tr w:rsidR="008B0ED3" w:rsidRPr="00976206" w14:paraId="44EC6B4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EADB8" w14:textId="310244D3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8B0ED3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DB0E9D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B4E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08.11/</w:t>
            </w:r>
          </w:p>
          <w:p w14:paraId="0AD770A4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AFD" w14:textId="40855D4E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7435C" w14:textId="5B94F90F" w:rsidR="008B0ED3" w:rsidRPr="007E2910" w:rsidRDefault="00F26E3D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3C8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2B3254D0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45C426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431B2" w14:textId="758EA0E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37119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A9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</w:t>
            </w:r>
            <w:r>
              <w:rPr>
                <w:sz w:val="22"/>
                <w:szCs w:val="22"/>
              </w:rPr>
              <w:t>/</w:t>
            </w:r>
          </w:p>
          <w:p w14:paraId="230A38FF" w14:textId="620E93B6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12C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EA36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2AA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7025-91 п.2</w:t>
            </w:r>
          </w:p>
        </w:tc>
      </w:tr>
      <w:tr w:rsidR="008B0ED3" w:rsidRPr="00976206" w14:paraId="513C96C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4CD4" w14:textId="02FF3ED7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.1</w:t>
            </w:r>
          </w:p>
          <w:p w14:paraId="796C2AB9" w14:textId="6E3E2F2A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2A44967" w14:textId="77777777" w:rsidR="008B0ED3" w:rsidRPr="00976206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Грунты</w:t>
            </w:r>
          </w:p>
          <w:p w14:paraId="45B004DA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B2C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5F6559FC" w14:textId="5BD17C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  <w:p w14:paraId="4E3A0EB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0CB6EC9A" w14:textId="245320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568" w14:textId="241C4E4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CF3BC2D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</w:p>
          <w:p w14:paraId="60681017" w14:textId="5D870800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12071-2014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F1F" w14:textId="204AD95E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12071-2014</w:t>
            </w:r>
          </w:p>
        </w:tc>
      </w:tr>
      <w:tr w:rsidR="008B0ED3" w:rsidRPr="00976206" w14:paraId="502EE121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DB1FD" w14:textId="34C318F0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EFA1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B5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2E25C8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01051A0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A62E096" w14:textId="3BC4A76F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D7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2E4EAB6B" w14:textId="77777777" w:rsidR="008B0ED3" w:rsidRPr="00976206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8AB9F0" w14:textId="77777777" w:rsidR="008B0ED3" w:rsidRDefault="008B0ED3" w:rsidP="008B0ED3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700BD7A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15CD344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121857C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E0ABF3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2D565A4D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4D31429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0B9611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2CE2398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B12E1F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BA0" w14:textId="2938443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п.5</w:t>
            </w:r>
          </w:p>
        </w:tc>
      </w:tr>
      <w:tr w:rsidR="008B0ED3" w:rsidRPr="00976206" w14:paraId="378C7B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A685" w14:textId="194DFC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AC1E4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A64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08F035C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024D004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11403C" w14:textId="5F102823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678" w14:textId="09E0B51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C05B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915" w14:textId="0C8FECD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5180-2015</w:t>
            </w:r>
            <w:r w:rsidRPr="008C0C34">
              <w:rPr>
                <w:sz w:val="22"/>
                <w:szCs w:val="22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п.9</w:t>
            </w:r>
          </w:p>
        </w:tc>
      </w:tr>
      <w:tr w:rsidR="008B0ED3" w:rsidRPr="00976206" w14:paraId="1309FA54" w14:textId="77777777" w:rsidTr="009D641E">
        <w:trPr>
          <w:trHeight w:val="20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D40B5" w14:textId="5EEEFB7B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3023603" w14:textId="482822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F062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F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1712C31D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5D3FCB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92AF66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6D1A5FC3" w14:textId="77777777" w:rsidR="000B76E8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65FE1BA" w14:textId="7108791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6763783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14FAEF31" w14:textId="6E0768B6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E0C" w14:textId="2D48F7B1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DA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89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2176-2011</w:t>
            </w:r>
          </w:p>
          <w:p w14:paraId="05E34A2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п.п.6.1, 6.3</w:t>
            </w:r>
          </w:p>
          <w:p w14:paraId="45D3F01A" w14:textId="77777777" w:rsidR="008B0ED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1377-2003</w:t>
            </w:r>
          </w:p>
          <w:p w14:paraId="57A94006" w14:textId="7BA05FDB" w:rsidR="000B76E8" w:rsidRPr="00580E13" w:rsidRDefault="000B76E8" w:rsidP="00F5308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11160C9F" w14:textId="77777777" w:rsidR="003F3122" w:rsidRPr="00976206" w:rsidRDefault="003F3122" w:rsidP="00976206">
      <w:pPr>
        <w:sectPr w:rsidR="003F3122" w:rsidRPr="00976206" w:rsidSect="00A00B32">
          <w:headerReference w:type="default" r:id="rId9"/>
          <w:footerReference w:type="default" r:id="rId10"/>
          <w:footerReference w:type="first" r:id="rId11"/>
          <w:pgSz w:w="11907" w:h="16840" w:code="9"/>
          <w:pgMar w:top="567" w:right="567" w:bottom="567" w:left="1134" w:header="737" w:footer="310" w:gutter="0"/>
          <w:cols w:space="720"/>
          <w:titlePg/>
          <w:docGrid w:linePitch="272"/>
        </w:sectPr>
      </w:pPr>
    </w:p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900"/>
        <w:gridCol w:w="2200"/>
      </w:tblGrid>
      <w:tr w:rsidR="00F34691" w:rsidRPr="00976206" w14:paraId="3606EEA7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3C900" w14:textId="77777777" w:rsidR="00F34691" w:rsidRPr="00976206" w:rsidRDefault="00F34691" w:rsidP="00F34691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E7C2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C08B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3769" w14:textId="77777777" w:rsidR="00F34691" w:rsidRPr="00F34691" w:rsidRDefault="00F34691" w:rsidP="00F34691">
            <w:pPr>
              <w:jc w:val="center"/>
              <w:rPr>
                <w:sz w:val="22"/>
                <w:szCs w:val="22"/>
              </w:rPr>
            </w:pPr>
            <w:r w:rsidRPr="00F34691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A9B5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7A8B" w14:textId="77777777" w:rsidR="00F34691" w:rsidRPr="00976206" w:rsidRDefault="00F34691" w:rsidP="00F34691">
            <w:pPr>
              <w:ind w:right="-108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6</w:t>
            </w:r>
          </w:p>
        </w:tc>
      </w:tr>
      <w:tr w:rsidR="000B76E8" w:rsidRPr="00976206" w14:paraId="2D08E4F5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98394" w14:textId="5C89CE86" w:rsidR="000B76E8" w:rsidRDefault="000B76E8" w:rsidP="000B76E8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3B198C9F" w14:textId="2927A13A" w:rsidR="000B76E8" w:rsidRPr="00976206" w:rsidRDefault="000B76E8" w:rsidP="000B7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EB7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2A97D219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1D63C4BA" w14:textId="77777777" w:rsidR="000B76E8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5E349104" w14:textId="177EDD87" w:rsidR="000B76E8" w:rsidRPr="00976206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C3DD1" w14:textId="7061044F" w:rsidR="000B76E8" w:rsidRPr="00976206" w:rsidRDefault="000B76E8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7B7DED36" w14:textId="77777777" w:rsidR="000B76E8" w:rsidRDefault="000B76E8" w:rsidP="000B76E8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67CC3BF6" w14:textId="77777777" w:rsidR="000B76E8" w:rsidRPr="00976206" w:rsidRDefault="000B76E8" w:rsidP="000B76E8">
            <w:pPr>
              <w:ind w:right="22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FAF" w14:textId="59CAC87E" w:rsidR="000B76E8" w:rsidRPr="00976206" w:rsidRDefault="000B76E8" w:rsidP="000B76E8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12536-2014  п.4.2</w:t>
            </w:r>
          </w:p>
        </w:tc>
      </w:tr>
      <w:tr w:rsidR="00F26E3D" w:rsidRPr="00976206" w14:paraId="59FB3B22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64739" w14:textId="752360E7" w:rsidR="00F26E3D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.1</w:t>
            </w:r>
          </w:p>
          <w:p w14:paraId="0D87256F" w14:textId="77777777" w:rsidR="00F26E3D" w:rsidRPr="00976206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4B3D0F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8E" w14:textId="77777777" w:rsidR="00F26E3D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3A1C3DF6" w14:textId="77777777" w:rsidR="00F26E3D" w:rsidRPr="00976206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1E12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линейных размеров  от номинальных и</w:t>
            </w:r>
          </w:p>
          <w:p w14:paraId="59A881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формы от проектной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BA9A4B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</w:p>
          <w:p w14:paraId="2DBE0D0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</w:p>
          <w:p w14:paraId="6F07BBC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1381-2003</w:t>
            </w:r>
          </w:p>
          <w:p w14:paraId="5E43BF6E" w14:textId="16BCD95B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1317-2002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4C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570A2921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3BD8A8BC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01CE14A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6F8FB070" w14:textId="77777777" w:rsidTr="00C474C6">
        <w:tblPrEx>
          <w:shd w:val="clear" w:color="auto" w:fill="auto"/>
        </w:tblPrEx>
        <w:trPr>
          <w:trHeight w:val="8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879D9" w14:textId="40EBBA4A" w:rsidR="00F26E3D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.2</w:t>
            </w:r>
          </w:p>
          <w:p w14:paraId="440732ED" w14:textId="77777777" w:rsidR="00F26E3D" w:rsidRPr="00976206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3997AB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C78B4" w14:textId="77777777" w:rsidR="00F26E3D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492F555A" w14:textId="77777777" w:rsidR="00F26E3D" w:rsidRPr="00976206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098B" w14:textId="77777777" w:rsidR="00F26E3D" w:rsidRPr="00D321C4" w:rsidRDefault="00F26E3D" w:rsidP="0057685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  <w:p w14:paraId="37EA2DDF" w14:textId="77777777" w:rsidR="00F26E3D" w:rsidRPr="00D321C4" w:rsidRDefault="00F26E3D" w:rsidP="0057685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E8520" w14:textId="21DBEBA5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F08C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7199EF1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2E90440F" w14:textId="77777777" w:rsidR="00F26E3D" w:rsidRPr="00807E5D" w:rsidRDefault="00F26E3D" w:rsidP="001D5D3A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5A73C187" w14:textId="77777777" w:rsidTr="00ED5D68">
        <w:tblPrEx>
          <w:shd w:val="clear" w:color="auto" w:fill="auto"/>
        </w:tblPrEx>
        <w:trPr>
          <w:trHeight w:val="10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0BAEF" w14:textId="4A06CC2D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.3</w:t>
            </w:r>
          </w:p>
          <w:p w14:paraId="25804BBA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E5DD6F" w14:textId="63FAB773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CD460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01C33AD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32.044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754A7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08872" w14:textId="3A32F0F1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F432D" w14:textId="77777777" w:rsidR="00F26E3D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9.302-88 п.3.7</w:t>
            </w:r>
          </w:p>
          <w:p w14:paraId="50B0CCF2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29B3313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49D9B95D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43AE0" w14:textId="346927F1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59E36D41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33434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D5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B47EA7C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80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799D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1CB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9.402-2004</w:t>
            </w:r>
          </w:p>
          <w:p w14:paraId="63B56B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41E002D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7CF85CB7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F4A9" w14:textId="227CD869" w:rsidR="00F26E3D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.5</w:t>
            </w:r>
          </w:p>
          <w:p w14:paraId="2CBEC300" w14:textId="77777777" w:rsidR="00F26E3D" w:rsidRPr="00976206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B950B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9C2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B2EAB40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C92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грунтовки и окраски</w:t>
            </w:r>
          </w:p>
          <w:p w14:paraId="228E1154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B99C2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F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9.032-</w:t>
            </w:r>
            <w:r>
              <w:rPr>
                <w:sz w:val="22"/>
                <w:szCs w:val="22"/>
              </w:rPr>
              <w:t>74</w:t>
            </w:r>
          </w:p>
          <w:p w14:paraId="7F806D91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</w:tr>
      <w:tr w:rsidR="00F26E3D" w:rsidRPr="00976206" w14:paraId="10A06E08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9E139" w14:textId="1602FE55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.6</w:t>
            </w:r>
          </w:p>
          <w:p w14:paraId="19123495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77E8AE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5007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79D8D6D5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  <w:p w14:paraId="0EB6B5B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26635EE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04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1E40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E66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1133-98</w:t>
            </w:r>
          </w:p>
        </w:tc>
      </w:tr>
      <w:tr w:rsidR="000B76E8" w:rsidRPr="00976206" w14:paraId="1378C96B" w14:textId="77777777" w:rsidTr="00C44564">
        <w:tblPrEx>
          <w:shd w:val="clear" w:color="auto" w:fill="auto"/>
        </w:tblPrEx>
        <w:trPr>
          <w:trHeight w:val="9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A4A536" w14:textId="4824EC8C" w:rsidR="000B76E8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12.1</w:t>
            </w:r>
          </w:p>
          <w:p w14:paraId="5962E5FA" w14:textId="77777777" w:rsidR="000B76E8" w:rsidRPr="00976206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3F9A232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  <w:p w14:paraId="421D8E19" w14:textId="49562B4A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12C9A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</w:tr>
      <w:tr w:rsidR="000B76E8" w:rsidRPr="00976206" w14:paraId="2ADCC182" w14:textId="77777777" w:rsidTr="00C44564">
        <w:tblPrEx>
          <w:shd w:val="clear" w:color="auto" w:fill="auto"/>
        </w:tblPrEx>
        <w:trPr>
          <w:trHeight w:val="11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D3CD91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1E6EE" w14:textId="3EFE7C76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F53A" w14:textId="77777777" w:rsidR="000B76E8" w:rsidRDefault="000B76E8" w:rsidP="00536C90">
            <w:pPr>
              <w:shd w:val="clear" w:color="auto" w:fill="FFFFFF"/>
              <w:ind w:left="-108" w:right="-31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30C097D3" w14:textId="77777777" w:rsidR="000B76E8" w:rsidRPr="00976206" w:rsidRDefault="000B76E8" w:rsidP="00536C90">
            <w:pPr>
              <w:shd w:val="clear" w:color="auto" w:fill="FFFFFF"/>
              <w:ind w:left="-108" w:right="-31"/>
              <w:jc w:val="center"/>
              <w:rPr>
                <w:color w:val="FF0000"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0306F" w14:textId="0CB1C1D0" w:rsidR="000B76E8" w:rsidRPr="00976206" w:rsidRDefault="000B76E8" w:rsidP="002C0959">
            <w:pPr>
              <w:pStyle w:val="a5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CF65" w14:textId="77777777" w:rsidR="000B76E8" w:rsidRPr="00FA1BE2" w:rsidRDefault="000B76E8" w:rsidP="00536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D570A97" w14:textId="77777777" w:rsidR="000B76E8" w:rsidRPr="00976206" w:rsidRDefault="000B76E8" w:rsidP="00536C90">
            <w:pPr>
              <w:rPr>
                <w:color w:val="000000"/>
                <w:sz w:val="22"/>
                <w:szCs w:val="22"/>
              </w:rPr>
            </w:pPr>
            <w:r w:rsidRPr="00154C33">
              <w:rPr>
                <w:sz w:val="22"/>
                <w:szCs w:val="22"/>
              </w:rPr>
              <w:t>СП 5.01.02-2023</w:t>
            </w:r>
            <w:r w:rsidRPr="00154C33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25D7" w14:textId="43F2B59E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2E3E6606" w14:textId="77777777" w:rsidR="000B76E8" w:rsidRPr="00976206" w:rsidRDefault="000B76E8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26433.2 -94</w:t>
            </w:r>
          </w:p>
        </w:tc>
      </w:tr>
      <w:tr w:rsidR="000B76E8" w:rsidRPr="00976206" w14:paraId="5DB5C4E6" w14:textId="77777777" w:rsidTr="00C44564">
        <w:tblPrEx>
          <w:shd w:val="clear" w:color="auto" w:fill="auto"/>
        </w:tblPrEx>
        <w:trPr>
          <w:trHeight w:val="213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5D15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17EC0F" w14:textId="368F52B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7FD" w14:textId="4895270C" w:rsidR="000B76E8" w:rsidRPr="00976206" w:rsidRDefault="000B76E8" w:rsidP="004C53E2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искусственных оснований из насыпных и намывных грунтов</w:t>
            </w:r>
          </w:p>
        </w:tc>
      </w:tr>
      <w:tr w:rsidR="000B76E8" w:rsidRPr="00976206" w14:paraId="35585D41" w14:textId="77777777" w:rsidTr="00C44564">
        <w:tblPrEx>
          <w:shd w:val="clear" w:color="auto" w:fill="auto"/>
        </w:tblPrEx>
        <w:trPr>
          <w:trHeight w:val="28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C2B00" w14:textId="679B8369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2</w:t>
            </w:r>
          </w:p>
          <w:p w14:paraId="7B3A6847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BF5E5D" w14:textId="4345F45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EEB" w14:textId="77777777" w:rsidR="000B76E8" w:rsidRDefault="000B76E8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411032DC" w14:textId="77777777" w:rsidR="000B76E8" w:rsidRPr="00976206" w:rsidRDefault="000B76E8" w:rsidP="00536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257BF492" w14:textId="77777777" w:rsidR="000B76E8" w:rsidRDefault="000B76E8" w:rsidP="00536C90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1F6245EE" w14:textId="77777777" w:rsidR="000B76E8" w:rsidRPr="00976206" w:rsidRDefault="000B76E8" w:rsidP="001D5D3A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A7A" w14:textId="77777777" w:rsidR="000B76E8" w:rsidRPr="00976206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46AF1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2678A79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 w:rsidRPr="006A066E">
              <w:rPr>
                <w:sz w:val="22"/>
                <w:szCs w:val="22"/>
              </w:rPr>
              <w:t>СП 5.01.02-2023</w:t>
            </w:r>
          </w:p>
          <w:p w14:paraId="19382584" w14:textId="2AFAA709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1A03FF77" w14:textId="77777777" w:rsidR="000B76E8" w:rsidRPr="00976206" w:rsidRDefault="000B76E8" w:rsidP="003301BE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8C9" w14:textId="5BE20AD3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СТБ 1164.2-2009  п.5.5</w:t>
            </w:r>
            <w:r>
              <w:rPr>
                <w:sz w:val="22"/>
                <w:szCs w:val="22"/>
              </w:rPr>
              <w:t xml:space="preserve"> </w:t>
            </w:r>
          </w:p>
          <w:p w14:paraId="1E65757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п.6.3</w:t>
            </w:r>
          </w:p>
        </w:tc>
      </w:tr>
      <w:tr w:rsidR="000B76E8" w:rsidRPr="00976206" w14:paraId="187F2637" w14:textId="77777777" w:rsidTr="00C44564">
        <w:tblPrEx>
          <w:shd w:val="clear" w:color="auto" w:fill="auto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E463B" w14:textId="7629410B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3</w:t>
            </w:r>
          </w:p>
          <w:p w14:paraId="4AD90114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B2639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616E7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A694641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3B90E23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D603C58" w14:textId="77777777" w:rsidR="000B76E8" w:rsidRPr="00976206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5FF7B776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3D460C40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4350B9AF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0AF03E87" w14:textId="77777777" w:rsidR="000B76E8" w:rsidRPr="00976206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7AD96" w14:textId="43AE8752" w:rsidR="000B76E8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 грунта</w:t>
            </w:r>
          </w:p>
          <w:p w14:paraId="3939BC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1555CE3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50464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7CC29F1F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21B074A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26F7C1B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D9B6D40" w14:textId="3482EF0C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1089" w14:textId="77777777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3068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 п.п.6.1,6.3</w:t>
            </w:r>
          </w:p>
          <w:p w14:paraId="404E577D" w14:textId="77777777" w:rsidR="000B76E8" w:rsidRPr="00D659F2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67E7A414" w14:textId="77777777" w:rsidR="000B76E8" w:rsidRDefault="000B76E8"/>
    <w:p w14:paraId="15D6603B" w14:textId="77777777" w:rsidR="009D641E" w:rsidRDefault="009D641E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8"/>
        <w:gridCol w:w="2092"/>
        <w:gridCol w:w="1900"/>
        <w:gridCol w:w="2200"/>
      </w:tblGrid>
      <w:tr w:rsidR="000B76E8" w:rsidRPr="00976206" w14:paraId="29845E69" w14:textId="77777777" w:rsidTr="000B76E8">
        <w:trPr>
          <w:trHeight w:val="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53525" w14:textId="77777777" w:rsidR="000B76E8" w:rsidRDefault="000B76E8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4743A" w14:textId="77777777" w:rsidR="000B76E8" w:rsidRPr="00976206" w:rsidRDefault="000B76E8" w:rsidP="000B76E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BC038" w14:textId="77777777" w:rsidR="000B76E8" w:rsidRPr="00976206" w:rsidRDefault="000B76E8" w:rsidP="000B76E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0B72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5EBDB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6096D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26E3D" w:rsidRPr="00976206" w14:paraId="77B6DFB0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81004" w14:textId="3FF99EF8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.1</w:t>
            </w:r>
          </w:p>
          <w:p w14:paraId="6D1B5007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D961E84" w14:textId="77777777" w:rsidR="00F26E3D" w:rsidRPr="00976206" w:rsidRDefault="00F26E3D" w:rsidP="00F26E3D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  <w:p w14:paraId="03263D70" w14:textId="243034A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F9A25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29/</w:t>
            </w:r>
          </w:p>
          <w:p w14:paraId="0A9980F2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35.060</w:t>
            </w:r>
          </w:p>
          <w:p w14:paraId="3DF485ED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68C2AFE9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35.065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154BD" w14:textId="64FD9018" w:rsidR="00F26E3D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Условия производства работ</w:t>
            </w:r>
          </w:p>
          <w:p w14:paraId="1D294637" w14:textId="77777777" w:rsidR="00F26E3D" w:rsidRDefault="00F26E3D" w:rsidP="00976206">
            <w:pPr>
              <w:rPr>
                <w:sz w:val="22"/>
                <w:szCs w:val="22"/>
              </w:rPr>
            </w:pPr>
          </w:p>
          <w:p w14:paraId="0FE35D2E" w14:textId="77777777" w:rsidR="00F26E3D" w:rsidRPr="00976206" w:rsidRDefault="00F26E3D" w:rsidP="0097620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A77E4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155638E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18EFA" w14:textId="5A878806" w:rsidR="00F26E3D" w:rsidRPr="00976206" w:rsidRDefault="00F26E3D" w:rsidP="00F26E3D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п.4</w:t>
            </w:r>
          </w:p>
        </w:tc>
      </w:tr>
      <w:tr w:rsidR="00F26E3D" w:rsidRPr="00976206" w14:paraId="49FCE7E7" w14:textId="77777777" w:rsidTr="00E06B3E">
        <w:trPr>
          <w:trHeight w:val="13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B05F18" w14:textId="14FCC870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.2</w:t>
            </w:r>
          </w:p>
          <w:p w14:paraId="323CF4CF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78881EA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ECCA3E" w14:textId="1A31A510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D5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Подготовка поверхности</w:t>
            </w:r>
          </w:p>
        </w:tc>
      </w:tr>
      <w:tr w:rsidR="00F26E3D" w:rsidRPr="00976206" w14:paraId="1D3A4C35" w14:textId="77777777" w:rsidTr="00C44564">
        <w:trPr>
          <w:trHeight w:val="61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7112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538573" w14:textId="132B164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35250" w14:textId="77777777" w:rsidR="00F26E3D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EE9901E" w14:textId="77777777" w:rsidR="00F26E3D" w:rsidRPr="00976206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AC90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Состояние поверхности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AC5BC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2610AAB2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29A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  <w:r w:rsidRPr="00976206">
              <w:rPr>
                <w:sz w:val="22"/>
                <w:szCs w:val="22"/>
              </w:rPr>
              <w:t>СТБ 1684-2006 п.5.1</w:t>
            </w:r>
          </w:p>
          <w:p w14:paraId="585703D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4A37790E" w14:textId="77777777" w:rsidTr="00C44564">
        <w:trPr>
          <w:trHeight w:val="1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49B2D" w14:textId="344EE258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.3</w:t>
            </w:r>
          </w:p>
          <w:p w14:paraId="61E0349F" w14:textId="7BC1F139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4F9199" w14:textId="6DEB776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CDA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E6FCEDB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1491929F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47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 поверхности</w:t>
            </w:r>
          </w:p>
          <w:p w14:paraId="1569D26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-бетонной</w:t>
            </w:r>
          </w:p>
          <w:p w14:paraId="2FB290F0" w14:textId="17BA697B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-деревянной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F2359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AE7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2CDF7B1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п.5.2</w:t>
            </w:r>
          </w:p>
          <w:p w14:paraId="14825F9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16588-91 п.1</w:t>
            </w:r>
          </w:p>
          <w:p w14:paraId="72ABF734" w14:textId="689A5189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21718-84</w:t>
            </w:r>
          </w:p>
        </w:tc>
      </w:tr>
      <w:tr w:rsidR="00F26E3D" w:rsidRPr="00976206" w14:paraId="6623FAD9" w14:textId="77777777" w:rsidTr="00C44564">
        <w:trPr>
          <w:trHeight w:val="6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8301D" w14:textId="527478C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.4</w:t>
            </w:r>
          </w:p>
          <w:p w14:paraId="36FA9F14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B5943D" w14:textId="21F40C4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4B710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BEF9E8D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29.145</w:t>
            </w:r>
          </w:p>
          <w:p w14:paraId="32A27AD7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813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Температура поверхности и применяемых материалов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BCB1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FD08E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п.5.3</w:t>
            </w:r>
          </w:p>
          <w:p w14:paraId="6160B3E5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55E25000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148BD7B" w14:textId="77777777" w:rsidTr="00C44564">
        <w:trPr>
          <w:trHeight w:val="456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16C" w14:textId="0125F160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.5</w:t>
            </w:r>
          </w:p>
          <w:p w14:paraId="7E83C6DC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70E2D4" w14:textId="3AFE2139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AB110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62788AF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35B3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E5ACA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DD81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п.5.6</w:t>
            </w:r>
          </w:p>
        </w:tc>
      </w:tr>
      <w:tr w:rsidR="00F26E3D" w:rsidRPr="00976206" w14:paraId="031E83C4" w14:textId="77777777" w:rsidTr="00C44564">
        <w:trPr>
          <w:trHeight w:val="14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F5B9" w14:textId="1C9FA22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.6</w:t>
            </w:r>
          </w:p>
          <w:p w14:paraId="13746C1D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6446F6" w14:textId="5E4BB07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E9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Лакокрасочные, мастичные, шпаклёвочные и наливные полимерные покрытия. Комбинированные покрытия</w:t>
            </w:r>
          </w:p>
        </w:tc>
      </w:tr>
      <w:tr w:rsidR="00F26E3D" w:rsidRPr="00976206" w14:paraId="2FDA4FF5" w14:textId="77777777" w:rsidTr="00C44564">
        <w:trPr>
          <w:trHeight w:val="37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198D2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4086FB" w14:textId="345C938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219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19FF76C0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6A08" w14:textId="00324649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наносимых слоев и общая толщина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9FB44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678995CF" w14:textId="2FADC491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069AEBBF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019D8485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73DA19D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7B19953A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D223286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6D42644" w14:textId="4060C59B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F10" w14:textId="77777777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СТБ 1684-2006 п.6.4 </w:t>
            </w:r>
          </w:p>
          <w:p w14:paraId="6E2C2D7F" w14:textId="44F906D0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183CBF9F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CAB55" w14:textId="1109788A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275B305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CA2E6E" w14:textId="08B5AC2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0A2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2F793C6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832" w14:textId="23BEFC0B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A7BF8" w14:textId="4B439103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CEF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п.п.6.9</w:t>
            </w:r>
          </w:p>
        </w:tc>
      </w:tr>
      <w:tr w:rsidR="00F26E3D" w:rsidRPr="00976206" w14:paraId="171F21D8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00595" w14:textId="795B65A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93328A1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A79EF" w14:textId="7184429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4B0AD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9CA9112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5087" w14:textId="2E03F2D3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A47F3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7075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п.6.11</w:t>
            </w:r>
          </w:p>
          <w:p w14:paraId="4D8F8CF3" w14:textId="196B7456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15140-78 п.2</w:t>
            </w:r>
          </w:p>
        </w:tc>
      </w:tr>
      <w:tr w:rsidR="00F26E3D" w:rsidRPr="00976206" w14:paraId="14599B80" w14:textId="77777777" w:rsidTr="00C44564">
        <w:trPr>
          <w:trHeight w:val="1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E3AAB4" w14:textId="35C60CE6" w:rsidR="00F26E3D" w:rsidRPr="00CC7443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6CB06DE9" w14:textId="631880D9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7580D9" w14:textId="2668F76C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2C2" w14:textId="77777777" w:rsidR="00F26E3D" w:rsidRPr="000B76E8" w:rsidRDefault="00F26E3D" w:rsidP="004C53E2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Покрытия </w:t>
            </w:r>
            <w:proofErr w:type="spellStart"/>
            <w:r w:rsidRPr="000B76E8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F26E3D" w:rsidRPr="00976206" w14:paraId="5F164CB4" w14:textId="77777777" w:rsidTr="00F26E3D">
        <w:trPr>
          <w:trHeight w:val="65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389F" w14:textId="19ACE22B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1C024D" w14:textId="646249F5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633" w14:textId="77777777" w:rsidR="00F26E3D" w:rsidRPr="00CC7443" w:rsidRDefault="00F26E3D" w:rsidP="004C53E2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58C371BF" w14:textId="191FFBED" w:rsidR="00F26E3D" w:rsidRPr="007E2910" w:rsidRDefault="00F26E3D" w:rsidP="004C53E2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E6D" w14:textId="498A05CA" w:rsidR="00F26E3D" w:rsidRPr="007E2910" w:rsidRDefault="00F26E3D" w:rsidP="004C53E2">
            <w:pPr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5987ED" w14:textId="77777777" w:rsidR="00F26E3D" w:rsidRPr="00976206" w:rsidRDefault="00F26E3D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4ACF5C3A" w14:textId="34C60DE9" w:rsidR="00F26E3D" w:rsidRPr="007E2910" w:rsidRDefault="00F26E3D" w:rsidP="00F26E3D">
            <w:pPr>
              <w:rPr>
                <w:strike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F99" w14:textId="735DE0CC" w:rsidR="00F26E3D" w:rsidRPr="007E2910" w:rsidRDefault="00F26E3D" w:rsidP="004C53E2">
            <w:pPr>
              <w:rPr>
                <w:strike/>
                <w:sz w:val="22"/>
                <w:szCs w:val="22"/>
                <w:highlight w:val="red"/>
              </w:rPr>
            </w:pPr>
            <w:r w:rsidRPr="00CC7443">
              <w:rPr>
                <w:sz w:val="22"/>
                <w:szCs w:val="22"/>
              </w:rPr>
              <w:t>СТБ 1684-2006 п.</w:t>
            </w:r>
            <w:r w:rsidR="0076558B">
              <w:rPr>
                <w:sz w:val="22"/>
                <w:szCs w:val="22"/>
              </w:rPr>
              <w:t>п.</w:t>
            </w:r>
            <w:r w:rsidRPr="00CC7443">
              <w:rPr>
                <w:sz w:val="22"/>
                <w:szCs w:val="22"/>
              </w:rPr>
              <w:t>7.6</w:t>
            </w:r>
            <w:r w:rsidR="0076558B">
              <w:rPr>
                <w:sz w:val="22"/>
                <w:szCs w:val="22"/>
              </w:rPr>
              <w:t>, 10.12</w:t>
            </w:r>
          </w:p>
        </w:tc>
      </w:tr>
      <w:tr w:rsidR="00F26E3D" w:rsidRPr="00976206" w14:paraId="70478C3A" w14:textId="77777777" w:rsidTr="00847C27">
        <w:trPr>
          <w:trHeight w:val="35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F1D45" w14:textId="0F6AC07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44728827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DE20D3" w14:textId="13F523E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BA1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D628EC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CCC9A" w14:textId="36EF01F7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1F507" w14:textId="3AB98E7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F984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п.п.7.9, 10.14</w:t>
            </w:r>
          </w:p>
          <w:p w14:paraId="1FFE0D0E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0AE671A" w14:textId="77777777" w:rsidTr="00342AEE">
        <w:trPr>
          <w:trHeight w:val="10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7A1F55" w14:textId="70440BB5" w:rsidR="00F26E3D" w:rsidRPr="00CC7443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C7443">
              <w:rPr>
                <w:sz w:val="22"/>
                <w:szCs w:val="22"/>
              </w:rPr>
              <w:t>.1</w:t>
            </w:r>
            <w:r w:rsidR="0076558B">
              <w:rPr>
                <w:sz w:val="22"/>
                <w:szCs w:val="22"/>
              </w:rPr>
              <w:t>1</w:t>
            </w:r>
          </w:p>
          <w:p w14:paraId="64539456" w14:textId="0B10F97E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6E87D2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B0D" w14:textId="0EFB6AA0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0B76E8">
              <w:rPr>
                <w:sz w:val="22"/>
                <w:szCs w:val="22"/>
              </w:rPr>
              <w:t>футеровочные</w:t>
            </w:r>
            <w:proofErr w:type="spellEnd"/>
            <w:r w:rsidRPr="000B76E8">
              <w:rPr>
                <w:sz w:val="22"/>
                <w:szCs w:val="22"/>
              </w:rPr>
              <w:t xml:space="preserve"> покрытия</w:t>
            </w:r>
          </w:p>
        </w:tc>
      </w:tr>
      <w:tr w:rsidR="00F26E3D" w:rsidRPr="00976206" w14:paraId="47664FB3" w14:textId="77777777" w:rsidTr="00E2411F">
        <w:trPr>
          <w:trHeight w:val="759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EBA50" w14:textId="7277F836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E642E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745" w14:textId="77777777" w:rsidR="00F26E3D" w:rsidRPr="00CC7443" w:rsidRDefault="00F26E3D" w:rsidP="00604F29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2CA61FBD" w14:textId="000EEE28" w:rsidR="00F26E3D" w:rsidRPr="007E2910" w:rsidRDefault="00F26E3D" w:rsidP="00604F29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7CF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покрытия</w:t>
            </w:r>
          </w:p>
          <w:p w14:paraId="7C1C6634" w14:textId="1D33F2E9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86D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ТКП</w:t>
            </w:r>
          </w:p>
          <w:p w14:paraId="77780182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45-5.09-33-2006</w:t>
            </w:r>
          </w:p>
          <w:p w14:paraId="6889E335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41C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СТБ 1684-2006 п.11.12</w:t>
            </w:r>
          </w:p>
          <w:p w14:paraId="0CDE4E16" w14:textId="4BDF6B7B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</w:tr>
      <w:tr w:rsidR="009A655B" w:rsidRPr="00FA1BE2" w14:paraId="254A026B" w14:textId="77777777" w:rsidTr="00C44564">
        <w:tblPrEx>
          <w:shd w:val="clear" w:color="auto" w:fill="FFFFFF"/>
        </w:tblPrEx>
        <w:trPr>
          <w:trHeight w:val="9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BAD" w14:textId="11FE972B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.1</w:t>
            </w:r>
          </w:p>
          <w:p w14:paraId="45F3C319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3907B9C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2EE3B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44DA301D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4AAD8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заземляющих устройств</w:t>
            </w:r>
          </w:p>
          <w:p w14:paraId="73CADFEE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FDA7E5" w14:textId="5C7E5C28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приложение Б    </w:t>
            </w:r>
          </w:p>
          <w:p w14:paraId="461ED9E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</w:t>
            </w: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29.4 табл.Б29.1</w:t>
            </w:r>
          </w:p>
          <w:p w14:paraId="01720B35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FA1BE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4.3,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4.4.28.6</w:t>
            </w:r>
          </w:p>
          <w:p w14:paraId="0A8A9B8B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30D96E20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C9ADF0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128219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66540378" w14:textId="1208DD79" w:rsidR="0076558B" w:rsidRPr="00FA1BE2" w:rsidRDefault="0076558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5F44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F26E3D" w:rsidRPr="00976206" w14:paraId="5FE37327" w14:textId="77777777" w:rsidTr="00F26E3D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12BD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D01F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2B3204" w14:textId="77777777" w:rsidR="00F26E3D" w:rsidRPr="00976206" w:rsidRDefault="00F26E3D" w:rsidP="00F26E3D">
            <w:pPr>
              <w:ind w:left="-10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2AADEE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5F3B34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6F3F7C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655B" w:rsidRPr="00FA1BE2" w14:paraId="5CB74DBD" w14:textId="77777777" w:rsidTr="00C44564">
        <w:tblPrEx>
          <w:shd w:val="clear" w:color="auto" w:fill="FFFFFF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B918C" w14:textId="520D2BE1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.2</w:t>
            </w:r>
          </w:p>
          <w:p w14:paraId="251B7710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9B35411" w14:textId="22651A8D" w:rsidR="009A655B" w:rsidRPr="00FA1BE2" w:rsidRDefault="00F26E3D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CCF1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033F1F4F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C070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D035F01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0A3CB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п.4.4.28.2</w:t>
            </w:r>
          </w:p>
          <w:p w14:paraId="7E0668C7" w14:textId="77777777" w:rsidR="00737C3C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</w:p>
          <w:p w14:paraId="47789B4E" w14:textId="0CF715A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приложение Б, </w:t>
            </w:r>
          </w:p>
          <w:p w14:paraId="507E57D1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29.2</w:t>
            </w:r>
          </w:p>
          <w:p w14:paraId="6A10C9DE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</w:p>
          <w:p w14:paraId="78EAE323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B3D1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КЛ.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604F29" w:rsidRPr="00FA1BE2" w14:paraId="2049F381" w14:textId="77777777" w:rsidTr="00737C3C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C50" w14:textId="2BCD134D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29670568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9D258DD" w14:textId="486BD1C1" w:rsidR="003470FD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Устройство защитного отключения (УЗО)</w:t>
            </w:r>
          </w:p>
          <w:p w14:paraId="3546BDB9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0D92227A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9347161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A564713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DB6B098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403596B" w14:textId="5AAE685C" w:rsidR="003470FD" w:rsidRPr="00FA1BE2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8A64A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B44C545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0B70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Проверка дифференциального тока </w:t>
            </w:r>
          </w:p>
          <w:p w14:paraId="2B8AE5B5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срабатывания на переменном токе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9B19E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30339-95 п.4.2.9</w:t>
            </w:r>
          </w:p>
          <w:p w14:paraId="2009C63E" w14:textId="4A377D67" w:rsidR="00604F29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7F39BCB5" w14:textId="77777777" w:rsidR="00604F29" w:rsidRDefault="00737C3C" w:rsidP="00F26E3D">
            <w:pPr>
              <w:ind w:right="-108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4.04.01-2019</w:t>
            </w:r>
          </w:p>
          <w:p w14:paraId="7B3CD7BA" w14:textId="6FE684F5" w:rsidR="00F26E3D" w:rsidRPr="00FA1BE2" w:rsidRDefault="00F26E3D" w:rsidP="00F26E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2CF899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46F7FAC0" w14:textId="77777777" w:rsidTr="00C44564">
        <w:tblPrEx>
          <w:shd w:val="clear" w:color="auto" w:fill="FFFFFF"/>
        </w:tblPrEx>
        <w:trPr>
          <w:trHeight w:val="8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613F" w14:textId="70878C4E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.2</w:t>
            </w:r>
          </w:p>
          <w:p w14:paraId="79128F5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812EF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69A0C2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44926EB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ADE823" w14:textId="77777777" w:rsidR="00604F29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Время отключения при дифференциальном токе</w:t>
            </w:r>
          </w:p>
          <w:p w14:paraId="5566C330" w14:textId="77777777" w:rsidR="00F26E3D" w:rsidRPr="00FA1BE2" w:rsidRDefault="00F26E3D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C49E8" w14:textId="65441C0D" w:rsidR="00737C3C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1FE49FC8" w14:textId="77777777" w:rsidR="00737C3C" w:rsidRPr="00FA1BE2" w:rsidRDefault="00737C3C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D282F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1632CB3B" w14:textId="77777777" w:rsidTr="00F26E3D">
        <w:tblPrEx>
          <w:shd w:val="clear" w:color="auto" w:fill="FFFFFF"/>
        </w:tblPrEx>
        <w:trPr>
          <w:trHeight w:val="36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B8599" w14:textId="55989C3B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.3</w:t>
            </w:r>
          </w:p>
          <w:p w14:paraId="7C20FCF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896A83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11B0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7D06B80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9D2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3393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4.04.01-2019  </w:t>
            </w:r>
          </w:p>
          <w:p w14:paraId="66D01C7D" w14:textId="77777777" w:rsidR="00F26E3D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п.16.3    </w:t>
            </w:r>
          </w:p>
          <w:p w14:paraId="70C74868" w14:textId="54AF5EAE" w:rsidR="00604F29" w:rsidRPr="00FA1BE2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B67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КЛ.212-2020</w:t>
            </w:r>
          </w:p>
        </w:tc>
      </w:tr>
      <w:tr w:rsidR="00604F29" w:rsidRPr="00FA1BE2" w14:paraId="446E3244" w14:textId="77777777" w:rsidTr="00C44564">
        <w:tblPrEx>
          <w:shd w:val="clear" w:color="auto" w:fill="FFFFFF"/>
        </w:tblPrEx>
        <w:trPr>
          <w:trHeight w:val="79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468A" w14:textId="2D52ACC1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06BDE724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58FCB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49C06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27.11/</w:t>
            </w:r>
          </w:p>
          <w:p w14:paraId="3B428951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ABB13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9F394D" w14:textId="34108C27" w:rsidR="00604F29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      приложение Б, п.Б.7.2 табл.Б.7.2</w:t>
            </w:r>
            <w:r w:rsidR="00F26E3D"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п.5</w:t>
            </w:r>
          </w:p>
          <w:p w14:paraId="60ADC9FD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0D1792C4" w14:textId="7741F039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62A74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6779D1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45D2D625" w14:textId="77777777" w:rsidR="00604F29" w:rsidRPr="00FA1BE2" w:rsidRDefault="00604F29" w:rsidP="00604F29">
            <w:pPr>
              <w:jc w:val="center"/>
              <w:rPr>
                <w:sz w:val="22"/>
                <w:szCs w:val="22"/>
              </w:rPr>
            </w:pPr>
          </w:p>
        </w:tc>
      </w:tr>
      <w:tr w:rsidR="00604F29" w:rsidRPr="00FA1BE2" w14:paraId="02A6D89F" w14:textId="77777777" w:rsidTr="00C44564">
        <w:tblPrEx>
          <w:shd w:val="clear" w:color="auto" w:fill="FFFFFF"/>
        </w:tblPrEx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8B38F6" w14:textId="22FCC769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04F29">
              <w:rPr>
                <w:sz w:val="22"/>
                <w:szCs w:val="22"/>
              </w:rPr>
              <w:t>.</w:t>
            </w:r>
            <w:r w:rsidR="00604F29" w:rsidRPr="00FA1BE2">
              <w:rPr>
                <w:sz w:val="22"/>
                <w:szCs w:val="22"/>
              </w:rPr>
              <w:t>1</w:t>
            </w:r>
          </w:p>
          <w:p w14:paraId="4215228A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FDAD48F" w14:textId="71F1456B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95647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27.12/</w:t>
            </w:r>
          </w:p>
          <w:p w14:paraId="6C0FC3F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33DD192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441B630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69B21C24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6CAA2D20" w14:textId="77777777" w:rsidR="00604F29" w:rsidRDefault="00604F29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1B2E9B1D" w14:textId="77777777" w:rsidR="00F26E3D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  <w:p w14:paraId="70EE77CD" w14:textId="6DECB0D9" w:rsidR="00F26E3D" w:rsidRPr="00FA1BE2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76F4C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A23BA" w14:textId="525E1E96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приложение Б, п.Б.27.1 табл. Б 27.1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598CCF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6B7BACF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4F29" w:rsidRPr="00FA1BE2" w14:paraId="7AB0C0B8" w14:textId="77777777" w:rsidTr="00601C83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1066E" w14:textId="6A79F668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4EF08C6B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D47C94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6B8E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F87FA6E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319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Испытание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F4435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п.4.4.26.3</w:t>
            </w:r>
          </w:p>
          <w:p w14:paraId="42285582" w14:textId="5F3068C5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приложение Б, п.</w:t>
            </w:r>
            <w:r w:rsidR="009C19F1" w:rsidRPr="009C19F1">
              <w:rPr>
                <w:sz w:val="22"/>
                <w:szCs w:val="22"/>
              </w:rPr>
              <w:t>Б.</w:t>
            </w:r>
            <w:r w:rsidRPr="009C19F1">
              <w:rPr>
                <w:sz w:val="22"/>
                <w:szCs w:val="22"/>
              </w:rPr>
              <w:t>27</w:t>
            </w:r>
            <w:r w:rsidRPr="00FA1BE2">
              <w:rPr>
                <w:sz w:val="22"/>
                <w:szCs w:val="22"/>
              </w:rPr>
              <w:t xml:space="preserve">.3            </w:t>
            </w:r>
          </w:p>
          <w:p w14:paraId="62D1DAE6" w14:textId="1941FEC7" w:rsidR="00F26E3D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30331.3-95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413.1.3.3- 413.1.3.6</w:t>
            </w:r>
          </w:p>
          <w:p w14:paraId="2FC8A02B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5189584C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65B57D66" w14:textId="36514CD0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9688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0002-2024</w:t>
            </w:r>
          </w:p>
          <w:p w14:paraId="3ED3CF80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ECC312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A865BD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6F7F1E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1C83" w:rsidRPr="00FA1BE2" w14:paraId="64DF2943" w14:textId="77777777" w:rsidTr="00C44564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04E0" w14:textId="7F8A9EE0" w:rsidR="00601C83" w:rsidRDefault="00873FCB" w:rsidP="00601C8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89ADFD" w14:textId="3F4C648F" w:rsidR="00601C83" w:rsidRPr="00FA1BE2" w:rsidRDefault="00873FCB" w:rsidP="00601C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01C83" w:rsidRPr="00FA1BE2">
              <w:rPr>
                <w:sz w:val="22"/>
                <w:szCs w:val="22"/>
              </w:rPr>
              <w:t>иловые кабельные линии напряжением до 1000</w:t>
            </w:r>
            <w:r w:rsidR="00601C83">
              <w:rPr>
                <w:sz w:val="22"/>
                <w:szCs w:val="22"/>
              </w:rPr>
              <w:t xml:space="preserve"> </w:t>
            </w:r>
            <w:r w:rsidR="00601C83" w:rsidRPr="00FA1BE2">
              <w:rPr>
                <w:sz w:val="22"/>
                <w:szCs w:val="22"/>
              </w:rPr>
              <w:t>В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EAEF27" w14:textId="77777777" w:rsidR="00601C83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0CE58C94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24E4879F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33A7E4" w14:textId="650F02D5" w:rsidR="00601C83" w:rsidRPr="00FA1BE2" w:rsidRDefault="00601C83" w:rsidP="00601C83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E3A285" w14:textId="77777777" w:rsidR="00873FCB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</w:t>
            </w:r>
          </w:p>
          <w:p w14:paraId="4EBCBA75" w14:textId="7CDE73D9" w:rsidR="00601C83" w:rsidRPr="00FA1BE2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</w:t>
            </w:r>
            <w:r w:rsidR="00873FCB">
              <w:rPr>
                <w:sz w:val="22"/>
                <w:szCs w:val="22"/>
              </w:rPr>
              <w:t>.</w:t>
            </w:r>
            <w:r w:rsidRPr="00FA1BE2">
              <w:rPr>
                <w:sz w:val="22"/>
                <w:szCs w:val="22"/>
              </w:rPr>
              <w:t xml:space="preserve"> Б.30.1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4A6D7" w14:textId="77777777" w:rsidR="00601C83" w:rsidRPr="00FA1BE2" w:rsidRDefault="00601C83" w:rsidP="00601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3949F23F" w14:textId="77777777" w:rsidR="00601C83" w:rsidRDefault="00601C83" w:rsidP="00601C83">
            <w:pPr>
              <w:rPr>
                <w:sz w:val="22"/>
                <w:szCs w:val="22"/>
              </w:rPr>
            </w:pPr>
          </w:p>
        </w:tc>
      </w:tr>
    </w:tbl>
    <w:p w14:paraId="1D0D3467" w14:textId="77777777" w:rsidR="00F26E3D" w:rsidRDefault="00F26E3D"/>
    <w:p w14:paraId="5C404D3E" w14:textId="77777777" w:rsidR="00873FCB" w:rsidRDefault="00873FCB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8"/>
        <w:gridCol w:w="2092"/>
        <w:gridCol w:w="1900"/>
        <w:gridCol w:w="2200"/>
      </w:tblGrid>
      <w:tr w:rsidR="00F26E3D" w:rsidRPr="00976206" w14:paraId="3C4AF3E6" w14:textId="77777777" w:rsidTr="00F26E3D"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B2F55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B88E" w14:textId="77777777" w:rsidR="00F26E3D" w:rsidRPr="00976206" w:rsidRDefault="00F26E3D" w:rsidP="00F26E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EFE9" w14:textId="77777777" w:rsidR="00F26E3D" w:rsidRPr="00976206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8CB1" w14:textId="77777777" w:rsidR="00F26E3D" w:rsidRPr="00F26E3D" w:rsidRDefault="00F26E3D" w:rsidP="00F26E3D">
            <w:pPr>
              <w:jc w:val="center"/>
              <w:rPr>
                <w:bCs/>
                <w:sz w:val="22"/>
                <w:szCs w:val="22"/>
              </w:rPr>
            </w:pPr>
            <w:r w:rsidRPr="00F26E3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5457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78F9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2AE0" w:rsidRPr="00FA1BE2" w14:paraId="25CCD9F7" w14:textId="77777777" w:rsidTr="00C62AE0">
        <w:trPr>
          <w:trHeight w:val="47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0A7D6" w14:textId="40DDB2BB" w:rsidR="00430D49" w:rsidRDefault="00F26E3D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3FCB">
              <w:rPr>
                <w:sz w:val="22"/>
                <w:szCs w:val="22"/>
              </w:rPr>
              <w:t>9</w:t>
            </w:r>
            <w:r w:rsidR="00C62AE0" w:rsidRPr="00FA1BE2">
              <w:rPr>
                <w:sz w:val="22"/>
                <w:szCs w:val="22"/>
              </w:rPr>
              <w:t>.1</w:t>
            </w:r>
          </w:p>
          <w:p w14:paraId="6763B3BA" w14:textId="77777777" w:rsidR="00C62AE0" w:rsidRPr="00FA1BE2" w:rsidRDefault="00C62AE0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6F2D17D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B054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4887389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23.000</w:t>
            </w:r>
          </w:p>
          <w:p w14:paraId="41C533A0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55A4755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49" w14:textId="77777777" w:rsidR="00C62AE0" w:rsidRDefault="00C62AE0" w:rsidP="00704307">
            <w:pPr>
              <w:rPr>
                <w:bCs/>
                <w:sz w:val="22"/>
                <w:szCs w:val="22"/>
              </w:rPr>
            </w:pPr>
            <w:r w:rsidRPr="00FA1BE2">
              <w:rPr>
                <w:bCs/>
                <w:sz w:val="22"/>
                <w:szCs w:val="22"/>
              </w:rPr>
              <w:t>Работоспособность системы вентиляции с естественным побуждением: скорость движения воздуха, габаритные размеры вентиляционного канала, количество удаляемого воздуха в вентиляционном канале</w:t>
            </w:r>
          </w:p>
          <w:p w14:paraId="5426F474" w14:textId="77777777" w:rsidR="00430D49" w:rsidRPr="00FA1BE2" w:rsidRDefault="00430D49" w:rsidP="0070430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CE54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СН 4.02.03-2019</w:t>
            </w:r>
          </w:p>
          <w:p w14:paraId="537588A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3.02.01-2019 приложение Г, </w:t>
            </w:r>
          </w:p>
          <w:p w14:paraId="5F091642" w14:textId="69EA0ED8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FA1BE2">
              <w:rPr>
                <w:sz w:val="22"/>
                <w:szCs w:val="22"/>
              </w:rPr>
              <w:t xml:space="preserve">            </w:t>
            </w:r>
            <w:r w:rsidR="00C62AE0" w:rsidRPr="003D782F">
              <w:rPr>
                <w:sz w:val="22"/>
                <w:szCs w:val="22"/>
              </w:rPr>
              <w:t>п.6.8</w:t>
            </w:r>
          </w:p>
          <w:p w14:paraId="7AA7D1C4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НПА в т.ч. ТНПА и другая проектная документация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4CB5" w14:textId="7EA69AC6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62AE0" w:rsidRPr="00FA1BE2">
              <w:rPr>
                <w:sz w:val="22"/>
                <w:szCs w:val="22"/>
              </w:rPr>
              <w:t xml:space="preserve">            Приложение </w:t>
            </w:r>
            <w:r>
              <w:rPr>
                <w:sz w:val="22"/>
                <w:szCs w:val="22"/>
              </w:rPr>
              <w:t>Н</w:t>
            </w:r>
            <w:r w:rsidR="00C62AE0" w:rsidRPr="00FA1BE2">
              <w:rPr>
                <w:sz w:val="22"/>
                <w:szCs w:val="22"/>
              </w:rPr>
              <w:t>,</w:t>
            </w:r>
          </w:p>
          <w:p w14:paraId="65B68302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12.3.018-79</w:t>
            </w:r>
          </w:p>
        </w:tc>
      </w:tr>
    </w:tbl>
    <w:p w14:paraId="3ED2A455" w14:textId="77777777" w:rsidR="00EB04C7" w:rsidRDefault="00EB04C7"/>
    <w:p w14:paraId="3F7F41ED" w14:textId="77777777" w:rsidR="002A620B" w:rsidRPr="006D33D8" w:rsidRDefault="002A620B" w:rsidP="002A620B">
      <w:pPr>
        <w:rPr>
          <w:b/>
        </w:rPr>
      </w:pPr>
      <w:r>
        <w:rPr>
          <w:b/>
        </w:rPr>
        <w:t xml:space="preserve">  </w:t>
      </w:r>
      <w:r w:rsidRPr="006D33D8">
        <w:rPr>
          <w:b/>
        </w:rPr>
        <w:t xml:space="preserve">Примечание: </w:t>
      </w:r>
    </w:p>
    <w:p w14:paraId="1010FDF0" w14:textId="77777777" w:rsidR="002A620B" w:rsidRPr="006D33D8" w:rsidRDefault="002A620B" w:rsidP="002A620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6EA95AF" w14:textId="77777777" w:rsidR="002A620B" w:rsidRDefault="002A620B" w:rsidP="002A620B">
      <w:pPr>
        <w:rPr>
          <w:color w:val="000000"/>
          <w:sz w:val="28"/>
          <w:szCs w:val="28"/>
        </w:rPr>
      </w:pPr>
    </w:p>
    <w:p w14:paraId="207D4EF1" w14:textId="77777777" w:rsidR="002A620B" w:rsidRDefault="002A620B" w:rsidP="002A620B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024A2A7A" w14:textId="77777777" w:rsidR="002A620B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4C4343" w14:textId="77777777" w:rsidR="002A620B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D6357" w14:textId="77777777" w:rsidR="002A620B" w:rsidRPr="001D02D0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98F711" w14:textId="17649D70" w:rsidR="002A620B" w:rsidRPr="001D02D0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4FAA">
        <w:rPr>
          <w:color w:val="000000"/>
          <w:sz w:val="28"/>
          <w:szCs w:val="28"/>
        </w:rPr>
        <w:t>Т.А.Николаева</w:t>
      </w:r>
      <w:proofErr w:type="spellEnd"/>
    </w:p>
    <w:p w14:paraId="154B27C3" w14:textId="77777777" w:rsidR="00391826" w:rsidRPr="00B44D6D" w:rsidRDefault="00391826" w:rsidP="00EE3825">
      <w:pPr>
        <w:rPr>
          <w:sz w:val="22"/>
          <w:szCs w:val="22"/>
        </w:rPr>
      </w:pPr>
    </w:p>
    <w:sectPr w:rsidR="00391826" w:rsidRPr="00B44D6D" w:rsidSect="00F5308F">
      <w:headerReference w:type="default" r:id="rId12"/>
      <w:footerReference w:type="default" r:id="rId13"/>
      <w:pgSz w:w="11907" w:h="16840" w:code="9"/>
      <w:pgMar w:top="567" w:right="567" w:bottom="851" w:left="1843" w:header="567" w:footer="56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7FE" w14:textId="77777777" w:rsidR="00FB4DC4" w:rsidRDefault="00FB4DC4">
      <w:r>
        <w:separator/>
      </w:r>
    </w:p>
  </w:endnote>
  <w:endnote w:type="continuationSeparator" w:id="0">
    <w:p w14:paraId="48CDCCED" w14:textId="77777777" w:rsidR="00FB4DC4" w:rsidRDefault="00F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0" w:type="dxa"/>
      <w:tblInd w:w="608" w:type="dxa"/>
      <w:tblLook w:val="00A0" w:firstRow="1" w:lastRow="0" w:firstColumn="1" w:lastColumn="0" w:noHBand="0" w:noVBand="0"/>
    </w:tblPr>
    <w:tblGrid>
      <w:gridCol w:w="4000"/>
      <w:gridCol w:w="2325"/>
      <w:gridCol w:w="3175"/>
    </w:tblGrid>
    <w:tr w:rsidR="009D641E" w:rsidRPr="00635874" w14:paraId="3757A6A3" w14:textId="77777777" w:rsidTr="002A620B">
      <w:tc>
        <w:tcPr>
          <w:tcW w:w="4000" w:type="dxa"/>
        </w:tcPr>
        <w:p w14:paraId="51990E7D" w14:textId="77777777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681D608D" w14:textId="77CDA84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325" w:type="dxa"/>
          <w:vAlign w:val="center"/>
        </w:tcPr>
        <w:p w14:paraId="077DB6A7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1459DB4B" w14:textId="7CD4CB7A" w:rsidR="009D641E" w:rsidRPr="006C3167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3175" w:type="dxa"/>
          <w:vAlign w:val="center"/>
        </w:tcPr>
        <w:p w14:paraId="563E83EB" w14:textId="534A3081" w:rsidR="009D641E" w:rsidRPr="00F5308F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</w:t>
          </w:r>
          <w:r w:rsidRPr="00B26A8E">
            <w:rPr>
              <w:lang w:val="ru-RU"/>
            </w:rPr>
            <w:t xml:space="preserve">Лист 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c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B26A8E">
            <w:rPr>
              <w:lang w:val="ru-RU"/>
            </w:rPr>
            <w:t xml:space="preserve"> Листов </w:t>
          </w:r>
          <w:r w:rsidR="00F5308F">
            <w:rPr>
              <w:rStyle w:val="ac"/>
              <w:rFonts w:eastAsia="Times New Roman"/>
              <w:lang w:eastAsia="ru-RU"/>
            </w:rPr>
            <w:t>7</w:t>
          </w:r>
        </w:p>
      </w:tc>
    </w:tr>
  </w:tbl>
  <w:p w14:paraId="38A09401" w14:textId="77777777" w:rsidR="00214D6D" w:rsidRDefault="00214D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708" w:type="dxa"/>
      <w:tblLook w:val="00A0" w:firstRow="1" w:lastRow="0" w:firstColumn="1" w:lastColumn="0" w:noHBand="0" w:noVBand="0"/>
    </w:tblPr>
    <w:tblGrid>
      <w:gridCol w:w="3900"/>
      <w:gridCol w:w="2425"/>
      <w:gridCol w:w="3275"/>
    </w:tblGrid>
    <w:tr w:rsidR="009D641E" w:rsidRPr="00635874" w14:paraId="374044A2" w14:textId="77777777" w:rsidTr="00F6271C">
      <w:tc>
        <w:tcPr>
          <w:tcW w:w="3900" w:type="dxa"/>
          <w:vAlign w:val="center"/>
        </w:tcPr>
        <w:p w14:paraId="0FF71F6B" w14:textId="77777777" w:rsidR="009D641E" w:rsidRPr="00EC338F" w:rsidRDefault="009D641E" w:rsidP="009D6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20B209" w14:textId="167CFE13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5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7B69D" w14:textId="346A424A" w:rsidR="009D641E" w:rsidRPr="009E4D11" w:rsidRDefault="009B2E85" w:rsidP="009D6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F689247" w14:textId="014909FF" w:rsidR="009D641E" w:rsidRPr="002A620B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75" w:type="dxa"/>
          <w:vAlign w:val="center"/>
        </w:tcPr>
        <w:p w14:paraId="09C07474" w14:textId="005541AF" w:rsidR="009D641E" w:rsidRPr="00B26A8E" w:rsidRDefault="009D641E" w:rsidP="009D641E">
          <w:pPr>
            <w:pStyle w:val="17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795C10F" w14:textId="77777777" w:rsidR="00214D6D" w:rsidRDefault="00214D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3" w:type="dxa"/>
      <w:tblInd w:w="-92" w:type="dxa"/>
      <w:tblLook w:val="00A0" w:firstRow="1" w:lastRow="0" w:firstColumn="1" w:lastColumn="0" w:noHBand="0" w:noVBand="0"/>
    </w:tblPr>
    <w:tblGrid>
      <w:gridCol w:w="4431"/>
      <w:gridCol w:w="1894"/>
      <w:gridCol w:w="4204"/>
      <w:gridCol w:w="4204"/>
    </w:tblGrid>
    <w:tr w:rsidR="009D641E" w:rsidRPr="00635874" w14:paraId="47518DD4" w14:textId="77777777" w:rsidTr="00EF5849">
      <w:trPr>
        <w:trHeight w:val="135"/>
      </w:trPr>
      <w:tc>
        <w:tcPr>
          <w:tcW w:w="4431" w:type="dxa"/>
        </w:tcPr>
        <w:p w14:paraId="616D79D0" w14:textId="36DC6F54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4030B0DC" w14:textId="3FE70B3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894" w:type="dxa"/>
          <w:vAlign w:val="center"/>
        </w:tcPr>
        <w:p w14:paraId="5C82DA41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7013469B" w14:textId="22FBC509" w:rsidR="009D641E" w:rsidRPr="00536C90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4204" w:type="dxa"/>
          <w:vAlign w:val="center"/>
        </w:tcPr>
        <w:p w14:paraId="600637EA" w14:textId="2C3A1EB3" w:rsidR="009D641E" w:rsidRPr="00E36003" w:rsidRDefault="009D641E" w:rsidP="009D641E">
          <w:pPr>
            <w:pStyle w:val="17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="00F5308F">
            <w:rPr>
              <w:rStyle w:val="ac"/>
            </w:rPr>
            <w:t>3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="00F5308F">
            <w:rPr>
              <w:rStyle w:val="ac"/>
              <w:rFonts w:eastAsia="Times New Roman"/>
              <w:lang w:val="ru-RU" w:eastAsia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  <w:tc>
        <w:tcPr>
          <w:tcW w:w="4204" w:type="dxa"/>
          <w:vAlign w:val="center"/>
        </w:tcPr>
        <w:p w14:paraId="2E888B37" w14:textId="1954A9E3" w:rsidR="009D641E" w:rsidRPr="00635874" w:rsidRDefault="009D641E" w:rsidP="009D641E">
          <w:pPr>
            <w:pStyle w:val="17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</w:p>
      </w:tc>
    </w:tr>
    <w:tr w:rsidR="009D641E" w:rsidRPr="00635874" w14:paraId="0579F9DE" w14:textId="77777777" w:rsidTr="003A1BD6">
      <w:trPr>
        <w:trHeight w:val="375"/>
      </w:trPr>
      <w:tc>
        <w:tcPr>
          <w:tcW w:w="4431" w:type="dxa"/>
        </w:tcPr>
        <w:p w14:paraId="1EBAD77B" w14:textId="77777777" w:rsidR="009D641E" w:rsidRPr="00AE573F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1894" w:type="dxa"/>
          <w:vAlign w:val="center"/>
        </w:tcPr>
        <w:p w14:paraId="00E95EE2" w14:textId="77777777" w:rsidR="009D641E" w:rsidRPr="00810991" w:rsidRDefault="009D641E" w:rsidP="009D641E">
          <w:pPr>
            <w:pStyle w:val="1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204" w:type="dxa"/>
        </w:tcPr>
        <w:p w14:paraId="1DD31BBD" w14:textId="77777777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  <w:tc>
        <w:tcPr>
          <w:tcW w:w="4204" w:type="dxa"/>
          <w:vAlign w:val="center"/>
        </w:tcPr>
        <w:p w14:paraId="13E9A55F" w14:textId="699BECAA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</w:tr>
  </w:tbl>
  <w:p w14:paraId="33737C26" w14:textId="77777777" w:rsidR="00214D6D" w:rsidRPr="00B67198" w:rsidRDefault="00214D6D">
    <w:pPr>
      <w:pStyle w:val="a9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1F8" w14:textId="77777777" w:rsidR="00FB4DC4" w:rsidRDefault="00FB4DC4">
      <w:r>
        <w:separator/>
      </w:r>
    </w:p>
  </w:footnote>
  <w:footnote w:type="continuationSeparator" w:id="0">
    <w:p w14:paraId="4DF0BB7E" w14:textId="77777777" w:rsidR="00FB4DC4" w:rsidRDefault="00FB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8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449"/>
    </w:tblGrid>
    <w:tr w:rsidR="00214D6D" w:rsidRPr="00480626" w14:paraId="47DED20B" w14:textId="77777777" w:rsidTr="00B26A8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3512AEA" w14:textId="62FC03CC" w:rsidR="00214D6D" w:rsidRPr="004E5090" w:rsidRDefault="009F367C" w:rsidP="003F3122">
          <w:pPr>
            <w:pStyle w:val="17"/>
            <w:jc w:val="center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78C96DD" wp14:editId="66082EE5">
                <wp:extent cx="311150" cy="393700"/>
                <wp:effectExtent l="0" t="0" r="0" b="0"/>
                <wp:docPr id="78809561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bottom w:val="single" w:sz="8" w:space="0" w:color="auto"/>
          </w:tcBorders>
          <w:vAlign w:val="center"/>
        </w:tcPr>
        <w:p w14:paraId="6BE83FA7" w14:textId="77777777" w:rsidR="00214D6D" w:rsidRPr="002A620B" w:rsidRDefault="00214D6D" w:rsidP="00F77670">
          <w:pPr>
            <w:ind w:right="202"/>
            <w:rPr>
              <w:bCs/>
              <w:sz w:val="24"/>
              <w:szCs w:val="24"/>
            </w:rPr>
          </w:pPr>
          <w:r w:rsidRPr="002A620B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2A620B">
            <w:rPr>
              <w:sz w:val="24"/>
              <w:szCs w:val="24"/>
              <w:lang w:val="en-US"/>
            </w:rPr>
            <w:t>BY</w:t>
          </w:r>
          <w:r w:rsidRPr="002A620B">
            <w:rPr>
              <w:sz w:val="24"/>
              <w:szCs w:val="24"/>
            </w:rPr>
            <w:t>/112 2.4105</w:t>
          </w:r>
        </w:p>
      </w:tc>
    </w:tr>
  </w:tbl>
  <w:p w14:paraId="4A2CCAE2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3370269B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7085CE5D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10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8200"/>
    </w:tblGrid>
    <w:tr w:rsidR="00214D6D" w:rsidRPr="00480626" w14:paraId="083DBF87" w14:textId="77777777" w:rsidTr="00A84D33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17DD97E" w14:textId="25BC6FFD" w:rsidR="00214D6D" w:rsidRPr="004E5090" w:rsidRDefault="009F367C" w:rsidP="00412E51">
          <w:pPr>
            <w:pStyle w:val="17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84A6E7" wp14:editId="42753699">
                <wp:extent cx="311150" cy="393700"/>
                <wp:effectExtent l="0" t="0" r="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tcBorders>
            <w:bottom w:val="single" w:sz="8" w:space="0" w:color="auto"/>
          </w:tcBorders>
          <w:vAlign w:val="center"/>
        </w:tcPr>
        <w:p w14:paraId="340D95EF" w14:textId="77777777" w:rsidR="00214D6D" w:rsidRPr="00A84D33" w:rsidRDefault="00214D6D" w:rsidP="00A84D33">
          <w:pPr>
            <w:ind w:right="202"/>
            <w:rPr>
              <w:bCs/>
              <w:sz w:val="24"/>
              <w:szCs w:val="24"/>
            </w:rPr>
          </w:pPr>
          <w:r w:rsidRPr="00A84D3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84D33">
            <w:rPr>
              <w:sz w:val="24"/>
              <w:szCs w:val="24"/>
              <w:lang w:val="en-US"/>
            </w:rPr>
            <w:t>BY</w:t>
          </w:r>
          <w:r w:rsidRPr="00A84D33">
            <w:rPr>
              <w:sz w:val="24"/>
              <w:szCs w:val="24"/>
            </w:rPr>
            <w:t>/112 2.4105</w:t>
          </w:r>
        </w:p>
      </w:tc>
    </w:tr>
  </w:tbl>
  <w:p w14:paraId="43E95F61" w14:textId="77777777" w:rsidR="00214D6D" w:rsidRPr="003943B3" w:rsidRDefault="00214D6D" w:rsidP="003F2B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25"/>
    <w:multiLevelType w:val="hybridMultilevel"/>
    <w:tmpl w:val="0FB61F2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287"/>
    <w:multiLevelType w:val="hybridMultilevel"/>
    <w:tmpl w:val="782CD0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842"/>
    <w:multiLevelType w:val="hybridMultilevel"/>
    <w:tmpl w:val="FF784CB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A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C527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D330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C26B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657937"/>
    <w:multiLevelType w:val="hybridMultilevel"/>
    <w:tmpl w:val="28BCFAC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4386"/>
    <w:multiLevelType w:val="hybridMultilevel"/>
    <w:tmpl w:val="27B80E2A"/>
    <w:lvl w:ilvl="0" w:tplc="BBECE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7011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3509285">
    <w:abstractNumId w:val="8"/>
  </w:num>
  <w:num w:numId="2" w16cid:durableId="760030732">
    <w:abstractNumId w:val="3"/>
  </w:num>
  <w:num w:numId="3" w16cid:durableId="1098479174">
    <w:abstractNumId w:val="5"/>
  </w:num>
  <w:num w:numId="4" w16cid:durableId="704257278">
    <w:abstractNumId w:val="9"/>
  </w:num>
  <w:num w:numId="5" w16cid:durableId="1932860169">
    <w:abstractNumId w:val="6"/>
  </w:num>
  <w:num w:numId="6" w16cid:durableId="1358577774">
    <w:abstractNumId w:val="4"/>
  </w:num>
  <w:num w:numId="7" w16cid:durableId="2044354567">
    <w:abstractNumId w:val="0"/>
  </w:num>
  <w:num w:numId="8" w16cid:durableId="967735025">
    <w:abstractNumId w:val="2"/>
  </w:num>
  <w:num w:numId="9" w16cid:durableId="1032652954">
    <w:abstractNumId w:val="1"/>
  </w:num>
  <w:num w:numId="10" w16cid:durableId="948505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001C18"/>
    <w:rsid w:val="00002138"/>
    <w:rsid w:val="000038FB"/>
    <w:rsid w:val="000049C4"/>
    <w:rsid w:val="00006C05"/>
    <w:rsid w:val="00007B28"/>
    <w:rsid w:val="00007B53"/>
    <w:rsid w:val="00007B8A"/>
    <w:rsid w:val="00010DD8"/>
    <w:rsid w:val="00010DDF"/>
    <w:rsid w:val="00010E19"/>
    <w:rsid w:val="00011787"/>
    <w:rsid w:val="00011842"/>
    <w:rsid w:val="00012ED5"/>
    <w:rsid w:val="00013443"/>
    <w:rsid w:val="0001524D"/>
    <w:rsid w:val="00016171"/>
    <w:rsid w:val="000167B4"/>
    <w:rsid w:val="00016D91"/>
    <w:rsid w:val="00017058"/>
    <w:rsid w:val="00017CFB"/>
    <w:rsid w:val="000215C7"/>
    <w:rsid w:val="000215FE"/>
    <w:rsid w:val="00021833"/>
    <w:rsid w:val="00021887"/>
    <w:rsid w:val="000233BC"/>
    <w:rsid w:val="0002420C"/>
    <w:rsid w:val="00024464"/>
    <w:rsid w:val="00025F0B"/>
    <w:rsid w:val="00026D01"/>
    <w:rsid w:val="00026D13"/>
    <w:rsid w:val="0002794F"/>
    <w:rsid w:val="0003068C"/>
    <w:rsid w:val="0003290A"/>
    <w:rsid w:val="00033569"/>
    <w:rsid w:val="00033B92"/>
    <w:rsid w:val="000342CB"/>
    <w:rsid w:val="0003463B"/>
    <w:rsid w:val="00035FAA"/>
    <w:rsid w:val="00037C42"/>
    <w:rsid w:val="000410F3"/>
    <w:rsid w:val="000421B6"/>
    <w:rsid w:val="00042A1C"/>
    <w:rsid w:val="0004404E"/>
    <w:rsid w:val="0004550C"/>
    <w:rsid w:val="000456BA"/>
    <w:rsid w:val="00047B6C"/>
    <w:rsid w:val="00047BB3"/>
    <w:rsid w:val="0005110D"/>
    <w:rsid w:val="00051774"/>
    <w:rsid w:val="0005179A"/>
    <w:rsid w:val="0005184F"/>
    <w:rsid w:val="00051C79"/>
    <w:rsid w:val="00051E68"/>
    <w:rsid w:val="00052489"/>
    <w:rsid w:val="000528EE"/>
    <w:rsid w:val="00052C80"/>
    <w:rsid w:val="000541C6"/>
    <w:rsid w:val="00054AA1"/>
    <w:rsid w:val="0005541F"/>
    <w:rsid w:val="000555DC"/>
    <w:rsid w:val="00055904"/>
    <w:rsid w:val="00057191"/>
    <w:rsid w:val="000572E0"/>
    <w:rsid w:val="00057D2D"/>
    <w:rsid w:val="0006044B"/>
    <w:rsid w:val="0006263A"/>
    <w:rsid w:val="00063119"/>
    <w:rsid w:val="0006450B"/>
    <w:rsid w:val="00064668"/>
    <w:rsid w:val="00065CC7"/>
    <w:rsid w:val="00065D10"/>
    <w:rsid w:val="00065E16"/>
    <w:rsid w:val="000666E2"/>
    <w:rsid w:val="0006692E"/>
    <w:rsid w:val="000678B4"/>
    <w:rsid w:val="000719E5"/>
    <w:rsid w:val="000723A5"/>
    <w:rsid w:val="00072838"/>
    <w:rsid w:val="00074267"/>
    <w:rsid w:val="00074328"/>
    <w:rsid w:val="000754FA"/>
    <w:rsid w:val="00075C4D"/>
    <w:rsid w:val="00075E92"/>
    <w:rsid w:val="000775F1"/>
    <w:rsid w:val="00080385"/>
    <w:rsid w:val="0008088A"/>
    <w:rsid w:val="000814F1"/>
    <w:rsid w:val="000816B2"/>
    <w:rsid w:val="000828CD"/>
    <w:rsid w:val="00084A13"/>
    <w:rsid w:val="000861A4"/>
    <w:rsid w:val="00087F8F"/>
    <w:rsid w:val="00090821"/>
    <w:rsid w:val="00091497"/>
    <w:rsid w:val="00091A5E"/>
    <w:rsid w:val="0009203A"/>
    <w:rsid w:val="000922F5"/>
    <w:rsid w:val="000933C8"/>
    <w:rsid w:val="0009392A"/>
    <w:rsid w:val="00094926"/>
    <w:rsid w:val="000963A0"/>
    <w:rsid w:val="00097EB7"/>
    <w:rsid w:val="000A045A"/>
    <w:rsid w:val="000A0843"/>
    <w:rsid w:val="000A0DC3"/>
    <w:rsid w:val="000A20F5"/>
    <w:rsid w:val="000A3097"/>
    <w:rsid w:val="000A3C64"/>
    <w:rsid w:val="000A7F4F"/>
    <w:rsid w:val="000B03C3"/>
    <w:rsid w:val="000B079E"/>
    <w:rsid w:val="000B2CF7"/>
    <w:rsid w:val="000B3C3E"/>
    <w:rsid w:val="000B3CCD"/>
    <w:rsid w:val="000B66C4"/>
    <w:rsid w:val="000B76E8"/>
    <w:rsid w:val="000B7AA0"/>
    <w:rsid w:val="000B7E59"/>
    <w:rsid w:val="000B7F07"/>
    <w:rsid w:val="000C0561"/>
    <w:rsid w:val="000C0F16"/>
    <w:rsid w:val="000C0F5E"/>
    <w:rsid w:val="000C177C"/>
    <w:rsid w:val="000C1CC9"/>
    <w:rsid w:val="000C28BC"/>
    <w:rsid w:val="000C496C"/>
    <w:rsid w:val="000D1525"/>
    <w:rsid w:val="000D1C7B"/>
    <w:rsid w:val="000D2473"/>
    <w:rsid w:val="000D26BD"/>
    <w:rsid w:val="000D26CE"/>
    <w:rsid w:val="000D417C"/>
    <w:rsid w:val="000D5023"/>
    <w:rsid w:val="000D61EA"/>
    <w:rsid w:val="000D7A60"/>
    <w:rsid w:val="000E03D5"/>
    <w:rsid w:val="000E0680"/>
    <w:rsid w:val="000E0A22"/>
    <w:rsid w:val="000E22C1"/>
    <w:rsid w:val="000E2C97"/>
    <w:rsid w:val="000E4C72"/>
    <w:rsid w:val="000E6A1A"/>
    <w:rsid w:val="000E7921"/>
    <w:rsid w:val="000E7E39"/>
    <w:rsid w:val="000F1381"/>
    <w:rsid w:val="000F1695"/>
    <w:rsid w:val="000F1EFF"/>
    <w:rsid w:val="000F2372"/>
    <w:rsid w:val="000F34C3"/>
    <w:rsid w:val="000F36FB"/>
    <w:rsid w:val="000F3AA5"/>
    <w:rsid w:val="000F4440"/>
    <w:rsid w:val="000F4771"/>
    <w:rsid w:val="000F53CF"/>
    <w:rsid w:val="000F5975"/>
    <w:rsid w:val="000F7F71"/>
    <w:rsid w:val="00102E58"/>
    <w:rsid w:val="001041E0"/>
    <w:rsid w:val="00105742"/>
    <w:rsid w:val="001065CC"/>
    <w:rsid w:val="00107305"/>
    <w:rsid w:val="0011014D"/>
    <w:rsid w:val="001102A3"/>
    <w:rsid w:val="00110B1B"/>
    <w:rsid w:val="001115B1"/>
    <w:rsid w:val="0011501F"/>
    <w:rsid w:val="00115883"/>
    <w:rsid w:val="00115E19"/>
    <w:rsid w:val="00121ADE"/>
    <w:rsid w:val="00122DC0"/>
    <w:rsid w:val="0012429E"/>
    <w:rsid w:val="001251AE"/>
    <w:rsid w:val="00125BB7"/>
    <w:rsid w:val="001265E2"/>
    <w:rsid w:val="00126843"/>
    <w:rsid w:val="00127359"/>
    <w:rsid w:val="00131B6C"/>
    <w:rsid w:val="0013223A"/>
    <w:rsid w:val="001322A1"/>
    <w:rsid w:val="0013278D"/>
    <w:rsid w:val="00132F45"/>
    <w:rsid w:val="00135D9C"/>
    <w:rsid w:val="00136404"/>
    <w:rsid w:val="001366A6"/>
    <w:rsid w:val="0014023C"/>
    <w:rsid w:val="0014265D"/>
    <w:rsid w:val="00143005"/>
    <w:rsid w:val="00143AF8"/>
    <w:rsid w:val="001442AB"/>
    <w:rsid w:val="00144A96"/>
    <w:rsid w:val="00145135"/>
    <w:rsid w:val="00147C52"/>
    <w:rsid w:val="00150665"/>
    <w:rsid w:val="00150B02"/>
    <w:rsid w:val="00152D66"/>
    <w:rsid w:val="00152F34"/>
    <w:rsid w:val="001541FD"/>
    <w:rsid w:val="00155E3F"/>
    <w:rsid w:val="0015615E"/>
    <w:rsid w:val="00156685"/>
    <w:rsid w:val="001575D9"/>
    <w:rsid w:val="00160B02"/>
    <w:rsid w:val="00160B22"/>
    <w:rsid w:val="00161160"/>
    <w:rsid w:val="00161C3E"/>
    <w:rsid w:val="00164151"/>
    <w:rsid w:val="00164D2D"/>
    <w:rsid w:val="0016513A"/>
    <w:rsid w:val="00165EEC"/>
    <w:rsid w:val="00166005"/>
    <w:rsid w:val="00167A92"/>
    <w:rsid w:val="00170B39"/>
    <w:rsid w:val="001714C5"/>
    <w:rsid w:val="00172505"/>
    <w:rsid w:val="001728EA"/>
    <w:rsid w:val="001729D3"/>
    <w:rsid w:val="00172DC7"/>
    <w:rsid w:val="001740D6"/>
    <w:rsid w:val="001747D3"/>
    <w:rsid w:val="0017507B"/>
    <w:rsid w:val="00175094"/>
    <w:rsid w:val="00180BD9"/>
    <w:rsid w:val="00180BFF"/>
    <w:rsid w:val="00181642"/>
    <w:rsid w:val="00182081"/>
    <w:rsid w:val="001847BE"/>
    <w:rsid w:val="00184935"/>
    <w:rsid w:val="00184CE2"/>
    <w:rsid w:val="00186B7B"/>
    <w:rsid w:val="00186BF5"/>
    <w:rsid w:val="001871B7"/>
    <w:rsid w:val="00187619"/>
    <w:rsid w:val="00190111"/>
    <w:rsid w:val="00191946"/>
    <w:rsid w:val="00191B98"/>
    <w:rsid w:val="00191F58"/>
    <w:rsid w:val="0019203A"/>
    <w:rsid w:val="0019378E"/>
    <w:rsid w:val="001937D7"/>
    <w:rsid w:val="00194336"/>
    <w:rsid w:val="00194968"/>
    <w:rsid w:val="00195125"/>
    <w:rsid w:val="00195643"/>
    <w:rsid w:val="001975E1"/>
    <w:rsid w:val="001A0204"/>
    <w:rsid w:val="001A0A77"/>
    <w:rsid w:val="001A23EE"/>
    <w:rsid w:val="001A2EC1"/>
    <w:rsid w:val="001A3A28"/>
    <w:rsid w:val="001A3DEF"/>
    <w:rsid w:val="001A3FD4"/>
    <w:rsid w:val="001A4289"/>
    <w:rsid w:val="001A4291"/>
    <w:rsid w:val="001A6A13"/>
    <w:rsid w:val="001A6B4D"/>
    <w:rsid w:val="001A6F1E"/>
    <w:rsid w:val="001A796E"/>
    <w:rsid w:val="001B060C"/>
    <w:rsid w:val="001B0B62"/>
    <w:rsid w:val="001B16A3"/>
    <w:rsid w:val="001B19EA"/>
    <w:rsid w:val="001B3153"/>
    <w:rsid w:val="001B5541"/>
    <w:rsid w:val="001B5A65"/>
    <w:rsid w:val="001B6260"/>
    <w:rsid w:val="001B6E08"/>
    <w:rsid w:val="001B723E"/>
    <w:rsid w:val="001B73D9"/>
    <w:rsid w:val="001B7D8F"/>
    <w:rsid w:val="001C29F9"/>
    <w:rsid w:val="001C43ED"/>
    <w:rsid w:val="001C4F96"/>
    <w:rsid w:val="001C5EC9"/>
    <w:rsid w:val="001C64A4"/>
    <w:rsid w:val="001C719B"/>
    <w:rsid w:val="001C7611"/>
    <w:rsid w:val="001C79BA"/>
    <w:rsid w:val="001D048A"/>
    <w:rsid w:val="001D192C"/>
    <w:rsid w:val="001D2A0C"/>
    <w:rsid w:val="001D3072"/>
    <w:rsid w:val="001D3E3E"/>
    <w:rsid w:val="001D4413"/>
    <w:rsid w:val="001D5D3A"/>
    <w:rsid w:val="001D6C18"/>
    <w:rsid w:val="001D7D44"/>
    <w:rsid w:val="001E0161"/>
    <w:rsid w:val="001E026C"/>
    <w:rsid w:val="001E198C"/>
    <w:rsid w:val="001E1A9E"/>
    <w:rsid w:val="001E1D74"/>
    <w:rsid w:val="001E3D62"/>
    <w:rsid w:val="001E4A7D"/>
    <w:rsid w:val="001E6D3B"/>
    <w:rsid w:val="001E74A5"/>
    <w:rsid w:val="001F2EE7"/>
    <w:rsid w:val="001F32FF"/>
    <w:rsid w:val="001F404E"/>
    <w:rsid w:val="001F4240"/>
    <w:rsid w:val="001F62E3"/>
    <w:rsid w:val="001F68CC"/>
    <w:rsid w:val="001F6C1D"/>
    <w:rsid w:val="001F7B1A"/>
    <w:rsid w:val="00200C1D"/>
    <w:rsid w:val="00201FF7"/>
    <w:rsid w:val="002062F4"/>
    <w:rsid w:val="00206777"/>
    <w:rsid w:val="00207E47"/>
    <w:rsid w:val="0021036B"/>
    <w:rsid w:val="00210A35"/>
    <w:rsid w:val="0021267D"/>
    <w:rsid w:val="002130F3"/>
    <w:rsid w:val="00214CEA"/>
    <w:rsid w:val="00214D6D"/>
    <w:rsid w:val="002151AB"/>
    <w:rsid w:val="00216B40"/>
    <w:rsid w:val="00222DB3"/>
    <w:rsid w:val="002232D9"/>
    <w:rsid w:val="002236C5"/>
    <w:rsid w:val="0022389B"/>
    <w:rsid w:val="00223EDF"/>
    <w:rsid w:val="0022464C"/>
    <w:rsid w:val="00224663"/>
    <w:rsid w:val="00225A19"/>
    <w:rsid w:val="002271BE"/>
    <w:rsid w:val="0022759D"/>
    <w:rsid w:val="00227F3B"/>
    <w:rsid w:val="00230404"/>
    <w:rsid w:val="00230413"/>
    <w:rsid w:val="00230573"/>
    <w:rsid w:val="002326CD"/>
    <w:rsid w:val="002329F6"/>
    <w:rsid w:val="00233BFA"/>
    <w:rsid w:val="00233F80"/>
    <w:rsid w:val="00233FE1"/>
    <w:rsid w:val="00234481"/>
    <w:rsid w:val="00234BBC"/>
    <w:rsid w:val="00235058"/>
    <w:rsid w:val="00235275"/>
    <w:rsid w:val="002367C2"/>
    <w:rsid w:val="00236F20"/>
    <w:rsid w:val="00237138"/>
    <w:rsid w:val="00237695"/>
    <w:rsid w:val="002417E8"/>
    <w:rsid w:val="002453CE"/>
    <w:rsid w:val="00245407"/>
    <w:rsid w:val="00245738"/>
    <w:rsid w:val="00245E4D"/>
    <w:rsid w:val="00246290"/>
    <w:rsid w:val="002506CF"/>
    <w:rsid w:val="00250A6E"/>
    <w:rsid w:val="00251590"/>
    <w:rsid w:val="0025280C"/>
    <w:rsid w:val="00252C7C"/>
    <w:rsid w:val="002533F2"/>
    <w:rsid w:val="00253B03"/>
    <w:rsid w:val="00253B1F"/>
    <w:rsid w:val="00255696"/>
    <w:rsid w:val="002576D0"/>
    <w:rsid w:val="00257F0F"/>
    <w:rsid w:val="00260AC0"/>
    <w:rsid w:val="00261A24"/>
    <w:rsid w:val="00263ADF"/>
    <w:rsid w:val="00263BDB"/>
    <w:rsid w:val="002640FE"/>
    <w:rsid w:val="00264D75"/>
    <w:rsid w:val="00267B79"/>
    <w:rsid w:val="00267E40"/>
    <w:rsid w:val="002704D9"/>
    <w:rsid w:val="00270D38"/>
    <w:rsid w:val="00271C74"/>
    <w:rsid w:val="00272903"/>
    <w:rsid w:val="00272B88"/>
    <w:rsid w:val="00273202"/>
    <w:rsid w:val="002757EB"/>
    <w:rsid w:val="002772F0"/>
    <w:rsid w:val="00277B44"/>
    <w:rsid w:val="00277FFD"/>
    <w:rsid w:val="00280291"/>
    <w:rsid w:val="00280801"/>
    <w:rsid w:val="002823FF"/>
    <w:rsid w:val="00282911"/>
    <w:rsid w:val="00283871"/>
    <w:rsid w:val="00284840"/>
    <w:rsid w:val="00285F63"/>
    <w:rsid w:val="00286E24"/>
    <w:rsid w:val="00286F64"/>
    <w:rsid w:val="002904BB"/>
    <w:rsid w:val="00290CEB"/>
    <w:rsid w:val="00291474"/>
    <w:rsid w:val="002927FD"/>
    <w:rsid w:val="002937D3"/>
    <w:rsid w:val="0029397A"/>
    <w:rsid w:val="002944F9"/>
    <w:rsid w:val="002947B6"/>
    <w:rsid w:val="0029501F"/>
    <w:rsid w:val="002950C2"/>
    <w:rsid w:val="00295D0D"/>
    <w:rsid w:val="00296417"/>
    <w:rsid w:val="00296BEE"/>
    <w:rsid w:val="00296E8C"/>
    <w:rsid w:val="00297646"/>
    <w:rsid w:val="002A4552"/>
    <w:rsid w:val="002A514C"/>
    <w:rsid w:val="002A5CF3"/>
    <w:rsid w:val="002A610B"/>
    <w:rsid w:val="002A620B"/>
    <w:rsid w:val="002A6FB4"/>
    <w:rsid w:val="002A729B"/>
    <w:rsid w:val="002A7BBD"/>
    <w:rsid w:val="002B053D"/>
    <w:rsid w:val="002B0A5D"/>
    <w:rsid w:val="002B0B9C"/>
    <w:rsid w:val="002B0C51"/>
    <w:rsid w:val="002B0D88"/>
    <w:rsid w:val="002B2050"/>
    <w:rsid w:val="002B36BB"/>
    <w:rsid w:val="002B41E3"/>
    <w:rsid w:val="002B44BA"/>
    <w:rsid w:val="002B476A"/>
    <w:rsid w:val="002B4FC8"/>
    <w:rsid w:val="002B601B"/>
    <w:rsid w:val="002B74BF"/>
    <w:rsid w:val="002C0317"/>
    <w:rsid w:val="002C03FB"/>
    <w:rsid w:val="002C0959"/>
    <w:rsid w:val="002C20F8"/>
    <w:rsid w:val="002C3380"/>
    <w:rsid w:val="002C3426"/>
    <w:rsid w:val="002C4304"/>
    <w:rsid w:val="002C5153"/>
    <w:rsid w:val="002C6416"/>
    <w:rsid w:val="002C64A6"/>
    <w:rsid w:val="002C6D7A"/>
    <w:rsid w:val="002C751A"/>
    <w:rsid w:val="002C7BA6"/>
    <w:rsid w:val="002D0BEE"/>
    <w:rsid w:val="002D1AC0"/>
    <w:rsid w:val="002D1B05"/>
    <w:rsid w:val="002D3B4B"/>
    <w:rsid w:val="002D3BF4"/>
    <w:rsid w:val="002D53D5"/>
    <w:rsid w:val="002D5B3D"/>
    <w:rsid w:val="002D6AA8"/>
    <w:rsid w:val="002D7329"/>
    <w:rsid w:val="002D7F65"/>
    <w:rsid w:val="002E02AF"/>
    <w:rsid w:val="002E0F3C"/>
    <w:rsid w:val="002E0F68"/>
    <w:rsid w:val="002E5F5E"/>
    <w:rsid w:val="002E5FC7"/>
    <w:rsid w:val="002E66AA"/>
    <w:rsid w:val="002E799A"/>
    <w:rsid w:val="002F0351"/>
    <w:rsid w:val="002F15AC"/>
    <w:rsid w:val="002F1C5C"/>
    <w:rsid w:val="002F2166"/>
    <w:rsid w:val="002F21F5"/>
    <w:rsid w:val="002F2433"/>
    <w:rsid w:val="002F35C8"/>
    <w:rsid w:val="002F63BC"/>
    <w:rsid w:val="002F7E7A"/>
    <w:rsid w:val="0030061D"/>
    <w:rsid w:val="00300DC4"/>
    <w:rsid w:val="0030131B"/>
    <w:rsid w:val="003017CD"/>
    <w:rsid w:val="0030259A"/>
    <w:rsid w:val="00302C7A"/>
    <w:rsid w:val="00302D1B"/>
    <w:rsid w:val="00303683"/>
    <w:rsid w:val="0030533A"/>
    <w:rsid w:val="003067FA"/>
    <w:rsid w:val="00306EAC"/>
    <w:rsid w:val="00307A1C"/>
    <w:rsid w:val="00307C35"/>
    <w:rsid w:val="003100CB"/>
    <w:rsid w:val="00311092"/>
    <w:rsid w:val="0031289B"/>
    <w:rsid w:val="00312B84"/>
    <w:rsid w:val="00312F94"/>
    <w:rsid w:val="00313251"/>
    <w:rsid w:val="00313A16"/>
    <w:rsid w:val="00314417"/>
    <w:rsid w:val="00316E54"/>
    <w:rsid w:val="00322F66"/>
    <w:rsid w:val="003252D9"/>
    <w:rsid w:val="00325A7D"/>
    <w:rsid w:val="00326259"/>
    <w:rsid w:val="003274EF"/>
    <w:rsid w:val="00327AC5"/>
    <w:rsid w:val="00327ECB"/>
    <w:rsid w:val="003301BE"/>
    <w:rsid w:val="003305C0"/>
    <w:rsid w:val="00330861"/>
    <w:rsid w:val="00330B48"/>
    <w:rsid w:val="00331805"/>
    <w:rsid w:val="00332317"/>
    <w:rsid w:val="003324C7"/>
    <w:rsid w:val="00332596"/>
    <w:rsid w:val="00334A8A"/>
    <w:rsid w:val="00335318"/>
    <w:rsid w:val="0033596B"/>
    <w:rsid w:val="00335A0E"/>
    <w:rsid w:val="00337979"/>
    <w:rsid w:val="00337FA7"/>
    <w:rsid w:val="0034047C"/>
    <w:rsid w:val="003413A0"/>
    <w:rsid w:val="00342FC5"/>
    <w:rsid w:val="00343546"/>
    <w:rsid w:val="00343AE3"/>
    <w:rsid w:val="00343BAB"/>
    <w:rsid w:val="00343E52"/>
    <w:rsid w:val="00344C38"/>
    <w:rsid w:val="00345272"/>
    <w:rsid w:val="00345840"/>
    <w:rsid w:val="003470FD"/>
    <w:rsid w:val="003502DB"/>
    <w:rsid w:val="00350859"/>
    <w:rsid w:val="00350CBE"/>
    <w:rsid w:val="00351D41"/>
    <w:rsid w:val="00352A0D"/>
    <w:rsid w:val="00353B0F"/>
    <w:rsid w:val="00353E01"/>
    <w:rsid w:val="003544B3"/>
    <w:rsid w:val="00355F50"/>
    <w:rsid w:val="003575C9"/>
    <w:rsid w:val="00357B30"/>
    <w:rsid w:val="00357DA6"/>
    <w:rsid w:val="00360A43"/>
    <w:rsid w:val="00361C09"/>
    <w:rsid w:val="00362065"/>
    <w:rsid w:val="0036323E"/>
    <w:rsid w:val="00364005"/>
    <w:rsid w:val="003646A7"/>
    <w:rsid w:val="003648DE"/>
    <w:rsid w:val="00364C57"/>
    <w:rsid w:val="00364E66"/>
    <w:rsid w:val="00365470"/>
    <w:rsid w:val="0036679F"/>
    <w:rsid w:val="00366C7B"/>
    <w:rsid w:val="003708A7"/>
    <w:rsid w:val="00370E15"/>
    <w:rsid w:val="00371D70"/>
    <w:rsid w:val="00373A3E"/>
    <w:rsid w:val="00375B2C"/>
    <w:rsid w:val="00376DC1"/>
    <w:rsid w:val="00377236"/>
    <w:rsid w:val="00377E17"/>
    <w:rsid w:val="00380036"/>
    <w:rsid w:val="0038034F"/>
    <w:rsid w:val="00380AE1"/>
    <w:rsid w:val="00380E4D"/>
    <w:rsid w:val="003828C4"/>
    <w:rsid w:val="00383036"/>
    <w:rsid w:val="003830C7"/>
    <w:rsid w:val="00384BEC"/>
    <w:rsid w:val="003858CC"/>
    <w:rsid w:val="00385D5D"/>
    <w:rsid w:val="003877DE"/>
    <w:rsid w:val="003913AA"/>
    <w:rsid w:val="00391826"/>
    <w:rsid w:val="003919FD"/>
    <w:rsid w:val="00392529"/>
    <w:rsid w:val="00392AEE"/>
    <w:rsid w:val="003938A4"/>
    <w:rsid w:val="003939DA"/>
    <w:rsid w:val="00393EBB"/>
    <w:rsid w:val="003943B3"/>
    <w:rsid w:val="00394EF6"/>
    <w:rsid w:val="00395FC3"/>
    <w:rsid w:val="00396B8B"/>
    <w:rsid w:val="003A1AD3"/>
    <w:rsid w:val="003A1BD6"/>
    <w:rsid w:val="003A2173"/>
    <w:rsid w:val="003A4883"/>
    <w:rsid w:val="003A559E"/>
    <w:rsid w:val="003A63EB"/>
    <w:rsid w:val="003A726D"/>
    <w:rsid w:val="003A7E1B"/>
    <w:rsid w:val="003B0259"/>
    <w:rsid w:val="003B169E"/>
    <w:rsid w:val="003B1F83"/>
    <w:rsid w:val="003B2209"/>
    <w:rsid w:val="003B22D7"/>
    <w:rsid w:val="003B3953"/>
    <w:rsid w:val="003B3B2C"/>
    <w:rsid w:val="003B456F"/>
    <w:rsid w:val="003B4760"/>
    <w:rsid w:val="003B49AD"/>
    <w:rsid w:val="003B4AA0"/>
    <w:rsid w:val="003B55F1"/>
    <w:rsid w:val="003B5757"/>
    <w:rsid w:val="003B5951"/>
    <w:rsid w:val="003B6B1F"/>
    <w:rsid w:val="003C118E"/>
    <w:rsid w:val="003C1287"/>
    <w:rsid w:val="003C1655"/>
    <w:rsid w:val="003C1B9B"/>
    <w:rsid w:val="003C1C1E"/>
    <w:rsid w:val="003C1C8F"/>
    <w:rsid w:val="003C2A2B"/>
    <w:rsid w:val="003C2A7D"/>
    <w:rsid w:val="003C4EC3"/>
    <w:rsid w:val="003C6D79"/>
    <w:rsid w:val="003D2396"/>
    <w:rsid w:val="003D3A0F"/>
    <w:rsid w:val="003D408F"/>
    <w:rsid w:val="003D4132"/>
    <w:rsid w:val="003D4D21"/>
    <w:rsid w:val="003D65FC"/>
    <w:rsid w:val="003D66E4"/>
    <w:rsid w:val="003D782F"/>
    <w:rsid w:val="003E010C"/>
    <w:rsid w:val="003E0358"/>
    <w:rsid w:val="003E109B"/>
    <w:rsid w:val="003E163D"/>
    <w:rsid w:val="003E3507"/>
    <w:rsid w:val="003E4067"/>
    <w:rsid w:val="003E44C0"/>
    <w:rsid w:val="003E48EA"/>
    <w:rsid w:val="003E4A04"/>
    <w:rsid w:val="003E54BA"/>
    <w:rsid w:val="003E6AF2"/>
    <w:rsid w:val="003E6CAB"/>
    <w:rsid w:val="003E6DD8"/>
    <w:rsid w:val="003E6F94"/>
    <w:rsid w:val="003E7A4B"/>
    <w:rsid w:val="003F0C02"/>
    <w:rsid w:val="003F1255"/>
    <w:rsid w:val="003F2846"/>
    <w:rsid w:val="003F2B03"/>
    <w:rsid w:val="003F3122"/>
    <w:rsid w:val="003F393A"/>
    <w:rsid w:val="003F3B90"/>
    <w:rsid w:val="003F44BC"/>
    <w:rsid w:val="003F5C35"/>
    <w:rsid w:val="003F68B8"/>
    <w:rsid w:val="003F6ACF"/>
    <w:rsid w:val="003F6D20"/>
    <w:rsid w:val="004010BE"/>
    <w:rsid w:val="00401337"/>
    <w:rsid w:val="00401792"/>
    <w:rsid w:val="00401830"/>
    <w:rsid w:val="00401FFA"/>
    <w:rsid w:val="00404768"/>
    <w:rsid w:val="00405F6F"/>
    <w:rsid w:val="0040605A"/>
    <w:rsid w:val="004064A5"/>
    <w:rsid w:val="00406555"/>
    <w:rsid w:val="00406D2A"/>
    <w:rsid w:val="0040704A"/>
    <w:rsid w:val="004075F7"/>
    <w:rsid w:val="00407C6C"/>
    <w:rsid w:val="00411320"/>
    <w:rsid w:val="00412E51"/>
    <w:rsid w:val="00415455"/>
    <w:rsid w:val="00415A57"/>
    <w:rsid w:val="00415C65"/>
    <w:rsid w:val="00416D35"/>
    <w:rsid w:val="0041718F"/>
    <w:rsid w:val="00417298"/>
    <w:rsid w:val="00420E53"/>
    <w:rsid w:val="00420FB2"/>
    <w:rsid w:val="00421826"/>
    <w:rsid w:val="0042260D"/>
    <w:rsid w:val="00422FD1"/>
    <w:rsid w:val="00424D65"/>
    <w:rsid w:val="00425276"/>
    <w:rsid w:val="004257C0"/>
    <w:rsid w:val="00426F70"/>
    <w:rsid w:val="004278BC"/>
    <w:rsid w:val="00430D36"/>
    <w:rsid w:val="00430D49"/>
    <w:rsid w:val="0043133C"/>
    <w:rsid w:val="00431601"/>
    <w:rsid w:val="00431D38"/>
    <w:rsid w:val="004326A4"/>
    <w:rsid w:val="00433DB7"/>
    <w:rsid w:val="00434059"/>
    <w:rsid w:val="00440CFA"/>
    <w:rsid w:val="0044353C"/>
    <w:rsid w:val="004436AF"/>
    <w:rsid w:val="00443A37"/>
    <w:rsid w:val="00443A72"/>
    <w:rsid w:val="004464B8"/>
    <w:rsid w:val="00446EDB"/>
    <w:rsid w:val="00446F25"/>
    <w:rsid w:val="00447EF4"/>
    <w:rsid w:val="00450D0D"/>
    <w:rsid w:val="00451D09"/>
    <w:rsid w:val="00451F4B"/>
    <w:rsid w:val="00453017"/>
    <w:rsid w:val="0045337B"/>
    <w:rsid w:val="00453BFB"/>
    <w:rsid w:val="0045408E"/>
    <w:rsid w:val="004541A9"/>
    <w:rsid w:val="00454218"/>
    <w:rsid w:val="00454D82"/>
    <w:rsid w:val="00455602"/>
    <w:rsid w:val="004556BC"/>
    <w:rsid w:val="00455A10"/>
    <w:rsid w:val="00455CEC"/>
    <w:rsid w:val="00456DCA"/>
    <w:rsid w:val="00457C8E"/>
    <w:rsid w:val="00457D23"/>
    <w:rsid w:val="00460285"/>
    <w:rsid w:val="00460476"/>
    <w:rsid w:val="00461650"/>
    <w:rsid w:val="00462FE3"/>
    <w:rsid w:val="00464F8E"/>
    <w:rsid w:val="00464FE1"/>
    <w:rsid w:val="00465AE9"/>
    <w:rsid w:val="00465E6C"/>
    <w:rsid w:val="00466A9B"/>
    <w:rsid w:val="004703B6"/>
    <w:rsid w:val="00470B09"/>
    <w:rsid w:val="0047206E"/>
    <w:rsid w:val="004722FA"/>
    <w:rsid w:val="0047498C"/>
    <w:rsid w:val="00475DCB"/>
    <w:rsid w:val="00480894"/>
    <w:rsid w:val="004822B1"/>
    <w:rsid w:val="00483D8D"/>
    <w:rsid w:val="00484963"/>
    <w:rsid w:val="00485BC5"/>
    <w:rsid w:val="00487454"/>
    <w:rsid w:val="00490F5A"/>
    <w:rsid w:val="00491BC9"/>
    <w:rsid w:val="00493C87"/>
    <w:rsid w:val="00493E3E"/>
    <w:rsid w:val="00494689"/>
    <w:rsid w:val="00494EB8"/>
    <w:rsid w:val="0049512D"/>
    <w:rsid w:val="004963F1"/>
    <w:rsid w:val="00496BF2"/>
    <w:rsid w:val="004A0DCF"/>
    <w:rsid w:val="004A11DC"/>
    <w:rsid w:val="004A1541"/>
    <w:rsid w:val="004A1F6F"/>
    <w:rsid w:val="004A2252"/>
    <w:rsid w:val="004A2F8E"/>
    <w:rsid w:val="004A2FDF"/>
    <w:rsid w:val="004A3786"/>
    <w:rsid w:val="004A5092"/>
    <w:rsid w:val="004A57C6"/>
    <w:rsid w:val="004A5BC2"/>
    <w:rsid w:val="004A5BE6"/>
    <w:rsid w:val="004A667D"/>
    <w:rsid w:val="004B0B33"/>
    <w:rsid w:val="004B0D0A"/>
    <w:rsid w:val="004B217B"/>
    <w:rsid w:val="004B2F63"/>
    <w:rsid w:val="004B5F38"/>
    <w:rsid w:val="004B6BB6"/>
    <w:rsid w:val="004C1F74"/>
    <w:rsid w:val="004C2AE0"/>
    <w:rsid w:val="004C2ECA"/>
    <w:rsid w:val="004C4141"/>
    <w:rsid w:val="004C45B3"/>
    <w:rsid w:val="004C53E2"/>
    <w:rsid w:val="004D06B0"/>
    <w:rsid w:val="004D06CB"/>
    <w:rsid w:val="004D0B74"/>
    <w:rsid w:val="004D2AA4"/>
    <w:rsid w:val="004D42DC"/>
    <w:rsid w:val="004D433E"/>
    <w:rsid w:val="004D4D9B"/>
    <w:rsid w:val="004D6946"/>
    <w:rsid w:val="004D6E3D"/>
    <w:rsid w:val="004D7B79"/>
    <w:rsid w:val="004D7D10"/>
    <w:rsid w:val="004E0F55"/>
    <w:rsid w:val="004E1A8E"/>
    <w:rsid w:val="004E5187"/>
    <w:rsid w:val="004E53B9"/>
    <w:rsid w:val="004E53D7"/>
    <w:rsid w:val="004E56BC"/>
    <w:rsid w:val="004E6122"/>
    <w:rsid w:val="004E6402"/>
    <w:rsid w:val="004E6BE7"/>
    <w:rsid w:val="004E74AE"/>
    <w:rsid w:val="004E7A2A"/>
    <w:rsid w:val="004E7CF7"/>
    <w:rsid w:val="004F17B9"/>
    <w:rsid w:val="004F38FC"/>
    <w:rsid w:val="004F4158"/>
    <w:rsid w:val="004F432B"/>
    <w:rsid w:val="004F4AB4"/>
    <w:rsid w:val="004F4B46"/>
    <w:rsid w:val="004F5466"/>
    <w:rsid w:val="004F6413"/>
    <w:rsid w:val="004F68EE"/>
    <w:rsid w:val="004F713A"/>
    <w:rsid w:val="004F72A8"/>
    <w:rsid w:val="00500A0D"/>
    <w:rsid w:val="00500E4F"/>
    <w:rsid w:val="00500E65"/>
    <w:rsid w:val="00501F18"/>
    <w:rsid w:val="00502495"/>
    <w:rsid w:val="00502B41"/>
    <w:rsid w:val="00503B74"/>
    <w:rsid w:val="005045F4"/>
    <w:rsid w:val="00504729"/>
    <w:rsid w:val="00506416"/>
    <w:rsid w:val="005074D4"/>
    <w:rsid w:val="005075B6"/>
    <w:rsid w:val="00511AA6"/>
    <w:rsid w:val="00512ED1"/>
    <w:rsid w:val="005132AB"/>
    <w:rsid w:val="00514308"/>
    <w:rsid w:val="00514823"/>
    <w:rsid w:val="00514C49"/>
    <w:rsid w:val="005150B6"/>
    <w:rsid w:val="00515D00"/>
    <w:rsid w:val="0051616C"/>
    <w:rsid w:val="00516AF4"/>
    <w:rsid w:val="00520B43"/>
    <w:rsid w:val="00522CCD"/>
    <w:rsid w:val="005233EE"/>
    <w:rsid w:val="00523E8B"/>
    <w:rsid w:val="00523F59"/>
    <w:rsid w:val="005241C1"/>
    <w:rsid w:val="00531D2E"/>
    <w:rsid w:val="00532011"/>
    <w:rsid w:val="0053267B"/>
    <w:rsid w:val="005329DA"/>
    <w:rsid w:val="00533592"/>
    <w:rsid w:val="00534203"/>
    <w:rsid w:val="00535086"/>
    <w:rsid w:val="00535486"/>
    <w:rsid w:val="005366E3"/>
    <w:rsid w:val="0053671F"/>
    <w:rsid w:val="00536C90"/>
    <w:rsid w:val="00536C92"/>
    <w:rsid w:val="00536E07"/>
    <w:rsid w:val="00536E27"/>
    <w:rsid w:val="005415F8"/>
    <w:rsid w:val="00541812"/>
    <w:rsid w:val="005424EA"/>
    <w:rsid w:val="00542BD6"/>
    <w:rsid w:val="00543A32"/>
    <w:rsid w:val="00543E79"/>
    <w:rsid w:val="0054469A"/>
    <w:rsid w:val="00544E7E"/>
    <w:rsid w:val="005450F7"/>
    <w:rsid w:val="00545EC0"/>
    <w:rsid w:val="00546775"/>
    <w:rsid w:val="00546DF3"/>
    <w:rsid w:val="00547169"/>
    <w:rsid w:val="005509BA"/>
    <w:rsid w:val="00550FD3"/>
    <w:rsid w:val="005510A7"/>
    <w:rsid w:val="005519DA"/>
    <w:rsid w:val="00554377"/>
    <w:rsid w:val="00554479"/>
    <w:rsid w:val="00554857"/>
    <w:rsid w:val="00554F6F"/>
    <w:rsid w:val="00555824"/>
    <w:rsid w:val="005565BC"/>
    <w:rsid w:val="00556932"/>
    <w:rsid w:val="005602A2"/>
    <w:rsid w:val="005611B5"/>
    <w:rsid w:val="00564867"/>
    <w:rsid w:val="00565083"/>
    <w:rsid w:val="00565B1C"/>
    <w:rsid w:val="00566B4A"/>
    <w:rsid w:val="00570EDE"/>
    <w:rsid w:val="00573C15"/>
    <w:rsid w:val="00573C84"/>
    <w:rsid w:val="005747A6"/>
    <w:rsid w:val="00574B49"/>
    <w:rsid w:val="00575054"/>
    <w:rsid w:val="00575185"/>
    <w:rsid w:val="005763E2"/>
    <w:rsid w:val="00576854"/>
    <w:rsid w:val="0057714D"/>
    <w:rsid w:val="005802DF"/>
    <w:rsid w:val="005804D0"/>
    <w:rsid w:val="0058058E"/>
    <w:rsid w:val="005808D8"/>
    <w:rsid w:val="00580E13"/>
    <w:rsid w:val="005818CD"/>
    <w:rsid w:val="005821B5"/>
    <w:rsid w:val="005831A4"/>
    <w:rsid w:val="00584A83"/>
    <w:rsid w:val="00584C0E"/>
    <w:rsid w:val="00584FAE"/>
    <w:rsid w:val="00585B42"/>
    <w:rsid w:val="00586443"/>
    <w:rsid w:val="005871C0"/>
    <w:rsid w:val="0059095A"/>
    <w:rsid w:val="0059193F"/>
    <w:rsid w:val="005971CA"/>
    <w:rsid w:val="005A09FA"/>
    <w:rsid w:val="005A1065"/>
    <w:rsid w:val="005A1E68"/>
    <w:rsid w:val="005A1F83"/>
    <w:rsid w:val="005A22C1"/>
    <w:rsid w:val="005A526E"/>
    <w:rsid w:val="005A5368"/>
    <w:rsid w:val="005A7EE3"/>
    <w:rsid w:val="005B08F4"/>
    <w:rsid w:val="005B11C1"/>
    <w:rsid w:val="005B17AF"/>
    <w:rsid w:val="005B1BC8"/>
    <w:rsid w:val="005B3123"/>
    <w:rsid w:val="005B39B4"/>
    <w:rsid w:val="005B3CCC"/>
    <w:rsid w:val="005B3EC3"/>
    <w:rsid w:val="005B4879"/>
    <w:rsid w:val="005B4C75"/>
    <w:rsid w:val="005B53E0"/>
    <w:rsid w:val="005B58F6"/>
    <w:rsid w:val="005B63DF"/>
    <w:rsid w:val="005B63E6"/>
    <w:rsid w:val="005B6F9F"/>
    <w:rsid w:val="005B7EEA"/>
    <w:rsid w:val="005C105B"/>
    <w:rsid w:val="005C16AD"/>
    <w:rsid w:val="005C18CC"/>
    <w:rsid w:val="005C21CC"/>
    <w:rsid w:val="005C22C9"/>
    <w:rsid w:val="005C48EA"/>
    <w:rsid w:val="005C57E6"/>
    <w:rsid w:val="005C64E9"/>
    <w:rsid w:val="005C6F14"/>
    <w:rsid w:val="005C7538"/>
    <w:rsid w:val="005C7661"/>
    <w:rsid w:val="005C7D9A"/>
    <w:rsid w:val="005C7FE7"/>
    <w:rsid w:val="005D0195"/>
    <w:rsid w:val="005D04DF"/>
    <w:rsid w:val="005D0991"/>
    <w:rsid w:val="005D2293"/>
    <w:rsid w:val="005D3269"/>
    <w:rsid w:val="005D3D2E"/>
    <w:rsid w:val="005D5478"/>
    <w:rsid w:val="005D70BB"/>
    <w:rsid w:val="005D77D9"/>
    <w:rsid w:val="005D7C40"/>
    <w:rsid w:val="005E0A9B"/>
    <w:rsid w:val="005E0C59"/>
    <w:rsid w:val="005E1F49"/>
    <w:rsid w:val="005E264D"/>
    <w:rsid w:val="005E2876"/>
    <w:rsid w:val="005E2D74"/>
    <w:rsid w:val="005E41B1"/>
    <w:rsid w:val="005E6018"/>
    <w:rsid w:val="005E77BA"/>
    <w:rsid w:val="005F043C"/>
    <w:rsid w:val="005F0AA4"/>
    <w:rsid w:val="005F1322"/>
    <w:rsid w:val="005F4445"/>
    <w:rsid w:val="005F4BAE"/>
    <w:rsid w:val="005F596D"/>
    <w:rsid w:val="005F5BB1"/>
    <w:rsid w:val="0060173B"/>
    <w:rsid w:val="00601A41"/>
    <w:rsid w:val="00601C83"/>
    <w:rsid w:val="00601D6C"/>
    <w:rsid w:val="00602731"/>
    <w:rsid w:val="00603114"/>
    <w:rsid w:val="00603A17"/>
    <w:rsid w:val="00604AB4"/>
    <w:rsid w:val="00604F29"/>
    <w:rsid w:val="006050A5"/>
    <w:rsid w:val="00605520"/>
    <w:rsid w:val="00605917"/>
    <w:rsid w:val="00605EC8"/>
    <w:rsid w:val="00606657"/>
    <w:rsid w:val="0060667C"/>
    <w:rsid w:val="00606838"/>
    <w:rsid w:val="00606E7D"/>
    <w:rsid w:val="00610860"/>
    <w:rsid w:val="00610960"/>
    <w:rsid w:val="00611DD9"/>
    <w:rsid w:val="00612AF6"/>
    <w:rsid w:val="00612B3C"/>
    <w:rsid w:val="006131D4"/>
    <w:rsid w:val="00613298"/>
    <w:rsid w:val="0061376F"/>
    <w:rsid w:val="00615439"/>
    <w:rsid w:val="0061555C"/>
    <w:rsid w:val="00615A6E"/>
    <w:rsid w:val="00616A26"/>
    <w:rsid w:val="00620B7A"/>
    <w:rsid w:val="0062218E"/>
    <w:rsid w:val="00622D93"/>
    <w:rsid w:val="00623882"/>
    <w:rsid w:val="00623DAF"/>
    <w:rsid w:val="0062520A"/>
    <w:rsid w:val="0062691D"/>
    <w:rsid w:val="00631864"/>
    <w:rsid w:val="006342FB"/>
    <w:rsid w:val="00634F53"/>
    <w:rsid w:val="00640967"/>
    <w:rsid w:val="00641995"/>
    <w:rsid w:val="00641B00"/>
    <w:rsid w:val="0064231E"/>
    <w:rsid w:val="006424A2"/>
    <w:rsid w:val="00642BE7"/>
    <w:rsid w:val="006455D4"/>
    <w:rsid w:val="00645D07"/>
    <w:rsid w:val="00646DED"/>
    <w:rsid w:val="00647E66"/>
    <w:rsid w:val="006500A3"/>
    <w:rsid w:val="00650198"/>
    <w:rsid w:val="00650E90"/>
    <w:rsid w:val="00651662"/>
    <w:rsid w:val="00651FCD"/>
    <w:rsid w:val="0065224B"/>
    <w:rsid w:val="00652A17"/>
    <w:rsid w:val="00653073"/>
    <w:rsid w:val="00653DFA"/>
    <w:rsid w:val="00653FCC"/>
    <w:rsid w:val="0065585E"/>
    <w:rsid w:val="00655965"/>
    <w:rsid w:val="00655A92"/>
    <w:rsid w:val="00655D03"/>
    <w:rsid w:val="006561C5"/>
    <w:rsid w:val="00656BCC"/>
    <w:rsid w:val="00657BF9"/>
    <w:rsid w:val="00657F3A"/>
    <w:rsid w:val="00661190"/>
    <w:rsid w:val="0066166C"/>
    <w:rsid w:val="00661680"/>
    <w:rsid w:val="00661862"/>
    <w:rsid w:val="00662312"/>
    <w:rsid w:val="0066269A"/>
    <w:rsid w:val="00663887"/>
    <w:rsid w:val="00666C82"/>
    <w:rsid w:val="00667341"/>
    <w:rsid w:val="0066769E"/>
    <w:rsid w:val="00667B0B"/>
    <w:rsid w:val="00667C96"/>
    <w:rsid w:val="006700EA"/>
    <w:rsid w:val="0067012D"/>
    <w:rsid w:val="006722BA"/>
    <w:rsid w:val="00672D00"/>
    <w:rsid w:val="00674C32"/>
    <w:rsid w:val="00676B3F"/>
    <w:rsid w:val="00676FC3"/>
    <w:rsid w:val="00681B75"/>
    <w:rsid w:val="006835C4"/>
    <w:rsid w:val="00684EB1"/>
    <w:rsid w:val="00684EF2"/>
    <w:rsid w:val="00690E3E"/>
    <w:rsid w:val="00691997"/>
    <w:rsid w:val="00692378"/>
    <w:rsid w:val="00693BA4"/>
    <w:rsid w:val="00695E4B"/>
    <w:rsid w:val="00696CDB"/>
    <w:rsid w:val="00697B27"/>
    <w:rsid w:val="006A098E"/>
    <w:rsid w:val="006A0D41"/>
    <w:rsid w:val="006A131B"/>
    <w:rsid w:val="006A2500"/>
    <w:rsid w:val="006A2DB4"/>
    <w:rsid w:val="006A3050"/>
    <w:rsid w:val="006A6802"/>
    <w:rsid w:val="006A684E"/>
    <w:rsid w:val="006A6BAF"/>
    <w:rsid w:val="006A7121"/>
    <w:rsid w:val="006A7AFD"/>
    <w:rsid w:val="006B039E"/>
    <w:rsid w:val="006B188F"/>
    <w:rsid w:val="006B25CB"/>
    <w:rsid w:val="006B2765"/>
    <w:rsid w:val="006B4582"/>
    <w:rsid w:val="006B4893"/>
    <w:rsid w:val="006B5951"/>
    <w:rsid w:val="006B5EEC"/>
    <w:rsid w:val="006B6119"/>
    <w:rsid w:val="006B781F"/>
    <w:rsid w:val="006C01FF"/>
    <w:rsid w:val="006C0450"/>
    <w:rsid w:val="006C0D16"/>
    <w:rsid w:val="006C1AC7"/>
    <w:rsid w:val="006C23CC"/>
    <w:rsid w:val="006C3167"/>
    <w:rsid w:val="006C35A2"/>
    <w:rsid w:val="006C370D"/>
    <w:rsid w:val="006C3A53"/>
    <w:rsid w:val="006C55A6"/>
    <w:rsid w:val="006C55B8"/>
    <w:rsid w:val="006C5B2B"/>
    <w:rsid w:val="006C627E"/>
    <w:rsid w:val="006C6AA1"/>
    <w:rsid w:val="006C6D92"/>
    <w:rsid w:val="006C6FAB"/>
    <w:rsid w:val="006C7806"/>
    <w:rsid w:val="006D01A6"/>
    <w:rsid w:val="006D04DB"/>
    <w:rsid w:val="006D33E2"/>
    <w:rsid w:val="006D3B48"/>
    <w:rsid w:val="006D472D"/>
    <w:rsid w:val="006D4E8F"/>
    <w:rsid w:val="006D64D8"/>
    <w:rsid w:val="006D652D"/>
    <w:rsid w:val="006D6EBA"/>
    <w:rsid w:val="006E02C1"/>
    <w:rsid w:val="006E0A30"/>
    <w:rsid w:val="006E0F71"/>
    <w:rsid w:val="006E1130"/>
    <w:rsid w:val="006E1891"/>
    <w:rsid w:val="006E428A"/>
    <w:rsid w:val="006E5EA8"/>
    <w:rsid w:val="006E6B41"/>
    <w:rsid w:val="006E6D70"/>
    <w:rsid w:val="006E73A6"/>
    <w:rsid w:val="006E7E95"/>
    <w:rsid w:val="006F0369"/>
    <w:rsid w:val="006F1049"/>
    <w:rsid w:val="006F10F8"/>
    <w:rsid w:val="006F1787"/>
    <w:rsid w:val="006F27D9"/>
    <w:rsid w:val="006F4A74"/>
    <w:rsid w:val="006F4FA2"/>
    <w:rsid w:val="006F5C42"/>
    <w:rsid w:val="006F5F97"/>
    <w:rsid w:val="006F7A6E"/>
    <w:rsid w:val="007031AD"/>
    <w:rsid w:val="00703DB2"/>
    <w:rsid w:val="00704307"/>
    <w:rsid w:val="00705419"/>
    <w:rsid w:val="00706805"/>
    <w:rsid w:val="00706A07"/>
    <w:rsid w:val="0071132D"/>
    <w:rsid w:val="00711CAA"/>
    <w:rsid w:val="00712A25"/>
    <w:rsid w:val="0071358C"/>
    <w:rsid w:val="007155B7"/>
    <w:rsid w:val="007170B1"/>
    <w:rsid w:val="007173EC"/>
    <w:rsid w:val="00717D50"/>
    <w:rsid w:val="00720E77"/>
    <w:rsid w:val="007237A3"/>
    <w:rsid w:val="00723B6A"/>
    <w:rsid w:val="00723F3A"/>
    <w:rsid w:val="007259F8"/>
    <w:rsid w:val="00726067"/>
    <w:rsid w:val="00726A6E"/>
    <w:rsid w:val="00727134"/>
    <w:rsid w:val="00727D08"/>
    <w:rsid w:val="00731428"/>
    <w:rsid w:val="007318D7"/>
    <w:rsid w:val="0073330E"/>
    <w:rsid w:val="00735186"/>
    <w:rsid w:val="0073567D"/>
    <w:rsid w:val="007357F5"/>
    <w:rsid w:val="00737C3C"/>
    <w:rsid w:val="00740615"/>
    <w:rsid w:val="007410C4"/>
    <w:rsid w:val="00741167"/>
    <w:rsid w:val="00741D51"/>
    <w:rsid w:val="00742CB4"/>
    <w:rsid w:val="007431FE"/>
    <w:rsid w:val="007457AC"/>
    <w:rsid w:val="007459B7"/>
    <w:rsid w:val="007460CB"/>
    <w:rsid w:val="00747BEC"/>
    <w:rsid w:val="00750268"/>
    <w:rsid w:val="00750D9C"/>
    <w:rsid w:val="007514CA"/>
    <w:rsid w:val="00752124"/>
    <w:rsid w:val="00752157"/>
    <w:rsid w:val="00752A5F"/>
    <w:rsid w:val="00752ACA"/>
    <w:rsid w:val="00752B7D"/>
    <w:rsid w:val="00752CCC"/>
    <w:rsid w:val="00752FBE"/>
    <w:rsid w:val="0075466E"/>
    <w:rsid w:val="00755235"/>
    <w:rsid w:val="00755B58"/>
    <w:rsid w:val="0076063C"/>
    <w:rsid w:val="00760B04"/>
    <w:rsid w:val="00760BA4"/>
    <w:rsid w:val="00760F9C"/>
    <w:rsid w:val="00760FFC"/>
    <w:rsid w:val="00761C4D"/>
    <w:rsid w:val="007623C4"/>
    <w:rsid w:val="00762AD4"/>
    <w:rsid w:val="00762FFF"/>
    <w:rsid w:val="0076344D"/>
    <w:rsid w:val="007635DD"/>
    <w:rsid w:val="007645BF"/>
    <w:rsid w:val="00764933"/>
    <w:rsid w:val="0076558B"/>
    <w:rsid w:val="0077028C"/>
    <w:rsid w:val="007731B7"/>
    <w:rsid w:val="007733C5"/>
    <w:rsid w:val="00773989"/>
    <w:rsid w:val="00774346"/>
    <w:rsid w:val="00774FA7"/>
    <w:rsid w:val="007770DE"/>
    <w:rsid w:val="00777453"/>
    <w:rsid w:val="00777C62"/>
    <w:rsid w:val="00777CE5"/>
    <w:rsid w:val="00781C2D"/>
    <w:rsid w:val="0078205C"/>
    <w:rsid w:val="00783E48"/>
    <w:rsid w:val="00787D9A"/>
    <w:rsid w:val="00791099"/>
    <w:rsid w:val="0079112D"/>
    <w:rsid w:val="00791E5C"/>
    <w:rsid w:val="00792EAD"/>
    <w:rsid w:val="00793855"/>
    <w:rsid w:val="00795D51"/>
    <w:rsid w:val="007968C2"/>
    <w:rsid w:val="007A0D5D"/>
    <w:rsid w:val="007A40C6"/>
    <w:rsid w:val="007A4390"/>
    <w:rsid w:val="007A6342"/>
    <w:rsid w:val="007A682E"/>
    <w:rsid w:val="007B0498"/>
    <w:rsid w:val="007B0932"/>
    <w:rsid w:val="007B0C07"/>
    <w:rsid w:val="007B1579"/>
    <w:rsid w:val="007B3C26"/>
    <w:rsid w:val="007B5309"/>
    <w:rsid w:val="007B611D"/>
    <w:rsid w:val="007B66D6"/>
    <w:rsid w:val="007B768F"/>
    <w:rsid w:val="007B7A08"/>
    <w:rsid w:val="007B7DD1"/>
    <w:rsid w:val="007C148E"/>
    <w:rsid w:val="007C257C"/>
    <w:rsid w:val="007C35CB"/>
    <w:rsid w:val="007C3A1E"/>
    <w:rsid w:val="007C4306"/>
    <w:rsid w:val="007C4320"/>
    <w:rsid w:val="007C4EA9"/>
    <w:rsid w:val="007C4F07"/>
    <w:rsid w:val="007C6E34"/>
    <w:rsid w:val="007C6FA6"/>
    <w:rsid w:val="007C7FE2"/>
    <w:rsid w:val="007D0A43"/>
    <w:rsid w:val="007D2219"/>
    <w:rsid w:val="007D3E37"/>
    <w:rsid w:val="007D40AF"/>
    <w:rsid w:val="007D5A8D"/>
    <w:rsid w:val="007D5BD9"/>
    <w:rsid w:val="007D5C0B"/>
    <w:rsid w:val="007D5FD5"/>
    <w:rsid w:val="007D6011"/>
    <w:rsid w:val="007D62DC"/>
    <w:rsid w:val="007D63CE"/>
    <w:rsid w:val="007D70C7"/>
    <w:rsid w:val="007E02AF"/>
    <w:rsid w:val="007E08FC"/>
    <w:rsid w:val="007E127B"/>
    <w:rsid w:val="007E179C"/>
    <w:rsid w:val="007E1814"/>
    <w:rsid w:val="007E27D1"/>
    <w:rsid w:val="007E2910"/>
    <w:rsid w:val="007E3565"/>
    <w:rsid w:val="007E47B9"/>
    <w:rsid w:val="007E484D"/>
    <w:rsid w:val="007E5852"/>
    <w:rsid w:val="007E6268"/>
    <w:rsid w:val="007E6723"/>
    <w:rsid w:val="007E7441"/>
    <w:rsid w:val="007F1B74"/>
    <w:rsid w:val="007F21BD"/>
    <w:rsid w:val="007F2549"/>
    <w:rsid w:val="007F2A16"/>
    <w:rsid w:val="007F2D99"/>
    <w:rsid w:val="007F43DD"/>
    <w:rsid w:val="007F53EA"/>
    <w:rsid w:val="007F5D14"/>
    <w:rsid w:val="007F5E3B"/>
    <w:rsid w:val="007F66DA"/>
    <w:rsid w:val="007F719B"/>
    <w:rsid w:val="008000E0"/>
    <w:rsid w:val="008012AE"/>
    <w:rsid w:val="00802E1F"/>
    <w:rsid w:val="00803CC4"/>
    <w:rsid w:val="00803DC7"/>
    <w:rsid w:val="0080438D"/>
    <w:rsid w:val="008043B0"/>
    <w:rsid w:val="00804456"/>
    <w:rsid w:val="00804F72"/>
    <w:rsid w:val="00805AE3"/>
    <w:rsid w:val="0080604A"/>
    <w:rsid w:val="00807E5D"/>
    <w:rsid w:val="00810E15"/>
    <w:rsid w:val="00812804"/>
    <w:rsid w:val="00813683"/>
    <w:rsid w:val="008136F3"/>
    <w:rsid w:val="00815BF7"/>
    <w:rsid w:val="00815F93"/>
    <w:rsid w:val="00816467"/>
    <w:rsid w:val="00816B8E"/>
    <w:rsid w:val="008170F3"/>
    <w:rsid w:val="00820937"/>
    <w:rsid w:val="00820958"/>
    <w:rsid w:val="00821370"/>
    <w:rsid w:val="008214A9"/>
    <w:rsid w:val="00821DDA"/>
    <w:rsid w:val="008223CA"/>
    <w:rsid w:val="00822450"/>
    <w:rsid w:val="00823243"/>
    <w:rsid w:val="00824448"/>
    <w:rsid w:val="00824866"/>
    <w:rsid w:val="00824FBB"/>
    <w:rsid w:val="00826CAE"/>
    <w:rsid w:val="008274E9"/>
    <w:rsid w:val="008275F0"/>
    <w:rsid w:val="00827A21"/>
    <w:rsid w:val="00827B59"/>
    <w:rsid w:val="008310FD"/>
    <w:rsid w:val="00831249"/>
    <w:rsid w:val="00831C47"/>
    <w:rsid w:val="00831CB9"/>
    <w:rsid w:val="00833037"/>
    <w:rsid w:val="00833287"/>
    <w:rsid w:val="00833996"/>
    <w:rsid w:val="008342C5"/>
    <w:rsid w:val="0083495C"/>
    <w:rsid w:val="00834A00"/>
    <w:rsid w:val="00834C8D"/>
    <w:rsid w:val="008352BA"/>
    <w:rsid w:val="00836040"/>
    <w:rsid w:val="00837862"/>
    <w:rsid w:val="00837DE2"/>
    <w:rsid w:val="00837FD1"/>
    <w:rsid w:val="00841D33"/>
    <w:rsid w:val="00842265"/>
    <w:rsid w:val="00842AE7"/>
    <w:rsid w:val="00844CE7"/>
    <w:rsid w:val="0084542F"/>
    <w:rsid w:val="00845F21"/>
    <w:rsid w:val="008468AD"/>
    <w:rsid w:val="00846B40"/>
    <w:rsid w:val="00847237"/>
    <w:rsid w:val="00847902"/>
    <w:rsid w:val="008508BC"/>
    <w:rsid w:val="008519C0"/>
    <w:rsid w:val="00851FCE"/>
    <w:rsid w:val="00852945"/>
    <w:rsid w:val="008540BA"/>
    <w:rsid w:val="0085412D"/>
    <w:rsid w:val="008614A2"/>
    <w:rsid w:val="00861A93"/>
    <w:rsid w:val="008624D3"/>
    <w:rsid w:val="008631BA"/>
    <w:rsid w:val="00863DED"/>
    <w:rsid w:val="00864842"/>
    <w:rsid w:val="00864FF1"/>
    <w:rsid w:val="008658E0"/>
    <w:rsid w:val="00865C11"/>
    <w:rsid w:val="008664DE"/>
    <w:rsid w:val="008665A3"/>
    <w:rsid w:val="00866F3E"/>
    <w:rsid w:val="00867047"/>
    <w:rsid w:val="00867534"/>
    <w:rsid w:val="00867D2A"/>
    <w:rsid w:val="008705A3"/>
    <w:rsid w:val="008712E8"/>
    <w:rsid w:val="00871309"/>
    <w:rsid w:val="00871735"/>
    <w:rsid w:val="00872393"/>
    <w:rsid w:val="00872D6C"/>
    <w:rsid w:val="00873027"/>
    <w:rsid w:val="0087383A"/>
    <w:rsid w:val="00873FCB"/>
    <w:rsid w:val="00874A00"/>
    <w:rsid w:val="008755E1"/>
    <w:rsid w:val="00875783"/>
    <w:rsid w:val="008759A7"/>
    <w:rsid w:val="00876D43"/>
    <w:rsid w:val="0087792B"/>
    <w:rsid w:val="008805FC"/>
    <w:rsid w:val="00880C7A"/>
    <w:rsid w:val="00880CF4"/>
    <w:rsid w:val="00881FFD"/>
    <w:rsid w:val="0088306C"/>
    <w:rsid w:val="0088355A"/>
    <w:rsid w:val="0088593F"/>
    <w:rsid w:val="00885BA7"/>
    <w:rsid w:val="00885E42"/>
    <w:rsid w:val="00887803"/>
    <w:rsid w:val="00887C41"/>
    <w:rsid w:val="008908D2"/>
    <w:rsid w:val="008936A5"/>
    <w:rsid w:val="00895736"/>
    <w:rsid w:val="0089622A"/>
    <w:rsid w:val="00896D32"/>
    <w:rsid w:val="008A0DC9"/>
    <w:rsid w:val="008A17AA"/>
    <w:rsid w:val="008A1AAA"/>
    <w:rsid w:val="008A3052"/>
    <w:rsid w:val="008A3E38"/>
    <w:rsid w:val="008A46C5"/>
    <w:rsid w:val="008A5E33"/>
    <w:rsid w:val="008B0E12"/>
    <w:rsid w:val="008B0ED3"/>
    <w:rsid w:val="008B4633"/>
    <w:rsid w:val="008B4974"/>
    <w:rsid w:val="008B7464"/>
    <w:rsid w:val="008C0C34"/>
    <w:rsid w:val="008C1AD9"/>
    <w:rsid w:val="008C24E8"/>
    <w:rsid w:val="008C383B"/>
    <w:rsid w:val="008C4CD6"/>
    <w:rsid w:val="008C6D78"/>
    <w:rsid w:val="008C70F0"/>
    <w:rsid w:val="008D024E"/>
    <w:rsid w:val="008D05F0"/>
    <w:rsid w:val="008D09B8"/>
    <w:rsid w:val="008D2251"/>
    <w:rsid w:val="008D30DC"/>
    <w:rsid w:val="008D3930"/>
    <w:rsid w:val="008D3DDC"/>
    <w:rsid w:val="008D4C98"/>
    <w:rsid w:val="008D4F46"/>
    <w:rsid w:val="008D5545"/>
    <w:rsid w:val="008D5D31"/>
    <w:rsid w:val="008D5FF9"/>
    <w:rsid w:val="008D6622"/>
    <w:rsid w:val="008D6792"/>
    <w:rsid w:val="008D77DE"/>
    <w:rsid w:val="008E03E7"/>
    <w:rsid w:val="008E0EFF"/>
    <w:rsid w:val="008E1327"/>
    <w:rsid w:val="008E2EAD"/>
    <w:rsid w:val="008E2EE5"/>
    <w:rsid w:val="008E3F4C"/>
    <w:rsid w:val="008E4BDC"/>
    <w:rsid w:val="008E5883"/>
    <w:rsid w:val="008E5AD1"/>
    <w:rsid w:val="008E6817"/>
    <w:rsid w:val="008E6DE7"/>
    <w:rsid w:val="008F0EBA"/>
    <w:rsid w:val="008F27BA"/>
    <w:rsid w:val="008F3528"/>
    <w:rsid w:val="008F650A"/>
    <w:rsid w:val="008F65CA"/>
    <w:rsid w:val="008F6913"/>
    <w:rsid w:val="008F7F00"/>
    <w:rsid w:val="0090025A"/>
    <w:rsid w:val="00900BEB"/>
    <w:rsid w:val="009015D1"/>
    <w:rsid w:val="0090175A"/>
    <w:rsid w:val="00901D16"/>
    <w:rsid w:val="00901EBE"/>
    <w:rsid w:val="0090302D"/>
    <w:rsid w:val="00905E6F"/>
    <w:rsid w:val="009063A9"/>
    <w:rsid w:val="00906834"/>
    <w:rsid w:val="00906EFB"/>
    <w:rsid w:val="00907CE4"/>
    <w:rsid w:val="0091037F"/>
    <w:rsid w:val="0091056D"/>
    <w:rsid w:val="00910B67"/>
    <w:rsid w:val="00911744"/>
    <w:rsid w:val="0091243F"/>
    <w:rsid w:val="0091296D"/>
    <w:rsid w:val="0091324B"/>
    <w:rsid w:val="009133FB"/>
    <w:rsid w:val="00913664"/>
    <w:rsid w:val="00915941"/>
    <w:rsid w:val="00916AB1"/>
    <w:rsid w:val="00916D0C"/>
    <w:rsid w:val="0092003F"/>
    <w:rsid w:val="009200D8"/>
    <w:rsid w:val="0092073C"/>
    <w:rsid w:val="009209A6"/>
    <w:rsid w:val="00920DFC"/>
    <w:rsid w:val="00920EE9"/>
    <w:rsid w:val="0092107B"/>
    <w:rsid w:val="00921318"/>
    <w:rsid w:val="009219EE"/>
    <w:rsid w:val="00921BAB"/>
    <w:rsid w:val="00923466"/>
    <w:rsid w:val="009251CE"/>
    <w:rsid w:val="00925B0D"/>
    <w:rsid w:val="00927563"/>
    <w:rsid w:val="00927774"/>
    <w:rsid w:val="009279A8"/>
    <w:rsid w:val="00930837"/>
    <w:rsid w:val="00930D24"/>
    <w:rsid w:val="00931C00"/>
    <w:rsid w:val="00932445"/>
    <w:rsid w:val="00932760"/>
    <w:rsid w:val="00932773"/>
    <w:rsid w:val="00934707"/>
    <w:rsid w:val="009348BA"/>
    <w:rsid w:val="00936168"/>
    <w:rsid w:val="00936593"/>
    <w:rsid w:val="009371FF"/>
    <w:rsid w:val="0093760C"/>
    <w:rsid w:val="00940281"/>
    <w:rsid w:val="00941E90"/>
    <w:rsid w:val="0094452B"/>
    <w:rsid w:val="00947495"/>
    <w:rsid w:val="00947F7D"/>
    <w:rsid w:val="00950638"/>
    <w:rsid w:val="00950B97"/>
    <w:rsid w:val="00951056"/>
    <w:rsid w:val="00952943"/>
    <w:rsid w:val="009541C6"/>
    <w:rsid w:val="00955266"/>
    <w:rsid w:val="009558B4"/>
    <w:rsid w:val="009559ED"/>
    <w:rsid w:val="00955A97"/>
    <w:rsid w:val="00957486"/>
    <w:rsid w:val="00960F11"/>
    <w:rsid w:val="00963680"/>
    <w:rsid w:val="009647A8"/>
    <w:rsid w:val="0096554F"/>
    <w:rsid w:val="00966818"/>
    <w:rsid w:val="00966AC6"/>
    <w:rsid w:val="00967109"/>
    <w:rsid w:val="0096767A"/>
    <w:rsid w:val="00967FB7"/>
    <w:rsid w:val="00970C48"/>
    <w:rsid w:val="00970CAE"/>
    <w:rsid w:val="00971A84"/>
    <w:rsid w:val="00975279"/>
    <w:rsid w:val="00976206"/>
    <w:rsid w:val="00976252"/>
    <w:rsid w:val="0097746F"/>
    <w:rsid w:val="009775FA"/>
    <w:rsid w:val="009776C0"/>
    <w:rsid w:val="00977C1E"/>
    <w:rsid w:val="00977DCA"/>
    <w:rsid w:val="0098083E"/>
    <w:rsid w:val="00982D79"/>
    <w:rsid w:val="00983103"/>
    <w:rsid w:val="00983E12"/>
    <w:rsid w:val="009851D6"/>
    <w:rsid w:val="00986406"/>
    <w:rsid w:val="00987A4C"/>
    <w:rsid w:val="00987AC0"/>
    <w:rsid w:val="00987F82"/>
    <w:rsid w:val="0099008C"/>
    <w:rsid w:val="00992B6D"/>
    <w:rsid w:val="00992F8B"/>
    <w:rsid w:val="00993675"/>
    <w:rsid w:val="00994878"/>
    <w:rsid w:val="00994CDB"/>
    <w:rsid w:val="009959F6"/>
    <w:rsid w:val="009A29E6"/>
    <w:rsid w:val="009A2A7A"/>
    <w:rsid w:val="009A4196"/>
    <w:rsid w:val="009A480A"/>
    <w:rsid w:val="009A4ABB"/>
    <w:rsid w:val="009A552D"/>
    <w:rsid w:val="009A60BA"/>
    <w:rsid w:val="009A655B"/>
    <w:rsid w:val="009A77FE"/>
    <w:rsid w:val="009A7DBF"/>
    <w:rsid w:val="009A7FCB"/>
    <w:rsid w:val="009B2E85"/>
    <w:rsid w:val="009B52D7"/>
    <w:rsid w:val="009B5D06"/>
    <w:rsid w:val="009B6569"/>
    <w:rsid w:val="009B673B"/>
    <w:rsid w:val="009B6869"/>
    <w:rsid w:val="009B78BE"/>
    <w:rsid w:val="009C0614"/>
    <w:rsid w:val="009C0AFC"/>
    <w:rsid w:val="009C0D14"/>
    <w:rsid w:val="009C15EA"/>
    <w:rsid w:val="009C19F1"/>
    <w:rsid w:val="009C3E57"/>
    <w:rsid w:val="009C61C3"/>
    <w:rsid w:val="009C6BC1"/>
    <w:rsid w:val="009C75A7"/>
    <w:rsid w:val="009D259E"/>
    <w:rsid w:val="009D26E0"/>
    <w:rsid w:val="009D3D28"/>
    <w:rsid w:val="009D4B74"/>
    <w:rsid w:val="009D57CD"/>
    <w:rsid w:val="009D63A2"/>
    <w:rsid w:val="009D641E"/>
    <w:rsid w:val="009D7011"/>
    <w:rsid w:val="009E1CBC"/>
    <w:rsid w:val="009E1E19"/>
    <w:rsid w:val="009E2685"/>
    <w:rsid w:val="009E3107"/>
    <w:rsid w:val="009E5BF7"/>
    <w:rsid w:val="009E6A53"/>
    <w:rsid w:val="009E7076"/>
    <w:rsid w:val="009F1262"/>
    <w:rsid w:val="009F186E"/>
    <w:rsid w:val="009F367C"/>
    <w:rsid w:val="009F4A34"/>
    <w:rsid w:val="009F4EB5"/>
    <w:rsid w:val="009F6796"/>
    <w:rsid w:val="00A006A8"/>
    <w:rsid w:val="00A00B32"/>
    <w:rsid w:val="00A0180F"/>
    <w:rsid w:val="00A04346"/>
    <w:rsid w:val="00A0570A"/>
    <w:rsid w:val="00A05EB4"/>
    <w:rsid w:val="00A07109"/>
    <w:rsid w:val="00A10124"/>
    <w:rsid w:val="00A105BE"/>
    <w:rsid w:val="00A10FFD"/>
    <w:rsid w:val="00A1227A"/>
    <w:rsid w:val="00A124DE"/>
    <w:rsid w:val="00A12D88"/>
    <w:rsid w:val="00A1385E"/>
    <w:rsid w:val="00A13C58"/>
    <w:rsid w:val="00A1599A"/>
    <w:rsid w:val="00A15BAB"/>
    <w:rsid w:val="00A1607A"/>
    <w:rsid w:val="00A16178"/>
    <w:rsid w:val="00A165AD"/>
    <w:rsid w:val="00A16712"/>
    <w:rsid w:val="00A1755E"/>
    <w:rsid w:val="00A20A6C"/>
    <w:rsid w:val="00A21A5F"/>
    <w:rsid w:val="00A21E9B"/>
    <w:rsid w:val="00A22B55"/>
    <w:rsid w:val="00A232F0"/>
    <w:rsid w:val="00A25788"/>
    <w:rsid w:val="00A25D50"/>
    <w:rsid w:val="00A270ED"/>
    <w:rsid w:val="00A27214"/>
    <w:rsid w:val="00A27569"/>
    <w:rsid w:val="00A2773F"/>
    <w:rsid w:val="00A277A6"/>
    <w:rsid w:val="00A32100"/>
    <w:rsid w:val="00A3274C"/>
    <w:rsid w:val="00A34535"/>
    <w:rsid w:val="00A345E5"/>
    <w:rsid w:val="00A35189"/>
    <w:rsid w:val="00A3662C"/>
    <w:rsid w:val="00A367BE"/>
    <w:rsid w:val="00A40487"/>
    <w:rsid w:val="00A415A3"/>
    <w:rsid w:val="00A44B06"/>
    <w:rsid w:val="00A44C76"/>
    <w:rsid w:val="00A45D60"/>
    <w:rsid w:val="00A4620C"/>
    <w:rsid w:val="00A4644A"/>
    <w:rsid w:val="00A46DEE"/>
    <w:rsid w:val="00A4753C"/>
    <w:rsid w:val="00A50191"/>
    <w:rsid w:val="00A5031B"/>
    <w:rsid w:val="00A50B19"/>
    <w:rsid w:val="00A50B8C"/>
    <w:rsid w:val="00A513D9"/>
    <w:rsid w:val="00A5162C"/>
    <w:rsid w:val="00A53D39"/>
    <w:rsid w:val="00A54707"/>
    <w:rsid w:val="00A54D73"/>
    <w:rsid w:val="00A54F85"/>
    <w:rsid w:val="00A569DA"/>
    <w:rsid w:val="00A56BE4"/>
    <w:rsid w:val="00A56F20"/>
    <w:rsid w:val="00A571E7"/>
    <w:rsid w:val="00A579A6"/>
    <w:rsid w:val="00A60581"/>
    <w:rsid w:val="00A613F8"/>
    <w:rsid w:val="00A616A3"/>
    <w:rsid w:val="00A63DB8"/>
    <w:rsid w:val="00A64B78"/>
    <w:rsid w:val="00A7031E"/>
    <w:rsid w:val="00A71ADA"/>
    <w:rsid w:val="00A72DBF"/>
    <w:rsid w:val="00A73C94"/>
    <w:rsid w:val="00A74A74"/>
    <w:rsid w:val="00A80035"/>
    <w:rsid w:val="00A80CA9"/>
    <w:rsid w:val="00A82174"/>
    <w:rsid w:val="00A82B59"/>
    <w:rsid w:val="00A8411E"/>
    <w:rsid w:val="00A84D33"/>
    <w:rsid w:val="00A85784"/>
    <w:rsid w:val="00A85A5A"/>
    <w:rsid w:val="00A8772F"/>
    <w:rsid w:val="00A90ED5"/>
    <w:rsid w:val="00A916C6"/>
    <w:rsid w:val="00A92145"/>
    <w:rsid w:val="00A9259A"/>
    <w:rsid w:val="00A93242"/>
    <w:rsid w:val="00A93772"/>
    <w:rsid w:val="00A94046"/>
    <w:rsid w:val="00A94053"/>
    <w:rsid w:val="00A9638C"/>
    <w:rsid w:val="00A963F1"/>
    <w:rsid w:val="00A9693E"/>
    <w:rsid w:val="00A9717A"/>
    <w:rsid w:val="00AA05DC"/>
    <w:rsid w:val="00AA09C2"/>
    <w:rsid w:val="00AA242C"/>
    <w:rsid w:val="00AA2DEC"/>
    <w:rsid w:val="00AA44B3"/>
    <w:rsid w:val="00AA64B2"/>
    <w:rsid w:val="00AA6B8A"/>
    <w:rsid w:val="00AA6C7D"/>
    <w:rsid w:val="00AA710B"/>
    <w:rsid w:val="00AB1B30"/>
    <w:rsid w:val="00AB3746"/>
    <w:rsid w:val="00AB73C7"/>
    <w:rsid w:val="00AC0AA9"/>
    <w:rsid w:val="00AC1233"/>
    <w:rsid w:val="00AC1BDE"/>
    <w:rsid w:val="00AC1CCD"/>
    <w:rsid w:val="00AC23F9"/>
    <w:rsid w:val="00AC2A55"/>
    <w:rsid w:val="00AC41FA"/>
    <w:rsid w:val="00AC4E2C"/>
    <w:rsid w:val="00AC61C1"/>
    <w:rsid w:val="00AC6490"/>
    <w:rsid w:val="00AC76EA"/>
    <w:rsid w:val="00AC7BAA"/>
    <w:rsid w:val="00AD0E5F"/>
    <w:rsid w:val="00AD2A53"/>
    <w:rsid w:val="00AD31AF"/>
    <w:rsid w:val="00AD3B97"/>
    <w:rsid w:val="00AD3C40"/>
    <w:rsid w:val="00AD49B7"/>
    <w:rsid w:val="00AD5AE9"/>
    <w:rsid w:val="00AD7B30"/>
    <w:rsid w:val="00AD7B32"/>
    <w:rsid w:val="00AD7D39"/>
    <w:rsid w:val="00AE03B1"/>
    <w:rsid w:val="00AE2462"/>
    <w:rsid w:val="00AE27CA"/>
    <w:rsid w:val="00AE35AC"/>
    <w:rsid w:val="00AE3C25"/>
    <w:rsid w:val="00AE416E"/>
    <w:rsid w:val="00AE4E0E"/>
    <w:rsid w:val="00AE515D"/>
    <w:rsid w:val="00AE719A"/>
    <w:rsid w:val="00AE757D"/>
    <w:rsid w:val="00AF1078"/>
    <w:rsid w:val="00AF1DA8"/>
    <w:rsid w:val="00AF220B"/>
    <w:rsid w:val="00AF2214"/>
    <w:rsid w:val="00AF240D"/>
    <w:rsid w:val="00AF2D0E"/>
    <w:rsid w:val="00AF485D"/>
    <w:rsid w:val="00AF5135"/>
    <w:rsid w:val="00AF537C"/>
    <w:rsid w:val="00AF594C"/>
    <w:rsid w:val="00AF5A67"/>
    <w:rsid w:val="00AF661E"/>
    <w:rsid w:val="00AF6740"/>
    <w:rsid w:val="00B001D2"/>
    <w:rsid w:val="00B00749"/>
    <w:rsid w:val="00B01B53"/>
    <w:rsid w:val="00B01B6B"/>
    <w:rsid w:val="00B0242B"/>
    <w:rsid w:val="00B03B29"/>
    <w:rsid w:val="00B0461B"/>
    <w:rsid w:val="00B047F1"/>
    <w:rsid w:val="00B04BA9"/>
    <w:rsid w:val="00B04C47"/>
    <w:rsid w:val="00B06D78"/>
    <w:rsid w:val="00B06FB7"/>
    <w:rsid w:val="00B1135B"/>
    <w:rsid w:val="00B11E9E"/>
    <w:rsid w:val="00B13092"/>
    <w:rsid w:val="00B15D32"/>
    <w:rsid w:val="00B160EA"/>
    <w:rsid w:val="00B16117"/>
    <w:rsid w:val="00B163FF"/>
    <w:rsid w:val="00B16BB1"/>
    <w:rsid w:val="00B17029"/>
    <w:rsid w:val="00B22B66"/>
    <w:rsid w:val="00B25052"/>
    <w:rsid w:val="00B2666B"/>
    <w:rsid w:val="00B26A8E"/>
    <w:rsid w:val="00B26A9B"/>
    <w:rsid w:val="00B305E6"/>
    <w:rsid w:val="00B30FEB"/>
    <w:rsid w:val="00B3163C"/>
    <w:rsid w:val="00B32D49"/>
    <w:rsid w:val="00B335E5"/>
    <w:rsid w:val="00B337F9"/>
    <w:rsid w:val="00B341BC"/>
    <w:rsid w:val="00B3539B"/>
    <w:rsid w:val="00B35CB7"/>
    <w:rsid w:val="00B36AF0"/>
    <w:rsid w:val="00B36CE6"/>
    <w:rsid w:val="00B4051A"/>
    <w:rsid w:val="00B40718"/>
    <w:rsid w:val="00B40EA8"/>
    <w:rsid w:val="00B4132D"/>
    <w:rsid w:val="00B41A3F"/>
    <w:rsid w:val="00B427BD"/>
    <w:rsid w:val="00B43E2D"/>
    <w:rsid w:val="00B44365"/>
    <w:rsid w:val="00B44D6D"/>
    <w:rsid w:val="00B45C37"/>
    <w:rsid w:val="00B46990"/>
    <w:rsid w:val="00B46C0E"/>
    <w:rsid w:val="00B46DAA"/>
    <w:rsid w:val="00B50010"/>
    <w:rsid w:val="00B50AAB"/>
    <w:rsid w:val="00B51735"/>
    <w:rsid w:val="00B525E4"/>
    <w:rsid w:val="00B529CD"/>
    <w:rsid w:val="00B53AC6"/>
    <w:rsid w:val="00B54005"/>
    <w:rsid w:val="00B54173"/>
    <w:rsid w:val="00B55316"/>
    <w:rsid w:val="00B56E1E"/>
    <w:rsid w:val="00B57D37"/>
    <w:rsid w:val="00B60C1B"/>
    <w:rsid w:val="00B60F1E"/>
    <w:rsid w:val="00B6166E"/>
    <w:rsid w:val="00B61C5F"/>
    <w:rsid w:val="00B62B20"/>
    <w:rsid w:val="00B62DE9"/>
    <w:rsid w:val="00B63A0B"/>
    <w:rsid w:val="00B63ACC"/>
    <w:rsid w:val="00B6402C"/>
    <w:rsid w:val="00B64D99"/>
    <w:rsid w:val="00B659AC"/>
    <w:rsid w:val="00B65AD2"/>
    <w:rsid w:val="00B65B38"/>
    <w:rsid w:val="00B66222"/>
    <w:rsid w:val="00B67198"/>
    <w:rsid w:val="00B67776"/>
    <w:rsid w:val="00B704E7"/>
    <w:rsid w:val="00B706DA"/>
    <w:rsid w:val="00B7124B"/>
    <w:rsid w:val="00B71F4A"/>
    <w:rsid w:val="00B72DFF"/>
    <w:rsid w:val="00B7305A"/>
    <w:rsid w:val="00B7318F"/>
    <w:rsid w:val="00B73482"/>
    <w:rsid w:val="00B73628"/>
    <w:rsid w:val="00B746E9"/>
    <w:rsid w:val="00B74A58"/>
    <w:rsid w:val="00B764E5"/>
    <w:rsid w:val="00B7700D"/>
    <w:rsid w:val="00B7797D"/>
    <w:rsid w:val="00B77BD0"/>
    <w:rsid w:val="00B813F4"/>
    <w:rsid w:val="00B82BC4"/>
    <w:rsid w:val="00B82C93"/>
    <w:rsid w:val="00B83258"/>
    <w:rsid w:val="00B835F2"/>
    <w:rsid w:val="00B83A39"/>
    <w:rsid w:val="00B83C15"/>
    <w:rsid w:val="00B85125"/>
    <w:rsid w:val="00B85DC1"/>
    <w:rsid w:val="00B86CC3"/>
    <w:rsid w:val="00B86E38"/>
    <w:rsid w:val="00B87873"/>
    <w:rsid w:val="00B87F96"/>
    <w:rsid w:val="00B90A1E"/>
    <w:rsid w:val="00B90AD8"/>
    <w:rsid w:val="00B90B92"/>
    <w:rsid w:val="00B910C0"/>
    <w:rsid w:val="00B919FB"/>
    <w:rsid w:val="00B93843"/>
    <w:rsid w:val="00B95031"/>
    <w:rsid w:val="00B95656"/>
    <w:rsid w:val="00B9570B"/>
    <w:rsid w:val="00B95D28"/>
    <w:rsid w:val="00B97162"/>
    <w:rsid w:val="00B97E72"/>
    <w:rsid w:val="00B97EC5"/>
    <w:rsid w:val="00BA046D"/>
    <w:rsid w:val="00BA1182"/>
    <w:rsid w:val="00BA244C"/>
    <w:rsid w:val="00BA2F5C"/>
    <w:rsid w:val="00BA367C"/>
    <w:rsid w:val="00BA3FC9"/>
    <w:rsid w:val="00BA4525"/>
    <w:rsid w:val="00BA6458"/>
    <w:rsid w:val="00BA682E"/>
    <w:rsid w:val="00BB027C"/>
    <w:rsid w:val="00BB0641"/>
    <w:rsid w:val="00BB12DC"/>
    <w:rsid w:val="00BB25BD"/>
    <w:rsid w:val="00BB2AC4"/>
    <w:rsid w:val="00BB2C33"/>
    <w:rsid w:val="00BB2DA1"/>
    <w:rsid w:val="00BB3D4A"/>
    <w:rsid w:val="00BB4AB3"/>
    <w:rsid w:val="00BB4E2F"/>
    <w:rsid w:val="00BB684E"/>
    <w:rsid w:val="00BB6E13"/>
    <w:rsid w:val="00BB7204"/>
    <w:rsid w:val="00BB7632"/>
    <w:rsid w:val="00BC00F2"/>
    <w:rsid w:val="00BC07C7"/>
    <w:rsid w:val="00BC0A71"/>
    <w:rsid w:val="00BC3D32"/>
    <w:rsid w:val="00BC4452"/>
    <w:rsid w:val="00BC4869"/>
    <w:rsid w:val="00BC58DD"/>
    <w:rsid w:val="00BD01C7"/>
    <w:rsid w:val="00BD06C3"/>
    <w:rsid w:val="00BD3040"/>
    <w:rsid w:val="00BD36EB"/>
    <w:rsid w:val="00BD6F64"/>
    <w:rsid w:val="00BD7D5A"/>
    <w:rsid w:val="00BE1804"/>
    <w:rsid w:val="00BE2C68"/>
    <w:rsid w:val="00BE3BB2"/>
    <w:rsid w:val="00BE3BEE"/>
    <w:rsid w:val="00BE44D3"/>
    <w:rsid w:val="00BE4729"/>
    <w:rsid w:val="00BE53EB"/>
    <w:rsid w:val="00BE701F"/>
    <w:rsid w:val="00BF0C39"/>
    <w:rsid w:val="00BF141C"/>
    <w:rsid w:val="00BF23DC"/>
    <w:rsid w:val="00BF2AD2"/>
    <w:rsid w:val="00BF2B8E"/>
    <w:rsid w:val="00BF387A"/>
    <w:rsid w:val="00BF6657"/>
    <w:rsid w:val="00BF69AE"/>
    <w:rsid w:val="00BF717C"/>
    <w:rsid w:val="00C0043B"/>
    <w:rsid w:val="00C00B12"/>
    <w:rsid w:val="00C02243"/>
    <w:rsid w:val="00C02E22"/>
    <w:rsid w:val="00C03039"/>
    <w:rsid w:val="00C0412A"/>
    <w:rsid w:val="00C04762"/>
    <w:rsid w:val="00C05A7B"/>
    <w:rsid w:val="00C062F1"/>
    <w:rsid w:val="00C0708A"/>
    <w:rsid w:val="00C11C21"/>
    <w:rsid w:val="00C12393"/>
    <w:rsid w:val="00C128F3"/>
    <w:rsid w:val="00C13AEC"/>
    <w:rsid w:val="00C1592E"/>
    <w:rsid w:val="00C16116"/>
    <w:rsid w:val="00C17605"/>
    <w:rsid w:val="00C20903"/>
    <w:rsid w:val="00C20B7A"/>
    <w:rsid w:val="00C20D85"/>
    <w:rsid w:val="00C21436"/>
    <w:rsid w:val="00C2238E"/>
    <w:rsid w:val="00C2513A"/>
    <w:rsid w:val="00C255E2"/>
    <w:rsid w:val="00C25624"/>
    <w:rsid w:val="00C25E11"/>
    <w:rsid w:val="00C3007A"/>
    <w:rsid w:val="00C300BA"/>
    <w:rsid w:val="00C30A14"/>
    <w:rsid w:val="00C32577"/>
    <w:rsid w:val="00C3400F"/>
    <w:rsid w:val="00C3531B"/>
    <w:rsid w:val="00C3599C"/>
    <w:rsid w:val="00C3686F"/>
    <w:rsid w:val="00C37F13"/>
    <w:rsid w:val="00C413C6"/>
    <w:rsid w:val="00C414AF"/>
    <w:rsid w:val="00C44564"/>
    <w:rsid w:val="00C44718"/>
    <w:rsid w:val="00C4483E"/>
    <w:rsid w:val="00C44CB5"/>
    <w:rsid w:val="00C45FF9"/>
    <w:rsid w:val="00C4676E"/>
    <w:rsid w:val="00C4776D"/>
    <w:rsid w:val="00C47D5F"/>
    <w:rsid w:val="00C50FDD"/>
    <w:rsid w:val="00C515B5"/>
    <w:rsid w:val="00C516BF"/>
    <w:rsid w:val="00C5179A"/>
    <w:rsid w:val="00C564C3"/>
    <w:rsid w:val="00C57467"/>
    <w:rsid w:val="00C600A7"/>
    <w:rsid w:val="00C60368"/>
    <w:rsid w:val="00C603C8"/>
    <w:rsid w:val="00C607DD"/>
    <w:rsid w:val="00C62A9D"/>
    <w:rsid w:val="00C62AE0"/>
    <w:rsid w:val="00C64219"/>
    <w:rsid w:val="00C6480D"/>
    <w:rsid w:val="00C6492E"/>
    <w:rsid w:val="00C64A50"/>
    <w:rsid w:val="00C64C4C"/>
    <w:rsid w:val="00C6614A"/>
    <w:rsid w:val="00C66419"/>
    <w:rsid w:val="00C66CC9"/>
    <w:rsid w:val="00C7011D"/>
    <w:rsid w:val="00C71E1C"/>
    <w:rsid w:val="00C7268C"/>
    <w:rsid w:val="00C73906"/>
    <w:rsid w:val="00C7406D"/>
    <w:rsid w:val="00C742A8"/>
    <w:rsid w:val="00C74CB4"/>
    <w:rsid w:val="00C75BCC"/>
    <w:rsid w:val="00C770DE"/>
    <w:rsid w:val="00C775D7"/>
    <w:rsid w:val="00C8114B"/>
    <w:rsid w:val="00C817F7"/>
    <w:rsid w:val="00C831E4"/>
    <w:rsid w:val="00C83440"/>
    <w:rsid w:val="00C8470E"/>
    <w:rsid w:val="00C85062"/>
    <w:rsid w:val="00C85FD8"/>
    <w:rsid w:val="00C87D88"/>
    <w:rsid w:val="00C87DA3"/>
    <w:rsid w:val="00C96454"/>
    <w:rsid w:val="00CA0146"/>
    <w:rsid w:val="00CA152B"/>
    <w:rsid w:val="00CA2526"/>
    <w:rsid w:val="00CA2C29"/>
    <w:rsid w:val="00CA3AA8"/>
    <w:rsid w:val="00CA3B2D"/>
    <w:rsid w:val="00CA3DD8"/>
    <w:rsid w:val="00CA42C1"/>
    <w:rsid w:val="00CA4DFA"/>
    <w:rsid w:val="00CA5729"/>
    <w:rsid w:val="00CA69B6"/>
    <w:rsid w:val="00CA6BFF"/>
    <w:rsid w:val="00CA6CAD"/>
    <w:rsid w:val="00CA72EE"/>
    <w:rsid w:val="00CB051F"/>
    <w:rsid w:val="00CB08D9"/>
    <w:rsid w:val="00CB0A17"/>
    <w:rsid w:val="00CB1827"/>
    <w:rsid w:val="00CB1953"/>
    <w:rsid w:val="00CB7A84"/>
    <w:rsid w:val="00CC1D01"/>
    <w:rsid w:val="00CC2659"/>
    <w:rsid w:val="00CC3F5E"/>
    <w:rsid w:val="00CC5DCF"/>
    <w:rsid w:val="00CC7443"/>
    <w:rsid w:val="00CD065A"/>
    <w:rsid w:val="00CD0F8D"/>
    <w:rsid w:val="00CD1156"/>
    <w:rsid w:val="00CD134E"/>
    <w:rsid w:val="00CD1853"/>
    <w:rsid w:val="00CD2781"/>
    <w:rsid w:val="00CD34B1"/>
    <w:rsid w:val="00CD3C12"/>
    <w:rsid w:val="00CD3FCA"/>
    <w:rsid w:val="00CD4DAA"/>
    <w:rsid w:val="00CD5287"/>
    <w:rsid w:val="00CD5EC0"/>
    <w:rsid w:val="00CD667B"/>
    <w:rsid w:val="00CD6BB9"/>
    <w:rsid w:val="00CD7605"/>
    <w:rsid w:val="00CD7CA0"/>
    <w:rsid w:val="00CE1AD6"/>
    <w:rsid w:val="00CE1CC7"/>
    <w:rsid w:val="00CE2641"/>
    <w:rsid w:val="00CE320C"/>
    <w:rsid w:val="00CE4FAA"/>
    <w:rsid w:val="00CE54F4"/>
    <w:rsid w:val="00CE644D"/>
    <w:rsid w:val="00CE672F"/>
    <w:rsid w:val="00CE6FDB"/>
    <w:rsid w:val="00CE7AD7"/>
    <w:rsid w:val="00CF1DB3"/>
    <w:rsid w:val="00CF4118"/>
    <w:rsid w:val="00CF49AA"/>
    <w:rsid w:val="00CF737C"/>
    <w:rsid w:val="00CF74CE"/>
    <w:rsid w:val="00CF7CB4"/>
    <w:rsid w:val="00D009B3"/>
    <w:rsid w:val="00D01377"/>
    <w:rsid w:val="00D01A01"/>
    <w:rsid w:val="00D02C31"/>
    <w:rsid w:val="00D02E81"/>
    <w:rsid w:val="00D05C85"/>
    <w:rsid w:val="00D06A95"/>
    <w:rsid w:val="00D10473"/>
    <w:rsid w:val="00D11A3E"/>
    <w:rsid w:val="00D11EDA"/>
    <w:rsid w:val="00D12A4A"/>
    <w:rsid w:val="00D12CF9"/>
    <w:rsid w:val="00D1459F"/>
    <w:rsid w:val="00D15B1C"/>
    <w:rsid w:val="00D1663C"/>
    <w:rsid w:val="00D16ECC"/>
    <w:rsid w:val="00D171C4"/>
    <w:rsid w:val="00D204C0"/>
    <w:rsid w:val="00D2183A"/>
    <w:rsid w:val="00D2495A"/>
    <w:rsid w:val="00D2605E"/>
    <w:rsid w:val="00D26843"/>
    <w:rsid w:val="00D30FAF"/>
    <w:rsid w:val="00D321C4"/>
    <w:rsid w:val="00D32CBD"/>
    <w:rsid w:val="00D32F58"/>
    <w:rsid w:val="00D32FA2"/>
    <w:rsid w:val="00D34AB6"/>
    <w:rsid w:val="00D34B19"/>
    <w:rsid w:val="00D34DE2"/>
    <w:rsid w:val="00D362FD"/>
    <w:rsid w:val="00D410E1"/>
    <w:rsid w:val="00D42A9A"/>
    <w:rsid w:val="00D430BC"/>
    <w:rsid w:val="00D43264"/>
    <w:rsid w:val="00D438B2"/>
    <w:rsid w:val="00D4408B"/>
    <w:rsid w:val="00D44158"/>
    <w:rsid w:val="00D44E60"/>
    <w:rsid w:val="00D4616E"/>
    <w:rsid w:val="00D4644E"/>
    <w:rsid w:val="00D46B93"/>
    <w:rsid w:val="00D47850"/>
    <w:rsid w:val="00D505A7"/>
    <w:rsid w:val="00D50F1F"/>
    <w:rsid w:val="00D5209C"/>
    <w:rsid w:val="00D5269B"/>
    <w:rsid w:val="00D52EEF"/>
    <w:rsid w:val="00D53CD9"/>
    <w:rsid w:val="00D55C0D"/>
    <w:rsid w:val="00D56206"/>
    <w:rsid w:val="00D56756"/>
    <w:rsid w:val="00D573B8"/>
    <w:rsid w:val="00D57878"/>
    <w:rsid w:val="00D57D6A"/>
    <w:rsid w:val="00D603F1"/>
    <w:rsid w:val="00D60CAD"/>
    <w:rsid w:val="00D60CB6"/>
    <w:rsid w:val="00D61456"/>
    <w:rsid w:val="00D61BC8"/>
    <w:rsid w:val="00D626AF"/>
    <w:rsid w:val="00D62AC4"/>
    <w:rsid w:val="00D645AE"/>
    <w:rsid w:val="00D645C7"/>
    <w:rsid w:val="00D6465D"/>
    <w:rsid w:val="00D6467F"/>
    <w:rsid w:val="00D64766"/>
    <w:rsid w:val="00D64F85"/>
    <w:rsid w:val="00D659F2"/>
    <w:rsid w:val="00D66B0A"/>
    <w:rsid w:val="00D67E2C"/>
    <w:rsid w:val="00D71132"/>
    <w:rsid w:val="00D712D1"/>
    <w:rsid w:val="00D71BD6"/>
    <w:rsid w:val="00D71FDE"/>
    <w:rsid w:val="00D741DE"/>
    <w:rsid w:val="00D74977"/>
    <w:rsid w:val="00D74AA4"/>
    <w:rsid w:val="00D754D5"/>
    <w:rsid w:val="00D76228"/>
    <w:rsid w:val="00D800F7"/>
    <w:rsid w:val="00D8289D"/>
    <w:rsid w:val="00D837A8"/>
    <w:rsid w:val="00D83A1D"/>
    <w:rsid w:val="00D83F01"/>
    <w:rsid w:val="00D86265"/>
    <w:rsid w:val="00D86763"/>
    <w:rsid w:val="00D86843"/>
    <w:rsid w:val="00D90874"/>
    <w:rsid w:val="00D90C56"/>
    <w:rsid w:val="00D9211D"/>
    <w:rsid w:val="00D921E3"/>
    <w:rsid w:val="00D93CB4"/>
    <w:rsid w:val="00D93E5C"/>
    <w:rsid w:val="00D97384"/>
    <w:rsid w:val="00DA052D"/>
    <w:rsid w:val="00DA06E7"/>
    <w:rsid w:val="00DA095F"/>
    <w:rsid w:val="00DA2049"/>
    <w:rsid w:val="00DA2B18"/>
    <w:rsid w:val="00DA2D0D"/>
    <w:rsid w:val="00DA4527"/>
    <w:rsid w:val="00DA5D7C"/>
    <w:rsid w:val="00DA5D7E"/>
    <w:rsid w:val="00DB0B55"/>
    <w:rsid w:val="00DB3E59"/>
    <w:rsid w:val="00DB536D"/>
    <w:rsid w:val="00DB5641"/>
    <w:rsid w:val="00DB5CBB"/>
    <w:rsid w:val="00DB5D34"/>
    <w:rsid w:val="00DB5DA2"/>
    <w:rsid w:val="00DC0417"/>
    <w:rsid w:val="00DC0DB8"/>
    <w:rsid w:val="00DC46A1"/>
    <w:rsid w:val="00DC5662"/>
    <w:rsid w:val="00DD2CF1"/>
    <w:rsid w:val="00DD471D"/>
    <w:rsid w:val="00DD6734"/>
    <w:rsid w:val="00DE00AD"/>
    <w:rsid w:val="00DE08BD"/>
    <w:rsid w:val="00DE0DFD"/>
    <w:rsid w:val="00DE20F8"/>
    <w:rsid w:val="00DE4D9C"/>
    <w:rsid w:val="00DF0B35"/>
    <w:rsid w:val="00DF14BE"/>
    <w:rsid w:val="00DF178C"/>
    <w:rsid w:val="00DF216A"/>
    <w:rsid w:val="00DF284A"/>
    <w:rsid w:val="00DF319E"/>
    <w:rsid w:val="00DF35D8"/>
    <w:rsid w:val="00DF457F"/>
    <w:rsid w:val="00DF4F76"/>
    <w:rsid w:val="00DF5D99"/>
    <w:rsid w:val="00DF6B69"/>
    <w:rsid w:val="00DF74F2"/>
    <w:rsid w:val="00DF7F6A"/>
    <w:rsid w:val="00E00646"/>
    <w:rsid w:val="00E00A87"/>
    <w:rsid w:val="00E02B57"/>
    <w:rsid w:val="00E02D80"/>
    <w:rsid w:val="00E0386A"/>
    <w:rsid w:val="00E03C64"/>
    <w:rsid w:val="00E03F51"/>
    <w:rsid w:val="00E0472B"/>
    <w:rsid w:val="00E047AB"/>
    <w:rsid w:val="00E05C1D"/>
    <w:rsid w:val="00E061F1"/>
    <w:rsid w:val="00E07BC2"/>
    <w:rsid w:val="00E12050"/>
    <w:rsid w:val="00E13780"/>
    <w:rsid w:val="00E13C1C"/>
    <w:rsid w:val="00E14C91"/>
    <w:rsid w:val="00E15704"/>
    <w:rsid w:val="00E15BB5"/>
    <w:rsid w:val="00E166A5"/>
    <w:rsid w:val="00E20D25"/>
    <w:rsid w:val="00E217B0"/>
    <w:rsid w:val="00E21D1C"/>
    <w:rsid w:val="00E2297C"/>
    <w:rsid w:val="00E2312F"/>
    <w:rsid w:val="00E2351D"/>
    <w:rsid w:val="00E25E9A"/>
    <w:rsid w:val="00E25FE8"/>
    <w:rsid w:val="00E26537"/>
    <w:rsid w:val="00E301E6"/>
    <w:rsid w:val="00E3066A"/>
    <w:rsid w:val="00E3127B"/>
    <w:rsid w:val="00E3273D"/>
    <w:rsid w:val="00E3310E"/>
    <w:rsid w:val="00E3440E"/>
    <w:rsid w:val="00E35B78"/>
    <w:rsid w:val="00E360E6"/>
    <w:rsid w:val="00E3717C"/>
    <w:rsid w:val="00E376B0"/>
    <w:rsid w:val="00E40019"/>
    <w:rsid w:val="00E40991"/>
    <w:rsid w:val="00E40A40"/>
    <w:rsid w:val="00E40C70"/>
    <w:rsid w:val="00E41CB8"/>
    <w:rsid w:val="00E42A26"/>
    <w:rsid w:val="00E438DE"/>
    <w:rsid w:val="00E4416F"/>
    <w:rsid w:val="00E44A1A"/>
    <w:rsid w:val="00E45D5B"/>
    <w:rsid w:val="00E50196"/>
    <w:rsid w:val="00E503FB"/>
    <w:rsid w:val="00E50B9F"/>
    <w:rsid w:val="00E51077"/>
    <w:rsid w:val="00E514FB"/>
    <w:rsid w:val="00E515A8"/>
    <w:rsid w:val="00E51680"/>
    <w:rsid w:val="00E525A9"/>
    <w:rsid w:val="00E53112"/>
    <w:rsid w:val="00E53AFE"/>
    <w:rsid w:val="00E53FA9"/>
    <w:rsid w:val="00E540E1"/>
    <w:rsid w:val="00E55287"/>
    <w:rsid w:val="00E568B3"/>
    <w:rsid w:val="00E5796A"/>
    <w:rsid w:val="00E57C2E"/>
    <w:rsid w:val="00E61221"/>
    <w:rsid w:val="00E613FB"/>
    <w:rsid w:val="00E63097"/>
    <w:rsid w:val="00E633C3"/>
    <w:rsid w:val="00E63B56"/>
    <w:rsid w:val="00E63FCA"/>
    <w:rsid w:val="00E651BD"/>
    <w:rsid w:val="00E670FD"/>
    <w:rsid w:val="00E6723A"/>
    <w:rsid w:val="00E714D2"/>
    <w:rsid w:val="00E717FF"/>
    <w:rsid w:val="00E71859"/>
    <w:rsid w:val="00E7279F"/>
    <w:rsid w:val="00E72B44"/>
    <w:rsid w:val="00E7382A"/>
    <w:rsid w:val="00E7455D"/>
    <w:rsid w:val="00E770D4"/>
    <w:rsid w:val="00E7744C"/>
    <w:rsid w:val="00E80905"/>
    <w:rsid w:val="00E81732"/>
    <w:rsid w:val="00E82867"/>
    <w:rsid w:val="00E82A74"/>
    <w:rsid w:val="00E84A0A"/>
    <w:rsid w:val="00E84FB8"/>
    <w:rsid w:val="00E852D8"/>
    <w:rsid w:val="00E86A68"/>
    <w:rsid w:val="00E8735A"/>
    <w:rsid w:val="00E90740"/>
    <w:rsid w:val="00E90771"/>
    <w:rsid w:val="00E91461"/>
    <w:rsid w:val="00E9192E"/>
    <w:rsid w:val="00E92CD1"/>
    <w:rsid w:val="00E932E7"/>
    <w:rsid w:val="00E93B2C"/>
    <w:rsid w:val="00E957DF"/>
    <w:rsid w:val="00E9627E"/>
    <w:rsid w:val="00E96ADE"/>
    <w:rsid w:val="00E9723D"/>
    <w:rsid w:val="00E97633"/>
    <w:rsid w:val="00E97F34"/>
    <w:rsid w:val="00EA0B3F"/>
    <w:rsid w:val="00EA0FC2"/>
    <w:rsid w:val="00EA1699"/>
    <w:rsid w:val="00EA1AD5"/>
    <w:rsid w:val="00EA2ADB"/>
    <w:rsid w:val="00EA2F88"/>
    <w:rsid w:val="00EA3673"/>
    <w:rsid w:val="00EA4C4C"/>
    <w:rsid w:val="00EA6844"/>
    <w:rsid w:val="00EB01A8"/>
    <w:rsid w:val="00EB0238"/>
    <w:rsid w:val="00EB04C7"/>
    <w:rsid w:val="00EB05C3"/>
    <w:rsid w:val="00EB2757"/>
    <w:rsid w:val="00EB3A58"/>
    <w:rsid w:val="00EB4809"/>
    <w:rsid w:val="00EB5DFC"/>
    <w:rsid w:val="00EB62A0"/>
    <w:rsid w:val="00EB63E6"/>
    <w:rsid w:val="00EB69E0"/>
    <w:rsid w:val="00EB749F"/>
    <w:rsid w:val="00EC07E0"/>
    <w:rsid w:val="00EC1AE3"/>
    <w:rsid w:val="00EC38A6"/>
    <w:rsid w:val="00EC4086"/>
    <w:rsid w:val="00EC4BDE"/>
    <w:rsid w:val="00EC4C57"/>
    <w:rsid w:val="00EC6718"/>
    <w:rsid w:val="00EC6B5E"/>
    <w:rsid w:val="00EC7308"/>
    <w:rsid w:val="00ED38AB"/>
    <w:rsid w:val="00ED5155"/>
    <w:rsid w:val="00ED568D"/>
    <w:rsid w:val="00ED5829"/>
    <w:rsid w:val="00ED7486"/>
    <w:rsid w:val="00ED76BD"/>
    <w:rsid w:val="00ED7DF4"/>
    <w:rsid w:val="00EE0C15"/>
    <w:rsid w:val="00EE1B93"/>
    <w:rsid w:val="00EE332E"/>
    <w:rsid w:val="00EE3825"/>
    <w:rsid w:val="00EE45A2"/>
    <w:rsid w:val="00EE510B"/>
    <w:rsid w:val="00EE544F"/>
    <w:rsid w:val="00EE709F"/>
    <w:rsid w:val="00EF01CF"/>
    <w:rsid w:val="00EF028C"/>
    <w:rsid w:val="00EF095F"/>
    <w:rsid w:val="00EF21CC"/>
    <w:rsid w:val="00EF341F"/>
    <w:rsid w:val="00EF3625"/>
    <w:rsid w:val="00EF3D4A"/>
    <w:rsid w:val="00EF4A37"/>
    <w:rsid w:val="00EF5797"/>
    <w:rsid w:val="00EF5B02"/>
    <w:rsid w:val="00EF61E7"/>
    <w:rsid w:val="00EF779F"/>
    <w:rsid w:val="00EF7DAF"/>
    <w:rsid w:val="00F0014F"/>
    <w:rsid w:val="00F00534"/>
    <w:rsid w:val="00F00775"/>
    <w:rsid w:val="00F00867"/>
    <w:rsid w:val="00F01E7B"/>
    <w:rsid w:val="00F03EC9"/>
    <w:rsid w:val="00F059AB"/>
    <w:rsid w:val="00F14409"/>
    <w:rsid w:val="00F14E6F"/>
    <w:rsid w:val="00F14EFE"/>
    <w:rsid w:val="00F15091"/>
    <w:rsid w:val="00F21147"/>
    <w:rsid w:val="00F21FF8"/>
    <w:rsid w:val="00F22384"/>
    <w:rsid w:val="00F248E2"/>
    <w:rsid w:val="00F24F47"/>
    <w:rsid w:val="00F24FD0"/>
    <w:rsid w:val="00F2532B"/>
    <w:rsid w:val="00F260BA"/>
    <w:rsid w:val="00F26844"/>
    <w:rsid w:val="00F26E3D"/>
    <w:rsid w:val="00F31089"/>
    <w:rsid w:val="00F3220C"/>
    <w:rsid w:val="00F34691"/>
    <w:rsid w:val="00F3479A"/>
    <w:rsid w:val="00F34A4C"/>
    <w:rsid w:val="00F3635F"/>
    <w:rsid w:val="00F37B55"/>
    <w:rsid w:val="00F4085A"/>
    <w:rsid w:val="00F40CE6"/>
    <w:rsid w:val="00F45803"/>
    <w:rsid w:val="00F45D07"/>
    <w:rsid w:val="00F50F43"/>
    <w:rsid w:val="00F510E7"/>
    <w:rsid w:val="00F52EBB"/>
    <w:rsid w:val="00F5308F"/>
    <w:rsid w:val="00F536DA"/>
    <w:rsid w:val="00F53EBA"/>
    <w:rsid w:val="00F5497F"/>
    <w:rsid w:val="00F55AA2"/>
    <w:rsid w:val="00F55ED6"/>
    <w:rsid w:val="00F56745"/>
    <w:rsid w:val="00F6036A"/>
    <w:rsid w:val="00F61203"/>
    <w:rsid w:val="00F63B27"/>
    <w:rsid w:val="00F6496E"/>
    <w:rsid w:val="00F66290"/>
    <w:rsid w:val="00F66874"/>
    <w:rsid w:val="00F6697F"/>
    <w:rsid w:val="00F66C29"/>
    <w:rsid w:val="00F66D3D"/>
    <w:rsid w:val="00F66FE0"/>
    <w:rsid w:val="00F67BDE"/>
    <w:rsid w:val="00F71BF6"/>
    <w:rsid w:val="00F73154"/>
    <w:rsid w:val="00F73987"/>
    <w:rsid w:val="00F74619"/>
    <w:rsid w:val="00F74EB5"/>
    <w:rsid w:val="00F75AC5"/>
    <w:rsid w:val="00F75BAB"/>
    <w:rsid w:val="00F76DE1"/>
    <w:rsid w:val="00F773FC"/>
    <w:rsid w:val="00F77670"/>
    <w:rsid w:val="00F77844"/>
    <w:rsid w:val="00F779C9"/>
    <w:rsid w:val="00F80356"/>
    <w:rsid w:val="00F81506"/>
    <w:rsid w:val="00F81542"/>
    <w:rsid w:val="00F84F48"/>
    <w:rsid w:val="00F85C28"/>
    <w:rsid w:val="00F87655"/>
    <w:rsid w:val="00F90E9C"/>
    <w:rsid w:val="00F91546"/>
    <w:rsid w:val="00F91928"/>
    <w:rsid w:val="00F92E6C"/>
    <w:rsid w:val="00F93770"/>
    <w:rsid w:val="00F93CB9"/>
    <w:rsid w:val="00F943E1"/>
    <w:rsid w:val="00F94D37"/>
    <w:rsid w:val="00F94F09"/>
    <w:rsid w:val="00F95206"/>
    <w:rsid w:val="00F954DF"/>
    <w:rsid w:val="00F95611"/>
    <w:rsid w:val="00F956D7"/>
    <w:rsid w:val="00F95E6B"/>
    <w:rsid w:val="00F96707"/>
    <w:rsid w:val="00F97740"/>
    <w:rsid w:val="00FA161C"/>
    <w:rsid w:val="00FA199C"/>
    <w:rsid w:val="00FA3229"/>
    <w:rsid w:val="00FA4883"/>
    <w:rsid w:val="00FA5C4C"/>
    <w:rsid w:val="00FA723B"/>
    <w:rsid w:val="00FA76C3"/>
    <w:rsid w:val="00FB0E5D"/>
    <w:rsid w:val="00FB2083"/>
    <w:rsid w:val="00FB26F1"/>
    <w:rsid w:val="00FB2A24"/>
    <w:rsid w:val="00FB3262"/>
    <w:rsid w:val="00FB358F"/>
    <w:rsid w:val="00FB4841"/>
    <w:rsid w:val="00FB4DC4"/>
    <w:rsid w:val="00FB5239"/>
    <w:rsid w:val="00FB542E"/>
    <w:rsid w:val="00FB60FC"/>
    <w:rsid w:val="00FB7B82"/>
    <w:rsid w:val="00FC00B9"/>
    <w:rsid w:val="00FC0BED"/>
    <w:rsid w:val="00FC119E"/>
    <w:rsid w:val="00FC1D3B"/>
    <w:rsid w:val="00FC36EE"/>
    <w:rsid w:val="00FC4D0C"/>
    <w:rsid w:val="00FC542F"/>
    <w:rsid w:val="00FC5EEC"/>
    <w:rsid w:val="00FC6814"/>
    <w:rsid w:val="00FC7484"/>
    <w:rsid w:val="00FD05F1"/>
    <w:rsid w:val="00FD0A15"/>
    <w:rsid w:val="00FD0AAA"/>
    <w:rsid w:val="00FD29B4"/>
    <w:rsid w:val="00FD46AD"/>
    <w:rsid w:val="00FD487A"/>
    <w:rsid w:val="00FD4CDD"/>
    <w:rsid w:val="00FD5082"/>
    <w:rsid w:val="00FD5412"/>
    <w:rsid w:val="00FD5883"/>
    <w:rsid w:val="00FD6FCD"/>
    <w:rsid w:val="00FD73C2"/>
    <w:rsid w:val="00FD78F2"/>
    <w:rsid w:val="00FE1587"/>
    <w:rsid w:val="00FE15E9"/>
    <w:rsid w:val="00FE16AC"/>
    <w:rsid w:val="00FE4A9D"/>
    <w:rsid w:val="00FE58DD"/>
    <w:rsid w:val="00FE5B2B"/>
    <w:rsid w:val="00FE5D17"/>
    <w:rsid w:val="00FE5D97"/>
    <w:rsid w:val="00FE67BC"/>
    <w:rsid w:val="00FE7289"/>
    <w:rsid w:val="00FE7C0E"/>
    <w:rsid w:val="00FF01B7"/>
    <w:rsid w:val="00FF0626"/>
    <w:rsid w:val="00FF0A8B"/>
    <w:rsid w:val="00FF18E9"/>
    <w:rsid w:val="00FF2080"/>
    <w:rsid w:val="00FF3D44"/>
    <w:rsid w:val="00FF546E"/>
    <w:rsid w:val="00FF5932"/>
    <w:rsid w:val="00FF5E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965E8"/>
  <w15:chartTrackingRefBased/>
  <w15:docId w15:val="{1137946F-D539-4B7E-9C71-9DFC616B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6237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237"/>
      </w:tabs>
      <w:jc w:val="both"/>
    </w:pPr>
    <w:rPr>
      <w:sz w:val="22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a6">
    <w:name w:val="Название"/>
    <w:basedOn w:val="a"/>
    <w:qFormat/>
    <w:pPr>
      <w:tabs>
        <w:tab w:val="left" w:pos="851"/>
        <w:tab w:val="left" w:pos="1843"/>
        <w:tab w:val="left" w:pos="5529"/>
        <w:tab w:val="left" w:pos="6804"/>
        <w:tab w:val="left" w:pos="7797"/>
      </w:tabs>
      <w:jc w:val="center"/>
    </w:pPr>
    <w:rPr>
      <w:sz w:val="28"/>
    </w:rPr>
  </w:style>
  <w:style w:type="paragraph" w:styleId="21">
    <w:name w:val="Body Text 2"/>
    <w:basedOn w:val="a"/>
    <w:pPr>
      <w:jc w:val="center"/>
    </w:pPr>
    <w:rPr>
      <w:i/>
      <w:sz w:val="22"/>
    </w:rPr>
  </w:style>
  <w:style w:type="paragraph" w:styleId="a7">
    <w:name w:val="Body Text Indent"/>
    <w:basedOn w:val="a"/>
    <w:pPr>
      <w:ind w:firstLine="720"/>
      <w:jc w:val="both"/>
    </w:pPr>
    <w:rPr>
      <w:sz w:val="24"/>
    </w:rPr>
  </w:style>
  <w:style w:type="paragraph" w:styleId="a8">
    <w:name w:val="Subtitle"/>
    <w:basedOn w:val="a"/>
    <w:qFormat/>
    <w:pPr>
      <w:tabs>
        <w:tab w:val="left" w:pos="5670"/>
      </w:tabs>
    </w:pPr>
    <w:rPr>
      <w:i/>
      <w:iCs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tabs>
        <w:tab w:val="left" w:pos="6237"/>
      </w:tabs>
      <w:ind w:left="57"/>
    </w:pPr>
    <w:rPr>
      <w:i/>
      <w:iCs/>
      <w:sz w:val="22"/>
    </w:rPr>
  </w:style>
  <w:style w:type="paragraph" w:customStyle="1" w:styleId="10">
    <w:name w:val="Обычный1"/>
    <w:rPr>
      <w:lang w:val="ru-RU" w:eastAsia="ru-RU"/>
    </w:rPr>
  </w:style>
  <w:style w:type="paragraph" w:customStyle="1" w:styleId="11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310">
    <w:name w:val="Заголовок 31"/>
    <w:basedOn w:val="10"/>
    <w:next w:val="10"/>
    <w:pPr>
      <w:keepNext/>
      <w:spacing w:line="480" w:lineRule="auto"/>
      <w:ind w:left="720"/>
    </w:pPr>
    <w:rPr>
      <w:sz w:val="36"/>
    </w:rPr>
  </w:style>
  <w:style w:type="character" w:customStyle="1" w:styleId="12">
    <w:name w:val="Основной шрифт абзаца1"/>
  </w:style>
  <w:style w:type="paragraph" w:customStyle="1" w:styleId="13">
    <w:name w:val="Нижний колонтитул1"/>
    <w:basedOn w:val="10"/>
    <w:pPr>
      <w:tabs>
        <w:tab w:val="center" w:pos="4153"/>
        <w:tab w:val="right" w:pos="8306"/>
      </w:tabs>
    </w:pPr>
  </w:style>
  <w:style w:type="paragraph" w:customStyle="1" w:styleId="81">
    <w:name w:val="Заголовок 81"/>
    <w:basedOn w:val="10"/>
    <w:next w:val="10"/>
    <w:pPr>
      <w:keepNext/>
    </w:pPr>
    <w:rPr>
      <w:i/>
      <w:sz w:val="32"/>
    </w:rPr>
  </w:style>
  <w:style w:type="paragraph" w:customStyle="1" w:styleId="210">
    <w:name w:val="Основной текст 21"/>
    <w:basedOn w:val="10"/>
    <w:pPr>
      <w:jc w:val="center"/>
    </w:pPr>
    <w:rPr>
      <w:rFonts w:ascii="Tahoma" w:hAnsi="Tahoma"/>
      <w:caps/>
    </w:rPr>
  </w:style>
  <w:style w:type="paragraph" w:customStyle="1" w:styleId="61">
    <w:name w:val="Заголовок 61"/>
    <w:basedOn w:val="10"/>
    <w:next w:val="10"/>
    <w:pPr>
      <w:keepNext/>
    </w:pPr>
    <w:rPr>
      <w:sz w:val="28"/>
    </w:rPr>
  </w:style>
  <w:style w:type="paragraph" w:customStyle="1" w:styleId="14">
    <w:name w:val="Основной текст1"/>
    <w:basedOn w:val="10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0"/>
    <w:pPr>
      <w:tabs>
        <w:tab w:val="left" w:pos="1134"/>
      </w:tabs>
      <w:ind w:left="1440"/>
      <w:jc w:val="both"/>
    </w:pPr>
    <w:rPr>
      <w:sz w:val="28"/>
    </w:rPr>
  </w:style>
  <w:style w:type="paragraph" w:customStyle="1" w:styleId="15">
    <w:name w:val="Заголовок1"/>
    <w:basedOn w:val="10"/>
    <w:pPr>
      <w:jc w:val="center"/>
    </w:pPr>
    <w:rPr>
      <w:sz w:val="28"/>
    </w:rPr>
  </w:style>
  <w:style w:type="paragraph" w:customStyle="1" w:styleId="16">
    <w:name w:val="Цитата1"/>
    <w:basedOn w:val="10"/>
    <w:pPr>
      <w:ind w:left="113" w:right="113"/>
      <w:jc w:val="center"/>
    </w:pPr>
    <w:rPr>
      <w:sz w:val="28"/>
    </w:rPr>
  </w:style>
  <w:style w:type="paragraph" w:customStyle="1" w:styleId="311">
    <w:name w:val="Основной текст 31"/>
    <w:basedOn w:val="10"/>
    <w:pPr>
      <w:tabs>
        <w:tab w:val="left" w:pos="6237"/>
      </w:tabs>
      <w:jc w:val="both"/>
    </w:pPr>
    <w:rPr>
      <w:sz w:val="24"/>
    </w:rPr>
  </w:style>
  <w:style w:type="paragraph" w:customStyle="1" w:styleId="50">
    <w:name w:val="заголовок 5"/>
    <w:basedOn w:val="a"/>
    <w:next w:val="a"/>
    <w:rsid w:val="002C751A"/>
    <w:pPr>
      <w:keepNext/>
      <w:autoSpaceDE w:val="0"/>
      <w:autoSpaceDN w:val="0"/>
      <w:jc w:val="center"/>
    </w:pPr>
    <w:rPr>
      <w:sz w:val="24"/>
      <w:szCs w:val="24"/>
    </w:rPr>
  </w:style>
  <w:style w:type="paragraph" w:styleId="ab">
    <w:name w:val="Block Text"/>
    <w:basedOn w:val="a"/>
    <w:rsid w:val="002C751A"/>
    <w:pPr>
      <w:autoSpaceDE w:val="0"/>
      <w:autoSpaceDN w:val="0"/>
      <w:ind w:left="113" w:right="113"/>
      <w:jc w:val="center"/>
    </w:pPr>
    <w:rPr>
      <w:sz w:val="28"/>
      <w:szCs w:val="28"/>
    </w:rPr>
  </w:style>
  <w:style w:type="character" w:styleId="ac">
    <w:name w:val="page number"/>
    <w:basedOn w:val="a0"/>
    <w:rsid w:val="005D04DF"/>
  </w:style>
  <w:style w:type="character" w:customStyle="1" w:styleId="FontStyle15">
    <w:name w:val="Font Style15"/>
    <w:rsid w:val="00EF5B02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17">
    <w:name w:val="Без интервала1"/>
    <w:link w:val="NoSpacingChar"/>
    <w:rsid w:val="00EF5B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7"/>
    <w:locked/>
    <w:rsid w:val="00EF5B02"/>
    <w:rPr>
      <w:rFonts w:eastAsia="Calibri"/>
      <w:sz w:val="22"/>
      <w:szCs w:val="22"/>
      <w:lang w:val="en-US" w:eastAsia="en-US" w:bidi="ar-SA"/>
    </w:rPr>
  </w:style>
  <w:style w:type="paragraph" w:styleId="ad">
    <w:name w:val="No Spacing"/>
    <w:link w:val="ae"/>
    <w:uiPriority w:val="1"/>
    <w:qFormat/>
    <w:rsid w:val="00EF5B0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EF5B02"/>
    <w:rPr>
      <w:lang w:val="en-US" w:eastAsia="en-US" w:bidi="ar-SA"/>
    </w:rPr>
  </w:style>
  <w:style w:type="table" w:styleId="af">
    <w:name w:val="Table Grid"/>
    <w:basedOn w:val="a1"/>
    <w:rsid w:val="00D9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rsid w:val="00D93E5C"/>
    <w:rPr>
      <w:lang w:val="ru-RU" w:eastAsia="ru-RU" w:bidi="ar-SA"/>
    </w:rPr>
  </w:style>
  <w:style w:type="paragraph" w:styleId="af0">
    <w:name w:val="Balloon Text"/>
    <w:basedOn w:val="a"/>
    <w:link w:val="af1"/>
    <w:uiPriority w:val="99"/>
    <w:rsid w:val="00E14C91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E14C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8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60">
    <w:name w:val="Без интервала6"/>
    <w:uiPriority w:val="99"/>
    <w:rsid w:val="00A80CA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4">
    <w:name w:val="Основной текст Знак"/>
    <w:link w:val="a3"/>
    <w:rsid w:val="003A1BD6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3;&#1072;&#1089;&#1090;&#1100;\&#1050;&#1072;&#1083;&#1080;&#1085;&#1082;-&#1040;&#1061;&#1051;-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8BA-4D02-4126-839F-54364B3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Калинк-АХЛ-2003</Template>
  <TotalTime>0</TotalTime>
  <Pages>7</Pages>
  <Words>1368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Elcom Ltd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Григорян Наира Викторовна</cp:lastModifiedBy>
  <cp:revision>2</cp:revision>
  <cp:lastPrinted>2025-09-16T13:06:00Z</cp:lastPrinted>
  <dcterms:created xsi:type="dcterms:W3CDTF">2025-09-16T13:06:00Z</dcterms:created>
  <dcterms:modified xsi:type="dcterms:W3CDTF">2025-09-16T13:06:00Z</dcterms:modified>
</cp:coreProperties>
</file>