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87"/>
      </w:tblGrid>
      <w:tr w:rsidR="00F40980" w:rsidRPr="00605AD3" w14:paraId="1056AAFE" w14:textId="77777777" w:rsidTr="00CA0B4D">
        <w:tc>
          <w:tcPr>
            <w:tcW w:w="5529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4B9AE52C" w14:textId="77777777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CA0B4D">
        <w:tc>
          <w:tcPr>
            <w:tcW w:w="5529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E7841A0" w14:textId="4966B1A0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605AD3" w14:paraId="4C092FB0" w14:textId="77777777" w:rsidTr="00CA0B4D">
        <w:tc>
          <w:tcPr>
            <w:tcW w:w="5529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F182326" w14:textId="4D5F5054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51D34">
              <w:rPr>
                <w:rFonts w:cs="Times New Roman"/>
                <w:bCs/>
                <w:sz w:val="28"/>
                <w:szCs w:val="28"/>
              </w:rPr>
              <w:t>3.0332</w:t>
            </w:r>
          </w:p>
        </w:tc>
      </w:tr>
      <w:tr w:rsidR="00F40980" w:rsidRPr="00605AD3" w14:paraId="76002D85" w14:textId="77777777" w:rsidTr="00CA0B4D">
        <w:tc>
          <w:tcPr>
            <w:tcW w:w="5529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55D20B16" w14:textId="62E5FDEB" w:rsidR="00F40980" w:rsidRPr="00605AD3" w:rsidRDefault="00F40980" w:rsidP="00CA0B4D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51D34">
              <w:rPr>
                <w:bCs/>
                <w:sz w:val="28"/>
                <w:szCs w:val="28"/>
              </w:rPr>
              <w:t>11</w:t>
            </w:r>
            <w:r w:rsidR="005C7B39" w:rsidRPr="00605AD3">
              <w:rPr>
                <w:bCs/>
                <w:sz w:val="28"/>
                <w:szCs w:val="28"/>
              </w:rPr>
              <w:t>.01.20</w:t>
            </w:r>
            <w:r w:rsidR="00951D34">
              <w:rPr>
                <w:bCs/>
                <w:sz w:val="28"/>
                <w:szCs w:val="28"/>
              </w:rPr>
              <w:t>19</w:t>
            </w:r>
          </w:p>
        </w:tc>
      </w:tr>
      <w:tr w:rsidR="00F40980" w:rsidRPr="00605AD3" w14:paraId="5FD55E0C" w14:textId="77777777" w:rsidTr="00CA0B4D">
        <w:tc>
          <w:tcPr>
            <w:tcW w:w="5529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32F5B494" w14:textId="127F35D5" w:rsidR="00582A8F" w:rsidRPr="00605AD3" w:rsidRDefault="00582A8F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87CC3D978E94DC3A0B47C204A5EFADC"/>
                </w:placeholder>
                <w:text/>
              </w:sdtPr>
              <w:sdtContent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71D731A" w14:textId="058D1001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51D34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51D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CA0B4D">
        <w:tc>
          <w:tcPr>
            <w:tcW w:w="5529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0461C1E8" w14:textId="13A23433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70A3DCFA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FE5">
                  <w:rPr>
                    <w:rStyle w:val="38"/>
                    <w:szCs w:val="28"/>
                  </w:rPr>
                  <w:t>26 сентября 2025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528" w:type="dxa"/>
        <w:jc w:val="center"/>
        <w:tblLook w:val="01E0" w:firstRow="1" w:lastRow="1" w:firstColumn="1" w:lastColumn="1" w:noHBand="0" w:noVBand="0"/>
      </w:tblPr>
      <w:tblGrid>
        <w:gridCol w:w="680"/>
        <w:gridCol w:w="1582"/>
        <w:gridCol w:w="1378"/>
        <w:gridCol w:w="1910"/>
        <w:gridCol w:w="2392"/>
        <w:gridCol w:w="1469"/>
        <w:gridCol w:w="117"/>
      </w:tblGrid>
      <w:tr w:rsidR="007A4485" w:rsidRPr="00605AD3" w14:paraId="3382D0D0" w14:textId="77777777" w:rsidTr="002E6F2C">
        <w:trPr>
          <w:trHeight w:val="234"/>
          <w:jc w:val="center"/>
        </w:trPr>
        <w:tc>
          <w:tcPr>
            <w:tcW w:w="9528" w:type="dxa"/>
            <w:gridSpan w:val="7"/>
            <w:vAlign w:val="center"/>
            <w:hideMark/>
          </w:tcPr>
          <w:bookmarkEnd w:id="0"/>
          <w:p w14:paraId="0A8ECB7B" w14:textId="77777777" w:rsidR="00951D34" w:rsidRPr="000318EC" w:rsidRDefault="00951D34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</w:t>
            </w:r>
          </w:p>
          <w:p w14:paraId="2320EDAD" w14:textId="5CBD0ADB" w:rsidR="00951D34" w:rsidRPr="000318EC" w:rsidRDefault="002E6F2C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951D34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951D34">
              <w:rPr>
                <w:sz w:val="28"/>
                <w:szCs w:val="28"/>
                <w:lang w:val="ru-RU"/>
              </w:rPr>
              <w:t>РемКипСервис</w:t>
            </w:r>
            <w:proofErr w:type="spellEnd"/>
            <w:r w:rsidR="00951D34">
              <w:rPr>
                <w:sz w:val="28"/>
                <w:szCs w:val="28"/>
                <w:lang w:val="ru-RU"/>
              </w:rPr>
              <w:t>»</w:t>
            </w:r>
          </w:p>
          <w:p w14:paraId="0052161B" w14:textId="77777777" w:rsidR="00545736" w:rsidRDefault="00545736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26CC91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F227F5C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4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46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34F2C690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094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792456F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617E7ABB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4C3735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7D15A3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7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B8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B97FE5" w:rsidRPr="00157B08" w14:paraId="0978B8B1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1A6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F48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E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2FE0AC1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E55" w14:textId="77777777" w:rsidR="00B97FE5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наименование </w:t>
            </w:r>
          </w:p>
          <w:p w14:paraId="288DB69A" w14:textId="63A5AB8C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(тип</w:t>
            </w:r>
            <w:r w:rsidR="00B97FE5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F40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97FE5" w:rsidRPr="00157B08" w14:paraId="798A74A2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1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1359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2E40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1CE6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5809F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F7CD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9565B7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0F4A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2A577E06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B97FE5" w:rsidRPr="00157B08" w14:paraId="6BC08677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7E" w14:textId="77777777" w:rsidR="00C94794" w:rsidRPr="00C94794" w:rsidRDefault="005409B8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8151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266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1F5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9A4" w14:textId="77777777" w:rsidR="00C94794" w:rsidRPr="00A54DFD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4039C8BE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</w:trPr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4C8" w14:textId="596151A3" w:rsidR="00951D34" w:rsidRPr="00951D34" w:rsidRDefault="00951D3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1D34">
              <w:rPr>
                <w:b/>
                <w:bCs/>
                <w:sz w:val="22"/>
                <w:szCs w:val="22"/>
              </w:rPr>
              <w:t>ул. С</w:t>
            </w:r>
            <w:proofErr w:type="spellStart"/>
            <w:r w:rsidRPr="00951D34">
              <w:rPr>
                <w:b/>
                <w:bCs/>
                <w:sz w:val="22"/>
                <w:szCs w:val="22"/>
              </w:rPr>
              <w:t>тебенева</w:t>
            </w:r>
            <w:proofErr w:type="spellEnd"/>
            <w:r w:rsidR="00B97FE5"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20\2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комн. 504, 220024, г. Минск</w:t>
            </w:r>
          </w:p>
        </w:tc>
      </w:tr>
      <w:tr w:rsidR="00B97FE5" w:rsidRPr="00157B08" w14:paraId="5544EA84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3EF" w14:textId="097EA89E" w:rsidR="00951D34" w:rsidRPr="00C94794" w:rsidRDefault="00F4638D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24E" w14:textId="10FB5499" w:rsidR="00951D34" w:rsidRPr="00C94794" w:rsidRDefault="00951D34" w:rsidP="00951D3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2A" w14:textId="581FFB96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274" w14:textId="1C68A1EA" w:rsidR="00951D34" w:rsidRPr="00C9479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2842" w14:textId="188C187F" w:rsidR="00B97FE5" w:rsidRDefault="00B97FE5" w:rsidP="00B97FE5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63BB3477" w14:textId="13246E0B" w:rsidR="00B97FE5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03B71561" w14:textId="660196D2" w:rsidR="00B97FE5" w:rsidRPr="002E53DB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65EBD3C5" w14:textId="19E0363E" w:rsidR="00951D34" w:rsidRPr="00C94794" w:rsidRDefault="00951D34" w:rsidP="00B97FE5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1D2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9E06CD9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ED8B4B9" w14:textId="68E8B533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0446AE3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6B4BEFF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23281F49" w14:textId="5B41BECE" w:rsidR="00B97FE5" w:rsidRPr="00C94794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>. т. 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</w:p>
        </w:tc>
      </w:tr>
      <w:tr w:rsidR="00B97FE5" w:rsidRPr="00157B08" w14:paraId="3A4370A8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03B" w14:textId="2FEA475B" w:rsidR="00951D34" w:rsidRPr="00C94794" w:rsidRDefault="007D4649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</w:t>
            </w:r>
            <w:r w:rsidR="00951D34">
              <w:rPr>
                <w:sz w:val="22"/>
                <w:szCs w:val="22"/>
              </w:rPr>
              <w:t>2</w:t>
            </w:r>
            <w:r w:rsidR="00951D34" w:rsidRPr="00C94794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EF3" w14:textId="02631EFE" w:rsidR="00951D34" w:rsidRPr="00C94794" w:rsidRDefault="00951D34" w:rsidP="00951D34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1C" w14:textId="5A39BE15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DD1" w14:textId="77777777" w:rsidR="00951D3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показывающие и самопишущие</w:t>
            </w:r>
          </w:p>
          <w:p w14:paraId="3DC62220" w14:textId="77777777" w:rsidR="00B97FE5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5BE09642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2F87C77A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1B84A01F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756D0839" w14:textId="49FF950F" w:rsidR="00B97FE5" w:rsidRPr="00C94794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Мановакууметры</w:t>
            </w:r>
            <w:proofErr w:type="spellEnd"/>
            <w:r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F33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36BDF1FF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2FF990E4" w14:textId="77777777" w:rsidR="00746CBE" w:rsidRPr="002E53DB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1CF3AC04" w14:textId="77777777" w:rsidR="00951D34" w:rsidRDefault="00951D34" w:rsidP="00680EF1">
            <w:pPr>
              <w:jc w:val="center"/>
              <w:rPr>
                <w:sz w:val="22"/>
                <w:szCs w:val="22"/>
              </w:rPr>
            </w:pPr>
          </w:p>
          <w:p w14:paraId="416D9436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72E15BAE" w14:textId="04544962" w:rsidR="00746CBE" w:rsidRPr="00C94794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9; 1,5; 2,4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19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201B7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DDE9D41" w14:textId="795E4ECB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3E29F8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0A3432D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66AD2B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  <w:proofErr w:type="gramEnd"/>
          </w:p>
          <w:p w14:paraId="0EE3455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15F43645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0762FB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58F45BE1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4A870E7B" w14:textId="0F8F6ADA" w:rsidR="00746CBE" w:rsidRPr="00C94794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</w:tc>
      </w:tr>
    </w:tbl>
    <w:bookmarkEnd w:id="3"/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7C1B84B" w:rsidR="00D50B4E" w:rsidRPr="001D02D0" w:rsidRDefault="00D50B4E" w:rsidP="000E78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proofErr w:type="gramStart"/>
      <w:r w:rsidR="00746CBE">
        <w:rPr>
          <w:color w:val="000000"/>
          <w:sz w:val="28"/>
          <w:szCs w:val="28"/>
        </w:rPr>
        <w:t>Т.А.</w:t>
      </w:r>
      <w:proofErr w:type="gramEnd"/>
      <w:r w:rsidR="00746CBE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B42F" w14:textId="77777777" w:rsidR="00CA2435" w:rsidRDefault="00CA2435" w:rsidP="0011070C">
      <w:r>
        <w:separator/>
      </w:r>
    </w:p>
  </w:endnote>
  <w:endnote w:type="continuationSeparator" w:id="0">
    <w:p w14:paraId="492BE794" w14:textId="77777777" w:rsidR="00CA2435" w:rsidRDefault="00CA24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7777777" w:rsidR="00C379B5" w:rsidRPr="00460ECA" w:rsidRDefault="007362E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B8599C">
                <w:rPr>
                  <w:rFonts w:eastAsia="ArialMT"/>
                  <w:u w:val="single"/>
                  <w:lang w:val="ru-RU"/>
                </w:rPr>
                <w:t>01.01.2022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32F23933" w:rsidR="00A417E3" w:rsidRPr="00B8599C" w:rsidRDefault="00746CB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EB4" w14:textId="77777777" w:rsidR="00CA2435" w:rsidRDefault="00CA2435" w:rsidP="0011070C">
      <w:r>
        <w:separator/>
      </w:r>
    </w:p>
  </w:footnote>
  <w:footnote w:type="continuationSeparator" w:id="0">
    <w:p w14:paraId="06A95C8F" w14:textId="77777777" w:rsidR="00CA2435" w:rsidRDefault="00CA24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142B3D81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46CBE">
            <w:rPr>
              <w:bCs/>
              <w:sz w:val="24"/>
              <w:szCs w:val="24"/>
            </w:rPr>
            <w:t>3.0332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643A6"/>
    <w:rsid w:val="0009264B"/>
    <w:rsid w:val="000A6CF1"/>
    <w:rsid w:val="000B2109"/>
    <w:rsid w:val="000D063D"/>
    <w:rsid w:val="000D1708"/>
    <w:rsid w:val="000D49BB"/>
    <w:rsid w:val="000E2AC4"/>
    <w:rsid w:val="000E7834"/>
    <w:rsid w:val="000F1790"/>
    <w:rsid w:val="000F6A6C"/>
    <w:rsid w:val="00101C03"/>
    <w:rsid w:val="0011070C"/>
    <w:rsid w:val="001157ED"/>
    <w:rsid w:val="00116AD0"/>
    <w:rsid w:val="00117059"/>
    <w:rsid w:val="00120BDA"/>
    <w:rsid w:val="00142C11"/>
    <w:rsid w:val="0014602A"/>
    <w:rsid w:val="001512FA"/>
    <w:rsid w:val="001747CA"/>
    <w:rsid w:val="001843A0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6F2C"/>
    <w:rsid w:val="002F0B42"/>
    <w:rsid w:val="002F0D32"/>
    <w:rsid w:val="003054C2"/>
    <w:rsid w:val="00305E11"/>
    <w:rsid w:val="00305E62"/>
    <w:rsid w:val="0031023B"/>
    <w:rsid w:val="00324358"/>
    <w:rsid w:val="003717D2"/>
    <w:rsid w:val="003718EF"/>
    <w:rsid w:val="003777E8"/>
    <w:rsid w:val="003A28BE"/>
    <w:rsid w:val="003A7922"/>
    <w:rsid w:val="003B08E8"/>
    <w:rsid w:val="003B4E94"/>
    <w:rsid w:val="003C130A"/>
    <w:rsid w:val="003C1698"/>
    <w:rsid w:val="003C2834"/>
    <w:rsid w:val="003C58DD"/>
    <w:rsid w:val="003E26A2"/>
    <w:rsid w:val="003F1637"/>
    <w:rsid w:val="00401D49"/>
    <w:rsid w:val="00406078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D45E3"/>
    <w:rsid w:val="004E19AE"/>
    <w:rsid w:val="004E5090"/>
    <w:rsid w:val="004E6F3C"/>
    <w:rsid w:val="0050425C"/>
    <w:rsid w:val="00505771"/>
    <w:rsid w:val="00507CCF"/>
    <w:rsid w:val="00530F3D"/>
    <w:rsid w:val="005409B8"/>
    <w:rsid w:val="00545736"/>
    <w:rsid w:val="00547530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80EF1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22FEF"/>
    <w:rsid w:val="00731452"/>
    <w:rsid w:val="00734508"/>
    <w:rsid w:val="00734E10"/>
    <w:rsid w:val="007362E4"/>
    <w:rsid w:val="00741FBB"/>
    <w:rsid w:val="0074243A"/>
    <w:rsid w:val="00743F49"/>
    <w:rsid w:val="00744EE6"/>
    <w:rsid w:val="00746CBE"/>
    <w:rsid w:val="0075090E"/>
    <w:rsid w:val="00755DDD"/>
    <w:rsid w:val="007571AF"/>
    <w:rsid w:val="00784FF0"/>
    <w:rsid w:val="0079041E"/>
    <w:rsid w:val="00792698"/>
    <w:rsid w:val="007A1818"/>
    <w:rsid w:val="007A329F"/>
    <w:rsid w:val="007A4175"/>
    <w:rsid w:val="007A4485"/>
    <w:rsid w:val="007B01AA"/>
    <w:rsid w:val="007C05FE"/>
    <w:rsid w:val="007C3A37"/>
    <w:rsid w:val="007D4649"/>
    <w:rsid w:val="007E523A"/>
    <w:rsid w:val="008124DA"/>
    <w:rsid w:val="0081462F"/>
    <w:rsid w:val="008217AA"/>
    <w:rsid w:val="0083115C"/>
    <w:rsid w:val="00836710"/>
    <w:rsid w:val="008505BA"/>
    <w:rsid w:val="00856322"/>
    <w:rsid w:val="00862FB8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13B16"/>
    <w:rsid w:val="00921A06"/>
    <w:rsid w:val="009230FC"/>
    <w:rsid w:val="00923449"/>
    <w:rsid w:val="00923868"/>
    <w:rsid w:val="009408C9"/>
    <w:rsid w:val="00951D34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0CF6"/>
    <w:rsid w:val="00A019D9"/>
    <w:rsid w:val="00A04FE4"/>
    <w:rsid w:val="00A35187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5B5B"/>
    <w:rsid w:val="00A76F8A"/>
    <w:rsid w:val="00A8071D"/>
    <w:rsid w:val="00A82548"/>
    <w:rsid w:val="00A83678"/>
    <w:rsid w:val="00A92ECA"/>
    <w:rsid w:val="00A955D0"/>
    <w:rsid w:val="00AD4B7A"/>
    <w:rsid w:val="00AE17DA"/>
    <w:rsid w:val="00B00CAF"/>
    <w:rsid w:val="00B06CF4"/>
    <w:rsid w:val="00B073DC"/>
    <w:rsid w:val="00B12EF2"/>
    <w:rsid w:val="00B15AFA"/>
    <w:rsid w:val="00B344A4"/>
    <w:rsid w:val="00B371CD"/>
    <w:rsid w:val="00B47A0F"/>
    <w:rsid w:val="00B565D4"/>
    <w:rsid w:val="00B61580"/>
    <w:rsid w:val="00B761B2"/>
    <w:rsid w:val="00B8599C"/>
    <w:rsid w:val="00B97FE5"/>
    <w:rsid w:val="00BB272F"/>
    <w:rsid w:val="00BB5AEF"/>
    <w:rsid w:val="00BC40F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0B4D"/>
    <w:rsid w:val="00CA2435"/>
    <w:rsid w:val="00CA53E3"/>
    <w:rsid w:val="00CC2D78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82BA2"/>
    <w:rsid w:val="00D876E6"/>
    <w:rsid w:val="00D96601"/>
    <w:rsid w:val="00DA5E7A"/>
    <w:rsid w:val="00DB1FAE"/>
    <w:rsid w:val="00DB75FB"/>
    <w:rsid w:val="00DE6F93"/>
    <w:rsid w:val="00DF59A1"/>
    <w:rsid w:val="00DF7DAB"/>
    <w:rsid w:val="00E12F21"/>
    <w:rsid w:val="00E16A62"/>
    <w:rsid w:val="00E6157E"/>
    <w:rsid w:val="00E750F5"/>
    <w:rsid w:val="00E834F9"/>
    <w:rsid w:val="00E85116"/>
    <w:rsid w:val="00E92FE9"/>
    <w:rsid w:val="00E94827"/>
    <w:rsid w:val="00E95EA8"/>
    <w:rsid w:val="00E975CC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126E"/>
    <w:rsid w:val="00F42A42"/>
    <w:rsid w:val="00F45F0B"/>
    <w:rsid w:val="00F4638D"/>
    <w:rsid w:val="00F47F4D"/>
    <w:rsid w:val="00F61EAE"/>
    <w:rsid w:val="00F701B8"/>
    <w:rsid w:val="00F71A37"/>
    <w:rsid w:val="00F864B1"/>
    <w:rsid w:val="00F86DE9"/>
    <w:rsid w:val="00F87F4E"/>
    <w:rsid w:val="00F905BD"/>
    <w:rsid w:val="00F90988"/>
    <w:rsid w:val="00F93BB0"/>
    <w:rsid w:val="00F9620D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951D34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622C66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87CC3D978E94DC3A0B47C204A5E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42D8-7291-467C-A780-D70B6A7969BF}"/>
      </w:docPartPr>
      <w:docPartBody>
        <w:p w:rsidR="00622C66" w:rsidRDefault="006C2257">
          <w:pPr>
            <w:pStyle w:val="787CC3D978E94DC3A0B47C204A5EFA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622C66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622C66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622C66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0B465B"/>
    <w:rsid w:val="0014602A"/>
    <w:rsid w:val="003C46FB"/>
    <w:rsid w:val="004A459D"/>
    <w:rsid w:val="004F6E25"/>
    <w:rsid w:val="00622C66"/>
    <w:rsid w:val="006C2257"/>
    <w:rsid w:val="006C3439"/>
    <w:rsid w:val="009C0771"/>
    <w:rsid w:val="009E04EA"/>
    <w:rsid w:val="009E4816"/>
    <w:rsid w:val="00B25054"/>
    <w:rsid w:val="00E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787CC3D978E94DC3A0B47C204A5EFADC">
    <w:name w:val="787CC3D978E94DC3A0B47C204A5EFADC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2023-11-01T12:43:00Z</cp:lastPrinted>
  <dcterms:created xsi:type="dcterms:W3CDTF">2025-09-25T07:12:00Z</dcterms:created>
  <dcterms:modified xsi:type="dcterms:W3CDTF">2025-09-25T07:29:00Z</dcterms:modified>
</cp:coreProperties>
</file>