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627932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79AD">
              <w:rPr>
                <w:rFonts w:cs="Times New Roman"/>
                <w:bCs/>
                <w:sz w:val="28"/>
                <w:szCs w:val="28"/>
              </w:rPr>
              <w:t>1</w:t>
            </w:r>
            <w:r w:rsidR="00F21967">
              <w:rPr>
                <w:rFonts w:cs="Times New Roman"/>
                <w:bCs/>
                <w:sz w:val="28"/>
                <w:szCs w:val="28"/>
              </w:rPr>
              <w:t>.</w:t>
            </w:r>
            <w:r w:rsidR="00E879AD">
              <w:rPr>
                <w:rFonts w:cs="Times New Roman"/>
                <w:bCs/>
                <w:sz w:val="28"/>
                <w:szCs w:val="28"/>
              </w:rPr>
              <w:t>0931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6CC04B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79AD">
              <w:rPr>
                <w:bCs/>
                <w:sz w:val="28"/>
                <w:szCs w:val="28"/>
              </w:rPr>
              <w:t>28</w:t>
            </w:r>
            <w:r w:rsidR="00B307B3">
              <w:rPr>
                <w:bCs/>
                <w:sz w:val="28"/>
                <w:szCs w:val="28"/>
              </w:rPr>
              <w:t>.</w:t>
            </w:r>
            <w:r w:rsidR="00E879AD">
              <w:rPr>
                <w:bCs/>
                <w:sz w:val="28"/>
                <w:szCs w:val="28"/>
              </w:rPr>
              <w:t>02.2002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179BD9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F1943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7A197B9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61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5984F6D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9611E">
                  <w:rPr>
                    <w:rStyle w:val="38"/>
                    <w:szCs w:val="28"/>
                  </w:rPr>
                  <w:t>26 сентября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09611E">
                  <w:rPr>
                    <w:rStyle w:val="38"/>
                    <w:szCs w:val="28"/>
                  </w:rPr>
                  <w:t>5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B59B43B" w:rsidR="000615C8" w:rsidRPr="00FC4B47" w:rsidRDefault="00E879A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отдела качества, стандартизации и метрологии </w:t>
            </w:r>
          </w:p>
          <w:p w14:paraId="0EC707BB" w14:textId="3900FB6F" w:rsidR="007A4485" w:rsidRPr="006D7057" w:rsidRDefault="006F21D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проектно-ремонтно-строительного унитарного предприятия «Гомельоблдорстрой»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1981"/>
        <w:gridCol w:w="1942"/>
        <w:gridCol w:w="37"/>
        <w:gridCol w:w="2160"/>
      </w:tblGrid>
      <w:tr w:rsidR="00F40980" w:rsidRPr="007A4175" w14:paraId="052C50A9" w14:textId="77777777" w:rsidTr="00F42EC3">
        <w:trPr>
          <w:trHeight w:val="1277"/>
        </w:trPr>
        <w:tc>
          <w:tcPr>
            <w:tcW w:w="719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79" w:type="dxa"/>
            <w:gridSpan w:val="2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42E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F32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9CA21B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3399F">
              <w:rPr>
                <w:b/>
                <w:bCs/>
                <w:sz w:val="22"/>
                <w:szCs w:val="22"/>
              </w:rPr>
              <w:t>ул.</w:t>
            </w:r>
            <w:r w:rsidR="00DF4B20" w:rsidRPr="0053399F">
              <w:rPr>
                <w:b/>
                <w:bCs/>
                <w:sz w:val="22"/>
                <w:szCs w:val="22"/>
              </w:rPr>
              <w:t xml:space="preserve">Красноармейская, </w:t>
            </w:r>
            <w:r w:rsidR="0053399F" w:rsidRPr="0053399F">
              <w:rPr>
                <w:b/>
                <w:bCs/>
                <w:sz w:val="22"/>
                <w:szCs w:val="22"/>
              </w:rPr>
              <w:t xml:space="preserve">28, 246017, </w:t>
            </w:r>
            <w:r w:rsidR="00DF4B20" w:rsidRPr="0053399F">
              <w:rPr>
                <w:b/>
                <w:bCs/>
                <w:sz w:val="22"/>
                <w:szCs w:val="22"/>
              </w:rPr>
              <w:t>г.Гомель</w:t>
            </w:r>
          </w:p>
        </w:tc>
      </w:tr>
      <w:tr w:rsidR="00B57498" w:rsidRPr="00DF4B20" w14:paraId="74E10E97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1214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0A43C5" w14:textId="660E2D9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1.1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2DD693D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 для</w:t>
            </w:r>
          </w:p>
          <w:p w14:paraId="1BF3611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строительных</w:t>
            </w:r>
          </w:p>
          <w:p w14:paraId="62DFDCE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работ.</w:t>
            </w:r>
          </w:p>
          <w:p w14:paraId="412B9E2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</w:t>
            </w:r>
          </w:p>
          <w:p w14:paraId="415F3C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шлаковый для</w:t>
            </w:r>
          </w:p>
          <w:p w14:paraId="7DA0B7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дорожного строительства</w:t>
            </w:r>
          </w:p>
          <w:p w14:paraId="19A9513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Отсев из материалов дробления горных пород</w:t>
            </w:r>
          </w:p>
          <w:p w14:paraId="0F9CD66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D96B0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5EBEE4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7218BA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CF7B91F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  <w:p w14:paraId="3685B53A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 модуль</w:t>
            </w:r>
          </w:p>
          <w:p w14:paraId="4286392D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крупности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4C5BA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8736-2014</w:t>
            </w:r>
          </w:p>
          <w:p w14:paraId="3664C3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529F6C7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ТУ В</w:t>
            </w:r>
            <w:r w:rsidRPr="00DF4B20">
              <w:rPr>
                <w:sz w:val="22"/>
                <w:szCs w:val="22"/>
                <w:lang w:val="en-US"/>
              </w:rPr>
              <w:t>Y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4910B4A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200161167.003-2010</w:t>
            </w:r>
          </w:p>
          <w:p w14:paraId="32671B63" w14:textId="15DC6047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26FBE" w14:textId="427F0B0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</w:t>
            </w:r>
            <w:r w:rsidR="00C36846"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3</w:t>
            </w:r>
          </w:p>
          <w:p w14:paraId="64D5B080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</w:tr>
      <w:tr w:rsidR="00B57498" w:rsidRPr="00DF4B20" w14:paraId="4CD586BC" w14:textId="77777777" w:rsidTr="00932280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619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8F9ACDD" w14:textId="48F8B8AD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1.2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D699DC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D6F9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D2D351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A5A1B02" w14:textId="51344A97" w:rsidR="00B57498" w:rsidRPr="00DF4B20" w:rsidRDefault="00B57498" w:rsidP="00CD72E9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5C185CEB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384AF1C3" w14:textId="42D40D8B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2E29989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6C1716E0" w14:textId="48EBB71B" w:rsidR="00B57498" w:rsidRPr="00DF4B20" w:rsidRDefault="00B57498" w:rsidP="00DF196B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</w:tc>
      </w:tr>
      <w:tr w:rsidR="00B57498" w:rsidRPr="00DF4B20" w14:paraId="359B3008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11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69EC1C6" w14:textId="08D19A1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1.3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7C9CD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1B7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91C1D3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698916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Содержание</w:t>
            </w:r>
          </w:p>
          <w:p w14:paraId="3790A343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6E9EABC6" w14:textId="13F84C37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5830B14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5F0DF5CA" w14:textId="068D959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п.4</w:t>
            </w:r>
          </w:p>
        </w:tc>
      </w:tr>
      <w:tr w:rsidR="00B57498" w:rsidRPr="00DF4B20" w14:paraId="790AFD7C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8E8118" w14:textId="6C123F7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1.4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7EFB35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427F8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0220F2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036AE99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C25484A" w14:textId="2DB191E4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14:paraId="3D5340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03EE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п.8.2</w:t>
            </w:r>
          </w:p>
        </w:tc>
      </w:tr>
      <w:tr w:rsidR="00B57498" w:rsidRPr="00DF4B20" w14:paraId="193652ED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5AB73C3" w14:textId="131AD9B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1.5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0D84C1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F0E4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C73405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C0B16B8" w14:textId="0F8494F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Влажность</w:t>
            </w:r>
          </w:p>
          <w:p w14:paraId="507389C7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14:paraId="7B7977B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E118" w14:textId="426632A0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п.10</w:t>
            </w:r>
          </w:p>
        </w:tc>
      </w:tr>
      <w:tr w:rsidR="00F42EC3" w:rsidRPr="00DF4B20" w14:paraId="149E0BFE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0337E6E" w14:textId="081FB8AC" w:rsidR="00F42EC3" w:rsidRPr="00DF4B20" w:rsidRDefault="00CD72E9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8636A1" w14:textId="77777777" w:rsidR="00F42EC3" w:rsidRPr="00DF4B20" w:rsidRDefault="00F42EC3" w:rsidP="00F42EC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F16B97" w14:textId="77777777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1EA6AEB" w14:textId="28B97439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41BB713" w14:textId="77777777" w:rsidR="00F42EC3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глинистых частиц методом набухания</w:t>
            </w:r>
          </w:p>
          <w:p w14:paraId="3F17ED53" w14:textId="77777777" w:rsidR="00066844" w:rsidRDefault="00066844" w:rsidP="00CD72E9">
            <w:pPr>
              <w:rPr>
                <w:sz w:val="22"/>
                <w:szCs w:val="22"/>
              </w:rPr>
            </w:pPr>
          </w:p>
          <w:p w14:paraId="4914AE90" w14:textId="764B3AB3" w:rsidR="00066844" w:rsidRPr="00DF4B20" w:rsidRDefault="00066844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3979982A" w14:textId="77777777" w:rsidR="00F42EC3" w:rsidRPr="00DF4B20" w:rsidRDefault="00F42EC3" w:rsidP="00066844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864B6" w14:textId="31CDE2B5" w:rsidR="00F42EC3" w:rsidRPr="00DF4B20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</w:t>
            </w:r>
            <w:r w:rsidR="00C36846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п.14</w:t>
            </w:r>
          </w:p>
          <w:p w14:paraId="710C510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  <w:p w14:paraId="08CF528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</w:tc>
      </w:tr>
    </w:tbl>
    <w:p w14:paraId="2F57B213" w14:textId="77777777" w:rsidR="002F7C93" w:rsidRDefault="00B57498" w:rsidP="00B57498">
      <w:pPr>
        <w:rPr>
          <w:sz w:val="22"/>
          <w:szCs w:val="22"/>
        </w:rPr>
        <w:sectPr w:rsidR="002F7C93" w:rsidSect="002F7C9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  <w:r w:rsidRPr="00DF4B20">
        <w:rPr>
          <w:sz w:val="22"/>
          <w:szCs w:val="22"/>
        </w:rPr>
        <w:br w:type="page"/>
      </w:r>
    </w:p>
    <w:tbl>
      <w:tblPr>
        <w:tblW w:w="9540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160"/>
      </w:tblGrid>
      <w:tr w:rsidR="00B57498" w:rsidRPr="00DF4B20" w14:paraId="114DB2DC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03936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2AF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11D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339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690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C8F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D58EA" w:rsidRPr="00DF4B20" w14:paraId="1A8F4014" w14:textId="77777777" w:rsidTr="009B04F7">
        <w:trPr>
          <w:trHeight w:val="604"/>
        </w:trPr>
        <w:tc>
          <w:tcPr>
            <w:tcW w:w="720" w:type="dxa"/>
            <w:tcBorders>
              <w:bottom w:val="single" w:sz="4" w:space="0" w:color="auto"/>
            </w:tcBorders>
          </w:tcPr>
          <w:p w14:paraId="1232F8E6" w14:textId="43FC5AE0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88337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Грунты</w:t>
            </w:r>
          </w:p>
          <w:p w14:paraId="6CF4AF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FD62F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0CB8B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C4D24C9" w14:textId="3BE37851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0" w:type="dxa"/>
            <w:vMerge w:val="restart"/>
          </w:tcPr>
          <w:p w14:paraId="10B17560" w14:textId="77777777" w:rsidR="0009611E" w:rsidRPr="00C94274" w:rsidRDefault="0009611E" w:rsidP="0009611E">
            <w:pPr>
              <w:pStyle w:val="af6"/>
              <w:rPr>
                <w:lang w:val="ru-RU"/>
              </w:rPr>
            </w:pPr>
            <w:r w:rsidRPr="00C94274">
              <w:rPr>
                <w:lang w:val="ru-RU"/>
              </w:rPr>
              <w:t>СП 5.01.04-2025</w:t>
            </w:r>
          </w:p>
          <w:p w14:paraId="264E5C99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3.03.04-2019</w:t>
            </w:r>
          </w:p>
          <w:p w14:paraId="274330F3" w14:textId="46E13C0F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313-20</w:t>
            </w:r>
            <w:r>
              <w:rPr>
                <w:sz w:val="22"/>
                <w:szCs w:val="22"/>
              </w:rPr>
              <w:t>21</w:t>
            </w:r>
          </w:p>
          <w:p w14:paraId="57B9AC2C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</w:t>
            </w:r>
          </w:p>
          <w:p w14:paraId="090F0248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D74605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12536-2014  </w:t>
            </w:r>
          </w:p>
          <w:p w14:paraId="20A5FAB2" w14:textId="1B23766B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п.4.2</w:t>
            </w:r>
          </w:p>
        </w:tc>
      </w:tr>
      <w:tr w:rsidR="003D58EA" w:rsidRPr="00DF4B20" w14:paraId="726D8354" w14:textId="77777777" w:rsidTr="009B04F7">
        <w:trPr>
          <w:trHeight w:val="431"/>
        </w:trPr>
        <w:tc>
          <w:tcPr>
            <w:tcW w:w="720" w:type="dxa"/>
            <w:tcBorders>
              <w:bottom w:val="single" w:sz="4" w:space="0" w:color="auto"/>
            </w:tcBorders>
          </w:tcPr>
          <w:p w14:paraId="049A08B3" w14:textId="43372CA6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4C6EC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439C05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C534B8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846CEE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  <w:vMerge/>
          </w:tcPr>
          <w:p w14:paraId="4653CA7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24C79E" w14:textId="77777777" w:rsidR="003D58EA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 </w:t>
            </w:r>
          </w:p>
          <w:p w14:paraId="178C0A22" w14:textId="6923BD56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</w:t>
            </w:r>
          </w:p>
        </w:tc>
      </w:tr>
      <w:tr w:rsidR="003D58EA" w:rsidRPr="00DF4B20" w14:paraId="420E3753" w14:textId="77777777" w:rsidTr="009B04F7">
        <w:trPr>
          <w:trHeight w:val="1471"/>
        </w:trPr>
        <w:tc>
          <w:tcPr>
            <w:tcW w:w="720" w:type="dxa"/>
            <w:tcBorders>
              <w:bottom w:val="single" w:sz="4" w:space="0" w:color="auto"/>
            </w:tcBorders>
          </w:tcPr>
          <w:p w14:paraId="6E542A92" w14:textId="36B8BE0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DF2030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6ACAE2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F60170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</w:tcPr>
          <w:p w14:paraId="3FA20E83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Число пластичности:</w:t>
            </w:r>
          </w:p>
          <w:p w14:paraId="471395ED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-граница текучести</w:t>
            </w:r>
          </w:p>
          <w:p w14:paraId="1622C3AF" w14:textId="3A51985B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-граница раскатывания</w:t>
            </w:r>
          </w:p>
        </w:tc>
        <w:tc>
          <w:tcPr>
            <w:tcW w:w="1980" w:type="dxa"/>
            <w:vMerge/>
          </w:tcPr>
          <w:p w14:paraId="4EB9CEEA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07699F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7EB9147D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11E8A542" w14:textId="146B9829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</w:t>
            </w:r>
          </w:p>
          <w:p w14:paraId="251894D1" w14:textId="087E1CCE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</w:t>
            </w:r>
          </w:p>
          <w:p w14:paraId="38C393EA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 п.8</w:t>
            </w:r>
          </w:p>
        </w:tc>
      </w:tr>
      <w:tr w:rsidR="003D58EA" w:rsidRPr="00DF4B20" w14:paraId="11D76ED8" w14:textId="77777777" w:rsidTr="009B04F7">
        <w:trPr>
          <w:trHeight w:val="1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366D3149" w14:textId="04D14F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60897F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2BA750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26299F3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0C49FC3" w14:textId="674EBFAF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980" w:type="dxa"/>
            <w:vMerge/>
          </w:tcPr>
          <w:p w14:paraId="1231BC6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E719A7D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19169178" w14:textId="7FF409AA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п.9</w:t>
            </w:r>
          </w:p>
        </w:tc>
      </w:tr>
      <w:tr w:rsidR="003D58EA" w:rsidRPr="00DF4B20" w14:paraId="66A423C8" w14:textId="77777777" w:rsidTr="009B04F7">
        <w:trPr>
          <w:trHeight w:val="30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0C3FFD1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4A39BE9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245292B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ED4755E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7A751A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5812639" w14:textId="287A1482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E936C0D" w14:textId="77777777" w:rsidTr="009B04F7">
        <w:trPr>
          <w:trHeight w:val="1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41FDB002" w14:textId="6CE1979C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3C561C5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89E06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722B4E" w14:textId="73B58632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28F4140C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5FF1750A" w14:textId="15EA1105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сухого грунта</w:t>
            </w:r>
          </w:p>
        </w:tc>
        <w:tc>
          <w:tcPr>
            <w:tcW w:w="1980" w:type="dxa"/>
            <w:vMerge/>
          </w:tcPr>
          <w:p w14:paraId="4D23D84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FCF86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732DC960" w14:textId="5AF2513D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п.12</w:t>
            </w:r>
          </w:p>
        </w:tc>
      </w:tr>
      <w:tr w:rsidR="003D58EA" w:rsidRPr="00DF4B20" w14:paraId="2A415BA4" w14:textId="77777777" w:rsidTr="009B04F7">
        <w:trPr>
          <w:trHeight w:val="9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8A4F215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2AE7F4C9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1FA67EBD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158E995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B05D98F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BFAC49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7F23201E" w14:textId="77777777" w:rsidTr="009B04F7">
        <w:trPr>
          <w:trHeight w:val="500"/>
        </w:trPr>
        <w:tc>
          <w:tcPr>
            <w:tcW w:w="720" w:type="dxa"/>
            <w:tcBorders>
              <w:top w:val="single" w:sz="4" w:space="0" w:color="auto"/>
            </w:tcBorders>
          </w:tcPr>
          <w:p w14:paraId="2865645E" w14:textId="68E8AD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4C8300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EE874F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6DCB0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B6FE19A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Максимальная </w:t>
            </w:r>
          </w:p>
          <w:p w14:paraId="25652D31" w14:textId="531C9A9A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</w:tc>
        <w:tc>
          <w:tcPr>
            <w:tcW w:w="1980" w:type="dxa"/>
            <w:vMerge/>
          </w:tcPr>
          <w:p w14:paraId="358372B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D59082" w14:textId="1B55DBFC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22733-20</w:t>
            </w:r>
            <w:r w:rsidR="002F7C93">
              <w:rPr>
                <w:sz w:val="22"/>
                <w:szCs w:val="22"/>
              </w:rPr>
              <w:t>16</w:t>
            </w:r>
          </w:p>
          <w:p w14:paraId="3215888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16CD57B" w14:textId="77777777" w:rsidTr="009B04F7">
        <w:trPr>
          <w:trHeight w:val="8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7BFAC7" w14:textId="77777777" w:rsidR="003D58EA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2.7</w:t>
            </w:r>
          </w:p>
          <w:p w14:paraId="01941BE2" w14:textId="20A2C568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29FE5FA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A960FE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2FAB9E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BA3835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 зем-ляного полотна</w:t>
            </w:r>
          </w:p>
        </w:tc>
        <w:tc>
          <w:tcPr>
            <w:tcW w:w="1980" w:type="dxa"/>
            <w:vMerge/>
          </w:tcPr>
          <w:p w14:paraId="4E0B1947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E5BA30B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2176-2011 п.6.3  </w:t>
            </w:r>
          </w:p>
          <w:p w14:paraId="6C8AA081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1377-2003</w:t>
            </w:r>
          </w:p>
          <w:p w14:paraId="1D3C67F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44412E66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8C99D0" w14:textId="655257D6" w:rsidR="003D58EA" w:rsidRPr="00C642A1" w:rsidRDefault="003D58EA" w:rsidP="00430839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2.8*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EF57B3C" w14:textId="3E630387" w:rsidR="003D58EA" w:rsidRPr="00C642A1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8568E4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 xml:space="preserve"> 08.12/</w:t>
            </w:r>
          </w:p>
          <w:p w14:paraId="7B15C03A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AF8D44A" w14:textId="5E558ECB" w:rsidR="003D58EA" w:rsidRPr="00C642A1" w:rsidRDefault="003D58EA" w:rsidP="00F03592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BA6C187" w14:textId="49C9DAB9" w:rsidR="003D58EA" w:rsidRPr="003D572C" w:rsidRDefault="003D58EA" w:rsidP="00271E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5B3541" w14:textId="6901D989" w:rsidR="003D58EA" w:rsidRPr="00C642A1" w:rsidRDefault="003D58EA" w:rsidP="00846ACB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ГОСТ 25584-20</w:t>
            </w:r>
            <w:r w:rsidR="0009611E">
              <w:rPr>
                <w:sz w:val="22"/>
                <w:szCs w:val="22"/>
              </w:rPr>
              <w:t>23</w:t>
            </w:r>
          </w:p>
          <w:p w14:paraId="6116D6F4" w14:textId="271E0D9D" w:rsidR="003D58EA" w:rsidRPr="003D572C" w:rsidRDefault="003D58EA" w:rsidP="00846ACB">
            <w:pPr>
              <w:rPr>
                <w:sz w:val="22"/>
                <w:szCs w:val="22"/>
                <w:highlight w:val="yellow"/>
                <w:lang w:val="en-US"/>
              </w:rPr>
            </w:pPr>
            <w:r w:rsidRPr="00C642A1">
              <w:rPr>
                <w:sz w:val="22"/>
                <w:szCs w:val="22"/>
              </w:rPr>
              <w:t>п.</w:t>
            </w:r>
            <w:r w:rsidR="0009611E">
              <w:rPr>
                <w:sz w:val="22"/>
                <w:szCs w:val="22"/>
              </w:rPr>
              <w:t>8</w:t>
            </w:r>
          </w:p>
        </w:tc>
      </w:tr>
      <w:tr w:rsidR="00B57498" w:rsidRPr="00DF4B20" w14:paraId="094C1695" w14:textId="77777777" w:rsidTr="009B04F7">
        <w:trPr>
          <w:trHeight w:val="81"/>
        </w:trPr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39DDE24" w14:textId="23008695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5FD1D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3900D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шлаковый </w:t>
            </w:r>
          </w:p>
          <w:p w14:paraId="71524E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для дорожного строительства</w:t>
            </w:r>
          </w:p>
          <w:p w14:paraId="7D9168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кубовидный из </w:t>
            </w:r>
          </w:p>
          <w:p w14:paraId="4E623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плотных горных пород</w:t>
            </w:r>
          </w:p>
          <w:p w14:paraId="5E2CF12C" w14:textId="0E43CEF6" w:rsidR="00914EC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из дробленого бетона и  железобетона</w:t>
            </w:r>
          </w:p>
          <w:p w14:paraId="4471DCB8" w14:textId="5F2D4DE4" w:rsidR="00914EC8" w:rsidRDefault="00914EC8" w:rsidP="00802E28">
            <w:pPr>
              <w:rPr>
                <w:sz w:val="22"/>
                <w:szCs w:val="22"/>
              </w:rPr>
            </w:pPr>
          </w:p>
          <w:p w14:paraId="681215DE" w14:textId="18DDD106" w:rsidR="00914EC8" w:rsidRDefault="00914EC8" w:rsidP="00802E28">
            <w:pPr>
              <w:rPr>
                <w:sz w:val="22"/>
                <w:szCs w:val="22"/>
              </w:rPr>
            </w:pPr>
          </w:p>
          <w:p w14:paraId="10A891D3" w14:textId="28EDBC95" w:rsidR="00914EC8" w:rsidRDefault="00914EC8" w:rsidP="00802E28">
            <w:pPr>
              <w:rPr>
                <w:sz w:val="22"/>
                <w:szCs w:val="22"/>
              </w:rPr>
            </w:pPr>
          </w:p>
          <w:p w14:paraId="701EF3F4" w14:textId="77777777" w:rsidR="00914EC8" w:rsidRPr="00DF4B20" w:rsidRDefault="00914EC8" w:rsidP="00802E28">
            <w:pPr>
              <w:rPr>
                <w:sz w:val="22"/>
                <w:szCs w:val="22"/>
              </w:rPr>
            </w:pPr>
          </w:p>
          <w:p w14:paraId="3FE4359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E7F46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D97455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4C107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4209AB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8267-93</w:t>
            </w:r>
          </w:p>
          <w:p w14:paraId="51DC57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0D153D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1311-2002</w:t>
            </w:r>
          </w:p>
          <w:p w14:paraId="02EB61C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</w:t>
            </w:r>
          </w:p>
          <w:p w14:paraId="1B12B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32495-2013</w:t>
            </w:r>
          </w:p>
          <w:p w14:paraId="513D41D8" w14:textId="744CD546" w:rsidR="00B5749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654126" w14:textId="10B28758" w:rsidR="00914EC8" w:rsidRPr="00DF4B20" w:rsidRDefault="00914EC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7DBE0CE" w14:textId="1353EE18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</w:tc>
      </w:tr>
      <w:tr w:rsidR="00B57498" w:rsidRPr="00DF4B20" w14:paraId="0FC9EA7E" w14:textId="77777777" w:rsidTr="00F03592">
        <w:trPr>
          <w:trHeight w:val="15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0AFA24" w14:textId="6637D3CC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B2B10C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2F194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FEA80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E9FCD1" w14:textId="15E1DB39" w:rsidR="00B57498" w:rsidRPr="00DF4B20" w:rsidRDefault="00B57498" w:rsidP="00F03592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0" w:type="dxa"/>
            <w:vMerge/>
          </w:tcPr>
          <w:p w14:paraId="6E94ACB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B41EE2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п.4.7.1</w:t>
            </w:r>
          </w:p>
          <w:p w14:paraId="1111BBE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7062C4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18F0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36A4F4C2" w14:textId="77777777" w:rsidTr="009B04F7">
        <w:trPr>
          <w:trHeight w:val="8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359AEC" w14:textId="06C538DE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3851D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CCD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10BE89C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8B8C30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</w:t>
            </w:r>
          </w:p>
          <w:p w14:paraId="2F2B9524" w14:textId="14A3DEA5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(дробимость)</w:t>
            </w:r>
          </w:p>
        </w:tc>
        <w:tc>
          <w:tcPr>
            <w:tcW w:w="1980" w:type="dxa"/>
            <w:vMerge/>
          </w:tcPr>
          <w:p w14:paraId="36054EC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AB49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п.4.8</w:t>
            </w:r>
          </w:p>
          <w:p w14:paraId="3A35A26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F7BC7D7" w14:textId="77777777" w:rsidTr="009B04F7">
        <w:trPr>
          <w:trHeight w:val="11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4E830D" w14:textId="57234482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3.4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C067BF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FCF72E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477C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19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пылевидных и</w:t>
            </w:r>
          </w:p>
          <w:p w14:paraId="7FFF83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086A3C6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E9B8E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A6BF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81EC516" w14:textId="16EDA95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</w:tc>
      </w:tr>
      <w:tr w:rsidR="00B57498" w:rsidRPr="00DF4B20" w14:paraId="6D0D38AE" w14:textId="77777777" w:rsidTr="009B04F7">
        <w:trPr>
          <w:trHeight w:val="8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AAE5DD8" w14:textId="7F082157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3.5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E53000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35279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F3BDED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869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</w:t>
            </w:r>
          </w:p>
          <w:p w14:paraId="4E97515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1E18BA0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35A520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307890" w14:textId="77777777" w:rsidR="00FE6D3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387B4B86" w14:textId="5898A2B3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п.4.6</w:t>
            </w:r>
          </w:p>
        </w:tc>
      </w:tr>
      <w:tr w:rsidR="00B57498" w:rsidRPr="00DF4B20" w14:paraId="506A7152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4465B8" w14:textId="75F3F8F1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3.6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DFF1D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B95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2A6ABF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75EC45" w14:textId="4EF0654D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</w:tcPr>
          <w:p w14:paraId="59F5E7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AE1C0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B07AC50" w14:textId="2D28C892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п.4.19</w:t>
            </w:r>
          </w:p>
        </w:tc>
      </w:tr>
      <w:tr w:rsidR="00B67E84" w:rsidRPr="00DF4B20" w14:paraId="3D8486D0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B9ADFD" w14:textId="67530841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21549E1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FF172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6420118" w14:textId="790EA28A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F275F5" w14:textId="77777777" w:rsidR="00B67E84" w:rsidRDefault="00B67E84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  <w:p w14:paraId="6D30D1A7" w14:textId="6F53D3D5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7EF01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C8AC3D" w14:textId="47E74FF9" w:rsidR="00B67E84" w:rsidRPr="00DF4B20" w:rsidRDefault="00B67E84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п.4.16.1</w:t>
            </w:r>
          </w:p>
        </w:tc>
      </w:tr>
      <w:tr w:rsidR="00B67E84" w:rsidRPr="00DF4B20" w14:paraId="5449A96C" w14:textId="77777777" w:rsidTr="00F03592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344388" w14:textId="54237532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0F855C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5C164A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ECFF803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67BE2CE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1A14E1E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9B8BE24" w14:textId="77777777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636BF5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9013AF4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п.4.15.2</w:t>
            </w:r>
          </w:p>
          <w:p w14:paraId="643159A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</w:tr>
    </w:tbl>
    <w:p w14:paraId="34482641" w14:textId="77777777" w:rsidR="00FE6D3E" w:rsidRDefault="00FE6D3E"/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FE6D3E" w:rsidRPr="00DF4B20" w14:paraId="78DDCC88" w14:textId="77777777" w:rsidTr="00867739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CA363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E95B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FA1C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FEAE6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35485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96D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B57498" w:rsidRPr="00DF4B20" w14:paraId="03E5EDBC" w14:textId="77777777" w:rsidTr="00D67342">
        <w:trPr>
          <w:trHeight w:val="692"/>
        </w:trPr>
        <w:tc>
          <w:tcPr>
            <w:tcW w:w="720" w:type="dxa"/>
            <w:tcBorders>
              <w:top w:val="single" w:sz="4" w:space="0" w:color="auto"/>
            </w:tcBorders>
          </w:tcPr>
          <w:p w14:paraId="2B2FA1A6" w14:textId="1449D3C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D5927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щебеночно-гравийно-</w:t>
            </w:r>
          </w:p>
          <w:p w14:paraId="405AF2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песчаные для</w:t>
            </w:r>
          </w:p>
          <w:p w14:paraId="7C15C8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покрытий и </w:t>
            </w:r>
          </w:p>
          <w:p w14:paraId="6AAF4DF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оснований автодорог и аэродромов</w:t>
            </w:r>
          </w:p>
          <w:p w14:paraId="624E97A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и песок </w:t>
            </w:r>
          </w:p>
          <w:p w14:paraId="7C1BDD5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шлаковые для дорожного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4075B5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3948523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86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DE2B2A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</w:t>
            </w:r>
          </w:p>
          <w:p w14:paraId="4CEC6AF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24D0455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  <w:p w14:paraId="650122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4DB867FC" w14:textId="70B4CC9F" w:rsidR="00D67342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7A79AC5" w14:textId="760E264C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п.4.3</w:t>
            </w:r>
          </w:p>
          <w:p w14:paraId="603F9FE5" w14:textId="0F08379B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4D1D949D" w14:textId="77777777" w:rsidTr="00D67342">
        <w:trPr>
          <w:trHeight w:val="10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6DDFB19" w14:textId="6F4E8DB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CF6B19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07E0F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C4D7DC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3DE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7C82C66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глинистых </w:t>
            </w:r>
          </w:p>
          <w:p w14:paraId="39D0A044" w14:textId="1D238A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частиц</w:t>
            </w:r>
          </w:p>
          <w:p w14:paraId="13A11CA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6D620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F9A0D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3FAB2CD" w14:textId="355E19BD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  <w:p w14:paraId="53AA53FD" w14:textId="3E6E60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  <w:p w14:paraId="4864F1DE" w14:textId="2B74A802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п.6.7</w:t>
            </w:r>
          </w:p>
          <w:p w14:paraId="7FC1E93C" w14:textId="4949E94F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5794ED68" w14:textId="77777777" w:rsidTr="00D67342">
        <w:trPr>
          <w:trHeight w:val="5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DB2195" w14:textId="339FEBE4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BA3FC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23AD9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CC6420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E6F1515" w14:textId="7252F138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688895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08B53A" w14:textId="7C90B7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  <w:r w:rsidR="00A83B98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п.4.6</w:t>
            </w:r>
          </w:p>
          <w:p w14:paraId="3C1D52F4" w14:textId="46095E9C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п.4</w:t>
            </w:r>
          </w:p>
          <w:p w14:paraId="4C042F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п.6.8</w:t>
            </w:r>
          </w:p>
        </w:tc>
      </w:tr>
      <w:tr w:rsidR="00B57498" w:rsidRPr="00DF4B20" w14:paraId="31B12457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649C1B" w14:textId="51AC86A5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39C5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 дорожные</w:t>
            </w:r>
          </w:p>
          <w:p w14:paraId="65C5C04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6E6E936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1A8D7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4CB127F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44F54A" w14:textId="7C83E157" w:rsidR="00B57498" w:rsidRPr="00DF4B20" w:rsidRDefault="00C94274" w:rsidP="00D67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7498" w:rsidRPr="00DF4B20">
              <w:rPr>
                <w:sz w:val="22"/>
                <w:szCs w:val="22"/>
              </w:rPr>
              <w:t>енетрация при 25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282E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6346C5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12591-2010</w:t>
            </w:r>
          </w:p>
          <w:p w14:paraId="2D25D6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ТУ </w:t>
            </w:r>
            <w:r w:rsidRPr="00DF4B20">
              <w:rPr>
                <w:sz w:val="22"/>
                <w:szCs w:val="22"/>
                <w:lang w:val="en-US"/>
              </w:rPr>
              <w:t>BY</w:t>
            </w:r>
          </w:p>
          <w:p w14:paraId="1F91561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400091131.009-2011</w:t>
            </w:r>
          </w:p>
          <w:p w14:paraId="25A1628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3B4D1C7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4A22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1977F6" w14:textId="70409166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  <w:p w14:paraId="3F1C09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E57DC55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14E249" w14:textId="62B6417B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C3A00A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38FE4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D7FFFB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7C00E5" w14:textId="4E712CBA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/>
          </w:tcPr>
          <w:p w14:paraId="1E3B1D3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DDBB5F" w14:textId="6CE6FF72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  <w:p w14:paraId="416A22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FB1AD7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1973A1C" w14:textId="77777777" w:rsidTr="00867739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CE9FC1" w14:textId="04FAE7D9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FD3A2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1F3D9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A8A805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  <w:p w14:paraId="6E69F26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1844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29.145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C79E7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пенетрации</w:t>
            </w:r>
          </w:p>
          <w:p w14:paraId="7A165AC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46A6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F2AF5C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E2326A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12591-2010</w:t>
            </w:r>
          </w:p>
          <w:p w14:paraId="058E0B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354F1CD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3711D14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4734AC1" w14:textId="77777777" w:rsidTr="00EB62CE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54631" w14:textId="289D3358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2B22874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ACF24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3D795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15942F3" w14:textId="4CCB4AEE" w:rsidR="00B57498" w:rsidRPr="00DF4B20" w:rsidRDefault="00B57498" w:rsidP="0034498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 w:val="restart"/>
          </w:tcPr>
          <w:p w14:paraId="08FA413F" w14:textId="77777777" w:rsidR="00B57498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1220-2020</w:t>
            </w:r>
          </w:p>
          <w:p w14:paraId="786A216A" w14:textId="49AB9E67" w:rsidR="00910FC4" w:rsidRPr="00DF4B20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4B4B6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A90E8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11506-73</w:t>
            </w:r>
          </w:p>
          <w:p w14:paraId="44250C61" w14:textId="33DDD5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</w:t>
            </w:r>
            <w:r w:rsidRPr="00AA5995">
              <w:rPr>
                <w:sz w:val="22"/>
                <w:szCs w:val="22"/>
              </w:rPr>
              <w:t>20</w:t>
            </w:r>
            <w:r w:rsidR="004B4B63" w:rsidRPr="00AA5995">
              <w:rPr>
                <w:sz w:val="22"/>
                <w:szCs w:val="22"/>
              </w:rPr>
              <w:t>20</w:t>
            </w:r>
            <w:r w:rsidRPr="00AA5995">
              <w:rPr>
                <w:sz w:val="22"/>
                <w:szCs w:val="22"/>
              </w:rPr>
              <w:t xml:space="preserve"> п.9.2</w:t>
            </w:r>
          </w:p>
          <w:p w14:paraId="5C58C46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7E9DAA3" w14:textId="77777777" w:rsidTr="00EB62CE">
        <w:trPr>
          <w:trHeight w:val="5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07B5D0" w14:textId="31C783B2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D6D56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C5153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FCC18E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3E33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Растяжимость</w:t>
            </w:r>
          </w:p>
          <w:p w14:paraId="5F87FB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0 °С</w:t>
            </w:r>
          </w:p>
        </w:tc>
        <w:tc>
          <w:tcPr>
            <w:tcW w:w="1980" w:type="dxa"/>
            <w:vMerge/>
          </w:tcPr>
          <w:p w14:paraId="7ECB8B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1B937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11505-75</w:t>
            </w:r>
          </w:p>
          <w:p w14:paraId="1987558E" w14:textId="3A19438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п.9.4</w:t>
            </w:r>
          </w:p>
        </w:tc>
      </w:tr>
      <w:tr w:rsidR="00B57498" w:rsidRPr="00DF4B20" w14:paraId="46A88864" w14:textId="77777777" w:rsidTr="00EB62CE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7585F1" w14:textId="4E141D81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4A049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33F3E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821D5C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138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Эластичность </w:t>
            </w:r>
          </w:p>
          <w:p w14:paraId="3969E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13 °С</w:t>
            </w:r>
          </w:p>
        </w:tc>
        <w:tc>
          <w:tcPr>
            <w:tcW w:w="1980" w:type="dxa"/>
            <w:vMerge/>
          </w:tcPr>
          <w:p w14:paraId="2FDD387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4CD0B38" w14:textId="781BE95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п.9.5</w:t>
            </w:r>
          </w:p>
          <w:p w14:paraId="59344E3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C77464E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6C1D5B" w14:textId="7F422BE2" w:rsidR="00B57498" w:rsidRPr="00DF4B20" w:rsidRDefault="00B57498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0AF21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A10AE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22C8A1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B9D77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</w:t>
            </w:r>
          </w:p>
          <w:p w14:paraId="018ACA0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475C0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F8E9858" w14:textId="0CA9FF53" w:rsidR="00B57498" w:rsidRPr="00DF4B20" w:rsidRDefault="00B57498" w:rsidP="005A2CD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</w:t>
            </w:r>
            <w:r w:rsidR="004B4B63">
              <w:rPr>
                <w:sz w:val="22"/>
                <w:szCs w:val="22"/>
              </w:rPr>
              <w:t>10</w:t>
            </w:r>
          </w:p>
        </w:tc>
      </w:tr>
      <w:tr w:rsidR="003F0322" w:rsidRPr="00DF4B20" w14:paraId="2FE72347" w14:textId="77777777" w:rsidTr="0033284D">
        <w:trPr>
          <w:trHeight w:val="68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FEDCD7" w14:textId="289A6B53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6B08E3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0040ABB5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F76BAA4" w14:textId="77777777" w:rsidR="003F0322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4C07FDEB" w14:textId="7856C106" w:rsidR="0033284D" w:rsidRPr="00DF4B20" w:rsidRDefault="0033284D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A4FEEE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9D4E18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D58D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4D417609" w14:textId="6A68CF59" w:rsidR="003F0322" w:rsidRPr="001865A5" w:rsidRDefault="003F0322" w:rsidP="00FC011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5A1ED2" w14:textId="5A210B8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</w:p>
          <w:p w14:paraId="135D392E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7A6759D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69EEC640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08387F2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730FAC" w14:textId="158E356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9.1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2D3A2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011C25EA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604B65B5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879F4E" w14:textId="47140A1F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CF741D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4A67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2204E8B8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862B7" w14:textId="64BB7BA6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83FFCCB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9D1CA51" w14:textId="2C83C7B1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9.2</w:t>
            </w:r>
          </w:p>
        </w:tc>
      </w:tr>
      <w:tr w:rsidR="003F0322" w:rsidRPr="00DF4B20" w14:paraId="71F3E6A0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BB1FDD" w14:textId="66D51F3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AC2295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B9CAF3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3AB90EA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C9115F" w14:textId="7A4E81EA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Условная вязкость по вискозиметру </w:t>
            </w:r>
            <w:r w:rsidR="0009611E">
              <w:rPr>
                <w:sz w:val="22"/>
                <w:szCs w:val="22"/>
                <w:lang w:val="en-US"/>
              </w:rPr>
              <w:t>STV</w:t>
            </w:r>
            <w:r w:rsidRPr="00DF4B20">
              <w:rPr>
                <w:sz w:val="22"/>
                <w:szCs w:val="22"/>
              </w:rPr>
              <w:t xml:space="preserve">  (типа ВУБ-1Ф)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FAC40CE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E3EE9C4" w14:textId="30DAE9D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9.3</w:t>
            </w:r>
          </w:p>
          <w:p w14:paraId="3E9AD0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5434357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21C88F41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5F36C9" w14:textId="191BD75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7.4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AC5826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288A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C657F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18CD55F" w14:textId="7F9FABE1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распада 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2E2596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08BBD1A" w14:textId="12FD7C3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9.4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E24046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1727259A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20E00C0" w14:textId="5C216505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E3F92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DA8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64EB4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47E8D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C83E1E1" w14:textId="77777777" w:rsidR="003F0322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 при хранении свыше 7 суток</w:t>
            </w:r>
          </w:p>
          <w:p w14:paraId="66923A9C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046F88F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FFD1274" w14:textId="16B397D3" w:rsidR="00C31CB8" w:rsidRPr="00DF4B20" w:rsidRDefault="00C31CB8" w:rsidP="003F032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AB9B280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69CC261" w14:textId="78D665C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9.6</w:t>
            </w:r>
          </w:p>
          <w:p w14:paraId="16D9BCC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3A2C31A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C7A9EB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</w:tbl>
    <w:p w14:paraId="37AE7FCF" w14:textId="77777777" w:rsidR="00C94274" w:rsidRDefault="00C94274"/>
    <w:p w14:paraId="3B00F19E" w14:textId="51E77634" w:rsidR="0033284D" w:rsidRDefault="0045675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0E1395" wp14:editId="46D4F1A5">
                <wp:simplePos x="0" y="0"/>
                <wp:positionH relativeFrom="column">
                  <wp:posOffset>2305050</wp:posOffset>
                </wp:positionH>
                <wp:positionV relativeFrom="page">
                  <wp:posOffset>10005060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025F411196A4212BEF56AE91B23D3F5"/>
                              </w:placeholder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052B0C" w14:textId="5980C601" w:rsidR="0045675C" w:rsidRPr="00C40B1C" w:rsidRDefault="00C94274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305129DA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1395" id="Прямоугольник 1" o:spid="_x0000_s1026" style="position:absolute;margin-left:181.5pt;margin-top:787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EvfY6XgAAAADQEAAA8AAAAAAAAAAAAAAAAA3AQAAGRycy9kb3ducmV2LnhtbFBLBQYAAAAABAAE&#10;APMAAADp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025F411196A4212BEF56AE91B23D3F5"/>
                        </w:placeholder>
                        <w:date w:fullDate="2025-09-2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B052B0C" w14:textId="5980C601" w:rsidR="0045675C" w:rsidRPr="00C40B1C" w:rsidRDefault="00C94274" w:rsidP="0045675C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26.09.2025</w:t>
                          </w:r>
                        </w:p>
                      </w:sdtContent>
                    </w:sdt>
                    <w:p w14:paraId="305129DA" w14:textId="77777777" w:rsidR="0045675C" w:rsidRPr="00C40B1C" w:rsidRDefault="0045675C" w:rsidP="0045675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33284D" w:rsidRPr="00DF4B20" w14:paraId="2CA3CA93" w14:textId="77777777" w:rsidTr="00B766E3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C66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2CA17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8D13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FF00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6875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8F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F0322" w:rsidRPr="00DF4B20" w14:paraId="2E973FB8" w14:textId="77777777" w:rsidTr="00B766E3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8646FB" w14:textId="544578EA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113754" w14:textId="77777777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24957AF6" w14:textId="77777777" w:rsidR="003F0322" w:rsidRPr="00DF4B20" w:rsidRDefault="003F0322" w:rsidP="003F03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9AE3E5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2258854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9A0CCBC" w14:textId="02D42CAF" w:rsidR="003F0322" w:rsidRPr="00DF4B20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Устойчивость к расслоению при хранении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337AF9" w14:textId="2FF83DF0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BA0B6C">
              <w:rPr>
                <w:sz w:val="22"/>
                <w:szCs w:val="22"/>
              </w:rPr>
              <w:t>24</w:t>
            </w:r>
          </w:p>
          <w:p w14:paraId="58E981C7" w14:textId="17CF2F1B" w:rsidR="003F0322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F1D9729" w14:textId="34030AEE" w:rsidR="003F0322" w:rsidRPr="0009611E" w:rsidRDefault="003F0322" w:rsidP="00802E28">
            <w:pPr>
              <w:rPr>
                <w:sz w:val="22"/>
                <w:szCs w:val="22"/>
                <w:lang w:val="en-US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  <w:lang w:val="en-US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  <w:lang w:val="en-US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>
              <w:rPr>
                <w:sz w:val="22"/>
                <w:szCs w:val="22"/>
                <w:lang w:val="en-US"/>
              </w:rPr>
              <w:t>7</w:t>
            </w:r>
          </w:p>
          <w:p w14:paraId="4D3CBFCF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662094A2" w14:textId="77777777" w:rsidTr="008819DE">
        <w:trPr>
          <w:trHeight w:val="78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42F4F" w14:textId="083C932F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3347F61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B99FA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19.20/</w:t>
            </w:r>
          </w:p>
          <w:p w14:paraId="6E2EEA2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  <w:p w14:paraId="18DA29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87F6E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Адгезия к щебню</w:t>
            </w:r>
          </w:p>
          <w:p w14:paraId="6F184C3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230D8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6F59168" w14:textId="39EFCB54" w:rsidR="00B57498" w:rsidRPr="0009611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 w:rsidRPr="00C94274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 w:rsidRPr="00C94274">
              <w:rPr>
                <w:sz w:val="22"/>
                <w:szCs w:val="22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 w:rsidRPr="00C94274">
              <w:rPr>
                <w:sz w:val="22"/>
                <w:szCs w:val="22"/>
              </w:rPr>
              <w:t>8</w:t>
            </w:r>
          </w:p>
          <w:p w14:paraId="45D828D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11508 -74</w:t>
            </w:r>
          </w:p>
          <w:p w14:paraId="10A35C8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(метод А)</w:t>
            </w:r>
          </w:p>
        </w:tc>
      </w:tr>
      <w:tr w:rsidR="00B57498" w:rsidRPr="00DF4B20" w14:paraId="21F36D60" w14:textId="77777777" w:rsidTr="008819DE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0AF2E78B" w14:textId="16E73450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4E380B1" w14:textId="41CE2E4B" w:rsidR="00B57498" w:rsidRPr="00DF4B20" w:rsidRDefault="00B57498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6CCE2C4" w14:textId="724EE901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00A79751" w14:textId="5B5C6710" w:rsidR="00B57498" w:rsidRPr="00DF4B20" w:rsidRDefault="00B57498" w:rsidP="003F032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A433A02" w14:textId="62C529E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15178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732399F0" w14:textId="0CC510B6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12F6D26D" w14:textId="02EABB7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B57498" w:rsidRPr="00DF4B20" w14:paraId="1513C6C2" w14:textId="77777777" w:rsidTr="00165B64">
        <w:trPr>
          <w:trHeight w:val="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2B7C42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EDFD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B1FAA2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8CF10B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AC18DE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3E6DCB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DA0D0EE" w14:textId="77777777" w:rsidTr="008819D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2BCBED1" w14:textId="3ECEAA6B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nil"/>
            </w:tcBorders>
          </w:tcPr>
          <w:p w14:paraId="18A2FA87" w14:textId="77777777" w:rsidR="00B57498" w:rsidRDefault="00B57498" w:rsidP="00802E28">
            <w:pPr>
              <w:rPr>
                <w:sz w:val="22"/>
                <w:szCs w:val="22"/>
              </w:rPr>
            </w:pPr>
          </w:p>
          <w:p w14:paraId="0DF13690" w14:textId="55B41B52" w:rsidR="00EB62CE" w:rsidRPr="00DF4B20" w:rsidRDefault="00EB62CE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C6F598" w14:textId="3B35DD97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60C8CCC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FC8333" w14:textId="02257D60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5421B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207E79" w14:textId="0545589A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1115-2013п.8.1</w:t>
            </w:r>
          </w:p>
        </w:tc>
      </w:tr>
      <w:tr w:rsidR="00DA232A" w:rsidRPr="00DF4B20" w14:paraId="5FD9BD59" w14:textId="77777777" w:rsidTr="00BA3612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7C26A9" w14:textId="196C9E0B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3EE3DFF6" w14:textId="77777777" w:rsidR="00DA232A" w:rsidRPr="00DF4B20" w:rsidRDefault="00DA232A" w:rsidP="00DA23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13AD8B" w14:textId="5FE2321A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58F58AC8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5ED9F9F7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04C799C" w14:textId="73CF118D" w:rsidR="00DA232A" w:rsidRPr="00DF4B20" w:rsidRDefault="00DA232A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минеральной части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0E2190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E72D0F" w14:textId="77777777" w:rsidR="00DA232A" w:rsidRPr="00DF4B20" w:rsidRDefault="00DA232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</w:t>
            </w:r>
          </w:p>
          <w:p w14:paraId="2BB87A8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5F418454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6F7E6AF2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</w:tr>
      <w:tr w:rsidR="00DA232A" w:rsidRPr="00DF4B20" w14:paraId="20615216" w14:textId="77777777" w:rsidTr="00BA3612">
        <w:trPr>
          <w:trHeight w:val="115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41EDDA" w14:textId="76F7D74C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F4E9AF6" w14:textId="1F5E4392" w:rsidR="00DA232A" w:rsidRPr="00DF4B20" w:rsidRDefault="00DA232A" w:rsidP="00AC048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9BB63E" w14:textId="03C7F326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45F8176" w14:textId="1CDD4CAC" w:rsidR="00DA232A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B4200CA" w14:textId="5722EB2C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минеральной части смеси и асфальтобетона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1F151D1" w14:textId="77777777" w:rsidR="00DA232A" w:rsidRPr="00DF4B20" w:rsidRDefault="00DA232A" w:rsidP="008819D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D1A9F3B" w14:textId="77777777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215B592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77F8EC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D9541B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2206C400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89A0884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45ABF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3E2C78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E0D1A4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7B5CAEA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4366AE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06AF9EA6" w14:textId="4FE6B441" w:rsidR="00DA232A" w:rsidRDefault="00DA232A" w:rsidP="001B3B88">
            <w:pPr>
              <w:rPr>
                <w:sz w:val="22"/>
                <w:szCs w:val="22"/>
              </w:rPr>
            </w:pPr>
          </w:p>
          <w:p w14:paraId="609E1154" w14:textId="2B0BBD0D" w:rsidR="00DA232A" w:rsidRDefault="00DA232A" w:rsidP="001B3B88">
            <w:pPr>
              <w:rPr>
                <w:sz w:val="22"/>
                <w:szCs w:val="22"/>
              </w:rPr>
            </w:pPr>
          </w:p>
          <w:p w14:paraId="7C606706" w14:textId="195D4014" w:rsidR="00DA232A" w:rsidRDefault="00DA232A" w:rsidP="001B3B88">
            <w:pPr>
              <w:rPr>
                <w:sz w:val="22"/>
                <w:szCs w:val="22"/>
              </w:rPr>
            </w:pPr>
          </w:p>
          <w:p w14:paraId="296FEC26" w14:textId="45C34013" w:rsidR="00DA232A" w:rsidRDefault="00DA232A" w:rsidP="001B3B88">
            <w:pPr>
              <w:rPr>
                <w:sz w:val="22"/>
                <w:szCs w:val="22"/>
              </w:rPr>
            </w:pPr>
          </w:p>
          <w:p w14:paraId="6E7E03AC" w14:textId="735FD777" w:rsidR="00DA232A" w:rsidRDefault="00DA232A" w:rsidP="001B3B88">
            <w:pPr>
              <w:rPr>
                <w:sz w:val="22"/>
                <w:szCs w:val="22"/>
              </w:rPr>
            </w:pPr>
          </w:p>
          <w:p w14:paraId="3ED9E558" w14:textId="48403736" w:rsidR="00DA232A" w:rsidRDefault="00DA232A" w:rsidP="001B3B88">
            <w:pPr>
              <w:rPr>
                <w:sz w:val="22"/>
                <w:szCs w:val="22"/>
              </w:rPr>
            </w:pPr>
          </w:p>
          <w:p w14:paraId="6292EF14" w14:textId="39EAB1A6" w:rsidR="00DA232A" w:rsidRDefault="00DA232A" w:rsidP="001B3B88">
            <w:pPr>
              <w:rPr>
                <w:sz w:val="22"/>
                <w:szCs w:val="22"/>
              </w:rPr>
            </w:pPr>
          </w:p>
          <w:p w14:paraId="7BAE0FE8" w14:textId="5FA538FB" w:rsidR="00DA232A" w:rsidRDefault="00DA232A" w:rsidP="001B3B88">
            <w:pPr>
              <w:rPr>
                <w:sz w:val="22"/>
                <w:szCs w:val="22"/>
              </w:rPr>
            </w:pPr>
          </w:p>
          <w:p w14:paraId="6087DF35" w14:textId="578ACEEB" w:rsidR="00DA232A" w:rsidRDefault="00DA232A" w:rsidP="001B3B88">
            <w:pPr>
              <w:rPr>
                <w:sz w:val="22"/>
                <w:szCs w:val="22"/>
              </w:rPr>
            </w:pPr>
          </w:p>
          <w:p w14:paraId="0330DEF9" w14:textId="04E6A285" w:rsidR="00DA232A" w:rsidRDefault="00DA232A" w:rsidP="001B3B88">
            <w:pPr>
              <w:rPr>
                <w:sz w:val="22"/>
                <w:szCs w:val="22"/>
              </w:rPr>
            </w:pPr>
          </w:p>
          <w:p w14:paraId="1EF5744E" w14:textId="497B9058" w:rsidR="00DA232A" w:rsidRDefault="00DA232A" w:rsidP="001B3B88">
            <w:pPr>
              <w:rPr>
                <w:sz w:val="22"/>
                <w:szCs w:val="22"/>
              </w:rPr>
            </w:pPr>
          </w:p>
          <w:p w14:paraId="245D5D85" w14:textId="2CD97582" w:rsidR="00DA232A" w:rsidRDefault="00DA232A" w:rsidP="001B3B88">
            <w:pPr>
              <w:rPr>
                <w:sz w:val="22"/>
                <w:szCs w:val="22"/>
              </w:rPr>
            </w:pPr>
          </w:p>
          <w:p w14:paraId="2D7DCCED" w14:textId="4E2B6BA0" w:rsidR="00DA232A" w:rsidRDefault="00DA232A" w:rsidP="001B3B88">
            <w:pPr>
              <w:rPr>
                <w:sz w:val="22"/>
                <w:szCs w:val="22"/>
              </w:rPr>
            </w:pPr>
          </w:p>
          <w:p w14:paraId="72CCB68F" w14:textId="32847932" w:rsidR="00DA232A" w:rsidRDefault="00DA232A" w:rsidP="001B3B88">
            <w:pPr>
              <w:rPr>
                <w:sz w:val="22"/>
                <w:szCs w:val="22"/>
              </w:rPr>
            </w:pPr>
          </w:p>
          <w:p w14:paraId="003E303E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A65F669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DC3CFEC" w14:textId="545B8C51" w:rsidR="00DA232A" w:rsidRPr="00DF4B20" w:rsidRDefault="00DA232A" w:rsidP="001E1EB7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07C01E4" w14:textId="1C17C065" w:rsidR="00DA232A" w:rsidRPr="00DF4B20" w:rsidRDefault="00DA232A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п.8.3</w:t>
            </w:r>
          </w:p>
        </w:tc>
      </w:tr>
      <w:tr w:rsidR="00E311B0" w:rsidRPr="00DF4B20" w14:paraId="303696F4" w14:textId="77777777" w:rsidTr="00EB62C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96C9B1" w14:textId="1D0B6D81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8.5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3C471E1" w14:textId="77777777" w:rsidR="00E311B0" w:rsidRPr="00DF4B20" w:rsidRDefault="00E311B0" w:rsidP="008819D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5191C3" w14:textId="7BA9044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E51DB8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56097C6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</w:tc>
        <w:tc>
          <w:tcPr>
            <w:tcW w:w="1980" w:type="dxa"/>
            <w:vMerge/>
          </w:tcPr>
          <w:p w14:paraId="75AB61F7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ADA352B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п.8.4</w:t>
            </w:r>
          </w:p>
        </w:tc>
      </w:tr>
      <w:tr w:rsidR="00E311B0" w:rsidRPr="00DF4B20" w14:paraId="4DA890F8" w14:textId="77777777" w:rsidTr="00C822A3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49CA6F" w14:textId="2E0CD6D3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EE7DC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F8064A" w14:textId="549A15A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9163CB1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5233D3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9B1836" w14:textId="1BC97521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0" w:type="dxa"/>
            <w:vMerge/>
          </w:tcPr>
          <w:p w14:paraId="3BFCA68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68DA438" w14:textId="117A4E3A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п.8.5</w:t>
            </w:r>
          </w:p>
          <w:p w14:paraId="62E1D90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0D4EBAFB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067EAD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0895F0CF" w14:textId="77777777" w:rsidTr="00C822A3">
        <w:trPr>
          <w:trHeight w:val="5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38F2F8" w14:textId="3D9A3046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CEB72F5" w14:textId="77777777" w:rsidR="00E311B0" w:rsidRPr="00DF4B20" w:rsidRDefault="00E311B0" w:rsidP="00EB62C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A61D4F" w14:textId="76C28327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2BF46B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F091E1F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D548DA" w14:textId="77777777" w:rsidR="00E311B0" w:rsidRPr="00DF4B20" w:rsidRDefault="00E311B0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80" w:type="dxa"/>
            <w:vMerge/>
          </w:tcPr>
          <w:p w14:paraId="5963489C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0E56E93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0CCFD872" w14:textId="13FDFA5C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п.8.6</w:t>
            </w:r>
          </w:p>
          <w:p w14:paraId="1CAF352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43C2717A" w14:textId="77777777" w:rsidTr="00C822A3">
        <w:trPr>
          <w:trHeight w:val="6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43E30D" w14:textId="5F3ABC2E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8.8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66A70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5FEFFB" w14:textId="54C3B20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37864FB8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84F6926" w14:textId="1A9F38C0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0" w:type="dxa"/>
            <w:vMerge/>
          </w:tcPr>
          <w:p w14:paraId="0981970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8B67D8" w14:textId="043C2FAF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  <w:p w14:paraId="3E1B98D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721A75ED" w14:textId="77777777" w:rsidTr="00C822A3">
        <w:trPr>
          <w:trHeight w:val="8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83036" w14:textId="6B5206E0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8.9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AE47C2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3A389" w14:textId="7A45482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1FA5923E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DE81556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B8762A7" w14:textId="2CFDF10E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 (приращение объема)</w:t>
            </w:r>
          </w:p>
          <w:p w14:paraId="0A25E25B" w14:textId="2A8DDF4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0" w:type="dxa"/>
            <w:vMerge/>
          </w:tcPr>
          <w:p w14:paraId="6A696BBD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95711B7" w14:textId="7072EEB3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  <w:p w14:paraId="4C4F947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3FE694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5D882C65" w14:textId="77777777" w:rsidTr="00C822A3">
        <w:trPr>
          <w:trHeight w:val="10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B05D2" w14:textId="44DEBB3B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8.10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8B4BE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EB3463" w14:textId="3D7447F4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4D45632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  <w:p w14:paraId="79FA8B7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BC43C94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</w:t>
            </w:r>
          </w:p>
          <w:p w14:paraId="5254BB07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 ºС</w:t>
            </w:r>
          </w:p>
          <w:p w14:paraId="2A20B31F" w14:textId="58255EE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=50 ºС</w:t>
            </w:r>
          </w:p>
        </w:tc>
        <w:tc>
          <w:tcPr>
            <w:tcW w:w="1980" w:type="dxa"/>
            <w:vMerge/>
          </w:tcPr>
          <w:p w14:paraId="43847C3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FA6FB8" w14:textId="75D190E6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3C9CCF58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66CB33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1C78B36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1D886B7A" w14:textId="77777777" w:rsidTr="005061F4">
        <w:trPr>
          <w:trHeight w:val="6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1C09B0" w14:textId="2FC1AA04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AFE488" w14:textId="77777777" w:rsidR="00E311B0" w:rsidRDefault="00E311B0" w:rsidP="00802E28">
            <w:pPr>
              <w:rPr>
                <w:sz w:val="22"/>
                <w:szCs w:val="22"/>
              </w:rPr>
            </w:pPr>
          </w:p>
          <w:p w14:paraId="11534CD7" w14:textId="77777777" w:rsidR="005061F4" w:rsidRDefault="005061F4" w:rsidP="00802E28">
            <w:pPr>
              <w:rPr>
                <w:sz w:val="22"/>
                <w:szCs w:val="22"/>
              </w:rPr>
            </w:pPr>
          </w:p>
          <w:p w14:paraId="6AAC8D76" w14:textId="12DAABB7" w:rsidR="005061F4" w:rsidRPr="00DF4B20" w:rsidRDefault="005061F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BBD09D" w14:textId="27D15A35" w:rsidR="00E311B0" w:rsidRPr="00DF4B20" w:rsidRDefault="00BA0B6C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83F14B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709954F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растяжении </w:t>
            </w:r>
          </w:p>
          <w:p w14:paraId="15B1A45C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AFB1AC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5CB910C" w14:textId="7F3AAF01" w:rsidR="00E311B0" w:rsidRPr="00DF4B20" w:rsidRDefault="00E311B0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п.8.10</w:t>
            </w:r>
          </w:p>
        </w:tc>
      </w:tr>
      <w:tr w:rsidR="005061F4" w:rsidRPr="00DF4B20" w14:paraId="7544FF76" w14:textId="77777777" w:rsidTr="00F70720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175F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545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ED6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F93D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31F6B0E" w14:textId="34033C8D" w:rsidR="005061F4" w:rsidRPr="00DF4B20" w:rsidRDefault="00F70720" w:rsidP="00F7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661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F71E31" w:rsidRPr="00DF4B20" w14:paraId="457F6543" w14:textId="77777777" w:rsidTr="000B5854">
        <w:trPr>
          <w:trHeight w:val="6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FF360" w14:textId="33A41E4A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B5AD234" w14:textId="77777777" w:rsidR="00F71E31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66248CD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233CD4C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6FBC8021" w14:textId="18112F8E" w:rsidR="00F71E31" w:rsidRDefault="00F71E31" w:rsidP="001B3B88">
            <w:pPr>
              <w:rPr>
                <w:sz w:val="22"/>
                <w:szCs w:val="22"/>
              </w:rPr>
            </w:pPr>
          </w:p>
          <w:p w14:paraId="08EA9DCC" w14:textId="2BB45F39" w:rsidR="00F71E31" w:rsidRDefault="00F71E31" w:rsidP="001B3B88">
            <w:pPr>
              <w:rPr>
                <w:sz w:val="22"/>
                <w:szCs w:val="22"/>
              </w:rPr>
            </w:pPr>
          </w:p>
          <w:p w14:paraId="41B5C574" w14:textId="7564D25F" w:rsidR="00F71E31" w:rsidRDefault="00F71E31" w:rsidP="001B3B88">
            <w:pPr>
              <w:rPr>
                <w:sz w:val="22"/>
                <w:szCs w:val="22"/>
              </w:rPr>
            </w:pPr>
          </w:p>
          <w:p w14:paraId="47F0AF09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777C79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14EC19F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0AD704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395336C2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86871B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0E3604F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E786B5D" w14:textId="77777777" w:rsidR="00F71E31" w:rsidRPr="00DF4B20" w:rsidRDefault="00F71E31" w:rsidP="001E1EB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BB9F2E" w14:textId="55CE308F" w:rsidR="00F71E31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44D6A418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61F446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сдвиге </w:t>
            </w:r>
          </w:p>
          <w:p w14:paraId="3DE50D2D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 50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C971D5E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C4E4870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173758F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FE6A1" w14:textId="51AC6A08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п.8.11</w:t>
            </w:r>
          </w:p>
        </w:tc>
      </w:tr>
      <w:tr w:rsidR="00F71E31" w:rsidRPr="00DF4B20" w14:paraId="077310F7" w14:textId="77777777" w:rsidTr="000B5854">
        <w:trPr>
          <w:trHeight w:val="9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5C8CB7" w14:textId="3A2AD79F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8F1D0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585EA5" w14:textId="635A634B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233AB0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A29672" w14:textId="7B5BE7E6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1980" w:type="dxa"/>
            <w:vMerge/>
          </w:tcPr>
          <w:p w14:paraId="2072649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F88B74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7C2CE58" w14:textId="6D17A444" w:rsidR="00F71E31" w:rsidRPr="00DF4B20" w:rsidRDefault="00F71E31" w:rsidP="001B3B88">
            <w:pPr>
              <w:tabs>
                <w:tab w:val="right" w:pos="2015"/>
              </w:tabs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ab/>
            </w:r>
            <w:r w:rsidRPr="00DF4B20">
              <w:rPr>
                <w:sz w:val="22"/>
                <w:szCs w:val="22"/>
              </w:rPr>
              <w:t xml:space="preserve"> </w:t>
            </w:r>
          </w:p>
        </w:tc>
      </w:tr>
      <w:tr w:rsidR="00F71E31" w:rsidRPr="00DF4B20" w14:paraId="229A5268" w14:textId="77777777" w:rsidTr="000B5854">
        <w:trPr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5E851B" w14:textId="189EC754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25518D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B6418C" w14:textId="23BBABF7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35FD81F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00BBB1" w14:textId="216AB81E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трещиностойкости</w:t>
            </w:r>
          </w:p>
        </w:tc>
        <w:tc>
          <w:tcPr>
            <w:tcW w:w="1980" w:type="dxa"/>
            <w:vMerge/>
          </w:tcPr>
          <w:p w14:paraId="4B2D4819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33B5E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88A743E" w14:textId="0137CBF6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п.8.14</w:t>
            </w:r>
          </w:p>
        </w:tc>
      </w:tr>
      <w:tr w:rsidR="00F71E31" w:rsidRPr="00DF4B20" w14:paraId="1757B690" w14:textId="77777777" w:rsidTr="000B5854">
        <w:trPr>
          <w:trHeight w:val="4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2743D" w14:textId="1E51AFD1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46524896" w14:textId="72710E96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7CB653" w14:textId="0DF4E048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5DB78938" w14:textId="5E6B4A05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18044E" w14:textId="6148B931" w:rsidR="00F71E31" w:rsidRPr="00DF4B20" w:rsidRDefault="00F71E31" w:rsidP="00F71E3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0" w:type="dxa"/>
            <w:vMerge/>
          </w:tcPr>
          <w:p w14:paraId="656A11CE" w14:textId="7BF4788B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2A70D04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3139F423" w14:textId="59A3F714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п.8.15</w:t>
            </w:r>
          </w:p>
        </w:tc>
      </w:tr>
      <w:tr w:rsidR="00F71E31" w:rsidRPr="00DF4B20" w14:paraId="212E5066" w14:textId="77777777" w:rsidTr="00515EB0">
        <w:trPr>
          <w:trHeight w:val="17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036F9B" w14:textId="3ED2B7A6" w:rsidR="00F71E31" w:rsidRPr="00DF4B20" w:rsidRDefault="00F71E31" w:rsidP="00E311B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24F131C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98D577" w14:textId="507A4385" w:rsidR="00F71E31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3E1C5C1" w14:textId="6E4228F1" w:rsidR="00F71E31" w:rsidRPr="00DF4B20" w:rsidRDefault="00F71E31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05C430" w14:textId="77777777" w:rsidR="00F71E31" w:rsidRPr="00DF4B20" w:rsidRDefault="00F71E31" w:rsidP="00E311B0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676C6D47" w14:textId="6689DFA3" w:rsidR="00F71E31" w:rsidRPr="00DF4B20" w:rsidRDefault="00F71E31" w:rsidP="00F71E31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после 14 суток после 28 суток</w:t>
            </w:r>
          </w:p>
        </w:tc>
        <w:tc>
          <w:tcPr>
            <w:tcW w:w="1980" w:type="dxa"/>
            <w:vMerge/>
          </w:tcPr>
          <w:p w14:paraId="712AEAC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3A12EB3" w14:textId="77777777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2EFC53F9" w14:textId="024A8E0A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п.8.16</w:t>
            </w:r>
          </w:p>
        </w:tc>
      </w:tr>
      <w:tr w:rsidR="00F71E31" w:rsidRPr="00DF4B20" w14:paraId="05705BB1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AF129" w14:textId="34DC2329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672A4FD" w14:textId="5255518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303163" w14:textId="4482CECE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1EE374A4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94C8A89" w14:textId="2F9E8E7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Зерновой состав асфальтобетона, содержание битума</w:t>
            </w:r>
          </w:p>
        </w:tc>
        <w:tc>
          <w:tcPr>
            <w:tcW w:w="1980" w:type="dxa"/>
            <w:vMerge/>
          </w:tcPr>
          <w:p w14:paraId="486B7586" w14:textId="6429EE9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8861A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</w:t>
            </w:r>
          </w:p>
          <w:p w14:paraId="54174AEA" w14:textId="0806BB1F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п.п.8.17.4; 8.17.7</w:t>
            </w:r>
          </w:p>
          <w:p w14:paraId="1CA1C788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17E9B178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7A3A04" w14:textId="01269FDE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610857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DC1FA9" w14:textId="0810BE47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1B7678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40C0E79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56B4FE" w14:textId="414FDB5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Сцепление битума с поверхностью минеральной части а/бетонной смеси </w:t>
            </w:r>
          </w:p>
        </w:tc>
        <w:tc>
          <w:tcPr>
            <w:tcW w:w="1980" w:type="dxa"/>
            <w:vMerge/>
          </w:tcPr>
          <w:p w14:paraId="666A50CF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AAFB8E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п.8.18</w:t>
            </w:r>
          </w:p>
          <w:p w14:paraId="15812EB6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519262EC" w14:textId="77777777" w:rsidTr="00077CE2">
        <w:trPr>
          <w:trHeight w:val="53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3AFA7B" w14:textId="41CFAF83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BA83EC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7D99C2" w14:textId="5FD80FDA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D80812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5E8125B" w14:textId="70CC60B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1980" w:type="dxa"/>
          </w:tcPr>
          <w:p w14:paraId="73150EB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E169C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27A3CA3E" w14:textId="3F05B02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F71E31" w:rsidRPr="00DF4B20" w14:paraId="6AD176A8" w14:textId="77777777" w:rsidTr="00077CE2">
        <w:trPr>
          <w:trHeight w:val="3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5C0E9C" w14:textId="578D0058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9A9538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F57E17" w14:textId="35E60B13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27F3065C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F56569" w14:textId="01D3E134" w:rsidR="00F71E31" w:rsidRPr="00DF4B20" w:rsidRDefault="00F71E31" w:rsidP="003D330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Стекание вяжущего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240268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2135B39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683D6B9" w14:textId="58438DED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п.8.21</w:t>
            </w:r>
          </w:p>
        </w:tc>
      </w:tr>
      <w:tr w:rsidR="003511BA" w:rsidRPr="00DF4B20" w14:paraId="63012E7A" w14:textId="77777777" w:rsidTr="003D3301">
        <w:trPr>
          <w:trHeight w:val="6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20A1D" w14:textId="57530769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CBF8829" w14:textId="77777777" w:rsidR="003511BA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17478CB2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F961253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C53520D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65A439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848D58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C11E505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12946D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4521970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0EAE37D4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230BDCF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2A3C7C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5F89D2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626C62A1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5113C56" w14:textId="4F50FC79" w:rsidR="003511BA" w:rsidRPr="00DF4B20" w:rsidRDefault="003511BA" w:rsidP="000D52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446E1B" w14:textId="7825D367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A7EC6B9" w14:textId="65CA237C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60CF01" w14:textId="746F051E" w:rsidR="003511BA" w:rsidRPr="00DF4B20" w:rsidRDefault="003511BA" w:rsidP="00AD7B1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FF23321" w14:textId="77777777" w:rsidR="003511BA" w:rsidRPr="00DF4B20" w:rsidRDefault="003511BA" w:rsidP="001B3B88">
            <w:pPr>
              <w:jc w:val="both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0721493E" w14:textId="3808FA5C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03882C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  <w:p w14:paraId="598BCB40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3511BA" w:rsidRPr="00DF4B20" w14:paraId="4BFFAADA" w14:textId="77777777" w:rsidTr="003D3301">
        <w:trPr>
          <w:trHeight w:val="78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60E6C5" w14:textId="27502003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81F55A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E32BF" w14:textId="59B7E2C0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4DD93F0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04D25E" w14:textId="4F7E213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Термостатирование образцов перед  испытаниями</w:t>
            </w:r>
          </w:p>
        </w:tc>
        <w:tc>
          <w:tcPr>
            <w:tcW w:w="1980" w:type="dxa"/>
            <w:vMerge/>
          </w:tcPr>
          <w:p w14:paraId="420747C6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AFF966" w14:textId="34CD733B" w:rsidR="003511BA" w:rsidRPr="00DF4B20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</w:tc>
      </w:tr>
      <w:tr w:rsidR="003511BA" w:rsidRPr="00DF4B20" w14:paraId="2D728E83" w14:textId="77777777" w:rsidTr="00174F19">
        <w:trPr>
          <w:trHeight w:val="3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9F874" w14:textId="47E8D6E6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8A2CF10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EE57E8" w14:textId="7978379E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3AAF108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A1187A" w14:textId="61B09CD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0" w:type="dxa"/>
            <w:vMerge/>
          </w:tcPr>
          <w:p w14:paraId="4916F37D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087D86E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39D4A2B3" w14:textId="16C02BE2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п.8.1 </w:t>
            </w:r>
          </w:p>
        </w:tc>
      </w:tr>
      <w:tr w:rsidR="003511BA" w:rsidRPr="00DF4B20" w14:paraId="01DD7265" w14:textId="77777777" w:rsidTr="00174F19">
        <w:trPr>
          <w:trHeight w:val="2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29429F" w14:textId="4A891E27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DED8BBB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D1640B9" w14:textId="10DB3C70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7CB4641" w14:textId="65603CCA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C530408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0" w:type="dxa"/>
            <w:vMerge/>
          </w:tcPr>
          <w:p w14:paraId="07CE6746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45C9D08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4001030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</w:tc>
      </w:tr>
      <w:tr w:rsidR="003511BA" w:rsidRPr="00DF4B20" w14:paraId="50F45054" w14:textId="77777777" w:rsidTr="00B06526">
        <w:trPr>
          <w:trHeight w:val="5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7A3A2D" w14:textId="0956ADE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7168DA5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44AD62" w14:textId="33038962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0BC7C85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A01ADB7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</w:t>
            </w:r>
          </w:p>
        </w:tc>
        <w:tc>
          <w:tcPr>
            <w:tcW w:w="1980" w:type="dxa"/>
            <w:vMerge/>
          </w:tcPr>
          <w:p w14:paraId="0D7236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1A381D5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28B8B49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</w:tc>
      </w:tr>
      <w:tr w:rsidR="003511BA" w:rsidRPr="00DF4B20" w14:paraId="144EAEEB" w14:textId="77777777" w:rsidTr="003511BA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BA9A0E" w14:textId="5D59B0A2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5CB4E85F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4363D3" w14:textId="6BFE2F9B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6B594AED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9C458E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5254250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16DB5DA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78E64E46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3655CAB7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3511BA" w:rsidRPr="00DF4B20" w14:paraId="7C00111E" w14:textId="77777777" w:rsidTr="003511BA">
        <w:trPr>
          <w:trHeight w:val="10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91815" w14:textId="54DA288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3DA5A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08270B" w14:textId="5CA146F5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4CEC01E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AAD00B0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025D9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B8BB5D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п.8.3</w:t>
            </w:r>
          </w:p>
          <w:p w14:paraId="63F8CE3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5B0B7E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  <w:p w14:paraId="6302C30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</w:tr>
      <w:tr w:rsidR="00B06526" w:rsidRPr="006D2B73" w14:paraId="33E7FF53" w14:textId="77777777" w:rsidTr="000E63C0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CF004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20828D" w14:textId="74104BB4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1E70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55F8A" w14:textId="30353FCA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6EF1B75" w14:textId="05DCE48E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AD" w14:textId="0638C999" w:rsidR="00B06526" w:rsidRPr="006D2B73" w:rsidRDefault="00B06526" w:rsidP="006D2B73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6</w:t>
            </w:r>
          </w:p>
        </w:tc>
      </w:tr>
      <w:tr w:rsidR="00B57498" w:rsidRPr="00DF4B20" w14:paraId="501FFDC9" w14:textId="77777777" w:rsidTr="000E63C0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DB398" w14:textId="50513ED9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9.8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4D406CCE" w14:textId="77777777" w:rsidR="000E63C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21FFA64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A1C39" w14:textId="6037EF78" w:rsidR="00B57498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1E39A6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ACB707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0" w:type="dxa"/>
          </w:tcPr>
          <w:p w14:paraId="3DBE62D3" w14:textId="77777777" w:rsidR="000E63C0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56114923" w14:textId="4BE201B5" w:rsidR="00B57498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02F9E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п.8.4</w:t>
            </w:r>
          </w:p>
          <w:p w14:paraId="09515FC0" w14:textId="77777777" w:rsidR="00AB2D0F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B2192B5" w14:textId="6698E97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п.8.9,</w:t>
            </w:r>
            <w:r w:rsidR="00AB2D0F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п.8.16</w:t>
            </w:r>
          </w:p>
          <w:p w14:paraId="520620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2AE7379" w14:textId="77777777" w:rsidTr="000D5229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57F4AA" w14:textId="57E4DE14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9.9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5206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C2213E" w14:textId="364BA272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  <w:r w:rsidR="00822A34"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28207A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16CCAD1" w14:textId="38685A6A" w:rsidR="000D5229" w:rsidRPr="00DF4B20" w:rsidRDefault="00B57498" w:rsidP="000E63C0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 минеральной части, содержание остаточного органического вяжущего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5AD87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D302B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п.8.5</w:t>
            </w:r>
          </w:p>
          <w:p w14:paraId="3C0FDF5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47F87BB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 8.17.4; 8.17.7</w:t>
            </w:r>
          </w:p>
        </w:tc>
      </w:tr>
      <w:tr w:rsidR="00C5664F" w:rsidRPr="00DF4B20" w14:paraId="58CB9E9F" w14:textId="77777777" w:rsidTr="00B07DE7">
        <w:trPr>
          <w:trHeight w:val="43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909C96" w14:textId="022877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10.1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BD3DFBC" w14:textId="34B1AD11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Материалы противогололедные для зимнего содержания </w:t>
            </w:r>
          </w:p>
          <w:p w14:paraId="4E5CD1A7" w14:textId="4794C870" w:rsidR="00C5664F" w:rsidRPr="00DF4B20" w:rsidRDefault="00C5664F" w:rsidP="00B07DE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E3DF44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5F90740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D97EA09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Внешний вид</w:t>
            </w:r>
          </w:p>
          <w:p w14:paraId="17FA0F33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5673199" w14:textId="77777777" w:rsidR="00C5664F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</w:t>
            </w:r>
          </w:p>
          <w:p w14:paraId="6F25C648" w14:textId="2057C169" w:rsidR="009F1ED6" w:rsidRPr="00DF4B20" w:rsidRDefault="009F1ED6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349F2F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1158-2013 п.8.3  </w:t>
            </w:r>
          </w:p>
        </w:tc>
      </w:tr>
      <w:tr w:rsidR="00C5664F" w:rsidRPr="00DF4B20" w14:paraId="36A8C55D" w14:textId="77777777" w:rsidTr="00B07DE7">
        <w:trPr>
          <w:trHeight w:val="81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DDB28" w14:textId="657EAD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10.2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3D7A06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7F38FB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B9D851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24D106" w14:textId="1F493FFE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1980" w:type="dxa"/>
            <w:vMerge/>
          </w:tcPr>
          <w:p w14:paraId="0873CFDD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FA0E5A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  <w:p w14:paraId="345832FC" w14:textId="78140589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п.8.4</w:t>
            </w:r>
          </w:p>
        </w:tc>
      </w:tr>
      <w:tr w:rsidR="00C5664F" w:rsidRPr="00DF4B20" w14:paraId="7B60DE41" w14:textId="77777777" w:rsidTr="00133426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A85622" w14:textId="47D4811E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10.3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BFD058E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B030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B4134A2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6F8D110D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11D416A3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AE2C62" w14:textId="4A41DA6F" w:rsidR="00C5664F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1980" w:type="dxa"/>
            <w:vMerge/>
          </w:tcPr>
          <w:p w14:paraId="29E993FA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0DEB8B6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п.8.5</w:t>
            </w:r>
          </w:p>
        </w:tc>
      </w:tr>
      <w:tr w:rsidR="00C5664F" w:rsidRPr="00DF4B20" w14:paraId="696700B4" w14:textId="77777777" w:rsidTr="00C5664F">
        <w:trPr>
          <w:trHeight w:val="8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17B1C9" w14:textId="3E6A41A7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10.4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5A7C67" w14:textId="013C8539" w:rsidR="00C5664F" w:rsidRPr="00DF4B20" w:rsidRDefault="00C5664F" w:rsidP="00C566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63673E" w14:textId="03C96DA8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447C77A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6085D52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  <w:p w14:paraId="39F11072" w14:textId="70B77CF6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  <w:p w14:paraId="7010B06A" w14:textId="440436CF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=минус 10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</w:tc>
        <w:tc>
          <w:tcPr>
            <w:tcW w:w="1980" w:type="dxa"/>
            <w:vMerge/>
          </w:tcPr>
          <w:p w14:paraId="4B4CCBE4" w14:textId="09BB6D2F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36CD8E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п.8.6</w:t>
            </w:r>
          </w:p>
          <w:p w14:paraId="3D78B7B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5B2D06B4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</w:tr>
      <w:tr w:rsidR="00C5664F" w:rsidRPr="00DF4B20" w14:paraId="08DAC9C4" w14:textId="77777777" w:rsidTr="00C5664F">
        <w:trPr>
          <w:trHeight w:val="5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92E703" w14:textId="0D6570C6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</w:t>
            </w:r>
            <w:r w:rsidR="00FD225A">
              <w:rPr>
                <w:sz w:val="22"/>
                <w:szCs w:val="22"/>
              </w:rPr>
              <w:t>*</w:t>
            </w: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1B52DF7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B12856" w14:textId="731598F6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3D65294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CED9847" w14:textId="33A7B62A" w:rsidR="003017E1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1F7D5EC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D6C1EF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п.8.8</w:t>
            </w:r>
          </w:p>
        </w:tc>
      </w:tr>
      <w:tr w:rsidR="00B57498" w:rsidRPr="00DF4B20" w14:paraId="21F872F1" w14:textId="77777777" w:rsidTr="00C5664F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7B12CF" w14:textId="49821A42" w:rsidR="00B57498" w:rsidRPr="00DF4B20" w:rsidRDefault="00B57498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E6B799" w14:textId="6ACA7AAD" w:rsidR="00B57498" w:rsidRPr="00DF4B20" w:rsidRDefault="00B57498" w:rsidP="00D84C2C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Автомобиль-ные дороги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1E44D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0542F6C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501A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5C36EE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059.1-2020</w:t>
            </w:r>
          </w:p>
          <w:p w14:paraId="425CE8AE" w14:textId="1B95989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094-20</w:t>
            </w:r>
            <w:r w:rsidR="009F1ED6">
              <w:rPr>
                <w:sz w:val="22"/>
                <w:szCs w:val="22"/>
              </w:rPr>
              <w:t>21</w:t>
            </w:r>
          </w:p>
          <w:p w14:paraId="015720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 3.03.04-2019</w:t>
            </w:r>
          </w:p>
          <w:p w14:paraId="067349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140-2015</w:t>
            </w:r>
          </w:p>
          <w:p w14:paraId="0FE091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5466F6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A2B80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п.8.20</w:t>
            </w:r>
          </w:p>
        </w:tc>
      </w:tr>
      <w:tr w:rsidR="00B57498" w:rsidRPr="00DF4B20" w14:paraId="7F697880" w14:textId="77777777" w:rsidTr="00D84C2C">
        <w:trPr>
          <w:trHeight w:val="4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F25FC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11.2</w:t>
            </w:r>
          </w:p>
          <w:p w14:paraId="535E4BCF" w14:textId="4EB01228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638F303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3AB7E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72AD082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1EC31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сцепления</w:t>
            </w:r>
          </w:p>
        </w:tc>
        <w:tc>
          <w:tcPr>
            <w:tcW w:w="1980" w:type="dxa"/>
            <w:vMerge/>
          </w:tcPr>
          <w:p w14:paraId="7E2E499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62C698" w14:textId="74D13921" w:rsidR="00B57498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п.10</w:t>
            </w:r>
          </w:p>
        </w:tc>
      </w:tr>
      <w:tr w:rsidR="00B57498" w:rsidRPr="00DF4B20" w14:paraId="7C9F73F0" w14:textId="77777777" w:rsidTr="00C5664F">
        <w:trPr>
          <w:trHeight w:val="65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85916B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11.3</w:t>
            </w:r>
          </w:p>
          <w:p w14:paraId="0C40CB0D" w14:textId="63F4C812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</w:tcPr>
          <w:p w14:paraId="2CBA71A3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A651B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129A5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7641996" w14:textId="1989919D" w:rsidR="003017E1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Шероховатость дорожных покрытий методом «песчаное пятно»</w:t>
            </w:r>
          </w:p>
        </w:tc>
        <w:tc>
          <w:tcPr>
            <w:tcW w:w="1980" w:type="dxa"/>
          </w:tcPr>
          <w:p w14:paraId="56367B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3F3D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п.8</w:t>
            </w:r>
          </w:p>
          <w:p w14:paraId="7B1F58D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2CD228C" w14:textId="77777777" w:rsidTr="00B07DE7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623EE9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11.4</w:t>
            </w:r>
          </w:p>
          <w:p w14:paraId="0C2FB481" w14:textId="5C0E23D7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</w:tcPr>
          <w:p w14:paraId="1D2C65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3123B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373322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33EFF4D" w14:textId="09A64755" w:rsidR="00B57498" w:rsidRPr="00DF4B20" w:rsidRDefault="00B57498" w:rsidP="00C5664F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  оснований  и покрытий</w:t>
            </w:r>
          </w:p>
        </w:tc>
        <w:tc>
          <w:tcPr>
            <w:tcW w:w="1980" w:type="dxa"/>
          </w:tcPr>
          <w:p w14:paraId="12D50E8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7BE3BBD" w14:textId="77777777" w:rsidR="00965217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29B3DEB" w14:textId="71410DE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68A310E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720E58E" w14:textId="77777777" w:rsidTr="00C415FC">
        <w:trPr>
          <w:trHeight w:val="42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97F5B7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11.5</w:t>
            </w:r>
          </w:p>
          <w:p w14:paraId="22B33585" w14:textId="117EE9EF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18EEE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302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0DD27F8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8D6D36" w14:textId="4B0B2B8B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Упругий прогиб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CA355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11EB7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п.4</w:t>
            </w:r>
          </w:p>
          <w:p w14:paraId="0262E61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A6DCBA6" w14:textId="77777777" w:rsidTr="00B121FA">
        <w:trPr>
          <w:trHeight w:val="103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134817" w14:textId="4CE129D3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C15A1E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Бетоны тяжелые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AB20D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7617C02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8348A05" w14:textId="32BC1E01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Прочность на сжатие</w:t>
            </w:r>
            <w:r w:rsidR="0045675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5D7E2E7" wp14:editId="1B5F8109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1381760</wp:posOffset>
                      </wp:positionV>
                      <wp:extent cx="1612265" cy="402590"/>
                      <wp:effectExtent l="0" t="0" r="26035" b="16510"/>
                      <wp:wrapNone/>
                      <wp:docPr id="37918055" name="Прямоугольник 37918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0777650"/>
                                    <w:date w:fullDate="2025-09-2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9DBA7D4" w14:textId="1516CD3D" w:rsidR="0045675C" w:rsidRPr="00C40B1C" w:rsidRDefault="001865A5" w:rsidP="0045675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26.09.2025</w:t>
                                      </w:r>
                                    </w:p>
                                  </w:sdtContent>
                                </w:sdt>
                                <w:p w14:paraId="5AC25ADD" w14:textId="77777777" w:rsidR="0045675C" w:rsidRPr="00C40B1C" w:rsidRDefault="0045675C" w:rsidP="0045675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7E2E7" id="Прямоугольник 37918055" o:spid="_x0000_s1027" style="position:absolute;margin-left:7.25pt;margin-top:108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0777650"/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DBA7D4" w14:textId="1516CD3D" w:rsidR="0045675C" w:rsidRPr="00C40B1C" w:rsidRDefault="001865A5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5AC25ADD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29F85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1544-2005</w:t>
            </w:r>
          </w:p>
          <w:p w14:paraId="1CC24B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64E4CB60" w14:textId="2393179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 w:rsidR="001E311C">
              <w:rPr>
                <w:sz w:val="22"/>
                <w:szCs w:val="22"/>
              </w:rPr>
              <w:t>20</w:t>
            </w:r>
          </w:p>
          <w:p w14:paraId="385B124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8D8A6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10180-2012 п.7</w:t>
            </w:r>
          </w:p>
        </w:tc>
      </w:tr>
      <w:tr w:rsidR="00B57498" w:rsidRPr="00DF4B20" w14:paraId="5559162B" w14:textId="77777777" w:rsidTr="00B121FA">
        <w:trPr>
          <w:trHeight w:val="2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2A6B34" w14:textId="750E5FBC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12.2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5FAA2C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100C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6AB33B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029E45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747EABA8" w14:textId="77777777" w:rsidR="00B57498" w:rsidRPr="00DF4B20" w:rsidRDefault="00B57498" w:rsidP="001E311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8C502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3EAE4D2" w14:textId="1576D682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12730.1-</w:t>
            </w:r>
            <w:r w:rsidR="0009484D">
              <w:rPr>
                <w:sz w:val="22"/>
                <w:szCs w:val="22"/>
              </w:rPr>
              <w:t>2020</w:t>
            </w:r>
          </w:p>
        </w:tc>
      </w:tr>
      <w:tr w:rsidR="00CF1943" w:rsidRPr="00DF4B20" w14:paraId="14F3E53E" w14:textId="77777777" w:rsidTr="00CF1943">
        <w:trPr>
          <w:trHeight w:val="2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914213" w14:textId="6BAE32D1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A0C219" w14:textId="14E07E14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4301D7" w14:textId="03518C6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AA56E5" w14:textId="6A8300CF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D4551A" w14:textId="3EC2FF69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FD18BFB" w14:textId="59CD337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57498" w:rsidRPr="00DF4B20" w14:paraId="17196E61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B44D35" w14:textId="437BB891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13.1</w:t>
            </w:r>
            <w:r w:rsidR="00511E3A">
              <w:rPr>
                <w:sz w:val="22"/>
                <w:szCs w:val="22"/>
              </w:rPr>
              <w:t>*</w:t>
            </w:r>
          </w:p>
          <w:p w14:paraId="0102BF14" w14:textId="77777777" w:rsidR="00B57498" w:rsidRPr="00DF4B20" w:rsidRDefault="00B57498" w:rsidP="003017E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69070E" w14:textId="575DAE7E" w:rsidR="00430839" w:rsidRPr="00DF4B20" w:rsidRDefault="00B57498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4085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23.61/</w:t>
            </w:r>
          </w:p>
          <w:p w14:paraId="673CDD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1B7CC9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8EE5C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</w:t>
            </w:r>
          </w:p>
          <w:p w14:paraId="471153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EB420FB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 п.6.3</w:t>
            </w:r>
          </w:p>
          <w:p w14:paraId="5F622FB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1152-99 </w:t>
            </w:r>
          </w:p>
          <w:p w14:paraId="54CEA83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п.7.1.1-п.7.1.7</w:t>
            </w:r>
          </w:p>
        </w:tc>
      </w:tr>
      <w:tr w:rsidR="00B121FA" w:rsidRPr="00DF4B20" w14:paraId="6602C079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53D104" w14:textId="02F66975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864C23" w14:textId="4238513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91AA05" w14:textId="77777777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3E23B1B5" w14:textId="40343AE9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65422B" w14:textId="2EC4E638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C0C98F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</w:t>
            </w:r>
          </w:p>
          <w:p w14:paraId="49015D46" w14:textId="2CC6934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19A86E86" w14:textId="77777777" w:rsidR="00B121FA" w:rsidRPr="00DF4B20" w:rsidRDefault="00B121FA" w:rsidP="00B121F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64169A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 п.7.2</w:t>
            </w:r>
          </w:p>
          <w:p w14:paraId="1EC3F96C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1152-99</w:t>
            </w:r>
          </w:p>
          <w:p w14:paraId="6DA4CABE" w14:textId="5F44782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</w:t>
            </w:r>
          </w:p>
        </w:tc>
      </w:tr>
      <w:tr w:rsidR="00B57498" w:rsidRPr="00DF4B20" w14:paraId="17CB339F" w14:textId="77777777" w:rsidTr="003017E1">
        <w:trPr>
          <w:trHeight w:val="7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A1E21E" w14:textId="77777777" w:rsidR="00511E3A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15.1</w:t>
            </w:r>
          </w:p>
          <w:p w14:paraId="63D21F88" w14:textId="4DF6A196" w:rsidR="00B57498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108059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Благоустройство территорий</w:t>
            </w:r>
          </w:p>
          <w:p w14:paraId="071884F1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Дорожные одежды с покрытием из плит тротуарных</w:t>
            </w:r>
          </w:p>
          <w:p w14:paraId="5A15551F" w14:textId="77777777" w:rsidR="00B57498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Асфальтобетонные покрытия  </w:t>
            </w:r>
          </w:p>
          <w:p w14:paraId="52B0C447" w14:textId="2BCC5CEA" w:rsidR="00430839" w:rsidRPr="00DF4B20" w:rsidRDefault="00430839" w:rsidP="003017E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66B082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A232A">
              <w:rPr>
                <w:sz w:val="22"/>
                <w:szCs w:val="22"/>
              </w:rPr>
              <w:t>42.11</w:t>
            </w:r>
            <w:r w:rsidRPr="00DF4B20">
              <w:rPr>
                <w:sz w:val="22"/>
                <w:szCs w:val="22"/>
              </w:rPr>
              <w:t>/</w:t>
            </w:r>
          </w:p>
          <w:p w14:paraId="188E4777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586AB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уплотнения основания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8F08A9" w14:textId="77777777" w:rsidR="0009611E" w:rsidRPr="0009611E" w:rsidRDefault="0009611E" w:rsidP="0009611E">
            <w:pPr>
              <w:pStyle w:val="af6"/>
            </w:pPr>
            <w:r w:rsidRPr="0009611E">
              <w:t>СП 3.02.10-2025</w:t>
            </w:r>
          </w:p>
          <w:p w14:paraId="6861BFCD" w14:textId="384BE0B6" w:rsidR="00B57498" w:rsidRPr="00DF4B20" w:rsidRDefault="0009611E" w:rsidP="0009611E">
            <w:pPr>
              <w:rPr>
                <w:sz w:val="22"/>
                <w:szCs w:val="22"/>
              </w:rPr>
            </w:pPr>
            <w:r w:rsidRPr="0009611E">
              <w:rPr>
                <w:sz w:val="22"/>
                <w:szCs w:val="22"/>
              </w:rPr>
              <w:t>СП 1.03.17-2025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0811F0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5A4DE5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70F23AEB" w14:textId="77777777" w:rsidR="00B57498" w:rsidRPr="00DF4B20" w:rsidRDefault="00B57498" w:rsidP="003017E1">
            <w:pPr>
              <w:rPr>
                <w:sz w:val="22"/>
                <w:szCs w:val="22"/>
              </w:rPr>
            </w:pPr>
          </w:p>
        </w:tc>
      </w:tr>
    </w:tbl>
    <w:p w14:paraId="1592B5A0" w14:textId="384E7844" w:rsidR="00B57498" w:rsidRDefault="00B5749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C7F56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43141">
        <w:rPr>
          <w:color w:val="000000"/>
          <w:sz w:val="28"/>
          <w:szCs w:val="28"/>
        </w:rPr>
        <w:t>Т.А.Николаева</w:t>
      </w:r>
    </w:p>
    <w:sectPr w:rsidR="00D50B4E" w:rsidRPr="001D02D0" w:rsidSect="002F7C93"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419" w14:textId="77777777" w:rsidR="00AE2ED8" w:rsidRDefault="00AE2ED8" w:rsidP="0011070C">
      <w:r>
        <w:separator/>
      </w:r>
    </w:p>
  </w:endnote>
  <w:endnote w:type="continuationSeparator" w:id="0">
    <w:p w14:paraId="566F30B9" w14:textId="77777777" w:rsidR="00AE2ED8" w:rsidRDefault="00AE2E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B06AE8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90086D9" w14:textId="03507B09" w:rsidR="00B06AE8" w:rsidRPr="001865A5" w:rsidRDefault="00B06AE8" w:rsidP="00B06AE8">
          <w:pPr>
            <w:pStyle w:val="61"/>
            <w:rPr>
              <w:rFonts w:eastAsia="ArialMT"/>
              <w:u w:val="single"/>
              <w:lang w:val="ru-RU"/>
            </w:rPr>
          </w:pPr>
          <w:r w:rsidRPr="002F7C93">
            <w:rPr>
              <w:rFonts w:eastAsia="ArialMT"/>
              <w:lang w:val="ru-RU"/>
            </w:rPr>
            <w:t xml:space="preserve">    </w:t>
          </w:r>
          <w:r w:rsidR="002F7C93">
            <w:rPr>
              <w:rFonts w:eastAsia="ArialMT"/>
              <w:lang w:val="ru-RU"/>
            </w:rPr>
            <w:t xml:space="preserve">   </w:t>
          </w:r>
          <w:r w:rsidR="001865A5" w:rsidRPr="001865A5">
            <w:rPr>
              <w:rFonts w:eastAsia="ArialMT"/>
              <w:u w:val="single"/>
              <w:lang w:val="ru-RU"/>
            </w:rPr>
            <w:t>26.09.2025</w:t>
          </w:r>
        </w:p>
        <w:p w14:paraId="12A16AB5" w14:textId="369C3D93" w:rsidR="00124809" w:rsidRPr="00EC338F" w:rsidRDefault="00B06AE8" w:rsidP="00B06AE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1D5BC6A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0447833" w:rsidR="00A417E3" w:rsidRPr="009E4D11" w:rsidRDefault="000961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5E9CF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950C" w14:textId="77777777" w:rsidR="00AE2ED8" w:rsidRDefault="00AE2ED8" w:rsidP="0011070C">
      <w:r>
        <w:separator/>
      </w:r>
    </w:p>
  </w:footnote>
  <w:footnote w:type="continuationSeparator" w:id="0">
    <w:p w14:paraId="2A64A20D" w14:textId="77777777" w:rsidR="00AE2ED8" w:rsidRDefault="00AE2E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75A904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F7933">
            <w:rPr>
              <w:rFonts w:ascii="Times New Roman" w:hAnsi="Times New Roman" w:cs="Times New Roman"/>
              <w:sz w:val="24"/>
              <w:szCs w:val="24"/>
            </w:rPr>
            <w:t>1.0931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5545551">
    <w:abstractNumId w:val="8"/>
  </w:num>
  <w:num w:numId="2" w16cid:durableId="540092660">
    <w:abstractNumId w:val="10"/>
  </w:num>
  <w:num w:numId="3" w16cid:durableId="697855787">
    <w:abstractNumId w:val="6"/>
  </w:num>
  <w:num w:numId="4" w16cid:durableId="1945771594">
    <w:abstractNumId w:val="1"/>
  </w:num>
  <w:num w:numId="5" w16cid:durableId="1211190102">
    <w:abstractNumId w:val="14"/>
  </w:num>
  <w:num w:numId="6" w16cid:durableId="1899395584">
    <w:abstractNumId w:val="5"/>
  </w:num>
  <w:num w:numId="7" w16cid:durableId="686323176">
    <w:abstractNumId w:val="11"/>
  </w:num>
  <w:num w:numId="8" w16cid:durableId="403990087">
    <w:abstractNumId w:val="7"/>
  </w:num>
  <w:num w:numId="9" w16cid:durableId="1883007727">
    <w:abstractNumId w:val="12"/>
  </w:num>
  <w:num w:numId="10" w16cid:durableId="150292671">
    <w:abstractNumId w:val="2"/>
  </w:num>
  <w:num w:numId="11" w16cid:durableId="79909375">
    <w:abstractNumId w:val="0"/>
  </w:num>
  <w:num w:numId="12" w16cid:durableId="56515751">
    <w:abstractNumId w:val="13"/>
  </w:num>
  <w:num w:numId="13" w16cid:durableId="1214580031">
    <w:abstractNumId w:val="4"/>
  </w:num>
  <w:num w:numId="14" w16cid:durableId="744641852">
    <w:abstractNumId w:val="3"/>
  </w:num>
  <w:num w:numId="15" w16cid:durableId="1279485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1450F"/>
    <w:rsid w:val="00022A72"/>
    <w:rsid w:val="00030948"/>
    <w:rsid w:val="00043782"/>
    <w:rsid w:val="00044876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9484D"/>
    <w:rsid w:val="0009611E"/>
    <w:rsid w:val="000A6CF1"/>
    <w:rsid w:val="000B0313"/>
    <w:rsid w:val="000C28A5"/>
    <w:rsid w:val="000C33F5"/>
    <w:rsid w:val="000D05F0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865A5"/>
    <w:rsid w:val="00190FD3"/>
    <w:rsid w:val="001956F7"/>
    <w:rsid w:val="00195A33"/>
    <w:rsid w:val="001A4B02"/>
    <w:rsid w:val="001A4BEA"/>
    <w:rsid w:val="001B3B88"/>
    <w:rsid w:val="001B52F1"/>
    <w:rsid w:val="001D3D63"/>
    <w:rsid w:val="001E1EB7"/>
    <w:rsid w:val="001E311C"/>
    <w:rsid w:val="001E3D8F"/>
    <w:rsid w:val="001E6E80"/>
    <w:rsid w:val="001E71FA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E726D"/>
    <w:rsid w:val="002F0D32"/>
    <w:rsid w:val="002F7C93"/>
    <w:rsid w:val="003017E1"/>
    <w:rsid w:val="003054C2"/>
    <w:rsid w:val="00305E11"/>
    <w:rsid w:val="0031023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675C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D562E"/>
    <w:rsid w:val="007F66CA"/>
    <w:rsid w:val="008124DA"/>
    <w:rsid w:val="008130C0"/>
    <w:rsid w:val="00814F9D"/>
    <w:rsid w:val="00822A34"/>
    <w:rsid w:val="00833DA3"/>
    <w:rsid w:val="00836710"/>
    <w:rsid w:val="00843141"/>
    <w:rsid w:val="00846ACB"/>
    <w:rsid w:val="008505BA"/>
    <w:rsid w:val="00856322"/>
    <w:rsid w:val="00867739"/>
    <w:rsid w:val="00871C3B"/>
    <w:rsid w:val="00872305"/>
    <w:rsid w:val="008765EA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A6ABB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A5995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E2ED8"/>
    <w:rsid w:val="00AF1C1A"/>
    <w:rsid w:val="00B00CAF"/>
    <w:rsid w:val="00B06526"/>
    <w:rsid w:val="00B06AE8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A0B6C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1CB8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4274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232A"/>
    <w:rsid w:val="00DA5E7A"/>
    <w:rsid w:val="00DB0444"/>
    <w:rsid w:val="00DB068F"/>
    <w:rsid w:val="00DB1FAE"/>
    <w:rsid w:val="00DC1FAF"/>
    <w:rsid w:val="00DD4DFF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0768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431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025F411196A4212BEF56AE91B23D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697E0-617F-4ADB-86D2-B96522BE967B}"/>
      </w:docPartPr>
      <w:docPartBody>
        <w:p w:rsidR="00AF3956" w:rsidRDefault="00772116" w:rsidP="00772116">
          <w:pPr>
            <w:pStyle w:val="E025F411196A4212BEF56AE91B23D3F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1450F"/>
    <w:rsid w:val="000D05F0"/>
    <w:rsid w:val="001074F8"/>
    <w:rsid w:val="001E15CA"/>
    <w:rsid w:val="001E71FA"/>
    <w:rsid w:val="002C04D4"/>
    <w:rsid w:val="00627D31"/>
    <w:rsid w:val="0069106B"/>
    <w:rsid w:val="00772116"/>
    <w:rsid w:val="00914121"/>
    <w:rsid w:val="00957581"/>
    <w:rsid w:val="009944BD"/>
    <w:rsid w:val="00AF3956"/>
    <w:rsid w:val="00B33341"/>
    <w:rsid w:val="00DB0444"/>
    <w:rsid w:val="00DC1FAF"/>
    <w:rsid w:val="00F00178"/>
    <w:rsid w:val="00F20768"/>
    <w:rsid w:val="00F34634"/>
    <w:rsid w:val="00F97A2F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2116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  <w:style w:type="paragraph" w:customStyle="1" w:styleId="E025F411196A4212BEF56AE91B23D3F5">
    <w:name w:val="E025F411196A4212BEF56AE91B23D3F5"/>
    <w:rsid w:val="007721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2A89-1C8A-42CD-986B-EA91D66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432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21</cp:revision>
  <cp:lastPrinted>2024-08-06T07:33:00Z</cp:lastPrinted>
  <dcterms:created xsi:type="dcterms:W3CDTF">2022-04-14T10:01:00Z</dcterms:created>
  <dcterms:modified xsi:type="dcterms:W3CDTF">2025-09-19T06:38:00Z</dcterms:modified>
</cp:coreProperties>
</file>