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66F33E5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</w:t>
            </w:r>
            <w:r w:rsidR="008770BE">
              <w:rPr>
                <w:rFonts w:cs="Times New Roman"/>
                <w:bCs/>
                <w:sz w:val="28"/>
                <w:szCs w:val="28"/>
              </w:rPr>
              <w:t>0953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4805F9C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770BE">
              <w:rPr>
                <w:bCs/>
                <w:sz w:val="28"/>
                <w:szCs w:val="28"/>
              </w:rPr>
              <w:t>21.08.1998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4AA7BCB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027156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75F4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7F9ACF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B47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14392B1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471B">
                  <w:rPr>
                    <w:rStyle w:val="38"/>
                    <w:szCs w:val="28"/>
                  </w:rPr>
                  <w:t>31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B471B">
                  <w:rPr>
                    <w:rStyle w:val="38"/>
                    <w:szCs w:val="28"/>
                  </w:rPr>
                  <w:t>октября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7303C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F5DBC6" w14:textId="1F49F70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7F6783">
              <w:rPr>
                <w:sz w:val="28"/>
                <w:szCs w:val="28"/>
                <w:lang w:val="ru-RU"/>
              </w:rPr>
              <w:t>лужбы по производству электрофизических измерений</w:t>
            </w:r>
          </w:p>
          <w:p w14:paraId="2EFD2C39" w14:textId="78C238A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высоковольтных испытаний</w:t>
            </w:r>
          </w:p>
          <w:p w14:paraId="419652C2" w14:textId="77777777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76EF1E3" w14:textId="3EF1C454" w:rsidR="007A4485" w:rsidRPr="007F66CA" w:rsidRDefault="008770BE" w:rsidP="008770B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349DD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  <w:lang w:val="ru-RU"/>
              </w:rPr>
              <w:t>Тираспольская передвижная механизированная колонна</w:t>
            </w:r>
            <w:r w:rsidRPr="001349DD">
              <w:rPr>
                <w:sz w:val="28"/>
                <w:szCs w:val="28"/>
                <w:lang w:val="ru-RU"/>
              </w:rPr>
              <w:t>”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433306DE" w14:textId="77777777" w:rsidTr="00E315D2">
        <w:trPr>
          <w:trHeight w:val="1277"/>
        </w:trPr>
        <w:tc>
          <w:tcPr>
            <w:tcW w:w="562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E315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595751AB" w:rsidR="0090767F" w:rsidRPr="00295E4A" w:rsidRDefault="008770B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</w:t>
            </w:r>
            <w:r w:rsidRPr="006610F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ул. Транспортная, 11, </w:t>
            </w:r>
            <w:smartTag w:uri="urn:schemas-microsoft-com:office:smarttags" w:element="metricconverter">
              <w:smartTagPr>
                <w:attr w:name="ProductID" w:val="210603, г"/>
              </w:smartTagPr>
              <w:r>
                <w:rPr>
                  <w:b/>
                  <w:bCs/>
                  <w:sz w:val="22"/>
                  <w:szCs w:val="22"/>
                </w:rPr>
                <w:t xml:space="preserve">210603, </w:t>
              </w:r>
              <w:proofErr w:type="spellStart"/>
              <w:r>
                <w:rPr>
                  <w:b/>
                  <w:bCs/>
                  <w:sz w:val="22"/>
                  <w:szCs w:val="22"/>
                </w:rPr>
                <w:t>г</w:t>
              </w:r>
            </w:smartTag>
            <w:r>
              <w:rPr>
                <w:b/>
                <w:bCs/>
                <w:sz w:val="22"/>
                <w:szCs w:val="22"/>
              </w:rPr>
              <w:t>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8770BE" w:rsidRPr="0038569C" w14:paraId="45C12730" w14:textId="77777777" w:rsidTr="00B77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C3EA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1.1</w:t>
            </w:r>
          </w:p>
          <w:p w14:paraId="34DBE16A" w14:textId="1E040475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375BF" w14:textId="3FC4C881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7D3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6CA92336" w14:textId="4E00A71F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38A4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Сопротивление </w:t>
            </w:r>
          </w:p>
          <w:p w14:paraId="5E41A007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заземляющих устройств </w:t>
            </w:r>
          </w:p>
          <w:p w14:paraId="2FB8AE27" w14:textId="16A50C14" w:rsidR="008770BE" w:rsidRPr="008770BE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D2572" w14:textId="7D2412A8" w:rsidR="008770BE" w:rsidRPr="008770BE" w:rsidRDefault="008770BE" w:rsidP="008770BE">
            <w:pPr>
              <w:ind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8770BE">
              <w:rPr>
                <w:sz w:val="22"/>
                <w:szCs w:val="22"/>
              </w:rPr>
              <w:t xml:space="preserve"> Б.29.4</w:t>
            </w:r>
          </w:p>
          <w:p w14:paraId="5D225982" w14:textId="287F9EC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9D0BAEE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proofErr w:type="spellStart"/>
            <w:r w:rsidRPr="008770BE">
              <w:rPr>
                <w:sz w:val="22"/>
                <w:szCs w:val="22"/>
              </w:rPr>
              <w:t>п.п</w:t>
            </w:r>
            <w:proofErr w:type="spellEnd"/>
            <w:r w:rsidRPr="008770BE">
              <w:rPr>
                <w:sz w:val="22"/>
                <w:szCs w:val="22"/>
              </w:rPr>
              <w:t>. 4.3.8.2, 4.4.28.6</w:t>
            </w:r>
          </w:p>
          <w:p w14:paraId="5AFDD86C" w14:textId="279FE2C0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B29F" w14:textId="77777777" w:rsidR="008770BE" w:rsidRPr="008770BE" w:rsidRDefault="008770BE" w:rsidP="00FB2442">
            <w:pPr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АМИ.ГР </w:t>
            </w:r>
            <w:proofErr w:type="gramStart"/>
            <w:r w:rsidRPr="008770BE">
              <w:rPr>
                <w:sz w:val="22"/>
                <w:szCs w:val="22"/>
              </w:rPr>
              <w:t>0054-2022</w:t>
            </w:r>
            <w:proofErr w:type="gramEnd"/>
          </w:p>
          <w:p w14:paraId="5764814C" w14:textId="500EE25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770BE" w:rsidRPr="0038569C" w14:paraId="48EB8324" w14:textId="77777777" w:rsidTr="00AB05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0EDE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1.2</w:t>
            </w:r>
          </w:p>
          <w:p w14:paraId="32E5F30F" w14:textId="79079F7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5D71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479A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34CF8D78" w14:textId="3ADCB0B1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B80" w14:textId="0F6782C4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25309A1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заземляемыми </w:t>
            </w:r>
          </w:p>
          <w:p w14:paraId="06A52DF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элементами </w:t>
            </w:r>
          </w:p>
          <w:p w14:paraId="09E069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 измерением </w:t>
            </w:r>
          </w:p>
          <w:p w14:paraId="013053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переходного </w:t>
            </w:r>
          </w:p>
          <w:p w14:paraId="35F4693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сопротивления </w:t>
            </w:r>
          </w:p>
          <w:p w14:paraId="19731122" w14:textId="7C74A0AB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AEF1" w14:textId="245F36D8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Б.29.2</w:t>
            </w:r>
          </w:p>
          <w:p w14:paraId="62F81FE7" w14:textId="6FD2E08C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ECBE47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 4.4.28.2</w:t>
            </w:r>
          </w:p>
          <w:p w14:paraId="6E650556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B917" w14:textId="0C4C901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0053-2022</w:t>
            </w:r>
          </w:p>
        </w:tc>
      </w:tr>
      <w:tr w:rsidR="008770BE" w:rsidRPr="0038569C" w14:paraId="7B4C2794" w14:textId="77777777" w:rsidTr="00FB24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BF26" w14:textId="77777777" w:rsidR="00FB2442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1.3</w:t>
            </w:r>
          </w:p>
          <w:p w14:paraId="24D61EA1" w14:textId="7DB1414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AA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2AEB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5501FE0B" w14:textId="14845F80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7B15" w14:textId="0D0B4FF0" w:rsidR="008770BE" w:rsidRPr="00FB2442" w:rsidRDefault="00497ADA" w:rsidP="00FB2442">
            <w:pPr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8770BE" w:rsidRPr="00FB2442">
              <w:rPr>
                <w:sz w:val="22"/>
                <w:szCs w:val="22"/>
              </w:rPr>
              <w:t xml:space="preserve"> цепи </w:t>
            </w:r>
          </w:p>
          <w:p w14:paraId="6B8E9657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«фаза - нуль» </w:t>
            </w:r>
          </w:p>
          <w:p w14:paraId="6EA0F04C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в электроустановках до 1000 В с глухим </w:t>
            </w:r>
          </w:p>
          <w:p w14:paraId="487BCB4E" w14:textId="2F2F82A8" w:rsidR="008770BE" w:rsidRPr="00FB2442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2200" w14:textId="4F0624F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Б.29.8</w:t>
            </w:r>
          </w:p>
          <w:p w14:paraId="358931F7" w14:textId="3B03EE64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B4EB402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4.4.28.5</w:t>
            </w:r>
          </w:p>
          <w:p w14:paraId="455CA46A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ГОСТ </w:t>
            </w:r>
            <w:proofErr w:type="gramStart"/>
            <w:r w:rsidRPr="008770BE">
              <w:rPr>
                <w:sz w:val="22"/>
                <w:szCs w:val="22"/>
              </w:rPr>
              <w:t>30331.3-95</w:t>
            </w:r>
            <w:proofErr w:type="gramEnd"/>
          </w:p>
          <w:p w14:paraId="0E1C61BC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п.413.1.3.4,</w:t>
            </w:r>
          </w:p>
          <w:p w14:paraId="71DE19FF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п.413.1.3.5</w:t>
            </w:r>
          </w:p>
          <w:p w14:paraId="50334AF9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11EA" w14:textId="70984E62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АМИ.ГР. 0012-2021</w:t>
            </w:r>
          </w:p>
        </w:tc>
      </w:tr>
    </w:tbl>
    <w:p w14:paraId="04A762F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74E3DF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B16A" w14:textId="681EC109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C097F" w14:textId="7EE0660F" w:rsidR="00FB2442" w:rsidRPr="008770BE" w:rsidRDefault="00FB2442" w:rsidP="00FB2442">
            <w:pPr>
              <w:spacing w:line="0" w:lineRule="atLeast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52CBF" w14:textId="01B84DF5" w:rsidR="00FB2442" w:rsidRPr="008770BE" w:rsidRDefault="00FB2442" w:rsidP="00FB2442">
            <w:pPr>
              <w:spacing w:line="240" w:lineRule="atLeast"/>
              <w:ind w:left="129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6C88" w14:textId="169350E6" w:rsidR="00FB2442" w:rsidRPr="008770BE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A92BE" w14:textId="2C93576F" w:rsidR="00FB2442" w:rsidRPr="008770BE" w:rsidRDefault="00FB2442" w:rsidP="00FB244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6E40" w14:textId="2B8DF991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5D6C2076" w14:textId="77777777" w:rsidTr="00450ACB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C34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3C2A2840" w14:textId="6DAEC894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DEE9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</w:t>
            </w:r>
          </w:p>
          <w:p w14:paraId="4FD15EA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силовые и </w:t>
            </w:r>
          </w:p>
          <w:p w14:paraId="3856EB27" w14:textId="7D3EB840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FD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25F35C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99F0E5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F569B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2E61422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881114" w14:textId="5F9F371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45EB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03B43D0A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изоляции</w:t>
            </w:r>
          </w:p>
          <w:p w14:paraId="74042B44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5511" w14:textId="535D40BF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5A0088">
              <w:rPr>
                <w:sz w:val="22"/>
                <w:szCs w:val="22"/>
              </w:rPr>
              <w:t>Б.27.1</w:t>
            </w:r>
          </w:p>
          <w:p w14:paraId="064A3C01" w14:textId="48B80368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8ECA92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п. 4.4.26.1</w:t>
            </w:r>
          </w:p>
          <w:p w14:paraId="5EFCCB68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7516" w14:textId="77777777" w:rsidR="00FB2442" w:rsidRPr="00FB2442" w:rsidRDefault="00FB2442" w:rsidP="00FB2442">
            <w:pP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 xml:space="preserve">АМИ.ГР </w:t>
            </w:r>
            <w:proofErr w:type="gramStart"/>
            <w:r w:rsidRPr="00FB2442">
              <w:rPr>
                <w:color w:val="000000"/>
                <w:sz w:val="22"/>
                <w:szCs w:val="22"/>
              </w:rPr>
              <w:t>0051-2022</w:t>
            </w:r>
            <w:proofErr w:type="gramEnd"/>
          </w:p>
          <w:p w14:paraId="231450CA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17435F2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6590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613BBE12" w14:textId="0CBE9D1F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3875" w14:textId="6A2F5C32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силовые и </w:t>
            </w:r>
          </w:p>
          <w:p w14:paraId="55F1F130" w14:textId="35F0C833" w:rsid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</w:t>
            </w:r>
            <w:r>
              <w:rPr>
                <w:sz w:val="22"/>
                <w:szCs w:val="22"/>
              </w:rPr>
              <w:t>ного</w:t>
            </w:r>
          </w:p>
          <w:p w14:paraId="4BF792FA" w14:textId="3DBE996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тока напряжением до 1000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B8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CFFBBFA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79DB600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FFFD045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3E5DE4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3CE63DF" w14:textId="648D2355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729" w14:textId="060663E3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повышенным напряжением частотой 50</w:t>
            </w:r>
            <w:r w:rsidR="00497ADA">
              <w:rPr>
                <w:bCs/>
                <w:sz w:val="22"/>
                <w:szCs w:val="22"/>
              </w:rPr>
              <w:t xml:space="preserve"> </w:t>
            </w:r>
            <w:r w:rsidRPr="00FB2442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7983" w14:textId="2CB381D5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Б.27.2</w:t>
            </w:r>
          </w:p>
          <w:p w14:paraId="7A1A3CF3" w14:textId="0DAA6015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5BA1367B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4.4.26.2</w:t>
            </w:r>
          </w:p>
          <w:p w14:paraId="08B46132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71B7" w14:textId="52B3F55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АМИ.МС 0016-2023</w:t>
            </w:r>
          </w:p>
        </w:tc>
      </w:tr>
      <w:tr w:rsidR="00FB2442" w:rsidRPr="0038569C" w14:paraId="11812279" w14:textId="77777777" w:rsidTr="008466D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4D6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7A6A0EA" w14:textId="248F6EA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F592" w14:textId="00D0DF23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FF2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149D3C" w14:textId="55A57946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0CD4E" w14:textId="482A4C45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C4BE" w14:textId="7A20B9EA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Б.30.1</w:t>
            </w:r>
          </w:p>
          <w:p w14:paraId="79D4600C" w14:textId="3EBD7A11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75A0F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5B310040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5608" w14:textId="77777777" w:rsidR="00FB2442" w:rsidRPr="001F2CC5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1E38C11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9C591E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636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88F26AB" w14:textId="53C7DDA8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67E1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8AF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45D02F2" w14:textId="0271BA1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E073" w14:textId="5FFBF3D1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8A5E" w14:textId="302C64D1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Б.30.2</w:t>
            </w:r>
          </w:p>
          <w:p w14:paraId="385A2924" w14:textId="206AC72A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5E9209E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4.4.29.3</w:t>
            </w:r>
          </w:p>
          <w:p w14:paraId="2D1D49C9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6BBA" w14:textId="0B9545BD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DCE840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D19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951661" w14:textId="58F3904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6E44" w14:textId="1165C5F9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9CC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FAF72E" w14:textId="305438EB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5656" w14:textId="2A185E0C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C190" w14:textId="397D9F75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п.Б.22.1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19A1E4AE" w14:textId="067FB74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B72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72CEACF7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6DCBCD6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74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858E8D1" w14:textId="085FEAAC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8621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12F0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F079664" w14:textId="2BAB578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8791" w14:textId="6748D34B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82" w14:textId="7BCB4618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п.Б.22.2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E5AAEA6" w14:textId="767264B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B0280" w14:textId="0DB1E626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2A71B30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F483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918CCF4" w14:textId="28E46A83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6E34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BE8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53F9843" w14:textId="2E015EE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EDE0" w14:textId="05A17292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118D" w14:textId="63941A23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п.Б.22.3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B72724E" w14:textId="2D30799E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28F" w14:textId="2B30E6BF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2608B96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B18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EBA1260" w14:textId="6CCEBE1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BB67" w14:textId="68BE8555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Выключатели масляные, </w:t>
            </w:r>
            <w:proofErr w:type="spellStart"/>
            <w:r w:rsidRPr="00AB73D8">
              <w:rPr>
                <w:sz w:val="22"/>
                <w:szCs w:val="22"/>
              </w:rPr>
              <w:t>ваккумные</w:t>
            </w:r>
            <w:proofErr w:type="spellEnd"/>
            <w:r w:rsidRPr="00AB73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F4A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0AA51FAF" w14:textId="62709924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D3810" w14:textId="14AFE381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9525" w14:textId="0D46552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п.Б.11.1.2, Б12.1, Б.14.1;</w:t>
            </w:r>
          </w:p>
          <w:p w14:paraId="251CC68F" w14:textId="2608407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п.4.4.9.1, 4.4.12.1, 4.4.13.1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215D" w14:textId="77777777" w:rsidR="00FB2442" w:rsidRPr="00AB73D8" w:rsidRDefault="00FB2442" w:rsidP="00FB2442">
            <w:pPr>
              <w:ind w:left="57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АМИ.ГР </w:t>
            </w:r>
            <w:proofErr w:type="gramStart"/>
            <w:r w:rsidRPr="00AB73D8">
              <w:rPr>
                <w:sz w:val="22"/>
                <w:szCs w:val="22"/>
              </w:rPr>
              <w:t>0051-2022</w:t>
            </w:r>
            <w:proofErr w:type="gramEnd"/>
          </w:p>
          <w:p w14:paraId="5BFA227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AACC48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04E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E420380" w14:textId="3C29756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FF1F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162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7D2415E2" w14:textId="6B23AA3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001D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AB73D8">
              <w:rPr>
                <w:sz w:val="22"/>
                <w:szCs w:val="22"/>
              </w:rPr>
              <w:t xml:space="preserve">той </w:t>
            </w:r>
          </w:p>
          <w:p w14:paraId="6C688632" w14:textId="2A55E0C0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5972" w14:textId="232299E8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п.Б.11.3, Б12.2, Б.14.2;</w:t>
            </w:r>
          </w:p>
          <w:p w14:paraId="00F11930" w14:textId="037FB3DD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п.4.4.9.4, 4.4.12.2, 4.4.13.2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0501" w14:textId="1FD6454D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</w:tbl>
    <w:p w14:paraId="5A8B2BA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549FFD6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61540" w14:textId="2A21BDA0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A0DE4" w14:textId="6B746822" w:rsidR="00FB2442" w:rsidRPr="005A0088" w:rsidRDefault="00FB2442" w:rsidP="00FB2442">
            <w:pPr>
              <w:spacing w:line="0" w:lineRule="atLeast"/>
              <w:ind w:right="-1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D544" w14:textId="6BCBC55A" w:rsidR="00FB2442" w:rsidRPr="00AB73D8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9235" w14:textId="035F0835" w:rsidR="00FB2442" w:rsidRPr="00AB73D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AC283" w14:textId="6FCA8C21" w:rsidR="00FB2442" w:rsidRPr="00AB73D8" w:rsidRDefault="00FB2442" w:rsidP="00FB244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EB76" w14:textId="486EB4A4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64B57756" w14:textId="77777777" w:rsidTr="00446782">
        <w:trPr>
          <w:trHeight w:val="1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1779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</w:t>
            </w:r>
          </w:p>
          <w:p w14:paraId="20BC8745" w14:textId="658C28AE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1F81" w14:textId="709FE109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Комплектно распределительные устройства, 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15F3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7C2B95F7" w14:textId="661BD288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198C" w14:textId="5468A1A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028B" w14:textId="5105CB1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п.Б.15.1, Б.16.1, Б.17, Б.18.1;</w:t>
            </w:r>
          </w:p>
          <w:p w14:paraId="2D8472E7" w14:textId="39FCB58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3D51CA3B" w14:textId="4D38CAAE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48FC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5C8000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5C83540" w14:textId="77777777" w:rsidTr="0044678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1D5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.2</w:t>
            </w:r>
          </w:p>
          <w:p w14:paraId="2B9589DD" w14:textId="4C5600F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A3CD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B5EF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1F56B203" w14:textId="5E568E6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9DA3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5BF7DBF4" w14:textId="347262F8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FCEA" w14:textId="14F527E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DD2593">
              <w:rPr>
                <w:sz w:val="22"/>
                <w:szCs w:val="22"/>
              </w:rPr>
              <w:t>, п.15.2, Б.16.2, Б.17, Б.18.2</w:t>
            </w:r>
          </w:p>
          <w:p w14:paraId="1FDA8071" w14:textId="21C81FF3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4EBE08B1" w14:textId="1C7E23F4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3B1A" w14:textId="2E36044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517E61E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B3D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F77EDF0" w14:textId="008053C1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5416" w14:textId="77777777" w:rsidR="00FB2442" w:rsidRPr="00DD2593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Проходные, опорные   изоляторы</w:t>
            </w:r>
          </w:p>
          <w:p w14:paraId="66F00A8B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CBEC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21D1682A" w14:textId="7DD6075B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DBC9" w14:textId="16E51A1C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54F3" w14:textId="14FF1FA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п.Б.24.1;</w:t>
            </w:r>
          </w:p>
          <w:p w14:paraId="75F2D1A1" w14:textId="74B8A665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51DA7A2" w14:textId="7F61084B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Гл.4.4, п.4.4.23.1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1A5C" w14:textId="77777777" w:rsidR="00FB2442" w:rsidRPr="00DD2593" w:rsidRDefault="00FB2442" w:rsidP="00FB2442">
            <w:pPr>
              <w:ind w:left="57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АМИ.ГР </w:t>
            </w:r>
            <w:proofErr w:type="gramStart"/>
            <w:r w:rsidRPr="00DD2593">
              <w:rPr>
                <w:sz w:val="22"/>
                <w:szCs w:val="22"/>
              </w:rPr>
              <w:t>0051-2022</w:t>
            </w:r>
            <w:proofErr w:type="gramEnd"/>
          </w:p>
          <w:p w14:paraId="5DB49DD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7FCBEAEB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973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4FC896F" w14:textId="3315C0D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206C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8338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72B59271" w14:textId="6608DABA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0A57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3ABFF6A2" w14:textId="6CD5C87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3DAF" w14:textId="69BFE93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18B24C9A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п.Б.24.3</w:t>
            </w:r>
          </w:p>
          <w:p w14:paraId="0B316440" w14:textId="0546166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16568CF" w14:textId="00DF967D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3BC" w14:textId="1C9CE57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62CEA349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27F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D9A6956" w14:textId="337A8E1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D498" w14:textId="2F103A6E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E6C1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0833A895" w14:textId="04A4CDC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1C0B" w14:textId="4176F999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62A" w14:textId="4902C887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175BA984" w14:textId="3E7C5056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7F74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3282E66D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02B5F5EE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E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6BBCBBC5" w14:textId="17704B3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C6D6D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74D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3A7EC7FD" w14:textId="6B332ED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0323" w14:textId="259842E0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gramStart"/>
            <w:r>
              <w:rPr>
                <w:sz w:val="22"/>
                <w:szCs w:val="22"/>
              </w:rPr>
              <w:t>изоляции  повышенным</w:t>
            </w:r>
            <w:proofErr w:type="gramEnd"/>
            <w:r>
              <w:rPr>
                <w:sz w:val="22"/>
                <w:szCs w:val="22"/>
              </w:rPr>
              <w:t xml:space="preserve"> напряжением частотой 50Гц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4658" w14:textId="7652E62C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03442179" w14:textId="73DCE767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C492" w14:textId="1FAE351B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11F3A2E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1F2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2AADA1F" w14:textId="2DDCA84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9F5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5027607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11AC6DE1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5F7E9932" w14:textId="1F001081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EE7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C80D60" w14:textId="0D194D2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A9EE" w14:textId="77777777" w:rsidR="00FB2442" w:rsidRPr="00E22186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13B5D92B" w14:textId="7A73D91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1C94" w14:textId="0DE07A30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>
              <w:t>2023</w:t>
            </w:r>
            <w:proofErr w:type="gramEnd"/>
          </w:p>
          <w:p w14:paraId="141E3B1A" w14:textId="77777777" w:rsidR="00FB2442" w:rsidRDefault="00FB2442" w:rsidP="00FB244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66CE060C" w14:textId="1185C68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 w:rsidR="00C15F89">
              <w:rPr>
                <w:lang w:val="ru-RU"/>
              </w:rPr>
              <w:t>22</w:t>
            </w:r>
            <w:proofErr w:type="gramEnd"/>
          </w:p>
          <w:p w14:paraId="4259106D" w14:textId="08CADDA5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A9E7" w14:textId="77777777" w:rsidR="00FB2442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1373EE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183B2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</w:p>
          <w:p w14:paraId="6DD7FC3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0E98373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9D0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B9E1E3B" w14:textId="4885408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9AF2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CA6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1703C4" w14:textId="4AC0C4B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6EE6" w14:textId="7777777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35F8457A" w14:textId="09195B0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DD7B" w14:textId="0937B055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 w:rsidRPr="00497ADA">
              <w:rPr>
                <w:lang w:val="ru-RU"/>
              </w:rPr>
              <w:t>2023</w:t>
            </w:r>
            <w:proofErr w:type="gramEnd"/>
          </w:p>
          <w:p w14:paraId="3DCE8B87" w14:textId="0CCA81F3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</w:t>
            </w:r>
            <w:r w:rsidR="00F7303C">
              <w:rPr>
                <w:lang w:val="ru-RU"/>
              </w:rPr>
              <w:t>65</w:t>
            </w:r>
          </w:p>
          <w:p w14:paraId="37CB9DB3" w14:textId="50C132F9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6DA5D6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1E7FB300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СТБ ГОСТ Р 50807-2003п.5.3, п.5.4</w:t>
            </w:r>
          </w:p>
          <w:p w14:paraId="2402B994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108E39E8" w14:textId="17962D8C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 4.2.9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11F9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B5031E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03B9F37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81A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6734FDD7" w14:textId="61AC7FBE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0189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89D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76DC35" w14:textId="08F50D2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A568" w14:textId="3C063C2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6E3A" w14:textId="63901581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A7485C7" w14:textId="143A4E47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</w:t>
            </w:r>
            <w:r w:rsidR="00F7303C">
              <w:rPr>
                <w:sz w:val="22"/>
                <w:szCs w:val="22"/>
              </w:rPr>
              <w:t>65</w:t>
            </w:r>
          </w:p>
          <w:p w14:paraId="433D13E9" w14:textId="5F824928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31ABB6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21952555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50807-2003п.5.14</w:t>
            </w:r>
          </w:p>
          <w:p w14:paraId="0CD883EA" w14:textId="77777777" w:rsidR="00FB2442" w:rsidRDefault="00FB2442" w:rsidP="00FB244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FAE7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949688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7BFF67D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313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2993F88" w14:textId="6852BCA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F71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B91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3EE267D" w14:textId="0DC46F65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76D97" w14:textId="43F231B6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D98D" w14:textId="76F1542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49440E13" w14:textId="215A924F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</w:t>
            </w:r>
            <w:r w:rsidR="00F7303C">
              <w:rPr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588E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52DCCF0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7DDA2E88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6F93FD43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7C23A" w14:textId="5238C00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540" w14:textId="662BAD20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6B59" w14:textId="349D83A3" w:rsidR="00FB2442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F9AA" w14:textId="19CFC3FB" w:rsidR="00FB2442" w:rsidRPr="002B5F6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E1C7" w14:textId="529E3DC3" w:rsidR="00FB2442" w:rsidRPr="00B36F75" w:rsidRDefault="00FB2442" w:rsidP="00FB2442">
            <w:pPr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BCC" w14:textId="1BB449EB" w:rsidR="00FB2442" w:rsidRPr="002D3741" w:rsidRDefault="00FB2442" w:rsidP="00FB2442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27FE517D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14D9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10.1</w:t>
            </w:r>
          </w:p>
          <w:p w14:paraId="20F9AD89" w14:textId="5F848094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8CFF" w14:textId="77777777" w:rsidR="00FB2442" w:rsidRPr="00FB2442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proofErr w:type="gramStart"/>
            <w:r w:rsidRPr="00FB2442">
              <w:rPr>
                <w:color w:val="000000"/>
              </w:rPr>
              <w:t>Электроустановки  на</w:t>
            </w:r>
            <w:proofErr w:type="gramEnd"/>
            <w:r w:rsidRPr="00FB2442">
              <w:rPr>
                <w:color w:val="000000"/>
              </w:rPr>
              <w:t xml:space="preserve"> животноводческих фермах</w:t>
            </w:r>
          </w:p>
          <w:p w14:paraId="258314EC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192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0C66565" w14:textId="1BB408F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171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Напряжение прикосновения и шага:</w:t>
            </w:r>
          </w:p>
          <w:p w14:paraId="28A92C98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462CAE5B" w14:textId="236283D7" w:rsidR="00FB2442" w:rsidRPr="004E1102" w:rsidRDefault="00FB2442" w:rsidP="00497ADA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режиме краткосрочного замыкания</w:t>
            </w:r>
            <w:r w:rsidR="00497ADA"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на корпус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5C2" w14:textId="7E506BE2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CD3B67D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п.Б.29.5</w:t>
            </w:r>
            <w:r>
              <w:rPr>
                <w:sz w:val="22"/>
                <w:szCs w:val="22"/>
              </w:rPr>
              <w:t xml:space="preserve"> п. 6.12.4</w:t>
            </w:r>
          </w:p>
          <w:p w14:paraId="410CD2A5" w14:textId="7691D6B6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23F9D9BD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4.4.20.6</w:t>
            </w:r>
          </w:p>
          <w:p w14:paraId="4322DA50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п.4.4.28.7</w:t>
            </w:r>
          </w:p>
          <w:p w14:paraId="2B1E00D0" w14:textId="77777777" w:rsidR="00FB2442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03F7">
              <w:rPr>
                <w:sz w:val="22"/>
                <w:szCs w:val="22"/>
              </w:rPr>
              <w:t>30331.14-2001</w:t>
            </w:r>
            <w:proofErr w:type="gramEnd"/>
          </w:p>
          <w:p w14:paraId="3911E58F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П.705.413.1</w:t>
            </w:r>
          </w:p>
          <w:p w14:paraId="3B29AAA8" w14:textId="77777777" w:rsidR="00FB2442" w:rsidRPr="004E1102" w:rsidRDefault="00FB2442" w:rsidP="004E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690D" w14:textId="77777777" w:rsidR="00FB2442" w:rsidRPr="001F2CC5" w:rsidRDefault="00FB2442" w:rsidP="004E110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</w:t>
            </w:r>
            <w:r w:rsidRPr="004E1102">
              <w:rPr>
                <w:sz w:val="22"/>
                <w:szCs w:val="22"/>
              </w:rPr>
              <w:t>13</w:t>
            </w:r>
            <w:r w:rsidRPr="002D3741">
              <w:rPr>
                <w:sz w:val="22"/>
                <w:szCs w:val="22"/>
              </w:rPr>
              <w:t>-2022</w:t>
            </w:r>
            <w:proofErr w:type="gramEnd"/>
          </w:p>
          <w:p w14:paraId="4884C174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65356C2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B0A36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593">
              <w:rPr>
                <w:sz w:val="22"/>
                <w:szCs w:val="22"/>
              </w:rPr>
              <w:t>.1</w:t>
            </w:r>
          </w:p>
          <w:p w14:paraId="456DEB8A" w14:textId="55F3A86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ED31" w14:textId="7F919D09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FF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27.12/</w:t>
            </w:r>
          </w:p>
          <w:p w14:paraId="70254564" w14:textId="5E4FA7B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104D" w14:textId="30E1637B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D46" w14:textId="51A0863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3DE58D3B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Б. 27.4</w:t>
            </w:r>
          </w:p>
          <w:p w14:paraId="2A67F25E" w14:textId="602254C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0C9C322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 п. 4.4.26.4</w:t>
            </w:r>
          </w:p>
          <w:p w14:paraId="074FD808" w14:textId="77777777" w:rsidR="00FB2442" w:rsidRPr="00CC3021" w:rsidRDefault="00FB2442" w:rsidP="00FB2442">
            <w:pPr>
              <w:spacing w:line="240" w:lineRule="atLeast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ТНПА и другая </w:t>
            </w:r>
          </w:p>
          <w:p w14:paraId="2852474B" w14:textId="1D1F54F2" w:rsidR="00FB2442" w:rsidRPr="004E1102" w:rsidRDefault="00FB2442" w:rsidP="00C15F89">
            <w:pPr>
              <w:ind w:right="-108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E29B" w14:textId="560A7791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АМИ.ГР 0019-2021</w:t>
            </w:r>
          </w:p>
        </w:tc>
      </w:tr>
    </w:tbl>
    <w:p w14:paraId="7767D5EC" w14:textId="77777777" w:rsidR="002B471B" w:rsidRDefault="002B471B" w:rsidP="00D50B4E">
      <w:pPr>
        <w:rPr>
          <w:b/>
        </w:rPr>
      </w:pPr>
    </w:p>
    <w:p w14:paraId="0229D5BD" w14:textId="70368A6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AFB32BE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21D6723A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3AE8CE52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104002EC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703DE765" w14:textId="02BCD721" w:rsidR="00D50B4E" w:rsidRPr="001D02D0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proofErr w:type="gramStart"/>
      <w:r w:rsidRPr="00F7303C">
        <w:rPr>
          <w:color w:val="000000"/>
          <w:sz w:val="28"/>
          <w:szCs w:val="28"/>
        </w:rPr>
        <w:t>Т.А.</w:t>
      </w:r>
      <w:proofErr w:type="gramEnd"/>
      <w:r w:rsidRPr="00F7303C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F3FF" w14:textId="77777777" w:rsidR="000A5D01" w:rsidRDefault="000A5D01" w:rsidP="0011070C">
      <w:r>
        <w:separator/>
      </w:r>
    </w:p>
  </w:endnote>
  <w:endnote w:type="continuationSeparator" w:id="0">
    <w:p w14:paraId="6529B0CC" w14:textId="77777777" w:rsidR="000A5D01" w:rsidRDefault="000A5D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55F55B41" w:rsidR="00124809" w:rsidRPr="006D33D8" w:rsidRDefault="002B471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473728B5" w:rsidR="00A417E3" w:rsidRPr="009E4D11" w:rsidRDefault="002B47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5CE8" w14:textId="77777777" w:rsidR="000A5D01" w:rsidRDefault="000A5D01" w:rsidP="0011070C">
      <w:r>
        <w:separator/>
      </w:r>
    </w:p>
  </w:footnote>
  <w:footnote w:type="continuationSeparator" w:id="0">
    <w:p w14:paraId="6F763901" w14:textId="77777777" w:rsidR="000A5D01" w:rsidRDefault="000A5D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44A715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9E0A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00BDED" wp14:editId="6182EB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ECD23D" w14:textId="4FE42020" w:rsidR="00124809" w:rsidRPr="00E315D2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E315D2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E315D2" w:rsidRPr="00E315D2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B2442">
            <w:rPr>
              <w:rFonts w:ascii="Times New Roman" w:hAnsi="Times New Roman" w:cs="Times New Roman"/>
              <w:sz w:val="28"/>
              <w:szCs w:val="28"/>
            </w:rPr>
            <w:t>0953</w:t>
          </w:r>
        </w:p>
      </w:tc>
    </w:tr>
  </w:tbl>
  <w:p w14:paraId="56EBB25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5276"/>
    <w:rsid w:val="000643A6"/>
    <w:rsid w:val="0009264B"/>
    <w:rsid w:val="00092EA6"/>
    <w:rsid w:val="000A5D01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6A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471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F43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7ADA"/>
    <w:rsid w:val="004A5E4C"/>
    <w:rsid w:val="004E110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B7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379A5"/>
    <w:rsid w:val="008505BA"/>
    <w:rsid w:val="00856322"/>
    <w:rsid w:val="00872305"/>
    <w:rsid w:val="008770BE"/>
    <w:rsid w:val="00877193"/>
    <w:rsid w:val="00877224"/>
    <w:rsid w:val="00881FB9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469"/>
    <w:rsid w:val="00BF536D"/>
    <w:rsid w:val="00C00081"/>
    <w:rsid w:val="00C13371"/>
    <w:rsid w:val="00C13D24"/>
    <w:rsid w:val="00C15F89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07B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2FF"/>
    <w:rsid w:val="00DE6F93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57F4"/>
    <w:rsid w:val="00F32AF8"/>
    <w:rsid w:val="00F40980"/>
    <w:rsid w:val="00F42A42"/>
    <w:rsid w:val="00F455AB"/>
    <w:rsid w:val="00F45F0B"/>
    <w:rsid w:val="00F47F4D"/>
    <w:rsid w:val="00F701B8"/>
    <w:rsid w:val="00F7303C"/>
    <w:rsid w:val="00F864B1"/>
    <w:rsid w:val="00F86DE9"/>
    <w:rsid w:val="00F90988"/>
    <w:rsid w:val="00F93BB0"/>
    <w:rsid w:val="00FA11F5"/>
    <w:rsid w:val="00FB2442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link w:val="NoSpacingChar1"/>
    <w:rsid w:val="008770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8770B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F36AB"/>
    <w:rsid w:val="003D0A5C"/>
    <w:rsid w:val="004F08F2"/>
    <w:rsid w:val="005E38FE"/>
    <w:rsid w:val="007727E9"/>
    <w:rsid w:val="008302EF"/>
    <w:rsid w:val="00852EAA"/>
    <w:rsid w:val="00980403"/>
    <w:rsid w:val="00DC32FF"/>
    <w:rsid w:val="00E0237F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5</cp:revision>
  <cp:lastPrinted>2025-07-08T12:03:00Z</cp:lastPrinted>
  <dcterms:created xsi:type="dcterms:W3CDTF">2023-02-21T11:57:00Z</dcterms:created>
  <dcterms:modified xsi:type="dcterms:W3CDTF">2025-10-14T11:07:00Z</dcterms:modified>
</cp:coreProperties>
</file>