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449"/>
      </w:tblGrid>
      <w:tr w:rsidR="00F40980" w:rsidRPr="007F66CA" w14:paraId="1F95885E" w14:textId="77777777" w:rsidTr="009C0268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C0268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C0268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B8D816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C0268">
              <w:rPr>
                <w:rFonts w:eastAsia="Calibri" w:cs="Times New Roman"/>
                <w:sz w:val="28"/>
                <w:szCs w:val="28"/>
              </w:rPr>
              <w:t>2.0633</w:t>
            </w:r>
          </w:p>
        </w:tc>
      </w:tr>
      <w:tr w:rsidR="00F40980" w:rsidRPr="007F66CA" w14:paraId="244346F6" w14:textId="77777777" w:rsidTr="009C0268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910591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9C0268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11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1997</w:t>
            </w:r>
          </w:p>
        </w:tc>
      </w:tr>
      <w:tr w:rsidR="00F40980" w:rsidRPr="007F66CA" w14:paraId="4F10116E" w14:textId="77777777" w:rsidTr="009C0268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5F39D2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A97F73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C0268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8D107FC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A97F7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223F7" w:rsidRPr="007F66CA" w14:paraId="3E5741CF" w14:textId="77777777" w:rsidTr="00F40980">
        <w:tc>
          <w:tcPr>
            <w:tcW w:w="9751" w:type="dxa"/>
          </w:tcPr>
          <w:p w14:paraId="0C4EA301" w14:textId="2194296F" w:rsidR="00A97F73" w:rsidRDefault="00A97F73" w:rsidP="00D50B4E">
            <w:pPr>
              <w:jc w:val="center"/>
              <w:rPr>
                <w:b/>
                <w:sz w:val="28"/>
                <w:szCs w:val="28"/>
              </w:rPr>
            </w:pPr>
            <w:bookmarkStart w:id="1" w:name="_Hlk78355211"/>
            <w:r>
              <w:rPr>
                <w:b/>
                <w:sz w:val="28"/>
                <w:szCs w:val="28"/>
              </w:rPr>
              <w:t xml:space="preserve">ДОПОЛНЕНИЕ №1 </w:t>
            </w:r>
            <w:r w:rsidRPr="00A97F73">
              <w:rPr>
                <w:bCs/>
                <w:sz w:val="28"/>
                <w:szCs w:val="28"/>
              </w:rPr>
              <w:t>от 03.10.2025 года</w:t>
            </w:r>
          </w:p>
          <w:p w14:paraId="00A112B4" w14:textId="29E55C80" w:rsidR="00D223F7" w:rsidRPr="007F66CA" w:rsidRDefault="00A97F73" w:rsidP="00D50B4E">
            <w:pPr>
              <w:jc w:val="center"/>
              <w:rPr>
                <w:sz w:val="28"/>
                <w:szCs w:val="28"/>
              </w:rPr>
            </w:pPr>
            <w:r w:rsidRPr="00A97F73">
              <w:rPr>
                <w:bCs/>
                <w:sz w:val="28"/>
                <w:szCs w:val="28"/>
              </w:rPr>
              <w:t>к области аккредитации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8"/>
                    <w:szCs w:val="28"/>
                  </w:rPr>
                  <w:t>2</w:t>
                </w:r>
                <w:r>
                  <w:rPr>
                    <w:rStyle w:val="38"/>
                  </w:rPr>
                  <w:t>4</w:t>
                </w:r>
                <w:r w:rsidR="00636EA4" w:rsidRPr="00636EA4">
                  <w:rPr>
                    <w:rStyle w:val="38"/>
                    <w:szCs w:val="28"/>
                  </w:rPr>
                  <w:t xml:space="preserve"> </w:t>
                </w:r>
                <w:r>
                  <w:rPr>
                    <w:rStyle w:val="38"/>
                    <w:szCs w:val="28"/>
                  </w:rPr>
                  <w:t>м</w:t>
                </w:r>
                <w:r>
                  <w:rPr>
                    <w:rStyle w:val="38"/>
                  </w:rPr>
                  <w:t>ая</w:t>
                </w:r>
                <w:r w:rsidR="00636EA4" w:rsidRPr="00636EA4">
                  <w:rPr>
                    <w:rStyle w:val="38"/>
                    <w:szCs w:val="28"/>
                  </w:rPr>
                  <w:t xml:space="preserve"> 202</w:t>
                </w:r>
                <w:r>
                  <w:rPr>
                    <w:rStyle w:val="38"/>
                    <w:szCs w:val="28"/>
                  </w:rPr>
                  <w:t>4</w:t>
                </w:r>
                <w:r w:rsidR="00636EA4" w:rsidRPr="00636EA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7A4485" w:rsidRPr="007F66CA" w14:paraId="4B7C564A" w14:textId="77777777" w:rsidTr="00FD0FA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70216068" w14:textId="5FD30CC0" w:rsidR="007A4485" w:rsidRPr="007F66CA" w:rsidRDefault="009C0268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AB7461">
              <w:rPr>
                <w:sz w:val="28"/>
                <w:szCs w:val="28"/>
                <w:lang w:val="ru-RU"/>
              </w:rPr>
              <w:t>групп</w:t>
            </w:r>
            <w:r>
              <w:rPr>
                <w:sz w:val="28"/>
                <w:szCs w:val="28"/>
                <w:lang w:val="ru-RU"/>
              </w:rPr>
              <w:t>ы</w:t>
            </w:r>
            <w:r w:rsidRPr="00AB7461">
              <w:rPr>
                <w:sz w:val="28"/>
                <w:szCs w:val="28"/>
                <w:lang w:val="ru-RU"/>
              </w:rPr>
              <w:t xml:space="preserve"> контроля качества сварки отдела испытаний, ремонта и поверки контрольно-измерительных приборов филиала "Минское ремонтно-производственное управление" производственного республиканского унитарного предприятия "МИНСКОБЛГАЗ"</w:t>
            </w:r>
          </w:p>
        </w:tc>
      </w:tr>
    </w:tbl>
    <w:p w14:paraId="7C072CEC" w14:textId="77777777" w:rsidR="00D223F7" w:rsidRPr="00FD0FA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78"/>
        <w:gridCol w:w="701"/>
        <w:gridCol w:w="1816"/>
        <w:gridCol w:w="2791"/>
        <w:gridCol w:w="1815"/>
      </w:tblGrid>
      <w:tr w:rsidR="00F40980" w:rsidRPr="007A4175" w14:paraId="25477236" w14:textId="77777777" w:rsidTr="002B6EBB">
        <w:trPr>
          <w:trHeight w:val="1277"/>
        </w:trPr>
        <w:tc>
          <w:tcPr>
            <w:tcW w:w="565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3" w:type="dxa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3F34BC" w14:textId="77777777" w:rsidR="002B6EBB" w:rsidRPr="002B6EBB" w:rsidRDefault="002B6EBB">
      <w:pPr>
        <w:rPr>
          <w:sz w:val="2"/>
          <w:szCs w:val="2"/>
        </w:rPr>
      </w:pPr>
    </w:p>
    <w:tbl>
      <w:tblPr>
        <w:tblW w:w="493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678"/>
        <w:gridCol w:w="741"/>
        <w:gridCol w:w="1776"/>
        <w:gridCol w:w="2791"/>
        <w:gridCol w:w="1812"/>
      </w:tblGrid>
      <w:tr w:rsidR="0090767F" w:rsidRPr="0038569C" w14:paraId="12F75ED3" w14:textId="77777777" w:rsidTr="00A97F73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A97F73">
        <w:trPr>
          <w:trHeight w:val="240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9E01B0" w:rsidR="0090767F" w:rsidRPr="00AC1650" w:rsidRDefault="00AC165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650">
              <w:rPr>
                <w:b/>
                <w:bCs/>
                <w:sz w:val="22"/>
                <w:szCs w:val="22"/>
              </w:rPr>
              <w:t>Щомыслицкий с/с, 61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 xml:space="preserve">н д. </w:t>
            </w:r>
            <w:proofErr w:type="spellStart"/>
            <w:r w:rsidRPr="00AC1650">
              <w:rPr>
                <w:b/>
                <w:bCs/>
                <w:sz w:val="22"/>
                <w:szCs w:val="22"/>
              </w:rPr>
              <w:t>Дворицкая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Слобода, 223021, Минский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C1650">
              <w:rPr>
                <w:b/>
                <w:bCs/>
                <w:sz w:val="22"/>
                <w:szCs w:val="22"/>
              </w:rPr>
              <w:t xml:space="preserve"> Минская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</w:tc>
      </w:tr>
      <w:tr w:rsidR="00536F81" w:rsidRPr="001469C5" w14:paraId="3097EA3A" w14:textId="77777777" w:rsidTr="00A97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58" w:type="dxa"/>
          </w:tcPr>
          <w:p w14:paraId="023196AB" w14:textId="77777777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" w:name="_Hlk203549725"/>
            <w:bookmarkStart w:id="4" w:name="_Hlk106195566"/>
            <w:r w:rsidRPr="009C0268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**</w:t>
            </w:r>
          </w:p>
          <w:p w14:paraId="143273E3" w14:textId="77777777" w:rsidR="00536F81" w:rsidRPr="009C0268" w:rsidRDefault="00536F81" w:rsidP="00536F81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2BCE935" w14:textId="77777777" w:rsidR="00C84F62" w:rsidRDefault="00C84F62" w:rsidP="00C84F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35242AA8" w14:textId="77777777" w:rsidR="00536F81" w:rsidRPr="009C0268" w:rsidRDefault="00536F81" w:rsidP="00536F81">
            <w:pPr>
              <w:ind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41" w:type="dxa"/>
          </w:tcPr>
          <w:p w14:paraId="436DD498" w14:textId="77777777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21762F18" w14:textId="6781A715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32.123</w:t>
            </w:r>
          </w:p>
        </w:tc>
        <w:tc>
          <w:tcPr>
            <w:tcW w:w="1776" w:type="dxa"/>
          </w:tcPr>
          <w:p w14:paraId="678BDBFE" w14:textId="77777777" w:rsidR="00536F81" w:rsidRPr="009C0268" w:rsidRDefault="00536F81" w:rsidP="00536F81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7B839EDF" w14:textId="77777777" w:rsidR="00536F81" w:rsidRPr="009C0268" w:rsidRDefault="00536F81" w:rsidP="00536F81">
            <w:pPr>
              <w:ind w:left="-57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20BD614C" w14:textId="73F3B5A1" w:rsidR="00536F81" w:rsidRPr="009C0268" w:rsidRDefault="00536F81" w:rsidP="00536F81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lang w:val="ru-RU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68BC86AF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ГОСТ 23055-76</w:t>
            </w:r>
          </w:p>
          <w:p w14:paraId="2387E71B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4.03.01-2020</w:t>
            </w:r>
          </w:p>
          <w:p w14:paraId="2FB9B021" w14:textId="43B02AFE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1.03.02-2020</w:t>
            </w:r>
          </w:p>
          <w:p w14:paraId="01A6BA1C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743E68A9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9C0268">
              <w:rPr>
                <w:iCs/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iCs/>
                <w:sz w:val="22"/>
                <w:szCs w:val="22"/>
              </w:rPr>
              <w:t xml:space="preserve"> РБ от 27.06.1994 № 6 (в редакции Постановления МЧС от 16.11.2007 №100)</w:t>
            </w:r>
          </w:p>
          <w:p w14:paraId="3F7817F7" w14:textId="194206D8" w:rsidR="00536F81" w:rsidRPr="009C0268" w:rsidRDefault="00536F81" w:rsidP="00536F81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эксплуатации. </w:t>
            </w:r>
            <w:r w:rsidRPr="009C0268">
              <w:rPr>
                <w:iCs/>
                <w:sz w:val="22"/>
                <w:szCs w:val="22"/>
              </w:rPr>
              <w:lastRenderedPageBreak/>
              <w:t>Введена в действие приказом ГПО «</w:t>
            </w:r>
            <w:proofErr w:type="spellStart"/>
            <w:r w:rsidRPr="009C0268">
              <w:rPr>
                <w:iCs/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iCs/>
                <w:sz w:val="22"/>
                <w:szCs w:val="22"/>
              </w:rPr>
              <w:t>» № 224 от 20.10.2017г.</w:t>
            </w:r>
          </w:p>
        </w:tc>
        <w:tc>
          <w:tcPr>
            <w:tcW w:w="1812" w:type="dxa"/>
          </w:tcPr>
          <w:p w14:paraId="29EB3896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lastRenderedPageBreak/>
              <w:t xml:space="preserve">ГОСТ </w:t>
            </w:r>
            <w:r w:rsidRPr="00A97F73">
              <w:rPr>
                <w:sz w:val="22"/>
                <w:szCs w:val="22"/>
                <w:lang w:val="en-US"/>
              </w:rPr>
              <w:t>ISO</w:t>
            </w:r>
            <w:r w:rsidRPr="00A97F73">
              <w:rPr>
                <w:sz w:val="22"/>
                <w:szCs w:val="22"/>
              </w:rPr>
              <w:t xml:space="preserve"> 17636-2-2017</w:t>
            </w:r>
          </w:p>
          <w:p w14:paraId="09B64594" w14:textId="5F1A64D4" w:rsidR="00536F81" w:rsidRPr="009C0268" w:rsidRDefault="00536F81" w:rsidP="00536F81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</w:tr>
      <w:tr w:rsidR="00536F81" w:rsidRPr="00C33DB6" w14:paraId="028D8C47" w14:textId="77777777" w:rsidTr="00A97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35"/>
        </w:trPr>
        <w:tc>
          <w:tcPr>
            <w:tcW w:w="558" w:type="dxa"/>
          </w:tcPr>
          <w:p w14:paraId="46546D22" w14:textId="0BE74134" w:rsidR="00536F81" w:rsidRPr="00A97F73" w:rsidRDefault="00536F81" w:rsidP="00536F81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</w:rPr>
              <w:t>1.5**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03A30288" w14:textId="77777777" w:rsidR="00C84F62" w:rsidRPr="00A97F73" w:rsidRDefault="00C84F62" w:rsidP="00C84F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78DD78C4" w14:textId="20E3D30A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197C9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24.10/</w:t>
            </w:r>
          </w:p>
          <w:p w14:paraId="3058C216" w14:textId="33A8B570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  <w:lang w:eastAsia="en-US"/>
              </w:rPr>
              <w:t>29</w:t>
            </w:r>
            <w:r w:rsidRPr="00A97F73">
              <w:rPr>
                <w:sz w:val="22"/>
                <w:szCs w:val="22"/>
                <w:lang w:val="en-US" w:eastAsia="en-US"/>
              </w:rPr>
              <w:t>.1</w:t>
            </w:r>
            <w:r w:rsidRPr="00A97F73">
              <w:rPr>
                <w:sz w:val="22"/>
                <w:szCs w:val="22"/>
                <w:lang w:eastAsia="en-US"/>
              </w:rPr>
              <w:t>4</w:t>
            </w:r>
            <w:r w:rsidRPr="00A97F7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56519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твердости):</w:t>
            </w:r>
          </w:p>
          <w:p w14:paraId="03446101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  <w:lang w:eastAsia="en-US"/>
              </w:rPr>
              <w:t>-</w:t>
            </w:r>
            <w:r w:rsidRPr="00A97F73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14A0C92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A97F73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EA0727B" w14:textId="77777777" w:rsidR="00536F81" w:rsidRPr="00A97F73" w:rsidRDefault="00536F81" w:rsidP="00536F81">
            <w:pPr>
              <w:ind w:left="-57" w:right="-5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791" w:type="dxa"/>
          </w:tcPr>
          <w:p w14:paraId="3597A2AA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3262-75</w:t>
            </w:r>
          </w:p>
          <w:p w14:paraId="15483252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8731-74</w:t>
            </w:r>
          </w:p>
          <w:p w14:paraId="0DBF301C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8732-78</w:t>
            </w:r>
          </w:p>
          <w:p w14:paraId="7AA55E1C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8733-74</w:t>
            </w:r>
          </w:p>
          <w:p w14:paraId="3518645D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8734-75</w:t>
            </w:r>
          </w:p>
          <w:p w14:paraId="03CF17EF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10704-91</w:t>
            </w:r>
          </w:p>
          <w:p w14:paraId="3AD5DEA0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17375-2001</w:t>
            </w:r>
          </w:p>
          <w:p w14:paraId="39CA7FCF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 xml:space="preserve">ГОСТ 17376-2001 </w:t>
            </w:r>
          </w:p>
          <w:p w14:paraId="28960051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17378-2001</w:t>
            </w:r>
          </w:p>
          <w:p w14:paraId="1D96EE48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319C5C78" w14:textId="40D1397F" w:rsidR="00536F81" w:rsidRPr="00A97F73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F5D1F7C" w14:textId="2D15E122" w:rsidR="00536F81" w:rsidRPr="00A97F73" w:rsidRDefault="00536F81" w:rsidP="00E80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АМИ.МН 0096-2023</w:t>
            </w:r>
          </w:p>
        </w:tc>
      </w:tr>
    </w:tbl>
    <w:bookmarkEnd w:id="3"/>
    <w:p w14:paraId="7373910B" w14:textId="792B6D4B" w:rsidR="00D50B4E" w:rsidRPr="00A97F73" w:rsidRDefault="00EA24D7" w:rsidP="00D50B4E">
      <w:pPr>
        <w:rPr>
          <w:b/>
          <w:sz w:val="16"/>
          <w:szCs w:val="16"/>
        </w:rPr>
      </w:pPr>
      <w:r w:rsidRPr="00A97F73">
        <w:rPr>
          <w:b/>
          <w:sz w:val="16"/>
          <w:szCs w:val="16"/>
        </w:rPr>
        <w:t xml:space="preserve">Примечание: </w:t>
      </w:r>
    </w:p>
    <w:p w14:paraId="33905AFE" w14:textId="77777777" w:rsidR="00D50B4E" w:rsidRPr="00A97F73" w:rsidRDefault="00EA24D7" w:rsidP="00D50B4E">
      <w:pPr>
        <w:rPr>
          <w:color w:val="000000"/>
          <w:sz w:val="16"/>
          <w:szCs w:val="16"/>
        </w:rPr>
      </w:pPr>
      <w:r w:rsidRPr="00A97F73">
        <w:rPr>
          <w:bCs/>
          <w:sz w:val="16"/>
          <w:szCs w:val="16"/>
        </w:rPr>
        <w:t>* – деятельность осуществляется непосредственно в ООС;</w:t>
      </w:r>
      <w:r w:rsidRPr="00A97F73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A97F73">
        <w:rPr>
          <w:bCs/>
          <w:sz w:val="16"/>
          <w:szCs w:val="16"/>
        </w:rPr>
        <w:br/>
        <w:t>*** – деятельность осуществляется за пределами ООС.</w:t>
      </w:r>
      <w:r w:rsidR="00D50B4E" w:rsidRPr="00A97F73">
        <w:rPr>
          <w:color w:val="000000"/>
          <w:sz w:val="16"/>
          <w:szCs w:val="16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3506A99A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D0FA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EA4">
        <w:rPr>
          <w:color w:val="000000"/>
          <w:sz w:val="28"/>
          <w:szCs w:val="28"/>
        </w:rPr>
        <w:t xml:space="preserve">   </w:t>
      </w:r>
      <w:r w:rsidR="00A97F73">
        <w:rPr>
          <w:color w:val="000000"/>
          <w:sz w:val="28"/>
          <w:szCs w:val="28"/>
        </w:rPr>
        <w:t xml:space="preserve"> </w:t>
      </w:r>
      <w:r w:rsidR="00636EA4">
        <w:rPr>
          <w:color w:val="000000"/>
          <w:sz w:val="28"/>
          <w:szCs w:val="28"/>
        </w:rPr>
        <w:t xml:space="preserve">  </w:t>
      </w:r>
      <w:bookmarkEnd w:id="4"/>
      <w:proofErr w:type="spellStart"/>
      <w:r w:rsidR="00A97F73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916A1F" w:rsidSect="00636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1B8C" w14:textId="77777777" w:rsidR="008E1592" w:rsidRDefault="008E1592" w:rsidP="0011070C">
      <w:r>
        <w:separator/>
      </w:r>
    </w:p>
  </w:endnote>
  <w:endnote w:type="continuationSeparator" w:id="0">
    <w:p w14:paraId="71A73AFE" w14:textId="77777777" w:rsidR="008E1592" w:rsidRDefault="008E15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Look w:val="00A0" w:firstRow="1" w:lastRow="0" w:firstColumn="1" w:lastColumn="0" w:noHBand="0" w:noVBand="0"/>
    </w:tblPr>
    <w:tblGrid>
      <w:gridCol w:w="3666"/>
      <w:gridCol w:w="2208"/>
      <w:gridCol w:w="3491"/>
    </w:tblGrid>
    <w:tr w:rsidR="00124809" w:rsidRPr="00E36003" w14:paraId="594C2BF5" w14:textId="77777777" w:rsidTr="002B6EBB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08B92DE" w:rsidR="00124809" w:rsidRPr="006D33D8" w:rsidRDefault="00A97F7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0"/>
      <w:gridCol w:w="2207"/>
      <w:gridCol w:w="3482"/>
    </w:tblGrid>
    <w:tr w:rsidR="00A417E3" w:rsidRPr="00E36003" w14:paraId="590EB784" w14:textId="77777777" w:rsidTr="002B6EBB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97541026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4A0CF1" w14:textId="57585443" w:rsidR="00B87E05" w:rsidRDefault="00A97F73" w:rsidP="00B87E05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FFFF" w14:textId="77777777" w:rsidR="008E1592" w:rsidRDefault="008E1592" w:rsidP="0011070C">
      <w:r>
        <w:separator/>
      </w:r>
    </w:p>
  </w:footnote>
  <w:footnote w:type="continuationSeparator" w:id="0">
    <w:p w14:paraId="6360EC1D" w14:textId="77777777" w:rsidR="008E1592" w:rsidRDefault="008E15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2118246148" name="Рисунок 211824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B02673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B6EBB">
            <w:rPr>
              <w:rFonts w:ascii="Times New Roman" w:hAnsi="Times New Roman" w:cs="Times New Roman"/>
              <w:sz w:val="24"/>
              <w:szCs w:val="24"/>
            </w:rPr>
            <w:t>2.0633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24474597" name="Рисунок 224474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3284217">
    <w:abstractNumId w:val="6"/>
  </w:num>
  <w:num w:numId="2" w16cid:durableId="2027441924">
    <w:abstractNumId w:val="7"/>
  </w:num>
  <w:num w:numId="3" w16cid:durableId="1532642138">
    <w:abstractNumId w:val="4"/>
  </w:num>
  <w:num w:numId="4" w16cid:durableId="765997680">
    <w:abstractNumId w:val="1"/>
  </w:num>
  <w:num w:numId="5" w16cid:durableId="1048653474">
    <w:abstractNumId w:val="11"/>
  </w:num>
  <w:num w:numId="6" w16cid:durableId="1898126041">
    <w:abstractNumId w:val="3"/>
  </w:num>
  <w:num w:numId="7" w16cid:durableId="224264238">
    <w:abstractNumId w:val="8"/>
  </w:num>
  <w:num w:numId="8" w16cid:durableId="1572425908">
    <w:abstractNumId w:val="5"/>
  </w:num>
  <w:num w:numId="9" w16cid:durableId="1713269851">
    <w:abstractNumId w:val="9"/>
  </w:num>
  <w:num w:numId="10" w16cid:durableId="1559244937">
    <w:abstractNumId w:val="2"/>
  </w:num>
  <w:num w:numId="11" w16cid:durableId="1115439588">
    <w:abstractNumId w:val="0"/>
  </w:num>
  <w:num w:numId="12" w16cid:durableId="168719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53BB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61CC"/>
    <w:rsid w:val="001D27A7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3A7A"/>
    <w:rsid w:val="00295E4A"/>
    <w:rsid w:val="002B6EB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3BC4"/>
    <w:rsid w:val="003B4E94"/>
    <w:rsid w:val="003B570F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36F81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36EA4"/>
    <w:rsid w:val="00645468"/>
    <w:rsid w:val="00666B19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14FC4"/>
    <w:rsid w:val="00833227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1592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968AE"/>
    <w:rsid w:val="009A3A10"/>
    <w:rsid w:val="009A3E9D"/>
    <w:rsid w:val="009C0268"/>
    <w:rsid w:val="009C1C19"/>
    <w:rsid w:val="009C20E0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7F73"/>
    <w:rsid w:val="00AB531A"/>
    <w:rsid w:val="00AC1650"/>
    <w:rsid w:val="00AD0CCB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7E05"/>
    <w:rsid w:val="00B97057"/>
    <w:rsid w:val="00B97278"/>
    <w:rsid w:val="00BB272F"/>
    <w:rsid w:val="00BB5AEF"/>
    <w:rsid w:val="00BC40FF"/>
    <w:rsid w:val="00BD561C"/>
    <w:rsid w:val="00C00081"/>
    <w:rsid w:val="00C13371"/>
    <w:rsid w:val="00C13D24"/>
    <w:rsid w:val="00C24C3D"/>
    <w:rsid w:val="00C25FC3"/>
    <w:rsid w:val="00C346F1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F62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0C05"/>
    <w:rsid w:val="00E12F21"/>
    <w:rsid w:val="00E16A62"/>
    <w:rsid w:val="00E200BB"/>
    <w:rsid w:val="00E203C5"/>
    <w:rsid w:val="00E274D1"/>
    <w:rsid w:val="00E36003"/>
    <w:rsid w:val="00E41B5C"/>
    <w:rsid w:val="00E578DD"/>
    <w:rsid w:val="00E6157E"/>
    <w:rsid w:val="00E72539"/>
    <w:rsid w:val="00E73F77"/>
    <w:rsid w:val="00E750F5"/>
    <w:rsid w:val="00E8004B"/>
    <w:rsid w:val="00E85116"/>
    <w:rsid w:val="00E95EA8"/>
    <w:rsid w:val="00EA24D7"/>
    <w:rsid w:val="00EA6CEB"/>
    <w:rsid w:val="00EB34D2"/>
    <w:rsid w:val="00EC338F"/>
    <w:rsid w:val="00ED10E7"/>
    <w:rsid w:val="00EE109C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0FAC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9C026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431D"/>
    <w:rsid w:val="001C5DAA"/>
    <w:rsid w:val="0044282F"/>
    <w:rsid w:val="005947CC"/>
    <w:rsid w:val="005B51F3"/>
    <w:rsid w:val="00833227"/>
    <w:rsid w:val="008E0913"/>
    <w:rsid w:val="009968AE"/>
    <w:rsid w:val="009C20E0"/>
    <w:rsid w:val="00A05555"/>
    <w:rsid w:val="00AD0CCB"/>
    <w:rsid w:val="00BB4A19"/>
    <w:rsid w:val="00BC1273"/>
    <w:rsid w:val="00C13BDF"/>
    <w:rsid w:val="00C25FC3"/>
    <w:rsid w:val="00CA7AE5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2</cp:revision>
  <cp:lastPrinted>2024-05-23T07:31:00Z</cp:lastPrinted>
  <dcterms:created xsi:type="dcterms:W3CDTF">2025-11-05T04:58:00Z</dcterms:created>
  <dcterms:modified xsi:type="dcterms:W3CDTF">2025-11-05T04:58:00Z</dcterms:modified>
</cp:coreProperties>
</file>